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713A4D" w:rsidRPr="002809A4" w14:paraId="424CD893" w14:textId="77777777">
        <w:trPr>
          <w:cantSplit/>
          <w:trHeight w:val="960"/>
        </w:trPr>
        <w:tc>
          <w:tcPr>
            <w:tcW w:w="3024" w:type="dxa"/>
          </w:tcPr>
          <w:p w14:paraId="5B02F191" w14:textId="77777777" w:rsidR="00713A4D" w:rsidRPr="002809A4" w:rsidRDefault="007B10F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object w:dxaOrig="1440" w:dyaOrig="1440" w14:anchorId="6DA934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2" o:title=""/>
                  <w10:wrap type="square"/>
                  <w10:anchorlock/>
                </v:shape>
                <o:OLEObject Type="Embed" ProgID="Word.Picture.8" ShapeID="_x0000_s2055" DrawAspect="Content" ObjectID="_1806896273" r:id="rId13"/>
              </w:object>
            </w:r>
            <w:bookmarkStart w:id="0" w:name="COMMANDANT"/>
            <w:bookmarkEnd w:id="0"/>
            <w:r w:rsidR="00713A4D" w:rsidRPr="002809A4">
              <w:rPr>
                <w:rFonts w:ascii="Arial" w:hAnsi="Arial" w:cs="Arial"/>
                <w:noProof/>
                <w:sz w:val="16"/>
                <w:szCs w:val="16"/>
              </w:rPr>
              <w:t>Command</w:t>
            </w:r>
            <w:r w:rsidR="002D5C74" w:rsidRPr="002809A4">
              <w:rPr>
                <w:rFonts w:ascii="Arial" w:hAnsi="Arial" w:cs="Arial"/>
                <w:noProof/>
                <w:sz w:val="16"/>
                <w:szCs w:val="16"/>
              </w:rPr>
              <w:t>er</w:t>
            </w:r>
          </w:p>
          <w:p w14:paraId="1AFA3AEB" w14:textId="77777777" w:rsidR="00713A4D" w:rsidRPr="002809A4" w:rsidRDefault="002D5C74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1" w:name="UNITL1"/>
            <w:bookmarkEnd w:id="1"/>
            <w:r w:rsidRPr="002809A4">
              <w:rPr>
                <w:rFonts w:ascii="Arial" w:hAnsi="Arial" w:cs="Arial"/>
                <w:sz w:val="16"/>
                <w:szCs w:val="16"/>
              </w:rPr>
              <w:t xml:space="preserve">U.S. Coast Guard </w:t>
            </w:r>
          </w:p>
          <w:p w14:paraId="0CB30AC9" w14:textId="77777777" w:rsidR="00713A4D" w:rsidRPr="002809A4" w:rsidRDefault="00713A4D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14:paraId="4BB18A73" w14:textId="77777777" w:rsidR="00713A4D" w:rsidRPr="002809A4" w:rsidRDefault="005377C1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3" w:name="USERL1"/>
            <w:bookmarkEnd w:id="3"/>
            <w:r w:rsidRPr="002809A4">
              <w:rPr>
                <w:rFonts w:ascii="Arial" w:hAnsi="Arial" w:cs="Arial"/>
                <w:sz w:val="16"/>
                <w:szCs w:val="16"/>
              </w:rPr>
              <w:t>Street</w:t>
            </w:r>
          </w:p>
          <w:p w14:paraId="751937EA" w14:textId="77777777" w:rsidR="00713A4D" w:rsidRPr="002809A4" w:rsidRDefault="005377C1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4" w:name="USERL2"/>
            <w:bookmarkEnd w:id="4"/>
            <w:r w:rsidRPr="002809A4">
              <w:rPr>
                <w:rFonts w:ascii="Arial" w:hAnsi="Arial" w:cs="Arial"/>
                <w:sz w:val="16"/>
                <w:szCs w:val="16"/>
              </w:rPr>
              <w:t>Cit</w:t>
            </w:r>
            <w:r w:rsidR="0061142A">
              <w:rPr>
                <w:rFonts w:ascii="Arial" w:hAnsi="Arial" w:cs="Arial"/>
                <w:sz w:val="16"/>
                <w:szCs w:val="16"/>
              </w:rPr>
              <w:t>y</w:t>
            </w:r>
            <w:r w:rsidRPr="002809A4">
              <w:rPr>
                <w:rFonts w:ascii="Arial" w:hAnsi="Arial" w:cs="Arial"/>
                <w:sz w:val="16"/>
                <w:szCs w:val="16"/>
              </w:rPr>
              <w:t xml:space="preserve"> or town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809A4">
              <w:rPr>
                <w:rFonts w:ascii="Arial" w:hAnsi="Arial" w:cs="Arial"/>
                <w:sz w:val="16"/>
                <w:szCs w:val="16"/>
              </w:rPr>
              <w:t>state, zip code</w:t>
            </w:r>
          </w:p>
          <w:p w14:paraId="6382F98D" w14:textId="77777777" w:rsidR="00713A4D" w:rsidRPr="002809A4" w:rsidRDefault="00713A4D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5" w:name="STAFF"/>
            <w:bookmarkStart w:id="6" w:name="STAFF2"/>
            <w:bookmarkEnd w:id="5"/>
            <w:r w:rsidRPr="002809A4">
              <w:rPr>
                <w:rFonts w:ascii="Arial" w:hAnsi="Arial" w:cs="Arial"/>
                <w:sz w:val="16"/>
                <w:szCs w:val="16"/>
              </w:rPr>
              <w:t xml:space="preserve">Staff Symbol: 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>(</w:t>
            </w:r>
            <w:r w:rsidR="00CF0E86" w:rsidRPr="002809A4">
              <w:rPr>
                <w:rFonts w:ascii="Arial" w:hAnsi="Arial" w:cs="Arial"/>
                <w:sz w:val="16"/>
                <w:szCs w:val="16"/>
              </w:rPr>
              <w:t>xxx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2AC85A4" w14:textId="77777777" w:rsidR="00713A4D" w:rsidRPr="002809A4" w:rsidRDefault="002D5C74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7" w:name="PHONE"/>
            <w:bookmarkStart w:id="8" w:name="PHONE2"/>
            <w:bookmarkEnd w:id="6"/>
            <w:bookmarkEnd w:id="7"/>
            <w:r w:rsidRPr="002809A4">
              <w:rPr>
                <w:rFonts w:ascii="Arial" w:hAnsi="Arial" w:cs="Arial"/>
                <w:sz w:val="16"/>
                <w:szCs w:val="16"/>
              </w:rPr>
              <w:t>Phone: (xxx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809A4">
              <w:rPr>
                <w:rFonts w:ascii="Arial" w:hAnsi="Arial" w:cs="Arial"/>
                <w:sz w:val="16"/>
                <w:szCs w:val="16"/>
              </w:rPr>
              <w:t>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>-</w:t>
            </w:r>
            <w:r w:rsidRPr="002809A4">
              <w:rPr>
                <w:rFonts w:ascii="Arial" w:hAnsi="Arial" w:cs="Arial"/>
                <w:sz w:val="16"/>
                <w:szCs w:val="16"/>
              </w:rPr>
              <w:t>xxxx</w:t>
            </w:r>
          </w:p>
          <w:p w14:paraId="1F8FC23E" w14:textId="77777777" w:rsidR="00713A4D" w:rsidRPr="002809A4" w:rsidRDefault="002D5C74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9" w:name="FAX"/>
            <w:bookmarkStart w:id="10" w:name="FAX2"/>
            <w:bookmarkEnd w:id="8"/>
            <w:bookmarkEnd w:id="9"/>
            <w:r w:rsidRPr="002809A4">
              <w:rPr>
                <w:rFonts w:ascii="Arial" w:hAnsi="Arial" w:cs="Arial"/>
                <w:sz w:val="16"/>
                <w:szCs w:val="16"/>
              </w:rPr>
              <w:t>Fax: (xxx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809A4">
              <w:rPr>
                <w:rFonts w:ascii="Arial" w:hAnsi="Arial" w:cs="Arial"/>
                <w:sz w:val="16"/>
                <w:szCs w:val="16"/>
              </w:rPr>
              <w:t>xxx</w:t>
            </w:r>
            <w:r w:rsidR="00713A4D" w:rsidRPr="002809A4">
              <w:rPr>
                <w:rFonts w:ascii="Arial" w:hAnsi="Arial" w:cs="Arial"/>
                <w:sz w:val="16"/>
                <w:szCs w:val="16"/>
              </w:rPr>
              <w:t>-</w:t>
            </w:r>
            <w:r w:rsidRPr="002809A4">
              <w:rPr>
                <w:rFonts w:ascii="Arial" w:hAnsi="Arial" w:cs="Arial"/>
                <w:sz w:val="16"/>
                <w:szCs w:val="16"/>
              </w:rPr>
              <w:t>xxxx</w:t>
            </w:r>
          </w:p>
          <w:p w14:paraId="691B79F2" w14:textId="77777777" w:rsidR="00713A4D" w:rsidRPr="002809A4" w:rsidRDefault="00713A4D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bookmarkStart w:id="11" w:name="EMAIL"/>
            <w:bookmarkEnd w:id="10"/>
            <w:bookmarkEnd w:id="11"/>
            <w:r w:rsidRPr="002809A4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r w:rsidR="002D5C74" w:rsidRPr="002809A4">
              <w:rPr>
                <w:rFonts w:ascii="Arial" w:hAnsi="Arial" w:cs="Arial"/>
                <w:sz w:val="16"/>
                <w:szCs w:val="16"/>
              </w:rPr>
              <w:t>Email</w:t>
            </w:r>
            <w:r w:rsidRPr="002809A4">
              <w:rPr>
                <w:rFonts w:ascii="Arial" w:hAnsi="Arial" w:cs="Arial"/>
                <w:sz w:val="16"/>
                <w:szCs w:val="16"/>
              </w:rPr>
              <w:t>@</w:t>
            </w:r>
            <w:r w:rsidR="005C0E7A" w:rsidRPr="002809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09A4">
              <w:rPr>
                <w:rFonts w:ascii="Arial" w:hAnsi="Arial" w:cs="Arial"/>
                <w:sz w:val="16"/>
                <w:szCs w:val="16"/>
              </w:rPr>
              <w:t>uscg.mil</w:t>
            </w:r>
          </w:p>
          <w:p w14:paraId="5E22264F" w14:textId="77777777" w:rsidR="00713A4D" w:rsidRPr="002809A4" w:rsidRDefault="00713A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F248608" w14:textId="77777777" w:rsidR="00713A4D" w:rsidRPr="002809A4" w:rsidRDefault="004C25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12" w:name="SSIC"/>
            <w:bookmarkEnd w:id="12"/>
            <w:r>
              <w:rPr>
                <w:szCs w:val="24"/>
              </w:rPr>
              <w:t>1910</w:t>
            </w:r>
          </w:p>
          <w:p w14:paraId="1736B8E0" w14:textId="77777777" w:rsidR="00713A4D" w:rsidRPr="002809A4" w:rsidRDefault="00713A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</w:p>
          <w:p w14:paraId="295F264B" w14:textId="77777777" w:rsidR="00713A4D" w:rsidRPr="002809A4" w:rsidRDefault="00713A4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bookmarkStart w:id="13" w:name="DATE"/>
            <w:bookmarkEnd w:id="13"/>
          </w:p>
        </w:tc>
      </w:tr>
    </w:tbl>
    <w:p w14:paraId="191D4444" w14:textId="77777777" w:rsidR="00713A4D" w:rsidRPr="002809A4" w:rsidRDefault="00713A4D">
      <w:pPr>
        <w:pStyle w:val="HeaderInfo0"/>
        <w:tabs>
          <w:tab w:val="clear" w:pos="720"/>
        </w:tabs>
        <w:spacing w:line="360" w:lineRule="exact"/>
        <w:rPr>
          <w:b/>
          <w:sz w:val="36"/>
          <w:szCs w:val="36"/>
        </w:rPr>
      </w:pPr>
      <w:r w:rsidRPr="002809A4">
        <w:rPr>
          <w:b/>
          <w:sz w:val="36"/>
          <w:szCs w:val="36"/>
        </w:rPr>
        <w:t>MEMORANDUM</w:t>
      </w:r>
    </w:p>
    <w:p w14:paraId="12D09569" w14:textId="77777777" w:rsidR="00713A4D" w:rsidRPr="002809A4" w:rsidRDefault="00713A4D">
      <w:pPr>
        <w:pStyle w:val="HeaderInfo0"/>
        <w:tabs>
          <w:tab w:val="clear" w:pos="720"/>
        </w:tabs>
        <w:spacing w:after="120" w:line="280" w:lineRule="exact"/>
        <w:rPr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2837"/>
      </w:tblGrid>
      <w:tr w:rsidR="004C2582" w:rsidRPr="002809A4" w14:paraId="1EB6F40E" w14:textId="77777777" w:rsidTr="003C344F">
        <w:tc>
          <w:tcPr>
            <w:tcW w:w="828" w:type="dxa"/>
          </w:tcPr>
          <w:p w14:paraId="6700932A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2809A4">
              <w:rPr>
                <w:szCs w:val="24"/>
              </w:rPr>
              <w:t>From:</w:t>
            </w:r>
          </w:p>
        </w:tc>
        <w:tc>
          <w:tcPr>
            <w:tcW w:w="4860" w:type="dxa"/>
          </w:tcPr>
          <w:p w14:paraId="1C1AB10A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2809A4">
              <w:rPr>
                <w:szCs w:val="24"/>
              </w:rPr>
              <w:t>First, MI. Last, Rank</w:t>
            </w:r>
          </w:p>
          <w:p w14:paraId="47068CFF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2809A4">
              <w:rPr>
                <w:szCs w:val="24"/>
              </w:rPr>
              <w:t>(endorse</w:t>
            </w:r>
            <w:r>
              <w:rPr>
                <w:szCs w:val="24"/>
              </w:rPr>
              <w:t>ment must come from the member’s permanent chain of command</w:t>
            </w:r>
            <w:r w:rsidRPr="002809A4">
              <w:rPr>
                <w:szCs w:val="24"/>
              </w:rPr>
              <w:t>)</w:t>
            </w:r>
          </w:p>
        </w:tc>
        <w:tc>
          <w:tcPr>
            <w:tcW w:w="2837" w:type="dxa"/>
          </w:tcPr>
          <w:p w14:paraId="615BED99" w14:textId="77777777" w:rsidR="004C2582" w:rsidRPr="002809A4" w:rsidRDefault="004C2582" w:rsidP="003C344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</w:p>
        </w:tc>
      </w:tr>
    </w:tbl>
    <w:p w14:paraId="6BBD7F05" w14:textId="77777777" w:rsidR="0077551C" w:rsidRPr="002809A4" w:rsidRDefault="0077551C" w:rsidP="0077551C">
      <w:pPr>
        <w:pStyle w:val="Footer"/>
        <w:tabs>
          <w:tab w:val="clear" w:pos="4320"/>
          <w:tab w:val="clear" w:pos="8640"/>
        </w:tabs>
        <w:spacing w:line="240" w:lineRule="exac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225B0E" w:rsidRPr="002809A4" w14:paraId="64ABAB89" w14:textId="77777777" w:rsidTr="00581146">
        <w:tc>
          <w:tcPr>
            <w:tcW w:w="828" w:type="dxa"/>
          </w:tcPr>
          <w:p w14:paraId="5FBEDD06" w14:textId="77777777" w:rsidR="00225B0E" w:rsidRPr="002809A4" w:rsidRDefault="00225B0E" w:rsidP="0058114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2809A4">
              <w:t>To:</w:t>
            </w:r>
          </w:p>
          <w:p w14:paraId="383212E9" w14:textId="77777777" w:rsidR="00AB28A8" w:rsidRPr="002809A4" w:rsidRDefault="00AB28A8" w:rsidP="0058114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2809A4">
              <w:t>Thru:</w:t>
            </w:r>
          </w:p>
        </w:tc>
        <w:tc>
          <w:tcPr>
            <w:tcW w:w="8748" w:type="dxa"/>
          </w:tcPr>
          <w:p w14:paraId="740C456A" w14:textId="77777777" w:rsidR="00577BC8" w:rsidRPr="002809A4" w:rsidRDefault="00812BEF" w:rsidP="00577BC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TOADDRESS"/>
            <w:bookmarkEnd w:id="14"/>
            <w:r>
              <w:t>CG PSC-RPM</w:t>
            </w:r>
          </w:p>
          <w:p w14:paraId="15CFEC5F" w14:textId="77777777" w:rsidR="00AB28A8" w:rsidRPr="002809A4" w:rsidRDefault="0061142A" w:rsidP="00F84D02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Beyond 30 years of service </w:t>
            </w:r>
            <w:r w:rsidR="00152A09">
              <w:t>waiver</w:t>
            </w:r>
            <w:r w:rsidR="002809A4">
              <w:t xml:space="preserve"> requests</w:t>
            </w:r>
            <w:r w:rsidR="00762B59">
              <w:t xml:space="preserve"> </w:t>
            </w:r>
            <w:r w:rsidR="002809A4">
              <w:t xml:space="preserve">must be vetted Thru the </w:t>
            </w:r>
            <w:r w:rsidR="003464D3">
              <w:t>unit’s commanding officer</w:t>
            </w:r>
          </w:p>
        </w:tc>
      </w:tr>
      <w:tr w:rsidR="00225B0E" w:rsidRPr="002809A4" w14:paraId="75A25E52" w14:textId="77777777" w:rsidTr="00581146">
        <w:tc>
          <w:tcPr>
            <w:tcW w:w="828" w:type="dxa"/>
          </w:tcPr>
          <w:p w14:paraId="28E09B5C" w14:textId="77777777" w:rsidR="00225B0E" w:rsidRPr="002809A4" w:rsidRDefault="00225B0E" w:rsidP="0058114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 w:rsidRPr="002809A4">
              <w:t>Subj:</w:t>
            </w:r>
          </w:p>
        </w:tc>
        <w:tc>
          <w:tcPr>
            <w:tcW w:w="8748" w:type="dxa"/>
          </w:tcPr>
          <w:p w14:paraId="4BB4E42D" w14:textId="77777777" w:rsidR="00225B0E" w:rsidRPr="002809A4" w:rsidRDefault="00225B0E" w:rsidP="00CF2063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5" w:name="SUBJECT"/>
            <w:bookmarkEnd w:id="15"/>
            <w:r w:rsidRPr="002809A4">
              <w:rPr>
                <w:caps/>
              </w:rPr>
              <w:t>RE</w:t>
            </w:r>
            <w:r w:rsidR="00321DE7" w:rsidRPr="002809A4">
              <w:rPr>
                <w:caps/>
              </w:rPr>
              <w:t xml:space="preserve">QUEST </w:t>
            </w:r>
            <w:r w:rsidR="007902A0" w:rsidRPr="002809A4">
              <w:rPr>
                <w:caps/>
              </w:rPr>
              <w:t xml:space="preserve">to </w:t>
            </w:r>
            <w:r w:rsidR="00BB68B5">
              <w:rPr>
                <w:caps/>
              </w:rPr>
              <w:t>EXTEND SERVICE BEYOND 30 YEARS OF SERVICE</w:t>
            </w:r>
          </w:p>
        </w:tc>
      </w:tr>
    </w:tbl>
    <w:p w14:paraId="71097708" w14:textId="77777777" w:rsidR="00225B0E" w:rsidRPr="002809A4" w:rsidRDefault="00225B0E" w:rsidP="00225B0E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225B0E" w:rsidRPr="002809A4" w14:paraId="45839862" w14:textId="77777777" w:rsidTr="00581146">
        <w:tc>
          <w:tcPr>
            <w:tcW w:w="828" w:type="dxa"/>
          </w:tcPr>
          <w:p w14:paraId="132868DE" w14:textId="77777777" w:rsidR="00225B0E" w:rsidRPr="002809A4" w:rsidRDefault="00225B0E" w:rsidP="0058114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REF" w:colFirst="1" w:colLast="1"/>
            <w:bookmarkStart w:id="17" w:name="REF2"/>
            <w:r w:rsidRPr="002809A4">
              <w:t>Ref:</w:t>
            </w:r>
          </w:p>
        </w:tc>
        <w:tc>
          <w:tcPr>
            <w:tcW w:w="8748" w:type="dxa"/>
          </w:tcPr>
          <w:p w14:paraId="104BC2FA" w14:textId="77777777" w:rsidR="005377C1" w:rsidRPr="002809A4" w:rsidRDefault="00225B0E" w:rsidP="006C6E2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line="240" w:lineRule="exact"/>
              <w:ind w:left="345" w:hanging="345"/>
            </w:pPr>
            <w:r w:rsidRPr="002809A4">
              <w:t>Reserve Policy Manual, COMDTINST M1001.28</w:t>
            </w:r>
            <w:r w:rsidR="00762B59">
              <w:t xml:space="preserve"> (series</w:t>
            </w:r>
            <w:r w:rsidR="00BB68B5">
              <w:t>)</w:t>
            </w:r>
          </w:p>
        </w:tc>
      </w:tr>
      <w:bookmarkEnd w:id="16"/>
    </w:tbl>
    <w:p w14:paraId="6479BDD8" w14:textId="77777777" w:rsidR="00225B0E" w:rsidRPr="002809A4" w:rsidRDefault="00225B0E" w:rsidP="00225B0E">
      <w:pPr>
        <w:pStyle w:val="HeaderInfo0"/>
        <w:spacing w:line="240" w:lineRule="exact"/>
      </w:pPr>
    </w:p>
    <w:p w14:paraId="2D74E3EF" w14:textId="77777777" w:rsidR="008D334A" w:rsidRDefault="005025F0" w:rsidP="008D334A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bookmarkStart w:id="18" w:name="BODYTEXT"/>
      <w:bookmarkEnd w:id="17"/>
      <w:r w:rsidRPr="002809A4">
        <w:t>In accordance with reference</w:t>
      </w:r>
      <w:r w:rsidR="003D56B3" w:rsidRPr="002809A4">
        <w:t>s</w:t>
      </w:r>
      <w:r w:rsidRPr="002809A4">
        <w:t xml:space="preserve"> (a), I request authorization</w:t>
      </w:r>
      <w:r w:rsidR="00982C0A">
        <w:t xml:space="preserve"> to remain in the SELRES beyond 30 years of service</w:t>
      </w:r>
      <w:r w:rsidR="009C7FA6">
        <w:t xml:space="preserve"> through </w:t>
      </w:r>
      <w:r w:rsidR="009C7FA6" w:rsidRPr="00F84D02">
        <w:rPr>
          <w:highlight w:val="yellow"/>
        </w:rPr>
        <w:t>Date Month Year</w:t>
      </w:r>
      <w:r w:rsidR="009C7FA6">
        <w:t>.</w:t>
      </w:r>
      <w:r w:rsidR="008D334A">
        <w:t xml:space="preserve"> </w:t>
      </w:r>
      <w:r w:rsidR="00BB68B5">
        <w:t>I acknowledge that if this wai</w:t>
      </w:r>
      <w:r w:rsidR="00982C0A">
        <w:t>ver is not approved, I will</w:t>
      </w:r>
      <w:r w:rsidR="00BB68B5">
        <w:t xml:space="preserve"> be separated NLT than </w:t>
      </w:r>
      <w:r w:rsidR="00982C0A">
        <w:t>my 30</w:t>
      </w:r>
      <w:r w:rsidR="00982C0A" w:rsidRPr="00982C0A">
        <w:rPr>
          <w:vertAlign w:val="superscript"/>
        </w:rPr>
        <w:t>th</w:t>
      </w:r>
      <w:r w:rsidR="00982C0A">
        <w:t xml:space="preserve"> anniversary date of </w:t>
      </w:r>
      <w:r w:rsidR="0061142A" w:rsidRPr="00F84D02">
        <w:rPr>
          <w:highlight w:val="yellow"/>
        </w:rPr>
        <w:t>Date Month Year</w:t>
      </w:r>
      <w:r w:rsidR="0061142A">
        <w:t>.</w:t>
      </w:r>
    </w:p>
    <w:p w14:paraId="785900D7" w14:textId="77777777" w:rsidR="008D334A" w:rsidRDefault="008D334A" w:rsidP="008D334A">
      <w:pPr>
        <w:pStyle w:val="ListParagraph"/>
      </w:pPr>
    </w:p>
    <w:p w14:paraId="09824114" w14:textId="77777777" w:rsidR="008D334A" w:rsidRDefault="008D334A" w:rsidP="008D334A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r>
        <w:t>Specific Mission Requirement</w:t>
      </w:r>
      <w:r w:rsidR="0018468A" w:rsidRPr="002809A4">
        <w:t>:</w:t>
      </w:r>
      <w:r w:rsidR="005025F0" w:rsidRPr="002809A4">
        <w:t xml:space="preserve"> </w:t>
      </w:r>
      <w:r w:rsidR="0018468A">
        <w:t xml:space="preserve">Include work description, including unit, department, project, etc. </w:t>
      </w:r>
      <w:r w:rsidR="00995BE5">
        <w:t xml:space="preserve">Explain why this </w:t>
      </w:r>
      <w:r w:rsidR="00982C0A">
        <w:t>member</w:t>
      </w:r>
      <w:r w:rsidR="00995BE5">
        <w:t xml:space="preserve"> is the only pe</w:t>
      </w:r>
      <w:r>
        <w:t>rson capable of doing this job.</w:t>
      </w:r>
    </w:p>
    <w:p w14:paraId="6507513D" w14:textId="77777777" w:rsidR="008D334A" w:rsidRDefault="008D334A" w:rsidP="008D334A">
      <w:pPr>
        <w:pStyle w:val="ListParagraph"/>
      </w:pPr>
    </w:p>
    <w:p w14:paraId="64C47B1B" w14:textId="77777777" w:rsidR="00D26848" w:rsidRDefault="008D334A" w:rsidP="008D334A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r>
        <w:t xml:space="preserve">Unique Capabilities: </w:t>
      </w:r>
      <w:r w:rsidR="004C2C79">
        <w:t>Discuss qualifications, and relevant personal or professional circumstances</w:t>
      </w:r>
      <w:r>
        <w:t xml:space="preserve"> and accomplishments</w:t>
      </w:r>
      <w:r w:rsidR="004C2C79">
        <w:t>.</w:t>
      </w:r>
      <w:r>
        <w:t xml:space="preserve"> </w:t>
      </w:r>
      <w:r w:rsidR="00D26848">
        <w:t>Describe impact to mission</w:t>
      </w:r>
      <w:r>
        <w:t xml:space="preserve"> performance, readiness, etc.</w:t>
      </w:r>
    </w:p>
    <w:p w14:paraId="60B3B4DD" w14:textId="77777777" w:rsidR="008D334A" w:rsidRDefault="008D334A" w:rsidP="008D334A">
      <w:pPr>
        <w:pStyle w:val="ListParagraph"/>
      </w:pPr>
    </w:p>
    <w:p w14:paraId="692E7E5D" w14:textId="77777777" w:rsidR="00E659D1" w:rsidRPr="004C2582" w:rsidRDefault="008D334A" w:rsidP="004C2582">
      <w:pPr>
        <w:pStyle w:val="OutlineBody"/>
        <w:numPr>
          <w:ilvl w:val="0"/>
          <w:numId w:val="8"/>
        </w:numPr>
        <w:tabs>
          <w:tab w:val="clear" w:pos="360"/>
        </w:tabs>
        <w:spacing w:after="0"/>
        <w:ind w:left="0" w:firstLine="0"/>
      </w:pPr>
      <w:r>
        <w:t>Thank you for your consideration of my waiver request.</w:t>
      </w:r>
      <w:bookmarkEnd w:id="18"/>
    </w:p>
    <w:p w14:paraId="37B2AE32" w14:textId="77777777" w:rsidR="0018649D" w:rsidRDefault="0018649D" w:rsidP="00E659D1">
      <w:pPr>
        <w:pStyle w:val="HeaderInfo0"/>
        <w:spacing w:after="120" w:line="280" w:lineRule="exact"/>
        <w:rPr>
          <w:b/>
          <w:szCs w:val="24"/>
        </w:rPr>
      </w:pPr>
    </w:p>
    <w:p w14:paraId="5CD18A08" w14:textId="77777777" w:rsidR="00EF40E3" w:rsidRPr="0018649D" w:rsidRDefault="00EF40E3" w:rsidP="0018649D">
      <w:pPr>
        <w:pStyle w:val="HeaderInfo0"/>
        <w:spacing w:after="120" w:line="280" w:lineRule="exact"/>
        <w:rPr>
          <w:sz w:val="36"/>
          <w:szCs w:val="36"/>
        </w:rPr>
      </w:pPr>
    </w:p>
    <w:sectPr w:rsidR="00EF40E3" w:rsidRPr="0018649D" w:rsidSect="0050398B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5590" w14:textId="77777777" w:rsidR="00524757" w:rsidRDefault="00524757">
      <w:r>
        <w:separator/>
      </w:r>
    </w:p>
  </w:endnote>
  <w:endnote w:type="continuationSeparator" w:id="0">
    <w:p w14:paraId="540AEDF7" w14:textId="77777777" w:rsidR="00524757" w:rsidRDefault="005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2EE0" w14:textId="77777777" w:rsidR="00524757" w:rsidRDefault="00524757">
      <w:r>
        <w:separator/>
      </w:r>
    </w:p>
  </w:footnote>
  <w:footnote w:type="continuationSeparator" w:id="0">
    <w:p w14:paraId="78274DE3" w14:textId="77777777" w:rsidR="00524757" w:rsidRDefault="0052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46AE" w14:textId="77777777" w:rsidR="006C6E24" w:rsidRDefault="006C6E24">
    <w:pPr>
      <w:pStyle w:val="Header"/>
    </w:pPr>
    <w:r>
      <w:rPr>
        <w:noProof/>
      </w:rPr>
      <w:pict w14:anchorId="37D5D4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EE5A" w14:textId="77777777" w:rsidR="006C6E24" w:rsidRDefault="006C6E24">
    <w:pPr>
      <w:pStyle w:val="Header"/>
    </w:pPr>
  </w:p>
  <w:p w14:paraId="63CAC4D1" w14:textId="77777777" w:rsidR="006C6E24" w:rsidRDefault="006C6E24">
    <w:pPr>
      <w:pStyle w:val="Header"/>
    </w:pPr>
    <w:r>
      <w:rPr>
        <w:noProof/>
      </w:rPr>
      <w:pict w14:anchorId="213CA2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8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AEB4" w14:textId="77777777" w:rsidR="006C6E24" w:rsidRDefault="006C6E24">
    <w:pPr>
      <w:pStyle w:val="Header"/>
    </w:pPr>
    <w:r>
      <w:rPr>
        <w:noProof/>
      </w:rPr>
      <w:pict w14:anchorId="2E245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07F"/>
    <w:multiLevelType w:val="singleLevel"/>
    <w:tmpl w:val="2420305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abstractNum w:abstractNumId="1" w15:restartNumberingAfterBreak="0">
    <w:nsid w:val="09DB385F"/>
    <w:multiLevelType w:val="multilevel"/>
    <w:tmpl w:val="093207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abstractNum w:abstractNumId="2" w15:restartNumberingAfterBreak="0">
    <w:nsid w:val="15C267ED"/>
    <w:multiLevelType w:val="hybridMultilevel"/>
    <w:tmpl w:val="91C6FB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E10BB"/>
    <w:multiLevelType w:val="hybridMultilevel"/>
    <w:tmpl w:val="0C42A1FA"/>
    <w:lvl w:ilvl="0" w:tplc="CFE4DF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23636"/>
    <w:multiLevelType w:val="multilevel"/>
    <w:tmpl w:val="EB3853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231C12AD"/>
    <w:multiLevelType w:val="hybridMultilevel"/>
    <w:tmpl w:val="5100C1C6"/>
    <w:lvl w:ilvl="0" w:tplc="DEE225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F123D"/>
    <w:multiLevelType w:val="singleLevel"/>
    <w:tmpl w:val="BE5A2246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7" w15:restartNumberingAfterBreak="0">
    <w:nsid w:val="2C376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155A79"/>
    <w:multiLevelType w:val="singleLevel"/>
    <w:tmpl w:val="E498611C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abstractNum w:abstractNumId="9" w15:restartNumberingAfterBreak="0">
    <w:nsid w:val="37382AC0"/>
    <w:multiLevelType w:val="multilevel"/>
    <w:tmpl w:val="7DA0D4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0" w15:restartNumberingAfterBreak="0">
    <w:nsid w:val="377655F8"/>
    <w:multiLevelType w:val="multilevel"/>
    <w:tmpl w:val="4F423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7352F"/>
    <w:multiLevelType w:val="singleLevel"/>
    <w:tmpl w:val="E2E640B2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2" w15:restartNumberingAfterBreak="0">
    <w:nsid w:val="4FE301DF"/>
    <w:multiLevelType w:val="hybridMultilevel"/>
    <w:tmpl w:val="90C42116"/>
    <w:lvl w:ilvl="0" w:tplc="B6705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2F92"/>
    <w:multiLevelType w:val="hybridMultilevel"/>
    <w:tmpl w:val="AF0C0286"/>
    <w:lvl w:ilvl="0" w:tplc="DC1CD7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092C">
      <w:start w:val="1"/>
      <w:numFmt w:val="decimal"/>
      <w:lvlText w:val="%2."/>
      <w:lvlJc w:val="left"/>
      <w:pPr>
        <w:tabs>
          <w:tab w:val="num" w:pos="1440"/>
        </w:tabs>
        <w:ind w:left="1800" w:hanging="72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A25A55"/>
    <w:multiLevelType w:val="hybridMultilevel"/>
    <w:tmpl w:val="F3E4310A"/>
    <w:lvl w:ilvl="0" w:tplc="BAE6A7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93A53"/>
    <w:multiLevelType w:val="hybridMultilevel"/>
    <w:tmpl w:val="A84E2656"/>
    <w:lvl w:ilvl="0" w:tplc="59244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7" w15:restartNumberingAfterBreak="0">
    <w:nsid w:val="76683D0C"/>
    <w:multiLevelType w:val="hybridMultilevel"/>
    <w:tmpl w:val="63260E0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788094">
    <w:abstractNumId w:val="16"/>
  </w:num>
  <w:num w:numId="2" w16cid:durableId="85883743">
    <w:abstractNumId w:val="9"/>
  </w:num>
  <w:num w:numId="3" w16cid:durableId="1155338945">
    <w:abstractNumId w:val="11"/>
  </w:num>
  <w:num w:numId="4" w16cid:durableId="870413886">
    <w:abstractNumId w:val="3"/>
  </w:num>
  <w:num w:numId="5" w16cid:durableId="1801222669">
    <w:abstractNumId w:val="6"/>
  </w:num>
  <w:num w:numId="6" w16cid:durableId="276640393">
    <w:abstractNumId w:val="4"/>
  </w:num>
  <w:num w:numId="7" w16cid:durableId="2049639894">
    <w:abstractNumId w:val="1"/>
  </w:num>
  <w:num w:numId="8" w16cid:durableId="539705183">
    <w:abstractNumId w:val="7"/>
  </w:num>
  <w:num w:numId="9" w16cid:durableId="1473329938">
    <w:abstractNumId w:val="17"/>
  </w:num>
  <w:num w:numId="10" w16cid:durableId="1553927125">
    <w:abstractNumId w:val="2"/>
  </w:num>
  <w:num w:numId="11" w16cid:durableId="410129232">
    <w:abstractNumId w:val="0"/>
  </w:num>
  <w:num w:numId="12" w16cid:durableId="332536695">
    <w:abstractNumId w:val="5"/>
  </w:num>
  <w:num w:numId="13" w16cid:durableId="1300646786">
    <w:abstractNumId w:val="8"/>
  </w:num>
  <w:num w:numId="14" w16cid:durableId="293099154">
    <w:abstractNumId w:val="14"/>
  </w:num>
  <w:num w:numId="15" w16cid:durableId="1714304589">
    <w:abstractNumId w:val="13"/>
  </w:num>
  <w:num w:numId="16" w16cid:durableId="1433237804">
    <w:abstractNumId w:val="10"/>
  </w:num>
  <w:num w:numId="17" w16cid:durableId="1585913654">
    <w:abstractNumId w:val="15"/>
  </w:num>
  <w:num w:numId="18" w16cid:durableId="404912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$" w:val="30 October 1998"/>
    <w:docVar w:name="DocSSIC$" w:val="123"/>
    <w:docVar w:name="DocSubject$" w:val="Test"/>
  </w:docVars>
  <w:rsids>
    <w:rsidRoot w:val="009D0B10"/>
    <w:rsid w:val="00005FB4"/>
    <w:rsid w:val="0001574D"/>
    <w:rsid w:val="000526DE"/>
    <w:rsid w:val="000653B9"/>
    <w:rsid w:val="0009147F"/>
    <w:rsid w:val="00093816"/>
    <w:rsid w:val="0009564D"/>
    <w:rsid w:val="000978F1"/>
    <w:rsid w:val="000B5EB0"/>
    <w:rsid w:val="000C38CE"/>
    <w:rsid w:val="000E39B8"/>
    <w:rsid w:val="00101B4F"/>
    <w:rsid w:val="00102782"/>
    <w:rsid w:val="001038ED"/>
    <w:rsid w:val="001050D2"/>
    <w:rsid w:val="00127C74"/>
    <w:rsid w:val="0014190F"/>
    <w:rsid w:val="00152A09"/>
    <w:rsid w:val="00155F74"/>
    <w:rsid w:val="00160040"/>
    <w:rsid w:val="00165391"/>
    <w:rsid w:val="00180F1D"/>
    <w:rsid w:val="0018468A"/>
    <w:rsid w:val="0018649D"/>
    <w:rsid w:val="00186F5A"/>
    <w:rsid w:val="001A7214"/>
    <w:rsid w:val="001D5680"/>
    <w:rsid w:val="001D6205"/>
    <w:rsid w:val="002007D4"/>
    <w:rsid w:val="00210DC9"/>
    <w:rsid w:val="002121AA"/>
    <w:rsid w:val="0021493B"/>
    <w:rsid w:val="00220925"/>
    <w:rsid w:val="00225B0E"/>
    <w:rsid w:val="00252E17"/>
    <w:rsid w:val="00257732"/>
    <w:rsid w:val="00257F11"/>
    <w:rsid w:val="0026436E"/>
    <w:rsid w:val="00275C5F"/>
    <w:rsid w:val="002809A4"/>
    <w:rsid w:val="00283A35"/>
    <w:rsid w:val="0028591B"/>
    <w:rsid w:val="00291130"/>
    <w:rsid w:val="0029122C"/>
    <w:rsid w:val="0029159C"/>
    <w:rsid w:val="00293691"/>
    <w:rsid w:val="00297B00"/>
    <w:rsid w:val="002A188F"/>
    <w:rsid w:val="002A7D78"/>
    <w:rsid w:val="002B7252"/>
    <w:rsid w:val="002B7B82"/>
    <w:rsid w:val="002D5C74"/>
    <w:rsid w:val="002E2E3C"/>
    <w:rsid w:val="002E494D"/>
    <w:rsid w:val="002F54CC"/>
    <w:rsid w:val="003156B6"/>
    <w:rsid w:val="00316C2F"/>
    <w:rsid w:val="00317D5D"/>
    <w:rsid w:val="00321DE7"/>
    <w:rsid w:val="00331BD1"/>
    <w:rsid w:val="00331CA7"/>
    <w:rsid w:val="0033425C"/>
    <w:rsid w:val="003464D3"/>
    <w:rsid w:val="00347D45"/>
    <w:rsid w:val="00361F22"/>
    <w:rsid w:val="00366E70"/>
    <w:rsid w:val="003841F1"/>
    <w:rsid w:val="00394356"/>
    <w:rsid w:val="00395EBF"/>
    <w:rsid w:val="003A2B7A"/>
    <w:rsid w:val="003A73F0"/>
    <w:rsid w:val="003C0E79"/>
    <w:rsid w:val="003C344F"/>
    <w:rsid w:val="003C4615"/>
    <w:rsid w:val="003C737A"/>
    <w:rsid w:val="003D1D72"/>
    <w:rsid w:val="003D3218"/>
    <w:rsid w:val="003D4A7B"/>
    <w:rsid w:val="003D56B3"/>
    <w:rsid w:val="003D6E72"/>
    <w:rsid w:val="003F0B2A"/>
    <w:rsid w:val="003F2A76"/>
    <w:rsid w:val="003F4EA9"/>
    <w:rsid w:val="003F75BB"/>
    <w:rsid w:val="00413C26"/>
    <w:rsid w:val="004562EF"/>
    <w:rsid w:val="00473752"/>
    <w:rsid w:val="00481EF0"/>
    <w:rsid w:val="00484817"/>
    <w:rsid w:val="004853DA"/>
    <w:rsid w:val="0049313C"/>
    <w:rsid w:val="00494AD7"/>
    <w:rsid w:val="0049547D"/>
    <w:rsid w:val="0049548B"/>
    <w:rsid w:val="004A35BE"/>
    <w:rsid w:val="004C2582"/>
    <w:rsid w:val="004C2C79"/>
    <w:rsid w:val="004C4086"/>
    <w:rsid w:val="004D0C70"/>
    <w:rsid w:val="004F412C"/>
    <w:rsid w:val="005025F0"/>
    <w:rsid w:val="00502B90"/>
    <w:rsid w:val="0050398B"/>
    <w:rsid w:val="00510103"/>
    <w:rsid w:val="00510C41"/>
    <w:rsid w:val="00524757"/>
    <w:rsid w:val="005377C1"/>
    <w:rsid w:val="005400DD"/>
    <w:rsid w:val="005551AF"/>
    <w:rsid w:val="00561919"/>
    <w:rsid w:val="00573EB6"/>
    <w:rsid w:val="0057640C"/>
    <w:rsid w:val="00577BC8"/>
    <w:rsid w:val="00580D1D"/>
    <w:rsid w:val="00581146"/>
    <w:rsid w:val="00582F44"/>
    <w:rsid w:val="00586C30"/>
    <w:rsid w:val="00587DE0"/>
    <w:rsid w:val="0059256C"/>
    <w:rsid w:val="005B6E63"/>
    <w:rsid w:val="005C0E7A"/>
    <w:rsid w:val="005D18B3"/>
    <w:rsid w:val="005E418B"/>
    <w:rsid w:val="005F283F"/>
    <w:rsid w:val="00606567"/>
    <w:rsid w:val="0061142A"/>
    <w:rsid w:val="00611CC3"/>
    <w:rsid w:val="006164B4"/>
    <w:rsid w:val="0062248F"/>
    <w:rsid w:val="006245A4"/>
    <w:rsid w:val="006418A8"/>
    <w:rsid w:val="00654236"/>
    <w:rsid w:val="0066266A"/>
    <w:rsid w:val="0066634B"/>
    <w:rsid w:val="00670492"/>
    <w:rsid w:val="00672CB4"/>
    <w:rsid w:val="0067683C"/>
    <w:rsid w:val="00681B93"/>
    <w:rsid w:val="00691F3A"/>
    <w:rsid w:val="00694FA5"/>
    <w:rsid w:val="00696CE6"/>
    <w:rsid w:val="006A2AD2"/>
    <w:rsid w:val="006B5829"/>
    <w:rsid w:val="006C19B0"/>
    <w:rsid w:val="006C299E"/>
    <w:rsid w:val="006C4871"/>
    <w:rsid w:val="006C4BAC"/>
    <w:rsid w:val="006C6E24"/>
    <w:rsid w:val="006D39DA"/>
    <w:rsid w:val="006D3C6A"/>
    <w:rsid w:val="006E494E"/>
    <w:rsid w:val="006E5CFB"/>
    <w:rsid w:val="006F43B9"/>
    <w:rsid w:val="007020FF"/>
    <w:rsid w:val="00713A4D"/>
    <w:rsid w:val="00743764"/>
    <w:rsid w:val="0074503F"/>
    <w:rsid w:val="00754273"/>
    <w:rsid w:val="00761C71"/>
    <w:rsid w:val="00762B59"/>
    <w:rsid w:val="007729BD"/>
    <w:rsid w:val="0077551C"/>
    <w:rsid w:val="00781345"/>
    <w:rsid w:val="007902A0"/>
    <w:rsid w:val="00791A2B"/>
    <w:rsid w:val="007929F2"/>
    <w:rsid w:val="00793C0E"/>
    <w:rsid w:val="007B10F5"/>
    <w:rsid w:val="007B188E"/>
    <w:rsid w:val="007B707D"/>
    <w:rsid w:val="007C03BA"/>
    <w:rsid w:val="007C646C"/>
    <w:rsid w:val="007C6AA0"/>
    <w:rsid w:val="007D239C"/>
    <w:rsid w:val="007E7504"/>
    <w:rsid w:val="007F2C5A"/>
    <w:rsid w:val="00810601"/>
    <w:rsid w:val="00812BEF"/>
    <w:rsid w:val="008336F4"/>
    <w:rsid w:val="00865C2B"/>
    <w:rsid w:val="008755F0"/>
    <w:rsid w:val="00877336"/>
    <w:rsid w:val="00882D27"/>
    <w:rsid w:val="00884D92"/>
    <w:rsid w:val="00886373"/>
    <w:rsid w:val="0088648D"/>
    <w:rsid w:val="0088772C"/>
    <w:rsid w:val="008945D7"/>
    <w:rsid w:val="008B5B33"/>
    <w:rsid w:val="008C0B14"/>
    <w:rsid w:val="008D334A"/>
    <w:rsid w:val="008E4F9B"/>
    <w:rsid w:val="008E59D7"/>
    <w:rsid w:val="00903594"/>
    <w:rsid w:val="0090492D"/>
    <w:rsid w:val="009179B0"/>
    <w:rsid w:val="00923892"/>
    <w:rsid w:val="00933DCD"/>
    <w:rsid w:val="009456D5"/>
    <w:rsid w:val="0096570D"/>
    <w:rsid w:val="009758AC"/>
    <w:rsid w:val="00982C0A"/>
    <w:rsid w:val="00982EED"/>
    <w:rsid w:val="00995BE5"/>
    <w:rsid w:val="00996877"/>
    <w:rsid w:val="009A0C8A"/>
    <w:rsid w:val="009A0ED3"/>
    <w:rsid w:val="009B0387"/>
    <w:rsid w:val="009B32AF"/>
    <w:rsid w:val="009B45C9"/>
    <w:rsid w:val="009C33A6"/>
    <w:rsid w:val="009C3D56"/>
    <w:rsid w:val="009C7FA6"/>
    <w:rsid w:val="009D0B10"/>
    <w:rsid w:val="009D1097"/>
    <w:rsid w:val="009D3196"/>
    <w:rsid w:val="009E1E3A"/>
    <w:rsid w:val="009E62F6"/>
    <w:rsid w:val="00A03BD5"/>
    <w:rsid w:val="00A07F65"/>
    <w:rsid w:val="00A10BA7"/>
    <w:rsid w:val="00A17C9B"/>
    <w:rsid w:val="00A424FD"/>
    <w:rsid w:val="00A57235"/>
    <w:rsid w:val="00A61707"/>
    <w:rsid w:val="00A660DC"/>
    <w:rsid w:val="00A84868"/>
    <w:rsid w:val="00A85D35"/>
    <w:rsid w:val="00AA3751"/>
    <w:rsid w:val="00AA75B9"/>
    <w:rsid w:val="00AB28A8"/>
    <w:rsid w:val="00AB75F0"/>
    <w:rsid w:val="00AC73CA"/>
    <w:rsid w:val="00AD45AA"/>
    <w:rsid w:val="00AE602A"/>
    <w:rsid w:val="00B155E7"/>
    <w:rsid w:val="00B45BF1"/>
    <w:rsid w:val="00B50CDD"/>
    <w:rsid w:val="00B5545B"/>
    <w:rsid w:val="00B57AFD"/>
    <w:rsid w:val="00B60387"/>
    <w:rsid w:val="00B66970"/>
    <w:rsid w:val="00B75FB4"/>
    <w:rsid w:val="00B76060"/>
    <w:rsid w:val="00B8187F"/>
    <w:rsid w:val="00B87E5C"/>
    <w:rsid w:val="00B95E47"/>
    <w:rsid w:val="00BA6E57"/>
    <w:rsid w:val="00BA7ED1"/>
    <w:rsid w:val="00BB3701"/>
    <w:rsid w:val="00BB66CC"/>
    <w:rsid w:val="00BB68B5"/>
    <w:rsid w:val="00BC1FE9"/>
    <w:rsid w:val="00BC2904"/>
    <w:rsid w:val="00BD6B94"/>
    <w:rsid w:val="00BF0357"/>
    <w:rsid w:val="00BF567B"/>
    <w:rsid w:val="00BF6EA0"/>
    <w:rsid w:val="00C33404"/>
    <w:rsid w:val="00C36153"/>
    <w:rsid w:val="00C4269A"/>
    <w:rsid w:val="00C54ED5"/>
    <w:rsid w:val="00C7452A"/>
    <w:rsid w:val="00C74606"/>
    <w:rsid w:val="00C75B13"/>
    <w:rsid w:val="00C75EDF"/>
    <w:rsid w:val="00C813E9"/>
    <w:rsid w:val="00C84BE7"/>
    <w:rsid w:val="00C90596"/>
    <w:rsid w:val="00CB13D2"/>
    <w:rsid w:val="00CC20D0"/>
    <w:rsid w:val="00CE1B30"/>
    <w:rsid w:val="00CF04EF"/>
    <w:rsid w:val="00CF0E86"/>
    <w:rsid w:val="00CF2063"/>
    <w:rsid w:val="00D01852"/>
    <w:rsid w:val="00D0752D"/>
    <w:rsid w:val="00D12DD8"/>
    <w:rsid w:val="00D15B16"/>
    <w:rsid w:val="00D167ED"/>
    <w:rsid w:val="00D2289D"/>
    <w:rsid w:val="00D22C81"/>
    <w:rsid w:val="00D26848"/>
    <w:rsid w:val="00D30516"/>
    <w:rsid w:val="00D51C95"/>
    <w:rsid w:val="00D5354A"/>
    <w:rsid w:val="00D55BCF"/>
    <w:rsid w:val="00D64306"/>
    <w:rsid w:val="00D66D65"/>
    <w:rsid w:val="00D66DD5"/>
    <w:rsid w:val="00D74252"/>
    <w:rsid w:val="00D80E6A"/>
    <w:rsid w:val="00D86CA3"/>
    <w:rsid w:val="00D942ED"/>
    <w:rsid w:val="00DA4164"/>
    <w:rsid w:val="00DA67FC"/>
    <w:rsid w:val="00DC16F1"/>
    <w:rsid w:val="00DE35A7"/>
    <w:rsid w:val="00DE3A53"/>
    <w:rsid w:val="00DE3EB0"/>
    <w:rsid w:val="00E06990"/>
    <w:rsid w:val="00E14E5E"/>
    <w:rsid w:val="00E239D1"/>
    <w:rsid w:val="00E4151D"/>
    <w:rsid w:val="00E44C8A"/>
    <w:rsid w:val="00E57EC4"/>
    <w:rsid w:val="00E631EA"/>
    <w:rsid w:val="00E65636"/>
    <w:rsid w:val="00E658C7"/>
    <w:rsid w:val="00E659D1"/>
    <w:rsid w:val="00E66996"/>
    <w:rsid w:val="00EA1458"/>
    <w:rsid w:val="00EA3309"/>
    <w:rsid w:val="00EC41AF"/>
    <w:rsid w:val="00EC7C0E"/>
    <w:rsid w:val="00ED2C17"/>
    <w:rsid w:val="00EE6224"/>
    <w:rsid w:val="00EF276C"/>
    <w:rsid w:val="00EF40E3"/>
    <w:rsid w:val="00F026DD"/>
    <w:rsid w:val="00F1142D"/>
    <w:rsid w:val="00F127B1"/>
    <w:rsid w:val="00F21350"/>
    <w:rsid w:val="00F26D13"/>
    <w:rsid w:val="00F30F3C"/>
    <w:rsid w:val="00F370CA"/>
    <w:rsid w:val="00F44D6F"/>
    <w:rsid w:val="00F50960"/>
    <w:rsid w:val="00F60C00"/>
    <w:rsid w:val="00F84D02"/>
    <w:rsid w:val="00F87DE4"/>
    <w:rsid w:val="00F93928"/>
    <w:rsid w:val="00F940D4"/>
    <w:rsid w:val="00F95DA6"/>
    <w:rsid w:val="00F96DE5"/>
    <w:rsid w:val="00FA6CE9"/>
    <w:rsid w:val="00FC75FC"/>
    <w:rsid w:val="00FD1673"/>
    <w:rsid w:val="00FD6693"/>
    <w:rsid w:val="00FE4AA4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6874466"/>
  <w15:chartTrackingRefBased/>
  <w15:docId w15:val="{7282DA81-68F9-440C-A5FE-1B66D946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1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313C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9313C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9313C"/>
    <w:pPr>
      <w:spacing w:after="240" w:line="240" w:lineRule="exact"/>
    </w:pPr>
  </w:style>
  <w:style w:type="paragraph" w:customStyle="1" w:styleId="HeaderInfo0">
    <w:name w:val="HeaderInfo"/>
    <w:basedOn w:val="HeaderInfo"/>
    <w:rsid w:val="0049313C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4931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9313C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9313C"/>
    <w:rPr>
      <w:color w:val="0000FF"/>
      <w:u w:val="single"/>
    </w:rPr>
  </w:style>
  <w:style w:type="paragraph" w:styleId="BalloonText">
    <w:name w:val="Balloon Text"/>
    <w:basedOn w:val="Normal"/>
    <w:semiHidden/>
    <w:rsid w:val="00BA6E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551C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186F5A"/>
    <w:rPr>
      <w:rFonts w:ascii="Courier New" w:hAnsi="Courier New" w:cs="Courier New"/>
      <w:sz w:val="20"/>
    </w:rPr>
  </w:style>
  <w:style w:type="character" w:customStyle="1" w:styleId="text1673font7">
    <w:name w:val="text1673font7"/>
    <w:rsid w:val="005D18B3"/>
    <w:rPr>
      <w:rFonts w:ascii="Verdana" w:hAnsi="Verdana" w:hint="default"/>
      <w:color w:val="990000"/>
      <w:sz w:val="17"/>
      <w:szCs w:val="17"/>
    </w:rPr>
  </w:style>
  <w:style w:type="character" w:styleId="CommentReference">
    <w:name w:val="annotation reference"/>
    <w:semiHidden/>
    <w:rsid w:val="005025F0"/>
    <w:rPr>
      <w:sz w:val="16"/>
      <w:szCs w:val="16"/>
    </w:rPr>
  </w:style>
  <w:style w:type="paragraph" w:styleId="CommentText">
    <w:name w:val="annotation text"/>
    <w:basedOn w:val="Normal"/>
    <w:semiHidden/>
    <w:rsid w:val="005025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025F0"/>
    <w:rPr>
      <w:b/>
      <w:bCs/>
    </w:rPr>
  </w:style>
  <w:style w:type="table" w:styleId="TableGrid">
    <w:name w:val="Table Grid"/>
    <w:basedOn w:val="TableNormal"/>
    <w:rsid w:val="004C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16C2F"/>
    <w:rPr>
      <w:sz w:val="24"/>
    </w:rPr>
  </w:style>
  <w:style w:type="paragraph" w:styleId="ListParagraph">
    <w:name w:val="List Paragraph"/>
    <w:basedOn w:val="Normal"/>
    <w:uiPriority w:val="34"/>
    <w:qFormat/>
    <w:rsid w:val="006114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wwstage.uscg.mil\wwwroot\hq\cg1\cgpc\rpm\rpm1\docs\1095%20Waiv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F321E7731104EBAFB5D9CD5F2E1C3" ma:contentTypeVersion="3" ma:contentTypeDescription="Create a new document." ma:contentTypeScope="" ma:versionID="72f4a0e93ba75ed327d2596fb3c15ee0">
  <xsd:schema xmlns:xsd="http://www.w3.org/2001/XMLSchema" xmlns:xs="http://www.w3.org/2001/XMLSchema" xmlns:p="http://schemas.microsoft.com/office/2006/metadata/properties" xmlns:ns2="affc81c0-bd08-4a21-8711-e2208e2fe3cf" targetNamespace="http://schemas.microsoft.com/office/2006/metadata/properties" ma:root="true" ma:fieldsID="e2554f59511aec28130896a564d5406d" ns2:_="">
    <xsd:import namespace="affc81c0-bd08-4a21-8711-e2208e2fe3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81c0-bd08-4a21-8711-e2208e2fe3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0A385-800B-4030-A3B5-781BA56DDF68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E8B8CECF-04F9-4A54-A4D6-C6BCD401FF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E8EFD3-3E54-4FAC-AD5D-F0DC39A9D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63BE5-DEAD-470C-BC5F-9217DCBF6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c81c0-bd08-4a21-8711-e2208e2fe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952707-A35F-4851-ABE0-582DCF22D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1095 Waiver Template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GJAguiar1</dc:creator>
  <cp:keywords>Standard, Macro</cp:keywords>
  <cp:lastModifiedBy>Nunnery, J Michael CIV USCG PSC (USA)</cp:lastModifiedBy>
  <cp:revision>2</cp:revision>
  <cp:lastPrinted>2009-10-16T13:13:00Z</cp:lastPrinted>
  <dcterms:created xsi:type="dcterms:W3CDTF">2025-04-23T10:51:00Z</dcterms:created>
  <dcterms:modified xsi:type="dcterms:W3CDTF">2025-04-23T10:51:00Z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R7VWNXP3V7NF-338108940-40</vt:lpwstr>
  </property>
  <property fmtid="{D5CDD505-2E9C-101B-9397-08002B2CF9AE}" pid="3" name="_dlc_DocIdItemGuid">
    <vt:lpwstr>b998367a-43a4-4eba-90d0-36c2d70da293</vt:lpwstr>
  </property>
  <property fmtid="{D5CDD505-2E9C-101B-9397-08002B2CF9AE}" pid="4" name="_dlc_DocIdUrl">
    <vt:lpwstr>https://cg.portal.uscg.mil/units/psc/psc-rpm/RPM1/_layouts/DocIdRedir.aspx?ID=R7VWNXP3V7NF-338108940-40, R7VWNXP3V7NF-338108940-40</vt:lpwstr>
  </property>
  <property fmtid="{D5CDD505-2E9C-101B-9397-08002B2CF9AE}" pid="5" name="ContentTypeId">
    <vt:lpwstr>0x010100B46D057CB73E1C46B6FD17B9059867BF</vt:lpwstr>
  </property>
  <property fmtid="{D5CDD505-2E9C-101B-9397-08002B2CF9AE}" pid="6" name="display_urn:schemas-microsoft-com:office:office#Editor">
    <vt:lpwstr>Sweat, Gabriel A PO3 USCG (USA)</vt:lpwstr>
  </property>
  <property fmtid="{D5CDD505-2E9C-101B-9397-08002B2CF9AE}" pid="7" name="Title">
    <vt:lpwstr>Memo-Standard</vt:lpwstr>
  </property>
  <property fmtid="{D5CDD505-2E9C-101B-9397-08002B2CF9AE}" pid="8" name="Order">
    <vt:lpwstr>4000.00000000000</vt:lpwstr>
  </property>
  <property fmtid="{D5CDD505-2E9C-101B-9397-08002B2CF9AE}" pid="9" name="display_urn:schemas-microsoft-com:office:office#Author">
    <vt:lpwstr>Maldonado, Thomas CPO USCG (USA)</vt:lpwstr>
  </property>
</Properties>
</file>