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635"/>
      </w:tblGrid>
      <w:tr w:rsidR="002F2DD6" w14:paraId="549325E4" w14:textId="77777777">
        <w:trPr>
          <w:cantSplit/>
          <w:trHeight w:val="960"/>
        </w:trPr>
        <w:tc>
          <w:tcPr>
            <w:tcW w:w="3024" w:type="dxa"/>
          </w:tcPr>
          <w:p w14:paraId="549325D8" w14:textId="77777777" w:rsidR="002F2DD6" w:rsidRDefault="0094228D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 w14:anchorId="549326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1031" DrawAspect="Content" ObjectID="_1801995969" r:id="rId12"/>
              </w:object>
            </w:r>
            <w:bookmarkStart w:id="0" w:name="COMMANDANT"/>
            <w:bookmarkEnd w:id="0"/>
          </w:p>
          <w:p w14:paraId="549325D9" w14:textId="77777777" w:rsidR="002F2DD6" w:rsidRDefault="002F2DD6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</w:p>
          <w:p w14:paraId="549325DA" w14:textId="77777777" w:rsidR="002F2DD6" w:rsidRDefault="002F2DD6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14:paraId="549325DB" w14:textId="77777777" w:rsidR="002F2DD6" w:rsidRDefault="002F2DD6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</w:p>
          <w:p w14:paraId="549325DC" w14:textId="77777777" w:rsidR="002F2DD6" w:rsidRDefault="002F2DD6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</w:p>
          <w:p w14:paraId="549325DD" w14:textId="77777777" w:rsidR="002F2DD6" w:rsidRDefault="002F2DD6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</w:p>
          <w:p w14:paraId="549325DE" w14:textId="77777777" w:rsidR="002F2DD6" w:rsidRDefault="002F2DD6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</w:p>
          <w:p w14:paraId="549325DF" w14:textId="77777777" w:rsidR="002F2DD6" w:rsidRDefault="002F2DD6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FAX"/>
            <w:bookmarkStart w:id="10" w:name="FAX2"/>
            <w:bookmarkEnd w:id="8"/>
            <w:bookmarkEnd w:id="9"/>
          </w:p>
          <w:p w14:paraId="549325E0" w14:textId="77777777" w:rsidR="002F2DD6" w:rsidRDefault="002F2DD6">
            <w:pPr>
              <w:spacing w:line="160" w:lineRule="exact"/>
              <w:rPr>
                <w:rFonts w:ascii="Arial" w:hAnsi="Arial"/>
                <w:sz w:val="16"/>
              </w:rPr>
            </w:pPr>
            <w:bookmarkStart w:id="11" w:name="EMAIL"/>
            <w:bookmarkEnd w:id="10"/>
            <w:bookmarkEnd w:id="11"/>
          </w:p>
          <w:p w14:paraId="549325E1" w14:textId="77777777" w:rsidR="002F2DD6" w:rsidRDefault="0057032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1800</w:t>
            </w:r>
          </w:p>
          <w:p w14:paraId="549325E2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</w:p>
          <w:p w14:paraId="549325E3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</w:p>
        </w:tc>
      </w:tr>
    </w:tbl>
    <w:p w14:paraId="549325E5" w14:textId="77777777" w:rsidR="002F2DD6" w:rsidRDefault="002F2DD6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549325E6" w14:textId="77777777" w:rsidR="002F2DD6" w:rsidRDefault="002F2DD6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2F2DD6" w14:paraId="549325EB" w14:textId="77777777">
        <w:tc>
          <w:tcPr>
            <w:tcW w:w="828" w:type="dxa"/>
          </w:tcPr>
          <w:p w14:paraId="549325E7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549325E8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FROM"/>
            <w:bookmarkEnd w:id="14"/>
          </w:p>
        </w:tc>
        <w:tc>
          <w:tcPr>
            <w:tcW w:w="1054" w:type="dxa"/>
          </w:tcPr>
          <w:p w14:paraId="549325E9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>
              <w:br/>
              <w:t>Attn of:</w:t>
            </w:r>
          </w:p>
        </w:tc>
        <w:tc>
          <w:tcPr>
            <w:tcW w:w="2837" w:type="dxa"/>
          </w:tcPr>
          <w:p w14:paraId="549325EA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</w:p>
        </w:tc>
      </w:tr>
    </w:tbl>
    <w:p w14:paraId="549325EC" w14:textId="77777777" w:rsidR="002F2DD6" w:rsidRDefault="002F2DD6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2F2DD6" w14:paraId="549325EF" w14:textId="77777777">
        <w:tc>
          <w:tcPr>
            <w:tcW w:w="828" w:type="dxa"/>
          </w:tcPr>
          <w:p w14:paraId="549325ED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</w:tcPr>
          <w:p w14:paraId="549325EE" w14:textId="77777777" w:rsidR="002F2DD6" w:rsidRDefault="00D91EA3" w:rsidP="009219F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6" w:name="TOADDRESS"/>
            <w:bookmarkEnd w:id="16"/>
            <w:r>
              <w:t>CGPPC-sep</w:t>
            </w:r>
            <w:r w:rsidR="00296827">
              <w:t xml:space="preserve"> (via e-mail to: </w:t>
            </w:r>
            <w:hyperlink r:id="rId13" w:history="1">
              <w:r w:rsidR="009219FB" w:rsidRPr="007405F1">
                <w:rPr>
                  <w:rStyle w:val="Hyperlink"/>
                </w:rPr>
                <w:t>ppc-dg-CustomerCare@uscg.mil</w:t>
              </w:r>
            </w:hyperlink>
            <w:r w:rsidR="00296827">
              <w:t xml:space="preserve">) </w:t>
            </w:r>
          </w:p>
        </w:tc>
      </w:tr>
      <w:tr w:rsidR="002F2DD6" w14:paraId="549325F2" w14:textId="77777777">
        <w:tc>
          <w:tcPr>
            <w:tcW w:w="828" w:type="dxa"/>
          </w:tcPr>
          <w:p w14:paraId="549325F0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14:paraId="549325F1" w14:textId="77777777" w:rsidR="002F2DD6" w:rsidRDefault="00570325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7" w:name="SUBJECT"/>
            <w:bookmarkEnd w:id="17"/>
            <w:r>
              <w:t xml:space="preserve">RETIREMENT CERTIFICATE REQUEST  </w:t>
            </w:r>
          </w:p>
        </w:tc>
      </w:tr>
    </w:tbl>
    <w:p w14:paraId="549325F3" w14:textId="77777777" w:rsidR="002F2DD6" w:rsidRDefault="002F2DD6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2F2DD6" w14:paraId="549325F6" w14:textId="77777777">
        <w:tc>
          <w:tcPr>
            <w:tcW w:w="828" w:type="dxa"/>
          </w:tcPr>
          <w:p w14:paraId="549325F4" w14:textId="77777777" w:rsidR="002F2DD6" w:rsidRDefault="002F2DD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8" w:name="REF" w:colFirst="1" w:colLast="1"/>
            <w:bookmarkStart w:id="19" w:name="REF2"/>
            <w:r>
              <w:t>Ref:</w:t>
            </w:r>
          </w:p>
        </w:tc>
        <w:tc>
          <w:tcPr>
            <w:tcW w:w="8748" w:type="dxa"/>
          </w:tcPr>
          <w:p w14:paraId="549325F5" w14:textId="2AF72C64" w:rsidR="002F2DD6" w:rsidRDefault="0057032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(a) Personnel &amp; Pay Procedures Manual, PPCINST M1000.2 (series), Chap 3-</w:t>
            </w:r>
            <w:r w:rsidR="0094228D">
              <w:t>D</w:t>
            </w:r>
          </w:p>
        </w:tc>
      </w:tr>
      <w:bookmarkEnd w:id="18"/>
    </w:tbl>
    <w:p w14:paraId="549325F7" w14:textId="77777777" w:rsidR="002F2DD6" w:rsidRDefault="002F2DD6">
      <w:pPr>
        <w:pStyle w:val="HeaderInfo0"/>
        <w:spacing w:line="240" w:lineRule="exact"/>
      </w:pPr>
    </w:p>
    <w:p w14:paraId="549325F8" w14:textId="77777777" w:rsidR="00570325" w:rsidRDefault="00570325">
      <w:pPr>
        <w:pStyle w:val="HeaderInfo0"/>
        <w:spacing w:line="240" w:lineRule="exact"/>
      </w:pPr>
      <w:r>
        <w:t xml:space="preserve">1. </w:t>
      </w:r>
      <w:r w:rsidR="001D3F47">
        <w:t>The following information is submitted per reference (a).</w:t>
      </w:r>
    </w:p>
    <w:p w14:paraId="549325F9" w14:textId="77777777" w:rsidR="00E24FBB" w:rsidRDefault="00E24FBB">
      <w:pPr>
        <w:pStyle w:val="HeaderInfo0"/>
        <w:spacing w:line="240" w:lineRule="exact"/>
      </w:pPr>
      <w:r>
        <w:t xml:space="preserve">     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720"/>
        <w:gridCol w:w="4609"/>
        <w:gridCol w:w="4481"/>
      </w:tblGrid>
      <w:tr w:rsidR="00E24FBB" w:rsidRPr="00E24FBB" w14:paraId="549325FE" w14:textId="77777777" w:rsidTr="009219FB">
        <w:tc>
          <w:tcPr>
            <w:tcW w:w="720" w:type="dxa"/>
          </w:tcPr>
          <w:p w14:paraId="549325FA" w14:textId="77777777" w:rsidR="00B2426C" w:rsidRPr="00E24FBB" w:rsidRDefault="00B2426C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5FB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>Is this request for replacement certificates?</w:t>
            </w:r>
          </w:p>
        </w:tc>
        <w:tc>
          <w:tcPr>
            <w:tcW w:w="4481" w:type="dxa"/>
          </w:tcPr>
          <w:p w14:paraId="549325FC" w14:textId="77777777" w:rsid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 xml:space="preserve">Yes/No </w:t>
            </w:r>
          </w:p>
          <w:p w14:paraId="549325FD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If yes, explain.</w:t>
            </w:r>
          </w:p>
        </w:tc>
      </w:tr>
      <w:tr w:rsidR="00E24FBB" w:rsidRPr="00E24FBB" w14:paraId="54932602" w14:textId="77777777" w:rsidTr="009219FB">
        <w:tc>
          <w:tcPr>
            <w:tcW w:w="720" w:type="dxa"/>
          </w:tcPr>
          <w:p w14:paraId="549325FF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00" w14:textId="576FA286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Member’s </w:t>
            </w:r>
            <w:r w:rsidR="00692039">
              <w:t>F</w:t>
            </w:r>
            <w:r w:rsidRPr="00E24FBB">
              <w:t xml:space="preserve">ull </w:t>
            </w:r>
            <w:r w:rsidR="00692039">
              <w:t>N</w:t>
            </w:r>
            <w:r w:rsidRPr="00E24FBB">
              <w:t>ame:</w:t>
            </w:r>
          </w:p>
        </w:tc>
        <w:tc>
          <w:tcPr>
            <w:tcW w:w="4481" w:type="dxa"/>
          </w:tcPr>
          <w:p w14:paraId="54932601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First Middle Last</w:t>
            </w:r>
          </w:p>
        </w:tc>
      </w:tr>
      <w:tr w:rsidR="00E24FBB" w:rsidRPr="00E24FBB" w14:paraId="54932606" w14:textId="77777777" w:rsidTr="009219FB">
        <w:tc>
          <w:tcPr>
            <w:tcW w:w="720" w:type="dxa"/>
          </w:tcPr>
          <w:p w14:paraId="54932603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04" w14:textId="22AE8216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Member’s </w:t>
            </w:r>
            <w:r w:rsidR="00692039">
              <w:t>Sex</w:t>
            </w:r>
            <w:r w:rsidRPr="00E24FBB">
              <w:t>:</w:t>
            </w:r>
          </w:p>
        </w:tc>
        <w:tc>
          <w:tcPr>
            <w:tcW w:w="4481" w:type="dxa"/>
          </w:tcPr>
          <w:p w14:paraId="54932605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Male / Female</w:t>
            </w:r>
          </w:p>
        </w:tc>
      </w:tr>
      <w:tr w:rsidR="00E24FBB" w:rsidRPr="00E24FBB" w14:paraId="5493260A" w14:textId="77777777" w:rsidTr="009219FB">
        <w:tc>
          <w:tcPr>
            <w:tcW w:w="720" w:type="dxa"/>
          </w:tcPr>
          <w:p w14:paraId="54932607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08" w14:textId="2F79A8B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Member’s </w:t>
            </w:r>
            <w:r w:rsidR="00692039">
              <w:t>E</w:t>
            </w:r>
            <w:r w:rsidRPr="00E24FBB">
              <w:t xml:space="preserve">mployee ID </w:t>
            </w:r>
            <w:r w:rsidR="00692039">
              <w:t>N</w:t>
            </w:r>
            <w:r w:rsidRPr="00E24FBB">
              <w:t>umber:</w:t>
            </w:r>
          </w:p>
        </w:tc>
        <w:tc>
          <w:tcPr>
            <w:tcW w:w="4481" w:type="dxa"/>
          </w:tcPr>
          <w:p w14:paraId="54932609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1234567</w:t>
            </w:r>
          </w:p>
        </w:tc>
      </w:tr>
      <w:tr w:rsidR="00E24FBB" w:rsidRPr="00E24FBB" w14:paraId="5493260E" w14:textId="77777777" w:rsidTr="009219FB">
        <w:tc>
          <w:tcPr>
            <w:tcW w:w="720" w:type="dxa"/>
          </w:tcPr>
          <w:p w14:paraId="5493260B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0C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>Member’s Rate/Rank:</w:t>
            </w:r>
          </w:p>
        </w:tc>
        <w:tc>
          <w:tcPr>
            <w:tcW w:w="4481" w:type="dxa"/>
          </w:tcPr>
          <w:p w14:paraId="5493260D" w14:textId="77777777" w:rsidR="00E24FBB" w:rsidRPr="00E24FBB" w:rsidRDefault="00E24FBB" w:rsidP="00E24FBB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Yeoman First Class / Lieutenant Commander</w:t>
            </w:r>
          </w:p>
        </w:tc>
      </w:tr>
      <w:tr w:rsidR="00E24FBB" w:rsidRPr="00E24FBB" w14:paraId="54932612" w14:textId="77777777" w:rsidTr="009219FB">
        <w:tc>
          <w:tcPr>
            <w:tcW w:w="720" w:type="dxa"/>
          </w:tcPr>
          <w:p w14:paraId="5493260F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10" w14:textId="4B9A0C03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Member’s </w:t>
            </w:r>
            <w:r w:rsidR="00D9516C">
              <w:t>B</w:t>
            </w:r>
            <w:r w:rsidRPr="00E24FBB">
              <w:t xml:space="preserve">ranch of </w:t>
            </w:r>
            <w:r w:rsidR="00D9516C">
              <w:t>S</w:t>
            </w:r>
            <w:r w:rsidRPr="00E24FBB">
              <w:t xml:space="preserve">ervice: </w:t>
            </w:r>
          </w:p>
        </w:tc>
        <w:tc>
          <w:tcPr>
            <w:tcW w:w="4481" w:type="dxa"/>
          </w:tcPr>
          <w:p w14:paraId="54932611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Active Duty /Reserve</w:t>
            </w:r>
          </w:p>
        </w:tc>
      </w:tr>
      <w:tr w:rsidR="00B2426C" w:rsidRPr="00E24FBB" w14:paraId="54932616" w14:textId="77777777" w:rsidTr="009219FB">
        <w:tc>
          <w:tcPr>
            <w:tcW w:w="720" w:type="dxa"/>
          </w:tcPr>
          <w:p w14:paraId="54932613" w14:textId="77777777" w:rsidR="00B2426C" w:rsidRDefault="00B2426C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14" w14:textId="77777777" w:rsidR="00B2426C" w:rsidRPr="00E24FBB" w:rsidRDefault="00B2426C" w:rsidP="00B2426C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 xml:space="preserve">Permanent Disability </w:t>
            </w:r>
          </w:p>
        </w:tc>
        <w:tc>
          <w:tcPr>
            <w:tcW w:w="4481" w:type="dxa"/>
          </w:tcPr>
          <w:p w14:paraId="54932615" w14:textId="77777777" w:rsidR="00B2426C" w:rsidRDefault="00B2426C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Yes / No</w:t>
            </w:r>
          </w:p>
        </w:tc>
      </w:tr>
      <w:tr w:rsidR="00E24FBB" w:rsidRPr="00E24FBB" w14:paraId="5493261A" w14:textId="77777777" w:rsidTr="009219FB">
        <w:tc>
          <w:tcPr>
            <w:tcW w:w="720" w:type="dxa"/>
          </w:tcPr>
          <w:p w14:paraId="54932617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18" w14:textId="77EEFED9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Member’s </w:t>
            </w:r>
            <w:r w:rsidR="00D9516C">
              <w:t>M</w:t>
            </w:r>
            <w:r w:rsidRPr="00E24FBB">
              <w:t xml:space="preserve">arital </w:t>
            </w:r>
            <w:r w:rsidR="00D9516C">
              <w:t>S</w:t>
            </w:r>
            <w:r w:rsidRPr="00E24FBB">
              <w:t>tatus:</w:t>
            </w:r>
          </w:p>
        </w:tc>
        <w:tc>
          <w:tcPr>
            <w:tcW w:w="4481" w:type="dxa"/>
          </w:tcPr>
          <w:p w14:paraId="54932619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 xml:space="preserve">Married / Single </w:t>
            </w:r>
          </w:p>
        </w:tc>
      </w:tr>
      <w:tr w:rsidR="00E24FBB" w:rsidRPr="00E24FBB" w14:paraId="5493261E" w14:textId="77777777" w:rsidTr="009219FB">
        <w:tc>
          <w:tcPr>
            <w:tcW w:w="720" w:type="dxa"/>
          </w:tcPr>
          <w:p w14:paraId="5493261B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1C" w14:textId="77777777" w:rsidR="00E24FBB" w:rsidRPr="00E24FBB" w:rsidRDefault="00E24FBB" w:rsidP="00BD7541">
            <w:pPr>
              <w:pStyle w:val="HeaderInfo0"/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  <w:r w:rsidRPr="00E24FBB">
              <w:t>Spouse’s Name:</w:t>
            </w:r>
            <w:r w:rsidRPr="00E24FBB">
              <w:tab/>
            </w:r>
          </w:p>
        </w:tc>
        <w:tc>
          <w:tcPr>
            <w:tcW w:w="4481" w:type="dxa"/>
          </w:tcPr>
          <w:p w14:paraId="5493261D" w14:textId="77777777" w:rsidR="00E24FBB" w:rsidRPr="00E24FBB" w:rsidRDefault="00E24FBB" w:rsidP="00BD7541">
            <w:pPr>
              <w:pStyle w:val="HeaderInfo0"/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  <w:r>
              <w:t>If married – First MI Last</w:t>
            </w:r>
          </w:p>
        </w:tc>
      </w:tr>
      <w:tr w:rsidR="00E24FBB" w:rsidRPr="00E24FBB" w14:paraId="54932622" w14:textId="77777777" w:rsidTr="009219FB">
        <w:tc>
          <w:tcPr>
            <w:tcW w:w="720" w:type="dxa"/>
          </w:tcPr>
          <w:p w14:paraId="5493261F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20" w14:textId="531A031B" w:rsidR="00E24FBB" w:rsidRPr="00E24FBB" w:rsidRDefault="00E24FBB" w:rsidP="00BD7541">
            <w:pPr>
              <w:pStyle w:val="HeaderInfo0"/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  <w:r w:rsidRPr="00E24FBB">
              <w:t xml:space="preserve">Spouse’s </w:t>
            </w:r>
            <w:r w:rsidR="00D9516C">
              <w:t>Sex</w:t>
            </w:r>
            <w:r w:rsidRPr="00E24FBB">
              <w:t>:</w:t>
            </w:r>
          </w:p>
        </w:tc>
        <w:tc>
          <w:tcPr>
            <w:tcW w:w="4481" w:type="dxa"/>
          </w:tcPr>
          <w:p w14:paraId="54932621" w14:textId="77777777" w:rsidR="00E24FBB" w:rsidRPr="00E24FBB" w:rsidRDefault="00E24FBB" w:rsidP="00BD7541">
            <w:pPr>
              <w:pStyle w:val="HeaderInfo0"/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  <w:r>
              <w:t>If married – Male /Female</w:t>
            </w:r>
          </w:p>
        </w:tc>
      </w:tr>
      <w:tr w:rsidR="00E24FBB" w:rsidRPr="00E24FBB" w14:paraId="54932626" w14:textId="77777777" w:rsidTr="009219FB">
        <w:tc>
          <w:tcPr>
            <w:tcW w:w="720" w:type="dxa"/>
          </w:tcPr>
          <w:p w14:paraId="54932623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24" w14:textId="77777777" w:rsidR="00E24FBB" w:rsidRPr="00E24FBB" w:rsidRDefault="00E24FBB" w:rsidP="00BD7541">
            <w:pPr>
              <w:pStyle w:val="HeaderInfo0"/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  <w:r w:rsidRPr="00E24FBB">
              <w:t xml:space="preserve">Relationship: </w:t>
            </w:r>
          </w:p>
        </w:tc>
        <w:tc>
          <w:tcPr>
            <w:tcW w:w="4481" w:type="dxa"/>
          </w:tcPr>
          <w:p w14:paraId="54932625" w14:textId="77777777" w:rsidR="00E24FBB" w:rsidRPr="00E24FBB" w:rsidRDefault="00E24FBB" w:rsidP="00BD7541">
            <w:pPr>
              <w:pStyle w:val="HeaderInfo0"/>
              <w:tabs>
                <w:tab w:val="clear" w:pos="6696"/>
                <w:tab w:val="left" w:pos="1620"/>
                <w:tab w:val="left" w:pos="5130"/>
              </w:tabs>
              <w:spacing w:line="240" w:lineRule="exact"/>
            </w:pPr>
            <w:r>
              <w:t>If married – Husband / Wife</w:t>
            </w:r>
            <w:r w:rsidR="00B2426C">
              <w:t xml:space="preserve"> / Spouse</w:t>
            </w:r>
          </w:p>
        </w:tc>
      </w:tr>
      <w:tr w:rsidR="00E24FBB" w:rsidRPr="00E24FBB" w14:paraId="5493262A" w14:textId="77777777" w:rsidTr="009219FB">
        <w:tc>
          <w:tcPr>
            <w:tcW w:w="720" w:type="dxa"/>
          </w:tcPr>
          <w:p w14:paraId="54932627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28" w14:textId="79780C55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Date of </w:t>
            </w:r>
            <w:r w:rsidR="00D9516C">
              <w:t>R</w:t>
            </w:r>
            <w:r w:rsidRPr="00E24FBB">
              <w:t xml:space="preserve">etirement </w:t>
            </w:r>
            <w:r w:rsidR="00D9516C">
              <w:t>C</w:t>
            </w:r>
            <w:r w:rsidRPr="00E24FBB">
              <w:t xml:space="preserve">eremony: </w:t>
            </w:r>
          </w:p>
        </w:tc>
        <w:tc>
          <w:tcPr>
            <w:tcW w:w="4481" w:type="dxa"/>
          </w:tcPr>
          <w:p w14:paraId="54932629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Enter date. Submit at least 60 days prior to this date.</w:t>
            </w:r>
          </w:p>
        </w:tc>
      </w:tr>
      <w:tr w:rsidR="00E24FBB" w:rsidRPr="00E24FBB" w14:paraId="5493262E" w14:textId="77777777" w:rsidTr="009219FB">
        <w:tc>
          <w:tcPr>
            <w:tcW w:w="720" w:type="dxa"/>
          </w:tcPr>
          <w:p w14:paraId="5493262B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2C" w14:textId="397B2D9E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Retirement </w:t>
            </w:r>
            <w:r w:rsidR="00D9516C">
              <w:t>D</w:t>
            </w:r>
            <w:r w:rsidRPr="00E24FBB">
              <w:t>ate:</w:t>
            </w:r>
          </w:p>
        </w:tc>
        <w:tc>
          <w:tcPr>
            <w:tcW w:w="4481" w:type="dxa"/>
          </w:tcPr>
          <w:p w14:paraId="5493262D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Enter date.</w:t>
            </w:r>
          </w:p>
        </w:tc>
      </w:tr>
      <w:tr w:rsidR="00E24FBB" w:rsidRPr="00E24FBB" w14:paraId="54932632" w14:textId="77777777" w:rsidTr="009219FB">
        <w:tc>
          <w:tcPr>
            <w:tcW w:w="720" w:type="dxa"/>
          </w:tcPr>
          <w:p w14:paraId="5493262F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30" w14:textId="19222322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Retiree’s </w:t>
            </w:r>
            <w:r w:rsidR="00D9516C">
              <w:t>T</w:t>
            </w:r>
            <w:r w:rsidRPr="00E24FBB">
              <w:t xml:space="preserve">otal </w:t>
            </w:r>
            <w:r w:rsidR="00D9516C">
              <w:t>Y</w:t>
            </w:r>
            <w:r w:rsidRPr="00E24FBB">
              <w:t xml:space="preserve">ears in </w:t>
            </w:r>
            <w:r w:rsidR="00D9516C">
              <w:t>S</w:t>
            </w:r>
            <w:r w:rsidRPr="00E24FBB">
              <w:t>ervice:</w:t>
            </w:r>
          </w:p>
        </w:tc>
        <w:tc>
          <w:tcPr>
            <w:tcW w:w="4481" w:type="dxa"/>
          </w:tcPr>
          <w:p w14:paraId="54932631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Enter total years of service</w:t>
            </w:r>
          </w:p>
        </w:tc>
      </w:tr>
      <w:tr w:rsidR="00542B9E" w:rsidRPr="00E24FBB" w14:paraId="54932636" w14:textId="77777777" w:rsidTr="009219FB">
        <w:tc>
          <w:tcPr>
            <w:tcW w:w="720" w:type="dxa"/>
          </w:tcPr>
          <w:p w14:paraId="54932633" w14:textId="77777777" w:rsidR="00542B9E" w:rsidRDefault="00542B9E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34" w14:textId="77777777" w:rsidR="00542B9E" w:rsidRPr="00E24FBB" w:rsidRDefault="00542B9E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Active Duty Base Date (ADBD)</w:t>
            </w:r>
          </w:p>
        </w:tc>
        <w:tc>
          <w:tcPr>
            <w:tcW w:w="4481" w:type="dxa"/>
          </w:tcPr>
          <w:p w14:paraId="54932635" w14:textId="77777777" w:rsidR="00542B9E" w:rsidRDefault="00542B9E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Enter Date.</w:t>
            </w:r>
          </w:p>
        </w:tc>
      </w:tr>
      <w:tr w:rsidR="00E24FBB" w:rsidRPr="00E24FBB" w14:paraId="5493263A" w14:textId="77777777" w:rsidTr="009219FB">
        <w:tc>
          <w:tcPr>
            <w:tcW w:w="720" w:type="dxa"/>
          </w:tcPr>
          <w:p w14:paraId="54932637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38" w14:textId="223E871F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Unit </w:t>
            </w:r>
            <w:r w:rsidR="00D9516C">
              <w:t>N</w:t>
            </w:r>
            <w:r w:rsidRPr="00E24FBB">
              <w:t>ame:</w:t>
            </w:r>
          </w:p>
        </w:tc>
        <w:tc>
          <w:tcPr>
            <w:tcW w:w="4481" w:type="dxa"/>
          </w:tcPr>
          <w:p w14:paraId="54932639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Name of unit</w:t>
            </w:r>
          </w:p>
        </w:tc>
      </w:tr>
      <w:tr w:rsidR="00E24FBB" w:rsidRPr="00E24FBB" w14:paraId="54932640" w14:textId="77777777" w:rsidTr="009219FB">
        <w:tc>
          <w:tcPr>
            <w:tcW w:w="720" w:type="dxa"/>
          </w:tcPr>
          <w:p w14:paraId="5493263B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3C" w14:textId="29F21A59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Unit </w:t>
            </w:r>
            <w:r w:rsidR="00D9516C">
              <w:t>M</w:t>
            </w:r>
            <w:r w:rsidRPr="00E24FBB">
              <w:t xml:space="preserve">ailing </w:t>
            </w:r>
            <w:r w:rsidR="00D9516C">
              <w:t>A</w:t>
            </w:r>
            <w:r w:rsidRPr="00E24FBB">
              <w:t>ddress:</w:t>
            </w:r>
          </w:p>
        </w:tc>
        <w:tc>
          <w:tcPr>
            <w:tcW w:w="4481" w:type="dxa"/>
          </w:tcPr>
          <w:p w14:paraId="5493263D" w14:textId="77777777" w:rsid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Full mailing address</w:t>
            </w:r>
          </w:p>
          <w:p w14:paraId="5493263E" w14:textId="77777777" w:rsidR="00296827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 xml:space="preserve">Including </w:t>
            </w:r>
          </w:p>
          <w:p w14:paraId="5493263F" w14:textId="77777777" w:rsidR="00296827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City, State, and zip code.</w:t>
            </w:r>
          </w:p>
        </w:tc>
      </w:tr>
      <w:tr w:rsidR="00E24FBB" w:rsidRPr="00E24FBB" w14:paraId="54932644" w14:textId="77777777" w:rsidTr="009219FB">
        <w:tc>
          <w:tcPr>
            <w:tcW w:w="720" w:type="dxa"/>
          </w:tcPr>
          <w:p w14:paraId="54932641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42" w14:textId="001C3979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Unit </w:t>
            </w:r>
            <w:r w:rsidR="00D9516C">
              <w:t>P</w:t>
            </w:r>
            <w:r w:rsidRPr="00E24FBB">
              <w:t xml:space="preserve">oint of </w:t>
            </w:r>
            <w:r w:rsidR="00D9516C">
              <w:t>C</w:t>
            </w:r>
            <w:r w:rsidRPr="00E24FBB">
              <w:t xml:space="preserve">ontact (POC) </w:t>
            </w:r>
            <w:r w:rsidR="00D9516C">
              <w:t>N</w:t>
            </w:r>
            <w:r w:rsidRPr="00E24FBB">
              <w:t>ame:</w:t>
            </w:r>
          </w:p>
        </w:tc>
        <w:tc>
          <w:tcPr>
            <w:tcW w:w="4481" w:type="dxa"/>
          </w:tcPr>
          <w:p w14:paraId="54932643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Enter the name of the POC</w:t>
            </w:r>
          </w:p>
        </w:tc>
      </w:tr>
      <w:tr w:rsidR="00E24FBB" w:rsidRPr="00E24FBB" w14:paraId="54932648" w14:textId="77777777" w:rsidTr="009219FB">
        <w:tc>
          <w:tcPr>
            <w:tcW w:w="720" w:type="dxa"/>
          </w:tcPr>
          <w:p w14:paraId="54932645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46" w14:textId="193D4F8A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POC </w:t>
            </w:r>
            <w:r w:rsidR="00D9516C">
              <w:t>R</w:t>
            </w:r>
            <w:r w:rsidRPr="00E24FBB">
              <w:t>ank/</w:t>
            </w:r>
            <w:r w:rsidR="00D9516C">
              <w:t>R</w:t>
            </w:r>
            <w:r w:rsidRPr="00E24FBB">
              <w:t>ate/</w:t>
            </w:r>
            <w:r w:rsidR="00D9516C">
              <w:t>T</w:t>
            </w:r>
            <w:r w:rsidRPr="00E24FBB">
              <w:t>itle:</w:t>
            </w:r>
          </w:p>
        </w:tc>
        <w:tc>
          <w:tcPr>
            <w:tcW w:w="4481" w:type="dxa"/>
          </w:tcPr>
          <w:p w14:paraId="54932647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Enter the POC’s title</w:t>
            </w:r>
          </w:p>
        </w:tc>
      </w:tr>
      <w:tr w:rsidR="00E24FBB" w:rsidRPr="00E24FBB" w14:paraId="5493264C" w14:textId="77777777" w:rsidTr="009219FB">
        <w:tc>
          <w:tcPr>
            <w:tcW w:w="720" w:type="dxa"/>
          </w:tcPr>
          <w:p w14:paraId="54932649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4A" w14:textId="53A4DE62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POC </w:t>
            </w:r>
            <w:r w:rsidR="00D9516C">
              <w:t>D</w:t>
            </w:r>
            <w:r w:rsidRPr="00E24FBB">
              <w:t xml:space="preserve">aytime </w:t>
            </w:r>
            <w:r w:rsidR="00D9516C">
              <w:t>T</w:t>
            </w:r>
            <w:r w:rsidRPr="00E24FBB">
              <w:t xml:space="preserve">elephone </w:t>
            </w:r>
            <w:r w:rsidR="00D9516C">
              <w:t>N</w:t>
            </w:r>
            <w:r w:rsidRPr="00E24FBB">
              <w:t>umber:</w:t>
            </w:r>
          </w:p>
        </w:tc>
        <w:tc>
          <w:tcPr>
            <w:tcW w:w="4481" w:type="dxa"/>
          </w:tcPr>
          <w:p w14:paraId="5493264B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Enter the POC’s phone number with area code.</w:t>
            </w:r>
          </w:p>
        </w:tc>
      </w:tr>
      <w:tr w:rsidR="00E24FBB" w:rsidRPr="00E24FBB" w14:paraId="54932650" w14:textId="77777777" w:rsidTr="009219FB">
        <w:tc>
          <w:tcPr>
            <w:tcW w:w="720" w:type="dxa"/>
          </w:tcPr>
          <w:p w14:paraId="5493264D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4E" w14:textId="018942F3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POC </w:t>
            </w:r>
            <w:r w:rsidR="00D9516C">
              <w:t>E</w:t>
            </w:r>
            <w:r w:rsidRPr="00E24FBB">
              <w:t xml:space="preserve">-mail </w:t>
            </w:r>
            <w:r w:rsidR="00D9516C">
              <w:t>A</w:t>
            </w:r>
            <w:r w:rsidRPr="00E24FBB">
              <w:t>ddress:</w:t>
            </w:r>
          </w:p>
        </w:tc>
        <w:tc>
          <w:tcPr>
            <w:tcW w:w="4481" w:type="dxa"/>
          </w:tcPr>
          <w:p w14:paraId="5493264F" w14:textId="77777777" w:rsidR="00E24FBB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>First.m.last@uscg.mil</w:t>
            </w:r>
          </w:p>
        </w:tc>
      </w:tr>
      <w:tr w:rsidR="00E24FBB" w:rsidRPr="00E24FBB" w14:paraId="54932655" w14:textId="77777777" w:rsidTr="009219FB">
        <w:tc>
          <w:tcPr>
            <w:tcW w:w="720" w:type="dxa"/>
          </w:tcPr>
          <w:p w14:paraId="54932651" w14:textId="77777777" w:rsidR="00E24FBB" w:rsidRPr="00E24FBB" w:rsidRDefault="00E24FBB" w:rsidP="00B2426C">
            <w:pPr>
              <w:pStyle w:val="HeaderInfo0"/>
              <w:numPr>
                <w:ilvl w:val="0"/>
                <w:numId w:val="9"/>
              </w:numPr>
              <w:tabs>
                <w:tab w:val="left" w:pos="5130"/>
              </w:tabs>
              <w:spacing w:line="240" w:lineRule="exact"/>
            </w:pPr>
          </w:p>
        </w:tc>
        <w:tc>
          <w:tcPr>
            <w:tcW w:w="4609" w:type="dxa"/>
          </w:tcPr>
          <w:p w14:paraId="54932652" w14:textId="77777777" w:rsidR="00E24FBB" w:rsidRPr="00E24FBB" w:rsidRDefault="00E24FBB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 w:rsidRPr="00E24FBB">
              <w:t xml:space="preserve">Comments/Requests: </w:t>
            </w:r>
          </w:p>
        </w:tc>
        <w:tc>
          <w:tcPr>
            <w:tcW w:w="4481" w:type="dxa"/>
          </w:tcPr>
          <w:p w14:paraId="54932653" w14:textId="77777777" w:rsid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  <w:r>
              <w:t xml:space="preserve">Enter any additional information. </w:t>
            </w:r>
          </w:p>
          <w:p w14:paraId="54932654" w14:textId="77777777" w:rsidR="00296827" w:rsidRPr="00E24FBB" w:rsidRDefault="00296827" w:rsidP="00BD7541">
            <w:pPr>
              <w:pStyle w:val="HeaderInfo0"/>
              <w:tabs>
                <w:tab w:val="left" w:pos="5130"/>
              </w:tabs>
              <w:spacing w:line="240" w:lineRule="exact"/>
            </w:pPr>
          </w:p>
        </w:tc>
      </w:tr>
      <w:bookmarkEnd w:id="19"/>
    </w:tbl>
    <w:p w14:paraId="54932656" w14:textId="77777777" w:rsidR="00296827" w:rsidRDefault="00296827">
      <w:pPr>
        <w:pStyle w:val="OutlineBody"/>
        <w:tabs>
          <w:tab w:val="left" w:pos="4032"/>
        </w:tabs>
        <w:spacing w:after="0"/>
        <w:jc w:val="center"/>
        <w:outlineLvl w:val="0"/>
      </w:pPr>
    </w:p>
    <w:p w14:paraId="54932657" w14:textId="77777777" w:rsidR="00296827" w:rsidRDefault="00296827">
      <w:pPr>
        <w:pStyle w:val="OutlineBody"/>
        <w:tabs>
          <w:tab w:val="left" w:pos="4032"/>
        </w:tabs>
        <w:spacing w:after="0"/>
        <w:jc w:val="center"/>
        <w:outlineLvl w:val="0"/>
      </w:pPr>
    </w:p>
    <w:p w14:paraId="54932658" w14:textId="77777777" w:rsidR="002F2DD6" w:rsidRDefault="002F2DD6">
      <w:pPr>
        <w:pStyle w:val="OutlineBody"/>
        <w:tabs>
          <w:tab w:val="left" w:pos="4032"/>
        </w:tabs>
        <w:spacing w:after="0"/>
        <w:jc w:val="center"/>
        <w:outlineLvl w:val="0"/>
      </w:pPr>
    </w:p>
    <w:p w14:paraId="54932659" w14:textId="77777777" w:rsidR="00296827" w:rsidRDefault="00296827">
      <w:pPr>
        <w:pStyle w:val="OutlineBody"/>
        <w:tabs>
          <w:tab w:val="left" w:pos="4032"/>
        </w:tabs>
        <w:spacing w:after="0"/>
        <w:jc w:val="center"/>
        <w:outlineLvl w:val="0"/>
      </w:pPr>
      <w:r>
        <w:t>#</w:t>
      </w:r>
    </w:p>
    <w:sectPr w:rsidR="00296827" w:rsidSect="00754F98">
      <w:headerReference w:type="default" r:id="rId14"/>
      <w:footerReference w:type="even" r:id="rId15"/>
      <w:footerReference w:type="default" r:id="rId16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3265D" w14:textId="77777777" w:rsidR="00455439" w:rsidRDefault="00455439">
      <w:r>
        <w:separator/>
      </w:r>
    </w:p>
  </w:endnote>
  <w:endnote w:type="continuationSeparator" w:id="0">
    <w:p w14:paraId="5493265E" w14:textId="77777777" w:rsidR="00455439" w:rsidRDefault="004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2666" w14:textId="77777777" w:rsidR="002F2DD6" w:rsidRDefault="005D1001">
    <w:pPr>
      <w:pStyle w:val="Footer"/>
      <w:framePr w:wrap="around" w:vAnchor="text" w:hAnchor="margin" w:xAlign="center" w:y="1"/>
    </w:pPr>
    <w:r>
      <w:fldChar w:fldCharType="begin"/>
    </w:r>
    <w:r w:rsidR="002F2DD6">
      <w:instrText xml:space="preserve">PAGE  </w:instrText>
    </w:r>
    <w:r>
      <w:fldChar w:fldCharType="end"/>
    </w:r>
  </w:p>
  <w:p w14:paraId="54932667" w14:textId="77777777" w:rsidR="002F2DD6" w:rsidRDefault="002F2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32668" w14:textId="77777777" w:rsidR="002F2DD6" w:rsidRDefault="00B2426C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4932669" w14:textId="77777777" w:rsidR="002F2DD6" w:rsidRDefault="002F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3265B" w14:textId="77777777" w:rsidR="00455439" w:rsidRDefault="00455439">
      <w:r>
        <w:separator/>
      </w:r>
    </w:p>
  </w:footnote>
  <w:footnote w:type="continuationSeparator" w:id="0">
    <w:p w14:paraId="5493265C" w14:textId="77777777" w:rsidR="00455439" w:rsidRDefault="0045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2F2DD6" w14:paraId="54932661" w14:textId="77777777">
      <w:tc>
        <w:tcPr>
          <w:tcW w:w="6696" w:type="dxa"/>
        </w:tcPr>
        <w:p w14:paraId="5493265F" w14:textId="77777777" w:rsidR="002F2DD6" w:rsidRDefault="002F2DD6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0" w:name="HDRSUBJECT"/>
          <w:bookmarkEnd w:id="20"/>
        </w:p>
      </w:tc>
      <w:tc>
        <w:tcPr>
          <w:tcW w:w="2880" w:type="dxa"/>
        </w:tcPr>
        <w:p w14:paraId="54932660" w14:textId="77777777" w:rsidR="002F2DD6" w:rsidRDefault="002F2DD6">
          <w:pPr>
            <w:pStyle w:val="HeaderInfo"/>
            <w:tabs>
              <w:tab w:val="clear" w:pos="720"/>
              <w:tab w:val="clear" w:pos="5760"/>
            </w:tabs>
          </w:pPr>
          <w:bookmarkStart w:id="21" w:name="HDRSSIC"/>
          <w:bookmarkEnd w:id="21"/>
        </w:p>
      </w:tc>
    </w:tr>
    <w:tr w:rsidR="002F2DD6" w14:paraId="54932664" w14:textId="77777777">
      <w:tc>
        <w:tcPr>
          <w:tcW w:w="6696" w:type="dxa"/>
        </w:tcPr>
        <w:p w14:paraId="54932662" w14:textId="77777777" w:rsidR="002F2DD6" w:rsidRDefault="002F2DD6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54932663" w14:textId="77777777" w:rsidR="002F2DD6" w:rsidRDefault="002F2DD6">
          <w:pPr>
            <w:pStyle w:val="HeaderInfo"/>
            <w:tabs>
              <w:tab w:val="clear" w:pos="720"/>
              <w:tab w:val="clear" w:pos="5760"/>
            </w:tabs>
          </w:pPr>
          <w:bookmarkStart w:id="22" w:name="HDRDATE"/>
          <w:bookmarkEnd w:id="22"/>
        </w:p>
      </w:tc>
    </w:tr>
  </w:tbl>
  <w:p w14:paraId="54932665" w14:textId="77777777" w:rsidR="002F2DD6" w:rsidRDefault="002F2DD6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102C"/>
    <w:multiLevelType w:val="hybridMultilevel"/>
    <w:tmpl w:val="33B049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0A1"/>
    <w:multiLevelType w:val="hybridMultilevel"/>
    <w:tmpl w:val="2F763C06"/>
    <w:lvl w:ilvl="0" w:tplc="76FE8E7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4356"/>
    <w:multiLevelType w:val="hybridMultilevel"/>
    <w:tmpl w:val="EFBA32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4DF"/>
    <w:multiLevelType w:val="hybridMultilevel"/>
    <w:tmpl w:val="51B4D5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2A1072"/>
    <w:multiLevelType w:val="hybridMultilevel"/>
    <w:tmpl w:val="11D6A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32252"/>
    <w:multiLevelType w:val="hybridMultilevel"/>
    <w:tmpl w:val="95D0D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7469"/>
    <w:multiLevelType w:val="hybridMultilevel"/>
    <w:tmpl w:val="74DE0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F30AD"/>
    <w:multiLevelType w:val="hybridMultilevel"/>
    <w:tmpl w:val="15D04E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2027713534">
    <w:abstractNumId w:val="8"/>
  </w:num>
  <w:num w:numId="2" w16cid:durableId="808547818">
    <w:abstractNumId w:val="4"/>
  </w:num>
  <w:num w:numId="3" w16cid:durableId="1308701198">
    <w:abstractNumId w:val="0"/>
  </w:num>
  <w:num w:numId="4" w16cid:durableId="1553231083">
    <w:abstractNumId w:val="6"/>
  </w:num>
  <w:num w:numId="5" w16cid:durableId="1597207268">
    <w:abstractNumId w:val="7"/>
  </w:num>
  <w:num w:numId="6" w16cid:durableId="859929229">
    <w:abstractNumId w:val="2"/>
  </w:num>
  <w:num w:numId="7" w16cid:durableId="1170876325">
    <w:abstractNumId w:val="5"/>
  </w:num>
  <w:num w:numId="8" w16cid:durableId="961420291">
    <w:abstractNumId w:val="3"/>
  </w:num>
  <w:num w:numId="9" w16cid:durableId="86830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1D3F47"/>
    <w:rsid w:val="0010765B"/>
    <w:rsid w:val="001D3F47"/>
    <w:rsid w:val="00296827"/>
    <w:rsid w:val="002F2DD6"/>
    <w:rsid w:val="0040316F"/>
    <w:rsid w:val="00455439"/>
    <w:rsid w:val="00542B9E"/>
    <w:rsid w:val="00570325"/>
    <w:rsid w:val="005D1001"/>
    <w:rsid w:val="006177C8"/>
    <w:rsid w:val="00667A2B"/>
    <w:rsid w:val="00692039"/>
    <w:rsid w:val="006930D4"/>
    <w:rsid w:val="00754F98"/>
    <w:rsid w:val="00780F7B"/>
    <w:rsid w:val="009219FB"/>
    <w:rsid w:val="0094228D"/>
    <w:rsid w:val="00B2426C"/>
    <w:rsid w:val="00D91EA3"/>
    <w:rsid w:val="00D9516C"/>
    <w:rsid w:val="00E24FBB"/>
    <w:rsid w:val="00E838D1"/>
    <w:rsid w:val="00E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49325D8"/>
  <w15:docId w15:val="{E588C696-E61A-47FC-B6DE-95DB808D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9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54F98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754F98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754F98"/>
    <w:pPr>
      <w:spacing w:after="240" w:line="240" w:lineRule="exact"/>
    </w:pPr>
  </w:style>
  <w:style w:type="paragraph" w:customStyle="1" w:styleId="HeaderInfo0">
    <w:name w:val="HeaderInfo"/>
    <w:basedOn w:val="HeaderInfo"/>
    <w:rsid w:val="00754F98"/>
    <w:pPr>
      <w:tabs>
        <w:tab w:val="clear" w:pos="5760"/>
        <w:tab w:val="left" w:pos="6696"/>
      </w:tabs>
    </w:pPr>
  </w:style>
  <w:style w:type="paragraph" w:styleId="Header">
    <w:name w:val="header"/>
    <w:basedOn w:val="Normal"/>
    <w:semiHidden/>
    <w:rsid w:val="00754F9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54F9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E2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pc-dg-CustomerCare@uscg.m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\AppData\Roaming\Microsoft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487D39BBA5941BDC5D86F865F9B4A" ma:contentTypeVersion="19" ma:contentTypeDescription="Create a new document." ma:contentTypeScope="" ma:versionID="345a38fe44b7af2569dfc55031393cfa">
  <xsd:schema xmlns:xsd="http://www.w3.org/2001/XMLSchema" xmlns:xs="http://www.w3.org/2001/XMLSchema" xmlns:p="http://schemas.microsoft.com/office/2006/metadata/properties" xmlns:ns1="http://schemas.microsoft.com/sharepoint/v3" xmlns:ns2="8acea251-22b4-4c92-b7ca-4f237ef3faac" xmlns:ns3="7ca7f663-729a-4cc2-87a4-b409db3dd454" targetNamespace="http://schemas.microsoft.com/office/2006/metadata/properties" ma:root="true" ma:fieldsID="ff802554f58888f872e25484a56edbca" ns1:_="" ns2:_="" ns3:_="">
    <xsd:import namespace="http://schemas.microsoft.com/sharepoint/v3"/>
    <xsd:import namespace="8acea251-22b4-4c92-b7ca-4f237ef3faac"/>
    <xsd:import namespace="7ca7f663-729a-4cc2-87a4-b409db3dd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a251-22b4-4c92-b7ca-4f237ef3fa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8448c86-8820-40a9-8159-a8a48b86668f}" ma:internalName="TaxCatchAll" ma:showField="CatchAllData" ma:web="8acea251-22b4-4c92-b7ca-4f237ef3f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7f663-729a-4cc2-87a4-b409db3d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acea251-22b4-4c92-b7ca-4f237ef3faac">NA6ZVN7RKWVM-142-27</_dlc_DocId>
    <_dlc_DocIdUrl xmlns="8acea251-22b4-4c92-b7ca-4f237ef3faac">
      <Url>https://cg.portal.uscg.mil/units/ppc/_layouts/DocIdRedir.aspx?ID=NA6ZVN7RKWVM-142-27</Url>
      <Description>NA6ZVN7RKWVM-142-27</Description>
    </_dlc_DocIdUrl>
    <TaxCatchAll xmlns="8acea251-22b4-4c92-b7ca-4f237ef3faac" xsi:nil="true"/>
    <lcf76f155ced4ddcb4097134ff3c332f xmlns="7ca7f663-729a-4cc2-87a4-b409db3dd4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65AF3-868A-4F8D-A554-0AD3E1C0A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04E59-9080-4551-8C1B-55BA60AC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cea251-22b4-4c92-b7ca-4f237ef3faac"/>
    <ds:schemaRef ds:uri="7ca7f663-729a-4cc2-87a4-b409db3dd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8D929-D37C-48A9-81AA-76218AA8EA20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CFEC8A4D-7258-432A-9AEF-FA86C7D2CB7F}">
  <ds:schemaRefs>
    <ds:schemaRef ds:uri="8acea251-22b4-4c92-b7ca-4f237ef3faa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ca7f663-729a-4cc2-87a4-b409db3dd454"/>
    <ds:schemaRef ds:uri="http://www.w3.org/XML/1998/namespace"/>
    <ds:schemaRef ds:uri="http://schemas.microsoft.com/sharepoint/v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70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Memo-Standard</vt:lpstr>
      <vt:lpstr/>
      <vt:lpstr/>
      <vt:lpstr/>
      <vt:lpstr>#</vt:lpstr>
    </vt:vector>
  </TitlesOfParts>
  <Company>FYI-For Your Information, Inc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Rich</dc:creator>
  <cp:keywords>Standard, Macro</cp:keywords>
  <cp:lastModifiedBy>Emmot, Karen S CIV USCG PPC (USA)</cp:lastModifiedBy>
  <cp:revision>8</cp:revision>
  <cp:lastPrinted>2003-02-11T04:19:00Z</cp:lastPrinted>
  <dcterms:created xsi:type="dcterms:W3CDTF">2016-05-20T19:02:00Z</dcterms:created>
  <dcterms:modified xsi:type="dcterms:W3CDTF">2025-02-25T19:40:00Z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0x0101000D4487D39BBA5941BDC5D86F865F9B4A</vt:lpwstr>
  </property>
  <property fmtid="{D5CDD505-2E9C-101B-9397-08002B2CF9AE}" pid="3" name="_dlc_DocIdItemGuid">
    <vt:lpwstr>acf5410c-cf8e-4b1d-9bc7-951c15c323dc</vt:lpwstr>
  </property>
  <property fmtid="{D5CDD505-2E9C-101B-9397-08002B2CF9AE}" pid="4" name="Order">
    <vt:r8>2700</vt:r8>
  </property>
  <property fmtid="{D5CDD505-2E9C-101B-9397-08002B2CF9AE}" pid="5" name="MediaServiceImageTags">
    <vt:lpwstr/>
  </property>
</Properties>
</file>