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14" w:rsidRDefault="00802514">
      <w:pPr>
        <w:pStyle w:val="HeaderInfo0"/>
        <w:tabs>
          <w:tab w:val="clear" w:pos="720"/>
        </w:tabs>
        <w:spacing w:line="360" w:lineRule="exac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</w:t>
      </w:r>
      <w:r>
        <w:rPr>
          <w:bCs/>
        </w:rPr>
        <w:tab/>
        <w:t>1910</w:t>
      </w:r>
    </w:p>
    <w:p w:rsidR="00802514" w:rsidRDefault="005C6D83">
      <w:pPr>
        <w:pStyle w:val="HeaderInfo0"/>
        <w:tabs>
          <w:tab w:val="clear" w:pos="720"/>
        </w:tabs>
        <w:spacing w:line="360" w:lineRule="exact"/>
        <w:rPr>
          <w:bCs/>
        </w:rPr>
      </w:pPr>
      <w:r>
        <w:rPr>
          <w:bCs/>
        </w:rPr>
        <w:tab/>
        <w:t>(date)</w:t>
      </w:r>
    </w:p>
    <w:p w:rsidR="00802514" w:rsidRDefault="00802514">
      <w:pPr>
        <w:pStyle w:val="HeaderInfo0"/>
        <w:tabs>
          <w:tab w:val="clear" w:pos="720"/>
        </w:tabs>
        <w:spacing w:line="360" w:lineRule="exact"/>
        <w:rPr>
          <w:bCs/>
        </w:rPr>
      </w:pPr>
    </w:p>
    <w:p w:rsidR="00802514" w:rsidRDefault="00A41CA7">
      <w:pPr>
        <w:pStyle w:val="HeaderInfo0"/>
        <w:tabs>
          <w:tab w:val="clear" w:pos="720"/>
        </w:tabs>
        <w:spacing w:line="360" w:lineRule="exact"/>
        <w:rPr>
          <w:bCs/>
        </w:rPr>
      </w:pPr>
      <w:r>
        <w:rPr>
          <w:bCs/>
        </w:rPr>
        <w:t>FIRST</w:t>
      </w:r>
      <w:r w:rsidR="00062394">
        <w:rPr>
          <w:bCs/>
        </w:rPr>
        <w:t xml:space="preserve"> (SECOND, OR THIRD</w:t>
      </w:r>
      <w:r w:rsidR="008051CF">
        <w:rPr>
          <w:bCs/>
        </w:rPr>
        <w:t>) ENDORSEMENT</w:t>
      </w:r>
      <w:r w:rsidR="00802514">
        <w:rPr>
          <w:bCs/>
        </w:rPr>
        <w:t xml:space="preserve"> on </w:t>
      </w:r>
      <w:r>
        <w:rPr>
          <w:bCs/>
        </w:rPr>
        <w:t xml:space="preserve">Senior Board Member </w:t>
      </w:r>
      <w:r w:rsidR="00E96764">
        <w:rPr>
          <w:bCs/>
        </w:rPr>
        <w:t>memo</w:t>
      </w:r>
      <w:r w:rsidR="00CA351E">
        <w:rPr>
          <w:bCs/>
        </w:rPr>
        <w:t xml:space="preserve"> </w:t>
      </w:r>
      <w:r w:rsidR="00DD1CB6">
        <w:rPr>
          <w:bCs/>
        </w:rPr>
        <w:t xml:space="preserve">1910 </w:t>
      </w:r>
      <w:proofErr w:type="gramStart"/>
      <w:r w:rsidR="00DD1CB6">
        <w:rPr>
          <w:bCs/>
        </w:rPr>
        <w:t xml:space="preserve">of </w:t>
      </w:r>
      <w:r w:rsidR="00452C8A">
        <w:rPr>
          <w:bCs/>
        </w:rPr>
        <w:t xml:space="preserve"> </w:t>
      </w:r>
      <w:r>
        <w:rPr>
          <w:bCs/>
        </w:rPr>
        <w:t>xx</w:t>
      </w:r>
      <w:proofErr w:type="gramEnd"/>
      <w:r>
        <w:rPr>
          <w:bCs/>
        </w:rPr>
        <w:t xml:space="preserve"> </w:t>
      </w:r>
      <w:r w:rsidR="00452C8A">
        <w:rPr>
          <w:bCs/>
        </w:rPr>
        <w:t xml:space="preserve">Jul </w:t>
      </w:r>
      <w:proofErr w:type="spellStart"/>
      <w:r>
        <w:rPr>
          <w:bCs/>
        </w:rPr>
        <w:t>xxxx</w:t>
      </w:r>
      <w:proofErr w:type="spellEnd"/>
    </w:p>
    <w:p w:rsidR="00802514" w:rsidRDefault="00802514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828"/>
        <w:gridCol w:w="4860"/>
        <w:gridCol w:w="2837"/>
      </w:tblGrid>
      <w:tr w:rsidR="00802514">
        <w:tc>
          <w:tcPr>
            <w:tcW w:w="828" w:type="dxa"/>
          </w:tcPr>
          <w:p w:rsidR="00802514" w:rsidRDefault="0080251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:rsidR="00802514" w:rsidRDefault="00A41CA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0" w:name="FROM"/>
            <w:bookmarkEnd w:id="0"/>
            <w:r>
              <w:t>R.T</w:t>
            </w:r>
            <w:r w:rsidR="00905292">
              <w:t xml:space="preserve">. </w:t>
            </w:r>
            <w:r>
              <w:t>SMITH</w:t>
            </w:r>
            <w:r w:rsidR="00905292">
              <w:t xml:space="preserve">, </w:t>
            </w:r>
            <w:r w:rsidR="00452C8A">
              <w:t>RADM</w:t>
            </w:r>
          </w:p>
          <w:p w:rsidR="002554AE" w:rsidRDefault="002554AE" w:rsidP="00A41CA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CGD </w:t>
            </w:r>
            <w:r w:rsidR="00A41CA7">
              <w:t>ONE</w:t>
            </w:r>
            <w:r>
              <w:t xml:space="preserve"> (</w:t>
            </w:r>
            <w:r w:rsidR="00976BA9">
              <w:t>d</w:t>
            </w:r>
            <w:r>
              <w:t>)</w:t>
            </w:r>
          </w:p>
        </w:tc>
        <w:tc>
          <w:tcPr>
            <w:tcW w:w="2837" w:type="dxa"/>
          </w:tcPr>
          <w:p w:rsidR="00802514" w:rsidRDefault="0080251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" w:name="Reply"/>
            <w:bookmarkEnd w:id="1"/>
          </w:p>
        </w:tc>
      </w:tr>
    </w:tbl>
    <w:p w:rsidR="00802514" w:rsidRDefault="00802514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/>
      </w:tblPr>
      <w:tblGrid>
        <w:gridCol w:w="828"/>
        <w:gridCol w:w="8748"/>
      </w:tblGrid>
      <w:tr w:rsidR="00802514">
        <w:tc>
          <w:tcPr>
            <w:tcW w:w="828" w:type="dxa"/>
          </w:tcPr>
          <w:p w:rsidR="00802514" w:rsidRDefault="0080251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48" w:type="dxa"/>
          </w:tcPr>
          <w:p w:rsidR="00802514" w:rsidRDefault="002554AE" w:rsidP="00867DC7">
            <w:pPr>
              <w:pStyle w:val="Footer"/>
              <w:tabs>
                <w:tab w:val="clear" w:pos="4320"/>
                <w:tab w:val="clear" w:pos="8640"/>
                <w:tab w:val="left" w:pos="1332"/>
              </w:tabs>
              <w:spacing w:line="240" w:lineRule="exact"/>
            </w:pPr>
            <w:bookmarkStart w:id="2" w:name="TOADDRESS"/>
            <w:bookmarkEnd w:id="2"/>
            <w:r>
              <w:t>CG P</w:t>
            </w:r>
            <w:r w:rsidR="00A63E22">
              <w:t>S</w:t>
            </w:r>
            <w:r>
              <w:t>C (</w:t>
            </w:r>
            <w:r w:rsidR="00F13610">
              <w:t>PSD</w:t>
            </w:r>
            <w:r>
              <w:t>)</w:t>
            </w:r>
            <w:r w:rsidR="00037F5F">
              <w:t xml:space="preserve"> </w:t>
            </w:r>
            <w:r w:rsidR="00037F5F" w:rsidRPr="00037F5F">
              <w:rPr>
                <w:b/>
                <w:color w:val="FF0000"/>
                <w:sz w:val="22"/>
                <w:szCs w:val="22"/>
              </w:rPr>
              <w:t>(</w:t>
            </w:r>
            <w:r w:rsidR="00037F5F" w:rsidRPr="00037F5F">
              <w:rPr>
                <w:b/>
                <w:color w:val="FF0000"/>
                <w:sz w:val="22"/>
                <w:szCs w:val="22"/>
                <w:u w:val="single"/>
              </w:rPr>
              <w:t>Note</w:t>
            </w:r>
            <w:r w:rsidR="00037F5F" w:rsidRPr="00037F5F">
              <w:rPr>
                <w:b/>
                <w:color w:val="FF0000"/>
                <w:sz w:val="22"/>
                <w:szCs w:val="22"/>
              </w:rPr>
              <w:t>: Do not change</w:t>
            </w:r>
            <w:r w:rsidR="005B2C88">
              <w:rPr>
                <w:b/>
                <w:color w:val="FF0000"/>
                <w:sz w:val="22"/>
                <w:szCs w:val="22"/>
              </w:rPr>
              <w:t xml:space="preserve"> T</w:t>
            </w:r>
            <w:r w:rsidR="00867DC7">
              <w:rPr>
                <w:b/>
                <w:color w:val="FF0000"/>
                <w:sz w:val="22"/>
                <w:szCs w:val="22"/>
              </w:rPr>
              <w:t>o</w:t>
            </w:r>
            <w:r w:rsidR="005B2C88">
              <w:rPr>
                <w:b/>
                <w:color w:val="FF0000"/>
                <w:sz w:val="22"/>
                <w:szCs w:val="22"/>
              </w:rPr>
              <w:t xml:space="preserve"> name</w:t>
            </w:r>
            <w:r w:rsidR="00037F5F" w:rsidRPr="00037F5F">
              <w:rPr>
                <w:b/>
                <w:color w:val="FF0000"/>
                <w:sz w:val="22"/>
                <w:szCs w:val="22"/>
              </w:rPr>
              <w:t xml:space="preserve">; leave as </w:t>
            </w:r>
            <w:r w:rsidR="000F7B0F">
              <w:rPr>
                <w:b/>
                <w:color w:val="FF0000"/>
                <w:sz w:val="22"/>
                <w:szCs w:val="22"/>
              </w:rPr>
              <w:t>shown</w:t>
            </w:r>
            <w:r w:rsidR="005B2C88">
              <w:rPr>
                <w:b/>
                <w:color w:val="FF0000"/>
                <w:sz w:val="22"/>
                <w:szCs w:val="22"/>
              </w:rPr>
              <w:t xml:space="preserve"> but delete this note</w:t>
            </w:r>
            <w:r w:rsidR="00037F5F" w:rsidRPr="00037F5F">
              <w:rPr>
                <w:b/>
                <w:color w:val="FF0000"/>
                <w:sz w:val="22"/>
                <w:szCs w:val="22"/>
              </w:rPr>
              <w:t>)</w:t>
            </w:r>
          </w:p>
        </w:tc>
      </w:tr>
      <w:tr w:rsidR="00802514">
        <w:tc>
          <w:tcPr>
            <w:tcW w:w="828" w:type="dxa"/>
          </w:tcPr>
          <w:p w:rsidR="00802514" w:rsidRDefault="00802514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</w:tcPr>
          <w:p w:rsidR="00802514" w:rsidRDefault="00743707" w:rsidP="00214CD7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3" w:name="SUBJECT"/>
            <w:bookmarkEnd w:id="3"/>
            <w:r>
              <w:t>USE THE SAME SUBJECT LINE AS SHOWN ON THE BOARD’S  MEMO</w:t>
            </w:r>
          </w:p>
        </w:tc>
      </w:tr>
    </w:tbl>
    <w:p w:rsidR="0075662E" w:rsidRDefault="00475943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br/>
        <w:t>1</w:t>
      </w:r>
      <w:r w:rsidR="005F28D4">
        <w:t xml:space="preserve">.  </w:t>
      </w:r>
      <w:r w:rsidR="003E402A">
        <w:t xml:space="preserve">I have reviewed the Summarized Record, findings of fact, opinions, and recommendations and I </w:t>
      </w:r>
      <w:r w:rsidR="00B87547">
        <w:t xml:space="preserve">(do or </w:t>
      </w:r>
      <w:r w:rsidR="003E402A">
        <w:t>do not</w:t>
      </w:r>
      <w:r w:rsidR="00B87547">
        <w:t>)</w:t>
      </w:r>
      <w:r w:rsidR="003E402A">
        <w:t xml:space="preserve"> </w:t>
      </w:r>
      <w:r w:rsidR="005F77A5">
        <w:t>agree</w:t>
      </w:r>
      <w:r w:rsidR="003E402A">
        <w:t xml:space="preserve"> with …..</w:t>
      </w:r>
    </w:p>
    <w:p w:rsidR="004A2902" w:rsidRDefault="00CA351E" w:rsidP="005F28D4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>2</w:t>
      </w:r>
      <w:r w:rsidR="005B22C2">
        <w:t xml:space="preserve">.  </w:t>
      </w:r>
      <w:r w:rsidR="00047F96">
        <w:t xml:space="preserve">  </w:t>
      </w:r>
      <w:r w:rsidR="003E402A">
        <w:t xml:space="preserve">State additional reasons with concur or </w:t>
      </w:r>
      <w:proofErr w:type="gramStart"/>
      <w:r w:rsidR="003E402A">
        <w:t>non</w:t>
      </w:r>
      <w:proofErr w:type="gramEnd"/>
      <w:r w:rsidR="003E402A">
        <w:t xml:space="preserve"> concur with the Board’s recommendations, if needed.</w:t>
      </w:r>
    </w:p>
    <w:p w:rsidR="00802514" w:rsidRDefault="00802514">
      <w:pPr>
        <w:pStyle w:val="Footer"/>
        <w:tabs>
          <w:tab w:val="clear" w:pos="4320"/>
          <w:tab w:val="clear" w:pos="8640"/>
        </w:tabs>
        <w:spacing w:after="240" w:line="240" w:lineRule="exact"/>
        <w:jc w:val="center"/>
      </w:pPr>
      <w:r>
        <w:t>#</w:t>
      </w:r>
    </w:p>
    <w:p w:rsidR="00A54C68" w:rsidRDefault="00A54C68">
      <w:pPr>
        <w:pStyle w:val="Footer"/>
        <w:tabs>
          <w:tab w:val="clear" w:pos="4320"/>
          <w:tab w:val="clear" w:pos="8640"/>
        </w:tabs>
        <w:spacing w:after="240" w:line="240" w:lineRule="exact"/>
        <w:jc w:val="center"/>
      </w:pPr>
    </w:p>
    <w:p w:rsidR="00802514" w:rsidRDefault="00802514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802514" w:rsidSect="007E6114">
      <w:headerReference w:type="default" r:id="rId7"/>
      <w:footerReference w:type="even" r:id="rId8"/>
      <w:footerReference w:type="default" r:id="rId9"/>
      <w:pgSz w:w="12240" w:h="15840" w:code="1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8A" w:rsidRDefault="00452C8A">
      <w:r>
        <w:separator/>
      </w:r>
    </w:p>
  </w:endnote>
  <w:endnote w:type="continuationSeparator" w:id="0">
    <w:p w:rsidR="00452C8A" w:rsidRDefault="00452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8A" w:rsidRDefault="00C2453B">
    <w:pPr>
      <w:pStyle w:val="Footer"/>
      <w:framePr w:wrap="around" w:vAnchor="text" w:hAnchor="margin" w:xAlign="center" w:y="1"/>
    </w:pPr>
    <w:r>
      <w:fldChar w:fldCharType="begin"/>
    </w:r>
    <w:r w:rsidR="00452C8A">
      <w:instrText xml:space="preserve">PAGE  </w:instrText>
    </w:r>
    <w:r>
      <w:fldChar w:fldCharType="end"/>
    </w:r>
  </w:p>
  <w:p w:rsidR="00452C8A" w:rsidRDefault="00452C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8A" w:rsidRDefault="00C2453B">
    <w:pPr>
      <w:pStyle w:val="Footer"/>
      <w:framePr w:wrap="around" w:vAnchor="text" w:hAnchor="margin" w:xAlign="center" w:y="1"/>
    </w:pPr>
    <w:fldSimple w:instr="PAGE  ">
      <w:r w:rsidR="00452C8A">
        <w:rPr>
          <w:noProof/>
        </w:rPr>
        <w:t>3</w:t>
      </w:r>
    </w:fldSimple>
  </w:p>
  <w:p w:rsidR="00452C8A" w:rsidRDefault="00452C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8A" w:rsidRDefault="00452C8A">
      <w:r>
        <w:separator/>
      </w:r>
    </w:p>
  </w:footnote>
  <w:footnote w:type="continuationSeparator" w:id="0">
    <w:p w:rsidR="00452C8A" w:rsidRDefault="00452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696"/>
      <w:gridCol w:w="2880"/>
    </w:tblGrid>
    <w:tr w:rsidR="00452C8A">
      <w:tc>
        <w:tcPr>
          <w:tcW w:w="6696" w:type="dxa"/>
        </w:tcPr>
        <w:p w:rsidR="00452C8A" w:rsidRDefault="00452C8A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4" w:name="HDRSUBJECT"/>
          <w:bookmarkEnd w:id="4"/>
        </w:p>
      </w:tc>
      <w:tc>
        <w:tcPr>
          <w:tcW w:w="2880" w:type="dxa"/>
        </w:tcPr>
        <w:p w:rsidR="00452C8A" w:rsidRDefault="00452C8A">
          <w:pPr>
            <w:pStyle w:val="HeaderInfo"/>
            <w:tabs>
              <w:tab w:val="clear" w:pos="720"/>
              <w:tab w:val="clear" w:pos="5760"/>
            </w:tabs>
          </w:pPr>
          <w:bookmarkStart w:id="5" w:name="HDRSSIC"/>
          <w:bookmarkEnd w:id="5"/>
        </w:p>
      </w:tc>
    </w:tr>
    <w:tr w:rsidR="00452C8A">
      <w:tc>
        <w:tcPr>
          <w:tcW w:w="6696" w:type="dxa"/>
        </w:tcPr>
        <w:p w:rsidR="00452C8A" w:rsidRDefault="00452C8A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452C8A" w:rsidRDefault="00452C8A">
          <w:pPr>
            <w:pStyle w:val="HeaderInfo"/>
            <w:tabs>
              <w:tab w:val="clear" w:pos="720"/>
              <w:tab w:val="clear" w:pos="5760"/>
            </w:tabs>
          </w:pPr>
          <w:bookmarkStart w:id="6" w:name="HDRDATE"/>
          <w:bookmarkEnd w:id="6"/>
        </w:p>
      </w:tc>
    </w:tr>
  </w:tbl>
  <w:p w:rsidR="00452C8A" w:rsidRDefault="00452C8A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16B"/>
    <w:multiLevelType w:val="hybridMultilevel"/>
    <w:tmpl w:val="6D70EAB4"/>
    <w:lvl w:ilvl="0" w:tplc="027CAC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67355"/>
    <w:multiLevelType w:val="hybridMultilevel"/>
    <w:tmpl w:val="916AFFCA"/>
    <w:lvl w:ilvl="0" w:tplc="3FD8A5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0DA0007"/>
    <w:multiLevelType w:val="hybridMultilevel"/>
    <w:tmpl w:val="56BA9BB6"/>
    <w:lvl w:ilvl="0" w:tplc="420E9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0223FA"/>
    <w:multiLevelType w:val="hybridMultilevel"/>
    <w:tmpl w:val="B32657A6"/>
    <w:lvl w:ilvl="0" w:tplc="D072499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46CB1"/>
    <w:multiLevelType w:val="hybridMultilevel"/>
    <w:tmpl w:val="0ACA610A"/>
    <w:lvl w:ilvl="0" w:tplc="0409000F">
      <w:start w:val="1"/>
      <w:numFmt w:val="decimal"/>
      <w:lvlText w:val="%1."/>
      <w:lvlJc w:val="left"/>
      <w:pPr>
        <w:tabs>
          <w:tab w:val="num" w:pos="-864"/>
        </w:tabs>
        <w:ind w:left="-8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44"/>
        </w:tabs>
        <w:ind w:left="-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"/>
        </w:tabs>
        <w:ind w:left="5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6"/>
        </w:tabs>
        <w:ind w:left="12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16"/>
        </w:tabs>
        <w:ind w:left="20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6"/>
        </w:tabs>
        <w:ind w:left="27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76"/>
        </w:tabs>
        <w:ind w:left="41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180"/>
      </w:pPr>
    </w:lvl>
  </w:abstractNum>
  <w:abstractNum w:abstractNumId="5">
    <w:nsid w:val="36C55135"/>
    <w:multiLevelType w:val="hybridMultilevel"/>
    <w:tmpl w:val="B36CD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74BE1"/>
    <w:multiLevelType w:val="hybridMultilevel"/>
    <w:tmpl w:val="6E567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844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6F1757"/>
    <w:multiLevelType w:val="hybridMultilevel"/>
    <w:tmpl w:val="F9106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E9426D"/>
    <w:multiLevelType w:val="hybridMultilevel"/>
    <w:tmpl w:val="186A1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44600"/>
    <w:multiLevelType w:val="hybridMultilevel"/>
    <w:tmpl w:val="807460CE"/>
    <w:lvl w:ilvl="0" w:tplc="268C31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docVars>
    <w:docVar w:name="DocDate$" w:val="橄棉惈΅Ύ찔榜"/>
    <w:docVar w:name="DocSSIC$" w:val="w:docVa"/>
  </w:docVars>
  <w:rsids>
    <w:rsidRoot w:val="009141FB"/>
    <w:rsid w:val="000011F8"/>
    <w:rsid w:val="00014777"/>
    <w:rsid w:val="00037F5F"/>
    <w:rsid w:val="00047F96"/>
    <w:rsid w:val="00062394"/>
    <w:rsid w:val="00072148"/>
    <w:rsid w:val="000B2EF7"/>
    <w:rsid w:val="000B3516"/>
    <w:rsid w:val="000C33C3"/>
    <w:rsid w:val="000D43B4"/>
    <w:rsid w:val="000F7B0F"/>
    <w:rsid w:val="00140ABC"/>
    <w:rsid w:val="0015484D"/>
    <w:rsid w:val="001608B9"/>
    <w:rsid w:val="00191AB8"/>
    <w:rsid w:val="001F543C"/>
    <w:rsid w:val="002062F4"/>
    <w:rsid w:val="00214CD7"/>
    <w:rsid w:val="002554AE"/>
    <w:rsid w:val="0026040A"/>
    <w:rsid w:val="00267908"/>
    <w:rsid w:val="002B1E93"/>
    <w:rsid w:val="00361FE9"/>
    <w:rsid w:val="003832E9"/>
    <w:rsid w:val="00383A28"/>
    <w:rsid w:val="003E402A"/>
    <w:rsid w:val="00403574"/>
    <w:rsid w:val="00434EC8"/>
    <w:rsid w:val="00442806"/>
    <w:rsid w:val="00452C8A"/>
    <w:rsid w:val="00475943"/>
    <w:rsid w:val="00491A8A"/>
    <w:rsid w:val="004A2902"/>
    <w:rsid w:val="0052328D"/>
    <w:rsid w:val="005849E7"/>
    <w:rsid w:val="005A5C69"/>
    <w:rsid w:val="005B22C2"/>
    <w:rsid w:val="005B2C88"/>
    <w:rsid w:val="005C6691"/>
    <w:rsid w:val="005C6D83"/>
    <w:rsid w:val="005F28D4"/>
    <w:rsid w:val="005F77A5"/>
    <w:rsid w:val="006313F2"/>
    <w:rsid w:val="00637119"/>
    <w:rsid w:val="00661210"/>
    <w:rsid w:val="00664E59"/>
    <w:rsid w:val="00670947"/>
    <w:rsid w:val="00677AE1"/>
    <w:rsid w:val="006839B8"/>
    <w:rsid w:val="00683B10"/>
    <w:rsid w:val="00705FD1"/>
    <w:rsid w:val="00743707"/>
    <w:rsid w:val="00752CBE"/>
    <w:rsid w:val="0075662E"/>
    <w:rsid w:val="00777DBA"/>
    <w:rsid w:val="007E6114"/>
    <w:rsid w:val="00802514"/>
    <w:rsid w:val="008051CF"/>
    <w:rsid w:val="00810705"/>
    <w:rsid w:val="008605C4"/>
    <w:rsid w:val="00867DC7"/>
    <w:rsid w:val="00881167"/>
    <w:rsid w:val="0088222F"/>
    <w:rsid w:val="008B210C"/>
    <w:rsid w:val="008D256C"/>
    <w:rsid w:val="008E150F"/>
    <w:rsid w:val="009027E0"/>
    <w:rsid w:val="00905292"/>
    <w:rsid w:val="009141FB"/>
    <w:rsid w:val="00934D90"/>
    <w:rsid w:val="00973D74"/>
    <w:rsid w:val="00976BA9"/>
    <w:rsid w:val="009A1477"/>
    <w:rsid w:val="009E4704"/>
    <w:rsid w:val="00A413F8"/>
    <w:rsid w:val="00A41CA7"/>
    <w:rsid w:val="00A54C68"/>
    <w:rsid w:val="00A63E22"/>
    <w:rsid w:val="00A677BE"/>
    <w:rsid w:val="00AB5B66"/>
    <w:rsid w:val="00AC1B4B"/>
    <w:rsid w:val="00B87547"/>
    <w:rsid w:val="00BA6451"/>
    <w:rsid w:val="00BB7A91"/>
    <w:rsid w:val="00C2453B"/>
    <w:rsid w:val="00C91B1E"/>
    <w:rsid w:val="00CA351E"/>
    <w:rsid w:val="00D53310"/>
    <w:rsid w:val="00D95BCD"/>
    <w:rsid w:val="00DA4AB9"/>
    <w:rsid w:val="00DD1CB6"/>
    <w:rsid w:val="00E105CD"/>
    <w:rsid w:val="00E22C0F"/>
    <w:rsid w:val="00E621DF"/>
    <w:rsid w:val="00E64F18"/>
    <w:rsid w:val="00E74A13"/>
    <w:rsid w:val="00E96764"/>
    <w:rsid w:val="00EB7E47"/>
    <w:rsid w:val="00EC47B7"/>
    <w:rsid w:val="00ED3029"/>
    <w:rsid w:val="00F13610"/>
    <w:rsid w:val="00F2261F"/>
    <w:rsid w:val="00F274EA"/>
    <w:rsid w:val="00F30509"/>
    <w:rsid w:val="00F53A6A"/>
    <w:rsid w:val="00F74CA2"/>
    <w:rsid w:val="00F84672"/>
    <w:rsid w:val="00FD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114"/>
    <w:rPr>
      <w:sz w:val="24"/>
    </w:rPr>
  </w:style>
  <w:style w:type="paragraph" w:styleId="Heading1">
    <w:name w:val="heading 1"/>
    <w:basedOn w:val="Normal"/>
    <w:next w:val="Normal"/>
    <w:qFormat/>
    <w:rsid w:val="007E6114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7E611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E6114"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E6114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7E6114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7E6114"/>
    <w:pPr>
      <w:spacing w:after="240" w:line="240" w:lineRule="exact"/>
    </w:pPr>
  </w:style>
  <w:style w:type="paragraph" w:customStyle="1" w:styleId="HeaderInfo0">
    <w:name w:val="HeaderInfo"/>
    <w:basedOn w:val="HeaderInfo"/>
    <w:rsid w:val="007E6114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7E611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E611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7E6114"/>
  </w:style>
  <w:style w:type="paragraph" w:styleId="Subtitle">
    <w:name w:val="Subtitle"/>
    <w:basedOn w:val="Normal"/>
    <w:qFormat/>
    <w:rsid w:val="007E6114"/>
    <w:pPr>
      <w:overflowPunct w:val="0"/>
      <w:autoSpaceDE w:val="0"/>
      <w:autoSpaceDN w:val="0"/>
      <w:adjustRightInd w:val="0"/>
      <w:textAlignment w:val="baseline"/>
    </w:pPr>
    <w:rPr>
      <w:b/>
      <w:bCs/>
      <w:sz w:val="32"/>
      <w:u w:val="single"/>
    </w:rPr>
  </w:style>
  <w:style w:type="paragraph" w:styleId="BalloonText">
    <w:name w:val="Balloon Text"/>
    <w:basedOn w:val="Normal"/>
    <w:semiHidden/>
    <w:rsid w:val="00677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Memo-Standard.dot</Template>
  <TotalTime>13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TRipley</dc:creator>
  <cp:keywords>Standard, Macro</cp:keywords>
  <cp:lastModifiedBy>SCWard</cp:lastModifiedBy>
  <cp:revision>17</cp:revision>
  <cp:lastPrinted>2010-01-15T19:07:00Z</cp:lastPrinted>
  <dcterms:created xsi:type="dcterms:W3CDTF">2014-05-12T12:34:00Z</dcterms:created>
  <dcterms:modified xsi:type="dcterms:W3CDTF">2016-04-21T13:29:00Z</dcterms:modified>
</cp:coreProperties>
</file>