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18" w:rsidRDefault="000D10E5" w:rsidP="009D41D3">
      <w:r>
        <w:rPr>
          <w:rFonts w:ascii="Arial" w:hAnsi="Arial" w:cs="Arial"/>
          <w:noProof/>
          <w:color w:val="1122CC"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28725" cy="1038225"/>
            <wp:effectExtent l="19050" t="0" r="9525" b="0"/>
            <wp:wrapNone/>
            <wp:docPr id="1" name="Picture 1" descr="http://t2.gstatic.com/images?q=tbn:ANd9GcS0kxR3UQmVuGNkq1XMZ4xW7JvP0VHC6rhUSpy2reJVPfjzjd2Cpj6JI-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0kxR3UQmVuGNkq1XMZ4xW7JvP0VHC6rhUSpy2reJVPfjzjd2Cpj6JI-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3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5pt;margin-top:-18pt;width:660.15pt;height:130.5pt;z-index:251654656;mso-position-horizontal-relative:text;mso-position-vertical-relative:text;mso-width-relative:margin;mso-height-relative:margin" stroked="f">
            <v:textbox style="mso-next-textbox:#_x0000_s1026">
              <w:txbxContent>
                <w:p w:rsidR="002C2218" w:rsidRPr="002C2218" w:rsidRDefault="009D41D3" w:rsidP="002175D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2060"/>
                      <w:sz w:val="90"/>
                      <w:szCs w:val="90"/>
                    </w:rPr>
                  </w:pPr>
                  <w:r w:rsidRPr="002C2218">
                    <w:rPr>
                      <w:rFonts w:ascii="Arial Black" w:hAnsi="Arial Black"/>
                      <w:color w:val="002060"/>
                      <w:sz w:val="90"/>
                      <w:szCs w:val="90"/>
                    </w:rPr>
                    <w:t>CERTIFICATE OF</w:t>
                  </w:r>
                </w:p>
                <w:p w:rsidR="009D41D3" w:rsidRPr="002C2218" w:rsidRDefault="00D75564" w:rsidP="002175D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2060"/>
                      <w:sz w:val="90"/>
                      <w:szCs w:val="90"/>
                    </w:rPr>
                  </w:pPr>
                  <w:r>
                    <w:rPr>
                      <w:rFonts w:ascii="Arial Black" w:hAnsi="Arial Black"/>
                      <w:color w:val="002060"/>
                      <w:sz w:val="90"/>
                      <w:szCs w:val="90"/>
                    </w:rPr>
                    <w:t>APPRECIATION</w:t>
                  </w:r>
                </w:p>
                <w:p w:rsidR="009D41D3" w:rsidRDefault="009D41D3" w:rsidP="002175DF">
                  <w:pPr>
                    <w:jc w:val="center"/>
                  </w:pPr>
                </w:p>
              </w:txbxContent>
            </v:textbox>
          </v:shape>
        </w:pict>
      </w:r>
      <w:r w:rsidR="00861030">
        <w:rPr>
          <w:noProof/>
          <w:lang w:eastAsia="zh-TW"/>
        </w:rPr>
        <w:pict>
          <v:shape id="_x0000_s1029" type="#_x0000_t202" style="position:absolute;margin-left:-27.95pt;margin-top:-33pt;width:199.75pt;height:557.65pt;z-index:251657728;mso-wrap-style:none;mso-position-horizontal-relative:text;mso-position-vertical-relative:text;mso-width-relative:margin;mso-height-relative:margin" stroked="f">
            <v:textbox style="mso-next-textbox:#_x0000_s1029;mso-fit-shape-to-text:t">
              <w:txbxContent>
                <w:p w:rsidR="002C2218" w:rsidRDefault="002C2218"/>
              </w:txbxContent>
            </v:textbox>
          </v:shape>
        </w:pict>
      </w:r>
    </w:p>
    <w:p w:rsidR="002619D3" w:rsidRDefault="00861030" w:rsidP="002619D3">
      <w:pPr>
        <w:tabs>
          <w:tab w:val="left" w:pos="12030"/>
        </w:tabs>
      </w:pPr>
      <w:r>
        <w:rPr>
          <w:noProof/>
          <w:lang w:eastAsia="zh-TW"/>
        </w:rPr>
        <w:pict>
          <v:shape id="_x0000_s1030" type="#_x0000_t202" style="position:absolute;margin-left:5.05pt;margin-top:21.3pt;width:52.7pt;height:214.85pt;z-index:251658752;mso-width-relative:margin;mso-height-relative:margin" stroked="f">
            <v:textbox style="mso-next-textbox:#_x0000_s1030">
              <w:txbxContent>
                <w:p w:rsidR="002C2218" w:rsidRPr="002619D3" w:rsidRDefault="002C2218" w:rsidP="002619D3"/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523.45pt;margin-top:223.8pt;width:135.05pt;height:123pt;z-index:251656704;mso-width-relative:margin;mso-height-relative:margin" stroked="f">
            <v:textbox style="mso-next-textbox:#_x0000_s1028">
              <w:txbxContent>
                <w:p w:rsidR="002C2218" w:rsidRDefault="00D355BF">
                  <w:r w:rsidRPr="00FF0A44">
                    <w:rPr>
                      <w:noProof/>
                    </w:rPr>
                    <w:drawing>
                      <wp:inline distT="0" distB="0" distL="0" distR="0">
                        <wp:extent cx="1532255" cy="1466320"/>
                        <wp:effectExtent l="0" t="0" r="0" b="0"/>
                        <wp:docPr id="14" name="Picture 1" descr="Ombudsman Butto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615" name="Picture 7" descr="Ombudsman Button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46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19D3" w:rsidRPr="002619D3" w:rsidRDefault="002619D3" w:rsidP="002619D3"/>
    <w:p w:rsidR="002619D3" w:rsidRPr="002619D3" w:rsidRDefault="002619D3" w:rsidP="002619D3"/>
    <w:p w:rsidR="002619D3" w:rsidRDefault="00861030" w:rsidP="002619D3">
      <w:r>
        <w:rPr>
          <w:noProof/>
          <w:lang w:eastAsia="zh-TW"/>
        </w:rPr>
        <w:pict>
          <v:shape id="_x0000_s1027" type="#_x0000_t202" style="position:absolute;margin-left:48.5pt;margin-top:19pt;width:557.5pt;height:216.75pt;z-index:251655680;mso-width-relative:margin;mso-height-relative:margin" stroked="f">
            <v:textbox style="mso-next-textbox:#_x0000_s1027">
              <w:txbxContent>
                <w:p w:rsidR="002175DF" w:rsidRDefault="009D0EE4" w:rsidP="002175DF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Edwardian Script ITC" w:hAnsi="Edwardian Script ITC"/>
                      <w:b/>
                      <w:i/>
                      <w:iCs/>
                      <w:sz w:val="60"/>
                      <w:szCs w:val="60"/>
                    </w:rPr>
                    <w:t>Awarde</w:t>
                  </w:r>
                  <w:r w:rsidR="002C2218" w:rsidRPr="009D0EE4">
                    <w:rPr>
                      <w:rFonts w:ascii="Edwardian Script ITC" w:hAnsi="Edwardian Script ITC"/>
                      <w:b/>
                      <w:i/>
                      <w:iCs/>
                      <w:sz w:val="60"/>
                      <w:szCs w:val="60"/>
                    </w:rPr>
                    <w:t>d to</w:t>
                  </w:r>
                  <w:r w:rsidR="00662A88" w:rsidRPr="009D0EE4">
                    <w:rPr>
                      <w:rFonts w:ascii="Edwardian Script ITC" w:hAnsi="Edwardian Script ITC"/>
                      <w:b/>
                      <w:i/>
                      <w:iCs/>
                      <w:sz w:val="60"/>
                      <w:szCs w:val="60"/>
                    </w:rPr>
                    <w:t>:</w:t>
                  </w:r>
                </w:p>
                <w:p w:rsidR="002C2218" w:rsidRDefault="002C2218" w:rsidP="00FF0A44">
                  <w:pPr>
                    <w:widowControl w:val="0"/>
                    <w:spacing w:after="120" w:line="240" w:lineRule="auto"/>
                    <w:jc w:val="center"/>
                  </w:pPr>
                  <w:r w:rsidRPr="002C2218">
                    <w:rPr>
                      <w:rFonts w:ascii="Edwardian Script ITC" w:hAnsi="Edwardian Script ITC"/>
                      <w:b/>
                      <w:bCs/>
                      <w:sz w:val="110"/>
                      <w:szCs w:val="110"/>
                    </w:rPr>
                    <w:t xml:space="preserve">Ms. </w:t>
                  </w:r>
                  <w:r w:rsidR="00F403A9">
                    <w:rPr>
                      <w:rFonts w:ascii="Edwardian Script ITC" w:hAnsi="Edwardian Script ITC"/>
                      <w:b/>
                      <w:bCs/>
                      <w:sz w:val="110"/>
                      <w:szCs w:val="110"/>
                    </w:rPr>
                    <w:t>Suzie Ombudsman</w:t>
                  </w:r>
                  <w:r w:rsidRPr="002C2218">
                    <w:rPr>
                      <w:rFonts w:ascii="Edwardian Script ITC" w:hAnsi="Edwardian Script ITC"/>
                      <w:sz w:val="110"/>
                      <w:szCs w:val="110"/>
                    </w:rPr>
                    <w:br/>
                  </w:r>
                  <w:r w:rsidR="00D75564" w:rsidRPr="00EB61EA">
                    <w:rPr>
                      <w:rFonts w:ascii="Arial" w:hAnsi="Arial" w:cs="Arial"/>
                      <w:sz w:val="36"/>
                      <w:szCs w:val="36"/>
                    </w:rPr>
                    <w:t>In recognition</w:t>
                  </w:r>
                  <w:r w:rsidR="00D75564">
                    <w:rPr>
                      <w:rFonts w:ascii="Arial" w:hAnsi="Arial" w:cs="Arial"/>
                      <w:sz w:val="36"/>
                      <w:szCs w:val="36"/>
                    </w:rPr>
                    <w:t xml:space="preserve"> of your exceptional service and extraordinary support of our Coast Guard Families</w:t>
                  </w:r>
                  <w:r w:rsidRPr="002C2218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 w:rsidRPr="002C2218">
                    <w:rPr>
                      <w:rFonts w:ascii="Monotype Corsiva" w:hAnsi="Monotype Corsiva"/>
                      <w:sz w:val="36"/>
                      <w:szCs w:val="36"/>
                    </w:rPr>
                    <w:br/>
                  </w:r>
                  <w:r w:rsidRPr="002C2218">
                    <w:br/>
                  </w:r>
                  <w:r w:rsidR="00EE5366">
                    <w:rPr>
                      <w:rFonts w:ascii="Arial" w:hAnsi="Arial" w:cs="Arial"/>
                      <w:iCs/>
                      <w:sz w:val="32"/>
                      <w:szCs w:val="32"/>
                    </w:rPr>
                    <w:t>May 15, 2012</w:t>
                  </w:r>
                </w:p>
              </w:txbxContent>
            </v:textbox>
          </v:shape>
        </w:pict>
      </w:r>
    </w:p>
    <w:p w:rsidR="005C5A8E" w:rsidRDefault="005C5A8E" w:rsidP="002619D3">
      <w:pPr>
        <w:jc w:val="right"/>
      </w:pPr>
    </w:p>
    <w:p w:rsidR="002619D3" w:rsidRDefault="002619D3" w:rsidP="002619D3">
      <w:pPr>
        <w:jc w:val="right"/>
      </w:pPr>
    </w:p>
    <w:p w:rsidR="002619D3" w:rsidRDefault="002619D3" w:rsidP="002619D3">
      <w:pPr>
        <w:jc w:val="right"/>
      </w:pPr>
    </w:p>
    <w:p w:rsidR="002619D3" w:rsidRDefault="002619D3" w:rsidP="002619D3">
      <w:pPr>
        <w:jc w:val="right"/>
      </w:pPr>
    </w:p>
    <w:p w:rsidR="002619D3" w:rsidRPr="002619D3" w:rsidRDefault="00861030" w:rsidP="002619D3">
      <w:pPr>
        <w:jc w:val="right"/>
      </w:pPr>
      <w:r>
        <w:rPr>
          <w:noProof/>
          <w:lang w:eastAsia="zh-TW"/>
        </w:rPr>
        <w:pict>
          <v:shape id="_x0000_s1031" type="#_x0000_t202" style="position:absolute;left:0;text-align:left;margin-left:186.4pt;margin-top:101pt;width:274.85pt;height:94.5pt;z-index:251659776;mso-width-relative:margin;mso-height-relative:margin" stroked="f">
            <v:textbox style="mso-next-textbox:#_x0000_s1031">
              <w:txbxContent>
                <w:p w:rsidR="001914C9" w:rsidRDefault="00F354DE" w:rsidP="001914C9">
                  <w:r>
                    <w:rPr>
                      <w:noProof/>
                    </w:rPr>
                    <w:drawing>
                      <wp:inline distT="0" distB="0" distL="0" distR="0">
                        <wp:extent cx="3086100" cy="1905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A44" w:rsidRPr="00FF0A44" w:rsidRDefault="00D75564" w:rsidP="00FF0A4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color w:val="FF0000"/>
                    </w:rPr>
                    <w:t>Insert CO’s Name</w:t>
                  </w:r>
                  <w:r w:rsidR="00F354DE">
                    <w:rPr>
                      <w:rFonts w:ascii="Times New Roman" w:hAnsi="Times New Roman"/>
                    </w:rPr>
                    <w:t xml:space="preserve"> </w:t>
                  </w:r>
                  <w:r w:rsidR="001914C9" w:rsidRPr="001914C9">
                    <w:rPr>
                      <w:rFonts w:ascii="Times New Roman" w:hAnsi="Times New Roman"/>
                      <w:i/>
                      <w:iCs/>
                    </w:rPr>
                    <w:br/>
                  </w:r>
                  <w:r w:rsidRPr="00D75564">
                    <w:rPr>
                      <w:rFonts w:ascii="Times New Roman" w:hAnsi="Times New Roman"/>
                      <w:i/>
                      <w:iCs/>
                      <w:color w:val="FF0000"/>
                    </w:rPr>
                    <w:t>Insert Title</w:t>
                  </w:r>
                </w:p>
                <w:p w:rsidR="00FF0A44" w:rsidRPr="00D75564" w:rsidRDefault="00D75564" w:rsidP="001914C9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FF0000"/>
                    </w:rPr>
                  </w:pPr>
                  <w:r w:rsidRPr="00D75564">
                    <w:rPr>
                      <w:rFonts w:ascii="Times New Roman" w:hAnsi="Times New Roman"/>
                      <w:i/>
                      <w:iCs/>
                      <w:color w:val="FF0000"/>
                    </w:rPr>
                    <w:t>Insert unit</w:t>
                  </w:r>
                </w:p>
                <w:p w:rsidR="00FF0A44" w:rsidRDefault="00FF0A44" w:rsidP="001914C9">
                  <w:pPr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</w:p>
                <w:p w:rsidR="00FF0A44" w:rsidRPr="001914C9" w:rsidRDefault="00FF0A44" w:rsidP="001914C9">
                  <w:pPr>
                    <w:jc w:val="center"/>
                  </w:pPr>
                </w:p>
                <w:p w:rsidR="001914C9" w:rsidRDefault="001914C9"/>
              </w:txbxContent>
            </v:textbox>
          </v:shape>
        </w:pict>
      </w:r>
    </w:p>
    <w:sectPr w:rsidR="002619D3" w:rsidRPr="002619D3" w:rsidSect="009D41D3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9D41D3"/>
    <w:rsid w:val="000229E2"/>
    <w:rsid w:val="00076808"/>
    <w:rsid w:val="000D10E5"/>
    <w:rsid w:val="00166DD5"/>
    <w:rsid w:val="00175BAE"/>
    <w:rsid w:val="001914C9"/>
    <w:rsid w:val="002175DF"/>
    <w:rsid w:val="002544BC"/>
    <w:rsid w:val="002619D3"/>
    <w:rsid w:val="002776E8"/>
    <w:rsid w:val="002C2218"/>
    <w:rsid w:val="002F2B45"/>
    <w:rsid w:val="003522D0"/>
    <w:rsid w:val="00377809"/>
    <w:rsid w:val="00485A07"/>
    <w:rsid w:val="004D4D92"/>
    <w:rsid w:val="00522335"/>
    <w:rsid w:val="005C5A8E"/>
    <w:rsid w:val="00641CCD"/>
    <w:rsid w:val="00662A88"/>
    <w:rsid w:val="00686733"/>
    <w:rsid w:val="00804037"/>
    <w:rsid w:val="008076E3"/>
    <w:rsid w:val="00861030"/>
    <w:rsid w:val="00887F19"/>
    <w:rsid w:val="00906935"/>
    <w:rsid w:val="00950D8D"/>
    <w:rsid w:val="009759D1"/>
    <w:rsid w:val="009771B9"/>
    <w:rsid w:val="009D0EE4"/>
    <w:rsid w:val="009D41D3"/>
    <w:rsid w:val="009F3E58"/>
    <w:rsid w:val="00A36B67"/>
    <w:rsid w:val="00AA2D91"/>
    <w:rsid w:val="00B550EC"/>
    <w:rsid w:val="00B879F3"/>
    <w:rsid w:val="00BA1A66"/>
    <w:rsid w:val="00D13394"/>
    <w:rsid w:val="00D1474A"/>
    <w:rsid w:val="00D14F02"/>
    <w:rsid w:val="00D355BF"/>
    <w:rsid w:val="00D3679E"/>
    <w:rsid w:val="00D75564"/>
    <w:rsid w:val="00E660EB"/>
    <w:rsid w:val="00EB61EA"/>
    <w:rsid w:val="00EE5366"/>
    <w:rsid w:val="00F354DE"/>
    <w:rsid w:val="00F403A9"/>
    <w:rsid w:val="00F7185F"/>
    <w:rsid w:val="00FF0A44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d11s.org/artwork/logo_uscg_482x406.gi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Burgess\AppData\Roaming\Microsoft\Templates\TP03000338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6637F04FE7940AF54661FAC291582" ma:contentTypeVersion="0" ma:contentTypeDescription="Create a new document." ma:contentTypeScope="" ma:versionID="7aa27f6137db2feeb63bdadd8023fe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B5EC121E-972D-4149-8FAF-25D3936AC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0D8F6-4E9F-4DA6-BBB2-D2DB76BB6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F32FF-7009-41A9-8861-C93326D90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TP030003383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CLBurgess</dc:creator>
  <cp:lastModifiedBy>CSIsaacoff</cp:lastModifiedBy>
  <cp:revision>3</cp:revision>
  <cp:lastPrinted>2011-09-29T16:58:00Z</cp:lastPrinted>
  <dcterms:created xsi:type="dcterms:W3CDTF">2012-12-07T16:00:00Z</dcterms:created>
  <dcterms:modified xsi:type="dcterms:W3CDTF">2013-02-12T16:47:00Z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TC300033839990</vt:lpwstr>
  </property>
  <property fmtid="{D5CDD505-2E9C-101B-9397-08002B2CF9AE}" pid="3" name="ContentTypeId">
    <vt:lpwstr>0x0101005FA6637F04FE7940AF54661FAC291582</vt:lpwstr>
  </property>
</Properties>
</file>