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A83261">
        <w:trPr>
          <w:cantSplit/>
          <w:trHeight w:val="960"/>
        </w:trPr>
        <w:tc>
          <w:tcPr>
            <w:tcW w:w="3024" w:type="dxa"/>
          </w:tcPr>
          <w:p w:rsidR="00A83261" w:rsidRDefault="000045F4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490684727" r:id="rId8"/>
              </w:pict>
            </w:r>
            <w:bookmarkStart w:id="0" w:name="COMMANDANT"/>
            <w:bookmarkEnd w:id="0"/>
            <w:r w:rsidR="00AE606E">
              <w:rPr>
                <w:rFonts w:ascii="Arial" w:hAnsi="Arial"/>
                <w:noProof/>
                <w:sz w:val="16"/>
              </w:rPr>
              <w:t>Command</w:t>
            </w:r>
            <w:r w:rsidR="00FF41EE">
              <w:rPr>
                <w:rFonts w:ascii="Arial" w:hAnsi="Arial"/>
                <w:noProof/>
                <w:sz w:val="16"/>
              </w:rPr>
              <w:t>ant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A83261" w:rsidRDefault="00A8326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A83261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>2703 Martin Luther King Jr. Ave SE</w:t>
            </w:r>
          </w:p>
          <w:p w:rsidR="00C7610E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Stop 7902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>Washington, DC 20593-</w:t>
            </w:r>
            <w:r w:rsidR="00C7610E">
              <w:rPr>
                <w:rFonts w:ascii="Arial" w:hAnsi="Arial"/>
                <w:sz w:val="16"/>
              </w:rPr>
              <w:t>7902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>Staff Symbol: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>Phone: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FAX"/>
            <w:bookmarkStart w:id="10" w:name="FAX2"/>
            <w:bookmarkEnd w:id="8"/>
            <w:bookmarkEnd w:id="9"/>
            <w:r>
              <w:rPr>
                <w:rFonts w:ascii="Arial" w:hAnsi="Arial"/>
                <w:sz w:val="16"/>
              </w:rPr>
              <w:t xml:space="preserve">Fax: 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1" w:name="EMAIL"/>
            <w:bookmarkEnd w:id="10"/>
            <w:bookmarkEnd w:id="11"/>
            <w:r>
              <w:rPr>
                <w:rFonts w:ascii="Arial" w:hAnsi="Arial"/>
                <w:sz w:val="16"/>
              </w:rPr>
              <w:t xml:space="preserve">Email: </w:t>
            </w:r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</w:p>
          <w:p w:rsidR="0034555A" w:rsidRDefault="00026B43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  <w:r>
              <w:t>13 April</w:t>
            </w:r>
            <w:r w:rsidR="00C7610E">
              <w:t xml:space="preserve"> 201</w:t>
            </w:r>
            <w:r>
              <w:t>5</w:t>
            </w:r>
          </w:p>
          <w:p w:rsidR="008C7DB1" w:rsidRDefault="008C7DB1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34555A">
        <w:rPr>
          <w:b/>
          <w:sz w:val="36"/>
        </w:rPr>
        <w:t xml:space="preserve">                                           </w:t>
      </w:r>
    </w:p>
    <w:p w:rsidR="00A83261" w:rsidRDefault="00A83261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828"/>
        <w:gridCol w:w="4860"/>
        <w:gridCol w:w="1054"/>
        <w:gridCol w:w="2837"/>
      </w:tblGrid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A83261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FROM"/>
            <w:bookmarkEnd w:id="14"/>
            <w:r>
              <w:t>I. Approve, CWO</w:t>
            </w:r>
          </w:p>
          <w:p w:rsidR="00687FE1" w:rsidRDefault="00243C35" w:rsidP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</w:t>
            </w:r>
            <w:r w:rsidR="00B71A75">
              <w:t>G Base</w:t>
            </w:r>
          </w:p>
        </w:tc>
        <w:tc>
          <w:tcPr>
            <w:tcW w:w="1054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 w:rsidR="00874FB9">
              <w:t xml:space="preserve">  </w:t>
            </w:r>
            <w:r>
              <w:br/>
              <w:t>Attn of:</w:t>
            </w:r>
            <w:r w:rsidR="00874FB9">
              <w:t xml:space="preserve">     </w:t>
            </w:r>
          </w:p>
        </w:tc>
        <w:tc>
          <w:tcPr>
            <w:tcW w:w="2837" w:type="dxa"/>
          </w:tcPr>
          <w:p w:rsidR="0034555A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  <w:r>
              <w:t xml:space="preserve">CWO </w:t>
            </w:r>
            <w:r w:rsidR="00305AC4">
              <w:t>Approve</w:t>
            </w:r>
          </w:p>
          <w:p w:rsidR="001678D7" w:rsidRDefault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A83261">
        <w:tc>
          <w:tcPr>
            <w:tcW w:w="828" w:type="dxa"/>
          </w:tcPr>
          <w:p w:rsidR="00A83261" w:rsidRDefault="00A83261" w:rsidP="00687FE1">
            <w:pPr>
              <w:pStyle w:val="Footer"/>
              <w:tabs>
                <w:tab w:val="clear" w:pos="4320"/>
                <w:tab w:val="clear" w:pos="8640"/>
              </w:tabs>
            </w:pPr>
            <w:r>
              <w:t>To:</w:t>
            </w:r>
          </w:p>
        </w:tc>
        <w:tc>
          <w:tcPr>
            <w:tcW w:w="8748" w:type="dxa"/>
          </w:tcPr>
          <w:p w:rsidR="005506DE" w:rsidRDefault="00B71A75" w:rsidP="00B71A75">
            <w:pPr>
              <w:pStyle w:val="Footer"/>
              <w:tabs>
                <w:tab w:val="clear" w:pos="4320"/>
                <w:tab w:val="clear" w:pos="8640"/>
              </w:tabs>
            </w:pPr>
            <w:bookmarkStart w:id="16" w:name="TOADDRESS"/>
            <w:bookmarkEnd w:id="16"/>
            <w:r>
              <w:t>IPAP Selection Board</w:t>
            </w:r>
          </w:p>
        </w:tc>
      </w:tr>
      <w:tr w:rsidR="00A83261">
        <w:tc>
          <w:tcPr>
            <w:tcW w:w="828" w:type="dxa"/>
          </w:tcPr>
          <w:p w:rsidR="00A83261" w:rsidRDefault="004D4702" w:rsidP="00506273">
            <w:pPr>
              <w:pStyle w:val="Footer"/>
              <w:tabs>
                <w:tab w:val="clear" w:pos="4320"/>
                <w:tab w:val="clear" w:pos="8640"/>
              </w:tabs>
            </w:pPr>
            <w:bookmarkStart w:id="17" w:name="THRU2" w:colFirst="0" w:colLast="1"/>
            <w:bookmarkStart w:id="18" w:name="THRU" w:colFirst="1" w:colLast="1"/>
            <w:r>
              <w:t xml:space="preserve">    </w:t>
            </w:r>
          </w:p>
        </w:tc>
        <w:tc>
          <w:tcPr>
            <w:tcW w:w="8748" w:type="dxa"/>
          </w:tcPr>
          <w:p w:rsidR="007F7395" w:rsidRDefault="007F7395" w:rsidP="007F7395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bookmarkEnd w:id="17"/>
      <w:bookmarkEnd w:id="18"/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:rsidR="00506273" w:rsidRDefault="00506273" w:rsidP="00506273">
            <w:pPr>
              <w:pStyle w:val="Default"/>
            </w:pPr>
            <w:bookmarkStart w:id="19" w:name="SUBJECT"/>
            <w:bookmarkEnd w:id="19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83"/>
            </w:tblGrid>
            <w:tr w:rsidR="00506273">
              <w:trPr>
                <w:trHeight w:val="218"/>
              </w:trPr>
              <w:tc>
                <w:tcPr>
                  <w:tcW w:w="6383" w:type="dxa"/>
                </w:tcPr>
                <w:p w:rsidR="00506273" w:rsidRDefault="00B71A75" w:rsidP="00305AC4">
                  <w:pPr>
                    <w:pStyle w:val="Default"/>
                    <w:ind w:left="-1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COMMISSIONING PHYSICAL, I.M. S</w:t>
                  </w:r>
                  <w:r w:rsidR="00305AC4">
                    <w:rPr>
                      <w:sz w:val="23"/>
                      <w:szCs w:val="23"/>
                    </w:rPr>
                    <w:t>MART</w:t>
                  </w:r>
                  <w:r>
                    <w:rPr>
                      <w:sz w:val="23"/>
                      <w:szCs w:val="23"/>
                    </w:rPr>
                    <w:t>, PO1</w:t>
                  </w:r>
                </w:p>
              </w:tc>
            </w:tr>
          </w:tbl>
          <w:p w:rsidR="00A83261" w:rsidRDefault="00A83261" w:rsidP="00E3270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</w:p>
        </w:tc>
      </w:tr>
    </w:tbl>
    <w:p w:rsidR="00A83261" w:rsidRDefault="00A83261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0" w:name="REF" w:colFirst="1" w:colLast="1"/>
            <w:bookmarkStart w:id="21" w:name="REF2"/>
            <w:r>
              <w:t>Ref:</w:t>
            </w:r>
          </w:p>
        </w:tc>
        <w:tc>
          <w:tcPr>
            <w:tcW w:w="8748" w:type="dxa"/>
          </w:tcPr>
          <w:p w:rsidR="00506273" w:rsidRDefault="00506273" w:rsidP="0050627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(a) </w:t>
            </w:r>
            <w:r w:rsidR="00B71A75">
              <w:t>Medical Manual</w:t>
            </w:r>
            <w:r w:rsidR="00BD61AC">
              <w:t>, COMDTINST M</w:t>
            </w:r>
            <w:r w:rsidR="00B71A75">
              <w:t>6000.1F</w:t>
            </w:r>
          </w:p>
          <w:p w:rsidR="00334121" w:rsidRDefault="00334121" w:rsidP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C61A2F">
        <w:tc>
          <w:tcPr>
            <w:tcW w:w="828" w:type="dxa"/>
          </w:tcPr>
          <w:p w:rsidR="00C61A2F" w:rsidRDefault="00C61A2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8748" w:type="dxa"/>
          </w:tcPr>
          <w:p w:rsidR="00C61A2F" w:rsidRDefault="00C61A2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bookmarkEnd w:id="20"/>
    <w:bookmarkEnd w:id="21"/>
    <w:p w:rsidR="00026B43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05AC4">
        <w:rPr>
          <w:sz w:val="23"/>
          <w:szCs w:val="23"/>
        </w:rPr>
        <w:t>PO Smart completed a</w:t>
      </w:r>
      <w:r w:rsidR="00B71A75">
        <w:rPr>
          <w:sz w:val="23"/>
          <w:szCs w:val="23"/>
        </w:rPr>
        <w:t xml:space="preserve"> </w:t>
      </w:r>
      <w:r w:rsidR="00305AC4">
        <w:rPr>
          <w:sz w:val="23"/>
          <w:szCs w:val="23"/>
        </w:rPr>
        <w:t>commissioning physical</w:t>
      </w:r>
      <w:r w:rsidR="00B71A75">
        <w:rPr>
          <w:sz w:val="23"/>
          <w:szCs w:val="23"/>
        </w:rPr>
        <w:t xml:space="preserve"> </w:t>
      </w:r>
      <w:r w:rsidR="00305AC4">
        <w:rPr>
          <w:sz w:val="23"/>
          <w:szCs w:val="23"/>
        </w:rPr>
        <w:t xml:space="preserve">IAW reference (a) </w:t>
      </w:r>
      <w:r w:rsidR="00B71A75">
        <w:rPr>
          <w:sz w:val="23"/>
          <w:szCs w:val="23"/>
        </w:rPr>
        <w:t xml:space="preserve">on </w:t>
      </w:r>
      <w:proofErr w:type="spellStart"/>
      <w:r w:rsidR="00B71A75">
        <w:rPr>
          <w:sz w:val="23"/>
          <w:szCs w:val="23"/>
        </w:rPr>
        <w:t>dd</w:t>
      </w:r>
      <w:proofErr w:type="spellEnd"/>
      <w:r w:rsidR="00B71A75">
        <w:rPr>
          <w:sz w:val="23"/>
          <w:szCs w:val="23"/>
        </w:rPr>
        <w:t>/</w:t>
      </w:r>
      <w:proofErr w:type="spellStart"/>
      <w:r w:rsidR="00B71A75">
        <w:rPr>
          <w:sz w:val="23"/>
          <w:szCs w:val="23"/>
        </w:rPr>
        <w:t>mmm</w:t>
      </w:r>
      <w:proofErr w:type="spellEnd"/>
      <w:r w:rsidR="00B71A75">
        <w:rPr>
          <w:sz w:val="23"/>
          <w:szCs w:val="23"/>
        </w:rPr>
        <w:t>/</w:t>
      </w:r>
      <w:proofErr w:type="spellStart"/>
      <w:proofErr w:type="gramStart"/>
      <w:r w:rsidR="00B71A75">
        <w:rPr>
          <w:sz w:val="23"/>
          <w:szCs w:val="23"/>
        </w:rPr>
        <w:t>yy</w:t>
      </w:r>
      <w:proofErr w:type="spellEnd"/>
      <w:r w:rsidR="00305AC4">
        <w:rPr>
          <w:sz w:val="23"/>
          <w:szCs w:val="23"/>
        </w:rPr>
        <w:t xml:space="preserve"> .</w:t>
      </w:r>
      <w:proofErr w:type="gramEnd"/>
      <w:r w:rsidR="00305AC4">
        <w:rPr>
          <w:sz w:val="23"/>
          <w:szCs w:val="23"/>
        </w:rPr>
        <w:t xml:space="preserve">  </w:t>
      </w:r>
    </w:p>
    <w:p w:rsidR="00243C35" w:rsidRDefault="00BD61AC" w:rsidP="00243C35">
      <w:pPr>
        <w:pStyle w:val="Default"/>
      </w:pPr>
      <w:r>
        <w:t xml:space="preserve"> </w:t>
      </w:r>
    </w:p>
    <w:p w:rsidR="00BD61AC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05AC4">
        <w:rPr>
          <w:sz w:val="23"/>
          <w:szCs w:val="23"/>
        </w:rPr>
        <w:t xml:space="preserve">All requirements and standards were met for commissioning, and the physical was approved for this purpose.  </w:t>
      </w:r>
      <w:r w:rsidR="00CA4E06">
        <w:rPr>
          <w:sz w:val="23"/>
          <w:szCs w:val="23"/>
        </w:rPr>
        <w:t>The</w:t>
      </w:r>
      <w:r w:rsidR="00305AC4">
        <w:rPr>
          <w:sz w:val="23"/>
          <w:szCs w:val="23"/>
        </w:rPr>
        <w:t xml:space="preserve"> physical forms are in his health record. Copies are available upon request.</w:t>
      </w:r>
    </w:p>
    <w:p w:rsidR="00243C35" w:rsidRDefault="00BD61AC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43C35" w:rsidRDefault="00243C35" w:rsidP="00243C35">
      <w:pPr>
        <w:pStyle w:val="Default"/>
        <w:rPr>
          <w:sz w:val="23"/>
          <w:szCs w:val="23"/>
        </w:rPr>
      </w:pPr>
    </w:p>
    <w:p w:rsidR="009578D4" w:rsidRDefault="009578D4" w:rsidP="00BF0E41">
      <w:pPr>
        <w:pStyle w:val="Default"/>
        <w:rPr>
          <w:sz w:val="23"/>
          <w:szCs w:val="23"/>
        </w:rPr>
      </w:pPr>
    </w:p>
    <w:p w:rsidR="00AE606E" w:rsidRPr="00BF0E41" w:rsidRDefault="00BF0E41" w:rsidP="009578D4">
      <w:pPr>
        <w:pStyle w:val="Default"/>
        <w:ind w:left="4680"/>
        <w:rPr>
          <w:sz w:val="23"/>
          <w:szCs w:val="23"/>
        </w:rPr>
      </w:pPr>
      <w:r>
        <w:rPr>
          <w:sz w:val="22"/>
          <w:szCs w:val="22"/>
        </w:rPr>
        <w:t>#</w:t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</w:p>
    <w:p w:rsidR="007F571F" w:rsidRDefault="007F571F" w:rsidP="007F571F">
      <w:pPr>
        <w:pStyle w:val="Default"/>
        <w:pageBreakBefore/>
      </w:pPr>
    </w:p>
    <w:sectPr w:rsidR="007F571F" w:rsidSect="00427656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C4" w:rsidRDefault="00305AC4">
      <w:r>
        <w:separator/>
      </w:r>
    </w:p>
  </w:endnote>
  <w:endnote w:type="continuationSeparator" w:id="0">
    <w:p w:rsidR="00305AC4" w:rsidRDefault="0030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C4" w:rsidRDefault="000045F4">
    <w:pPr>
      <w:pStyle w:val="Footer"/>
      <w:framePr w:wrap="around" w:vAnchor="text" w:hAnchor="margin" w:xAlign="center" w:y="1"/>
    </w:pPr>
    <w:r>
      <w:fldChar w:fldCharType="begin"/>
    </w:r>
    <w:r w:rsidR="00305AC4">
      <w:instrText xml:space="preserve">PAGE  </w:instrText>
    </w:r>
    <w:r>
      <w:fldChar w:fldCharType="end"/>
    </w:r>
  </w:p>
  <w:p w:rsidR="00305AC4" w:rsidRDefault="00305A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C4" w:rsidRDefault="000045F4">
    <w:pPr>
      <w:pStyle w:val="Footer"/>
      <w:framePr w:wrap="around" w:vAnchor="text" w:hAnchor="margin" w:xAlign="center" w:y="1"/>
    </w:pPr>
    <w:fldSimple w:instr="PAGE  ">
      <w:r w:rsidR="006D7719">
        <w:rPr>
          <w:noProof/>
        </w:rPr>
        <w:t>2</w:t>
      </w:r>
    </w:fldSimple>
  </w:p>
  <w:p w:rsidR="00305AC4" w:rsidRDefault="00305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C4" w:rsidRDefault="00305AC4">
      <w:r>
        <w:separator/>
      </w:r>
    </w:p>
  </w:footnote>
  <w:footnote w:type="continuationSeparator" w:id="0">
    <w:p w:rsidR="00305AC4" w:rsidRDefault="00305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2" w:name="HDRSUBJECT"/>
          <w:bookmarkEnd w:id="22"/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3" w:name="HDRSSIC"/>
          <w:bookmarkEnd w:id="23"/>
        </w:p>
      </w:tc>
    </w:tr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4" w:name="HDRDATE"/>
          <w:bookmarkEnd w:id="24"/>
        </w:p>
      </w:tc>
    </w:tr>
  </w:tbl>
  <w:p w:rsidR="00305AC4" w:rsidRDefault="00305AC4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494"/>
    <w:multiLevelType w:val="multilevel"/>
    <w:tmpl w:val="75FCD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">
    <w:nsid w:val="579F4087"/>
    <w:multiLevelType w:val="multilevel"/>
    <w:tmpl w:val="9190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">
    <w:nsid w:val="6BEF6E6E"/>
    <w:multiLevelType w:val="hybridMultilevel"/>
    <w:tmpl w:val="B52E55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3417F8"/>
    <w:rsid w:val="000045F4"/>
    <w:rsid w:val="00026B43"/>
    <w:rsid w:val="00042BB6"/>
    <w:rsid w:val="00055D20"/>
    <w:rsid w:val="0007363E"/>
    <w:rsid w:val="0009435C"/>
    <w:rsid w:val="000C0CF0"/>
    <w:rsid w:val="000C452E"/>
    <w:rsid w:val="000F7296"/>
    <w:rsid w:val="00126EBD"/>
    <w:rsid w:val="00140C58"/>
    <w:rsid w:val="00166DEC"/>
    <w:rsid w:val="001678D7"/>
    <w:rsid w:val="00184146"/>
    <w:rsid w:val="00187E0E"/>
    <w:rsid w:val="001A7D14"/>
    <w:rsid w:val="00243C35"/>
    <w:rsid w:val="00267E8E"/>
    <w:rsid w:val="002B2885"/>
    <w:rsid w:val="002D4467"/>
    <w:rsid w:val="002F1BE0"/>
    <w:rsid w:val="002F6EF4"/>
    <w:rsid w:val="00305AC4"/>
    <w:rsid w:val="00312EF3"/>
    <w:rsid w:val="0032209A"/>
    <w:rsid w:val="003304E1"/>
    <w:rsid w:val="0033114F"/>
    <w:rsid w:val="00334121"/>
    <w:rsid w:val="003417F8"/>
    <w:rsid w:val="00343C19"/>
    <w:rsid w:val="0034555A"/>
    <w:rsid w:val="003473BB"/>
    <w:rsid w:val="00354EB7"/>
    <w:rsid w:val="0036688C"/>
    <w:rsid w:val="00373E0B"/>
    <w:rsid w:val="003A6EB1"/>
    <w:rsid w:val="003A7035"/>
    <w:rsid w:val="003E6CD6"/>
    <w:rsid w:val="00406222"/>
    <w:rsid w:val="00427656"/>
    <w:rsid w:val="00452D37"/>
    <w:rsid w:val="00486E78"/>
    <w:rsid w:val="0049260D"/>
    <w:rsid w:val="004D4702"/>
    <w:rsid w:val="004E12D2"/>
    <w:rsid w:val="00503EED"/>
    <w:rsid w:val="00506273"/>
    <w:rsid w:val="00526122"/>
    <w:rsid w:val="005506DE"/>
    <w:rsid w:val="00555977"/>
    <w:rsid w:val="00563684"/>
    <w:rsid w:val="00563AEF"/>
    <w:rsid w:val="005A3D7D"/>
    <w:rsid w:val="005A7708"/>
    <w:rsid w:val="005B0A77"/>
    <w:rsid w:val="005B4210"/>
    <w:rsid w:val="005B74C9"/>
    <w:rsid w:val="00687FE1"/>
    <w:rsid w:val="00695C90"/>
    <w:rsid w:val="006B3D44"/>
    <w:rsid w:val="006D7719"/>
    <w:rsid w:val="006F7498"/>
    <w:rsid w:val="007011C2"/>
    <w:rsid w:val="0071380C"/>
    <w:rsid w:val="00715770"/>
    <w:rsid w:val="00725C2C"/>
    <w:rsid w:val="007503F0"/>
    <w:rsid w:val="0077656E"/>
    <w:rsid w:val="007855F5"/>
    <w:rsid w:val="007B62D0"/>
    <w:rsid w:val="007C5136"/>
    <w:rsid w:val="007E1A40"/>
    <w:rsid w:val="007F571F"/>
    <w:rsid w:val="007F7395"/>
    <w:rsid w:val="007F77D9"/>
    <w:rsid w:val="008020FA"/>
    <w:rsid w:val="00834D1D"/>
    <w:rsid w:val="00847B49"/>
    <w:rsid w:val="008509F0"/>
    <w:rsid w:val="008572DD"/>
    <w:rsid w:val="00874FB9"/>
    <w:rsid w:val="00897ED5"/>
    <w:rsid w:val="008C376F"/>
    <w:rsid w:val="008C7DB1"/>
    <w:rsid w:val="008F1F19"/>
    <w:rsid w:val="009578D4"/>
    <w:rsid w:val="00972E86"/>
    <w:rsid w:val="009842D2"/>
    <w:rsid w:val="00990523"/>
    <w:rsid w:val="00991237"/>
    <w:rsid w:val="009B4B5F"/>
    <w:rsid w:val="009D2E35"/>
    <w:rsid w:val="009E51E7"/>
    <w:rsid w:val="00A41D12"/>
    <w:rsid w:val="00A455DF"/>
    <w:rsid w:val="00A60E34"/>
    <w:rsid w:val="00A81F24"/>
    <w:rsid w:val="00A83261"/>
    <w:rsid w:val="00A926A2"/>
    <w:rsid w:val="00AA6B95"/>
    <w:rsid w:val="00AB4F46"/>
    <w:rsid w:val="00AB5747"/>
    <w:rsid w:val="00AC0240"/>
    <w:rsid w:val="00AC2326"/>
    <w:rsid w:val="00AE606E"/>
    <w:rsid w:val="00AE66D8"/>
    <w:rsid w:val="00AF6508"/>
    <w:rsid w:val="00B47F66"/>
    <w:rsid w:val="00B517A0"/>
    <w:rsid w:val="00B71A75"/>
    <w:rsid w:val="00B90E45"/>
    <w:rsid w:val="00B931BD"/>
    <w:rsid w:val="00BA29D8"/>
    <w:rsid w:val="00BA68BE"/>
    <w:rsid w:val="00BD61AC"/>
    <w:rsid w:val="00BD7C10"/>
    <w:rsid w:val="00BE5592"/>
    <w:rsid w:val="00BF0E41"/>
    <w:rsid w:val="00C278F0"/>
    <w:rsid w:val="00C61A2F"/>
    <w:rsid w:val="00C7610E"/>
    <w:rsid w:val="00CA4E06"/>
    <w:rsid w:val="00CB4EED"/>
    <w:rsid w:val="00CD35CB"/>
    <w:rsid w:val="00CD567E"/>
    <w:rsid w:val="00CE2750"/>
    <w:rsid w:val="00CF72E8"/>
    <w:rsid w:val="00D01BA5"/>
    <w:rsid w:val="00D43FE1"/>
    <w:rsid w:val="00DA2A86"/>
    <w:rsid w:val="00DC3F3C"/>
    <w:rsid w:val="00DE79DD"/>
    <w:rsid w:val="00DE7EB9"/>
    <w:rsid w:val="00E32700"/>
    <w:rsid w:val="00E97EEE"/>
    <w:rsid w:val="00EA2A8D"/>
    <w:rsid w:val="00EA7619"/>
    <w:rsid w:val="00EB7E56"/>
    <w:rsid w:val="00FD14C1"/>
    <w:rsid w:val="00FF41EE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6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7656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27656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27656"/>
    <w:pPr>
      <w:spacing w:after="240" w:line="240" w:lineRule="exact"/>
    </w:pPr>
  </w:style>
  <w:style w:type="paragraph" w:customStyle="1" w:styleId="HeaderInfo0">
    <w:name w:val="HeaderInfo"/>
    <w:basedOn w:val="HeaderInfo"/>
    <w:rsid w:val="00427656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276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765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9842D2"/>
    <w:rPr>
      <w:color w:val="0000FF"/>
      <w:u w:val="single"/>
    </w:rPr>
  </w:style>
  <w:style w:type="paragraph" w:styleId="BalloonText">
    <w:name w:val="Balloon Text"/>
    <w:basedOn w:val="Normal"/>
    <w:semiHidden/>
    <w:rsid w:val="00897E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81F24"/>
    <w:rPr>
      <w:color w:val="800080" w:themeColor="followedHyperlink"/>
      <w:u w:val="single"/>
    </w:rPr>
  </w:style>
  <w:style w:type="paragraph" w:customStyle="1" w:styleId="Default">
    <w:name w:val="Default"/>
    <w:rsid w:val="003455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0</TotalTime>
  <Pages>2</Pages>
  <Words>98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738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http://cgweb.comdt.uscg.mil/hsc_a-2/CSO/links.htm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DEBBIE G NELSON</dc:creator>
  <cp:keywords>Standard, Macro</cp:keywords>
  <cp:lastModifiedBy>RMPekari</cp:lastModifiedBy>
  <cp:revision>2</cp:revision>
  <cp:lastPrinted>2012-06-18T15:00:00Z</cp:lastPrinted>
  <dcterms:created xsi:type="dcterms:W3CDTF">2015-04-16T14:19:00Z</dcterms:created>
  <dcterms:modified xsi:type="dcterms:W3CDTF">2015-04-16T14:19:00Z</dcterms:modified>
</cp:coreProperties>
</file>