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A9" w:rsidRDefault="0025452F" w:rsidP="00AF240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</w:t>
      </w:r>
      <w:r w:rsidR="00BE73A9">
        <w:rPr>
          <w:rFonts w:ascii="Arial" w:hAnsi="Arial" w:cs="Arial"/>
          <w:color w:val="000000"/>
        </w:rPr>
        <w:t xml:space="preserve"> Survey Questions</w:t>
      </w:r>
    </w:p>
    <w:p w:rsidR="00BE73A9" w:rsidRDefault="00BE73A9" w:rsidP="00BC5C39">
      <w:pPr>
        <w:pStyle w:val="PlainText"/>
        <w:jc w:val="center"/>
      </w:pPr>
      <w:r>
        <w:t>(Scale: Strongly Disagree/Disagree/Neutral/Agree/Strongly Agree)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987"/>
      </w:tblGrid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Leaders at my unit evaluate the impact of their decisions on people and the mission.</w:t>
            </w:r>
          </w:p>
        </w:tc>
      </w:tr>
      <w:tr w:rsidR="00BE73A9" w:rsidRPr="00BE73A9" w:rsidTr="00BC5C39">
        <w:trPr>
          <w:trHeight w:val="26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am given opportunities to improve my skills in my unit/command.</w:t>
            </w:r>
          </w:p>
        </w:tc>
      </w:tr>
      <w:tr w:rsidR="00BE73A9" w:rsidRPr="00BE73A9" w:rsidTr="00BC5C39">
        <w:trPr>
          <w:trHeight w:val="17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have a safe workplace.</w:t>
            </w:r>
          </w:p>
        </w:tc>
      </w:tr>
      <w:tr w:rsidR="00BE73A9" w:rsidRPr="00BE73A9" w:rsidTr="00BC5C39">
        <w:trPr>
          <w:trHeight w:val="44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know who my customers are. (Depending on your job customers may be the general public, other mariners, other Government Agencies, or other members of the Coast Guard.).</w:t>
            </w:r>
          </w:p>
        </w:tc>
      </w:tr>
      <w:tr w:rsidR="00BE73A9" w:rsidRPr="00BE73A9" w:rsidTr="00BC5C39">
        <w:trPr>
          <w:trHeight w:val="107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know what my customers need and want.</w:t>
            </w:r>
          </w:p>
        </w:tc>
      </w:tr>
      <w:tr w:rsidR="00BE73A9" w:rsidRPr="00BE73A9" w:rsidTr="00BC5C39">
        <w:trPr>
          <w:trHeight w:val="107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have enough information to do my job well.</w:t>
            </w:r>
          </w:p>
        </w:tc>
      </w:tr>
      <w:tr w:rsidR="00BE73A9" w:rsidRPr="00BE73A9" w:rsidTr="00BC5C39">
        <w:trPr>
          <w:trHeight w:val="116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receive useful professional/career guidance from members of my unit.</w:t>
            </w:r>
          </w:p>
        </w:tc>
      </w:tr>
      <w:tr w:rsidR="00BE73A9" w:rsidRPr="00BE73A9" w:rsidTr="00BC5C39">
        <w:trPr>
          <w:trHeight w:val="12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People at my unit are comfortable bringing up controversial issues.</w:t>
            </w:r>
          </w:p>
        </w:tc>
      </w:tr>
      <w:tr w:rsidR="00BE73A9" w:rsidRPr="00BE73A9" w:rsidTr="00BC5C39">
        <w:trPr>
          <w:trHeight w:val="13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Members at my unit cooperate with supervisors to ensure successful mission accomplishment.</w:t>
            </w:r>
          </w:p>
        </w:tc>
      </w:tr>
      <w:tr w:rsidR="00BE73A9" w:rsidRPr="00BE73A9" w:rsidTr="00BC5C39">
        <w:trPr>
          <w:trHeight w:val="143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Members at my unit identify and analyze problems to make effective decisions.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Command cares about me.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supervisor/team leader creates a work environment that helps me do my job.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supervisor/team leader recognizes and rewards good performance.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unit follows a work schedule/plan to accomplish a task or mission.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supervisor follows up to ensure my work group is meeting its goals.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work environment encourages creative thinking and innovation.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New members receive adequate orientation to the unit.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supervisor asks for my opinions and input.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Supervisors/team leaders support member efforts to continue education after work.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leadership at my unit manages and supports better ways to do work.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members at my unit are encouraged to explore alternative solutions to problems.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members at my unit are encouraged to maintain mental and physical well-being.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members at my unit take pride in the unit.</w:t>
            </w:r>
          </w:p>
        </w:tc>
      </w:tr>
      <w:tr w:rsidR="00BE73A9" w:rsidRPr="00BE73A9" w:rsidTr="00BC5C39">
        <w:trPr>
          <w:trHeight w:val="44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 xml:space="preserve">The members of my unit align their personal behaviors with the CG Core Values (Honor, Respect, </w:t>
            </w:r>
            <w:r w:rsidR="00AF2405" w:rsidRPr="00BE73A9">
              <w:rPr>
                <w:color w:val="000000"/>
                <w:sz w:val="22"/>
                <w:szCs w:val="22"/>
              </w:rPr>
              <w:t>and Devotion</w:t>
            </w:r>
            <w:r w:rsidRPr="00BE73A9">
              <w:rPr>
                <w:color w:val="000000"/>
                <w:sz w:val="22"/>
                <w:szCs w:val="22"/>
              </w:rPr>
              <w:t xml:space="preserve"> to Duty).</w:t>
            </w:r>
            <w:bookmarkStart w:id="0" w:name="_GoBack"/>
            <w:bookmarkEnd w:id="0"/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am held accountable for my actions.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people I work with cooperate to get the job done.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When making decisions, leaders at my unit consider and assess risks.</w:t>
            </w:r>
          </w:p>
        </w:tc>
      </w:tr>
      <w:tr w:rsidR="00BE73A9" w:rsidRPr="00BE73A9" w:rsidTr="00BC5C39">
        <w:trPr>
          <w:trHeight w:val="27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Supervisors let members know how their work contributes to the unit's mission and goals.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members of my unit recognize and use the chain of command appropriately.</w:t>
            </w:r>
          </w:p>
        </w:tc>
      </w:tr>
      <w:tr w:rsidR="00BE73A9" w:rsidRPr="00BE73A9" w:rsidTr="00BC5C39">
        <w:trPr>
          <w:trHeight w:val="6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Members of my unit provide accurate and timely information up the chain of command so our leaders can make good decisions.</w:t>
            </w:r>
          </w:p>
        </w:tc>
      </w:tr>
      <w:tr w:rsidR="00BE73A9" w:rsidRPr="00BE73A9" w:rsidTr="00BC5C39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I seek feedback from others and look for opportunities to learn and develop.</w:t>
            </w:r>
          </w:p>
        </w:tc>
      </w:tr>
      <w:tr w:rsidR="00BE73A9" w:rsidRPr="00BE73A9" w:rsidTr="00BC5C39">
        <w:trPr>
          <w:trHeight w:val="323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people I work with demonstrate technical expertise in their areas of responsibility.</w:t>
            </w:r>
          </w:p>
        </w:tc>
      </w:tr>
      <w:tr w:rsidR="00BE73A9" w:rsidRPr="00BE73A9" w:rsidTr="00BC5C39">
        <w:trPr>
          <w:trHeight w:val="6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supervisor motivates me to perform by directing, delegating, coaching, and mentoring as the situation requires.</w:t>
            </w:r>
          </w:p>
        </w:tc>
      </w:tr>
      <w:tr w:rsidR="00BE73A9" w:rsidRPr="00BE73A9" w:rsidTr="00BC5C39">
        <w:trPr>
          <w:trHeight w:val="6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The people I work for create an environment that supports diversity, fairness, dignity and compassion.</w:t>
            </w:r>
          </w:p>
        </w:tc>
      </w:tr>
      <w:tr w:rsidR="00BE73A9" w:rsidRPr="00BE73A9" w:rsidTr="00BC5C39">
        <w:trPr>
          <w:trHeight w:val="26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Members of my unit minimize conflict by building strong work relationships with each other.</w:t>
            </w:r>
          </w:p>
        </w:tc>
      </w:tr>
      <w:tr w:rsidR="00BE73A9" w:rsidRPr="00BE73A9" w:rsidTr="00BC5C39">
        <w:trPr>
          <w:trHeight w:val="42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E73A9" w:rsidRPr="00BE73A9" w:rsidRDefault="00BE73A9" w:rsidP="00BC5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987" w:type="dxa"/>
            <w:shd w:val="clear" w:color="auto" w:fill="auto"/>
            <w:vAlign w:val="bottom"/>
            <w:hideMark/>
          </w:tcPr>
          <w:p w:rsidR="00BE73A9" w:rsidRPr="00BE73A9" w:rsidRDefault="00BE73A9" w:rsidP="00BE73A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E73A9">
              <w:rPr>
                <w:color w:val="000000"/>
                <w:sz w:val="22"/>
                <w:szCs w:val="22"/>
              </w:rPr>
              <w:t>My unit has an inspiring, long-term vision that is clearly communicated, widely shared, and understood.</w:t>
            </w:r>
          </w:p>
        </w:tc>
      </w:tr>
    </w:tbl>
    <w:p w:rsidR="00BE73A9" w:rsidRPr="005D7512" w:rsidRDefault="00BE73A9">
      <w:pPr>
        <w:rPr>
          <w:rFonts w:ascii="Arial" w:hAnsi="Arial" w:cs="Arial"/>
        </w:rPr>
      </w:pPr>
    </w:p>
    <w:sectPr w:rsidR="00BE73A9" w:rsidRPr="005D7512" w:rsidSect="00BE73A9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4A" w:rsidRDefault="00580F4A" w:rsidP="00BE73A9">
      <w:r>
        <w:separator/>
      </w:r>
    </w:p>
  </w:endnote>
  <w:endnote w:type="continuationSeparator" w:id="0">
    <w:p w:rsidR="00580F4A" w:rsidRDefault="00580F4A" w:rsidP="00B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4A" w:rsidRDefault="00580F4A" w:rsidP="00BE73A9">
      <w:r>
        <w:separator/>
      </w:r>
    </w:p>
  </w:footnote>
  <w:footnote w:type="continuationSeparator" w:id="0">
    <w:p w:rsidR="00580F4A" w:rsidRDefault="00580F4A" w:rsidP="00BE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A9"/>
    <w:rsid w:val="00001448"/>
    <w:rsid w:val="00002DF8"/>
    <w:rsid w:val="00003DF2"/>
    <w:rsid w:val="00003F9B"/>
    <w:rsid w:val="00004CD0"/>
    <w:rsid w:val="00007DCE"/>
    <w:rsid w:val="00011119"/>
    <w:rsid w:val="00012854"/>
    <w:rsid w:val="000146A3"/>
    <w:rsid w:val="0001613F"/>
    <w:rsid w:val="00017297"/>
    <w:rsid w:val="00017A91"/>
    <w:rsid w:val="00020373"/>
    <w:rsid w:val="00020572"/>
    <w:rsid w:val="00021E61"/>
    <w:rsid w:val="0002213A"/>
    <w:rsid w:val="0002220D"/>
    <w:rsid w:val="000223C2"/>
    <w:rsid w:val="00023DF3"/>
    <w:rsid w:val="000253F0"/>
    <w:rsid w:val="000266B7"/>
    <w:rsid w:val="00026F03"/>
    <w:rsid w:val="00026F1D"/>
    <w:rsid w:val="000276B2"/>
    <w:rsid w:val="0002775E"/>
    <w:rsid w:val="000304B1"/>
    <w:rsid w:val="00030B52"/>
    <w:rsid w:val="000321E4"/>
    <w:rsid w:val="000323EE"/>
    <w:rsid w:val="00032408"/>
    <w:rsid w:val="00033A8D"/>
    <w:rsid w:val="00035307"/>
    <w:rsid w:val="00035692"/>
    <w:rsid w:val="000375A5"/>
    <w:rsid w:val="00037C97"/>
    <w:rsid w:val="0004134C"/>
    <w:rsid w:val="00044076"/>
    <w:rsid w:val="00044F9D"/>
    <w:rsid w:val="00045618"/>
    <w:rsid w:val="000463F5"/>
    <w:rsid w:val="0005023A"/>
    <w:rsid w:val="00051424"/>
    <w:rsid w:val="0005181B"/>
    <w:rsid w:val="00052A53"/>
    <w:rsid w:val="00052B52"/>
    <w:rsid w:val="00054C0F"/>
    <w:rsid w:val="00055369"/>
    <w:rsid w:val="0005540F"/>
    <w:rsid w:val="00055B25"/>
    <w:rsid w:val="00056294"/>
    <w:rsid w:val="000567C4"/>
    <w:rsid w:val="000569CC"/>
    <w:rsid w:val="00056FE0"/>
    <w:rsid w:val="000606F1"/>
    <w:rsid w:val="00060AE4"/>
    <w:rsid w:val="000612A9"/>
    <w:rsid w:val="00061CD4"/>
    <w:rsid w:val="00061D87"/>
    <w:rsid w:val="00061F39"/>
    <w:rsid w:val="00063779"/>
    <w:rsid w:val="0006540C"/>
    <w:rsid w:val="0006550E"/>
    <w:rsid w:val="000656F0"/>
    <w:rsid w:val="00067651"/>
    <w:rsid w:val="00067E0F"/>
    <w:rsid w:val="000702F2"/>
    <w:rsid w:val="0007059E"/>
    <w:rsid w:val="00071006"/>
    <w:rsid w:val="000712DC"/>
    <w:rsid w:val="00071BA8"/>
    <w:rsid w:val="000723A7"/>
    <w:rsid w:val="00072981"/>
    <w:rsid w:val="00074324"/>
    <w:rsid w:val="0007544B"/>
    <w:rsid w:val="00076E6A"/>
    <w:rsid w:val="00077C7E"/>
    <w:rsid w:val="00081D67"/>
    <w:rsid w:val="00083310"/>
    <w:rsid w:val="0008548A"/>
    <w:rsid w:val="00086F3A"/>
    <w:rsid w:val="00090F6D"/>
    <w:rsid w:val="00090F6F"/>
    <w:rsid w:val="00091ED7"/>
    <w:rsid w:val="0009220E"/>
    <w:rsid w:val="0009249D"/>
    <w:rsid w:val="000924C4"/>
    <w:rsid w:val="0009442F"/>
    <w:rsid w:val="00095EF2"/>
    <w:rsid w:val="000966AD"/>
    <w:rsid w:val="00096EED"/>
    <w:rsid w:val="000977FF"/>
    <w:rsid w:val="000A038D"/>
    <w:rsid w:val="000A07C9"/>
    <w:rsid w:val="000A0ABA"/>
    <w:rsid w:val="000A1031"/>
    <w:rsid w:val="000A1088"/>
    <w:rsid w:val="000A115D"/>
    <w:rsid w:val="000A1AB2"/>
    <w:rsid w:val="000A291C"/>
    <w:rsid w:val="000A3B1C"/>
    <w:rsid w:val="000A5F0F"/>
    <w:rsid w:val="000A6F6D"/>
    <w:rsid w:val="000A7B53"/>
    <w:rsid w:val="000B166A"/>
    <w:rsid w:val="000B1E68"/>
    <w:rsid w:val="000B3C43"/>
    <w:rsid w:val="000B45D3"/>
    <w:rsid w:val="000B47BD"/>
    <w:rsid w:val="000B7152"/>
    <w:rsid w:val="000B76B1"/>
    <w:rsid w:val="000B76D8"/>
    <w:rsid w:val="000C077D"/>
    <w:rsid w:val="000C07C9"/>
    <w:rsid w:val="000C18A9"/>
    <w:rsid w:val="000C1CE1"/>
    <w:rsid w:val="000C27D0"/>
    <w:rsid w:val="000C2D83"/>
    <w:rsid w:val="000C32C5"/>
    <w:rsid w:val="000C34A7"/>
    <w:rsid w:val="000C3B02"/>
    <w:rsid w:val="000C58E1"/>
    <w:rsid w:val="000C6564"/>
    <w:rsid w:val="000C6964"/>
    <w:rsid w:val="000C7135"/>
    <w:rsid w:val="000C7DD6"/>
    <w:rsid w:val="000C7E36"/>
    <w:rsid w:val="000C7FEA"/>
    <w:rsid w:val="000D0E12"/>
    <w:rsid w:val="000D162A"/>
    <w:rsid w:val="000D167A"/>
    <w:rsid w:val="000D1C5A"/>
    <w:rsid w:val="000D345E"/>
    <w:rsid w:val="000D3F55"/>
    <w:rsid w:val="000D5964"/>
    <w:rsid w:val="000D6703"/>
    <w:rsid w:val="000D7590"/>
    <w:rsid w:val="000D7D01"/>
    <w:rsid w:val="000D7FAD"/>
    <w:rsid w:val="000E1916"/>
    <w:rsid w:val="000E1D1D"/>
    <w:rsid w:val="000E3AC0"/>
    <w:rsid w:val="000E4486"/>
    <w:rsid w:val="000E546E"/>
    <w:rsid w:val="000E5A55"/>
    <w:rsid w:val="000E5F7D"/>
    <w:rsid w:val="000E6538"/>
    <w:rsid w:val="000E6800"/>
    <w:rsid w:val="000E6C65"/>
    <w:rsid w:val="000F0B98"/>
    <w:rsid w:val="000F10D0"/>
    <w:rsid w:val="000F1FEC"/>
    <w:rsid w:val="000F2491"/>
    <w:rsid w:val="000F3983"/>
    <w:rsid w:val="000F4975"/>
    <w:rsid w:val="000F521B"/>
    <w:rsid w:val="000F69A9"/>
    <w:rsid w:val="000F6DEB"/>
    <w:rsid w:val="000F70B4"/>
    <w:rsid w:val="000F728A"/>
    <w:rsid w:val="000F7B29"/>
    <w:rsid w:val="001000A1"/>
    <w:rsid w:val="001001EF"/>
    <w:rsid w:val="001005CC"/>
    <w:rsid w:val="00100D6A"/>
    <w:rsid w:val="0010228A"/>
    <w:rsid w:val="001044F9"/>
    <w:rsid w:val="0010518B"/>
    <w:rsid w:val="0011096C"/>
    <w:rsid w:val="00111539"/>
    <w:rsid w:val="00111784"/>
    <w:rsid w:val="001131CC"/>
    <w:rsid w:val="001138C0"/>
    <w:rsid w:val="00114B0C"/>
    <w:rsid w:val="00114F4B"/>
    <w:rsid w:val="0011562E"/>
    <w:rsid w:val="00115992"/>
    <w:rsid w:val="00116F90"/>
    <w:rsid w:val="0011771D"/>
    <w:rsid w:val="00117A9F"/>
    <w:rsid w:val="00120182"/>
    <w:rsid w:val="00120535"/>
    <w:rsid w:val="001207D3"/>
    <w:rsid w:val="00120A66"/>
    <w:rsid w:val="00122AB4"/>
    <w:rsid w:val="001232D4"/>
    <w:rsid w:val="00123CE5"/>
    <w:rsid w:val="00124894"/>
    <w:rsid w:val="001258DD"/>
    <w:rsid w:val="00125C6D"/>
    <w:rsid w:val="00125FB2"/>
    <w:rsid w:val="00131D43"/>
    <w:rsid w:val="00134DFA"/>
    <w:rsid w:val="00136C2D"/>
    <w:rsid w:val="00136F61"/>
    <w:rsid w:val="00137C67"/>
    <w:rsid w:val="00140C42"/>
    <w:rsid w:val="00142B81"/>
    <w:rsid w:val="0014310B"/>
    <w:rsid w:val="0014314F"/>
    <w:rsid w:val="00143423"/>
    <w:rsid w:val="00143DCB"/>
    <w:rsid w:val="00145057"/>
    <w:rsid w:val="001451D7"/>
    <w:rsid w:val="001454F3"/>
    <w:rsid w:val="00145CC4"/>
    <w:rsid w:val="00146184"/>
    <w:rsid w:val="001468B9"/>
    <w:rsid w:val="001468DA"/>
    <w:rsid w:val="001470C8"/>
    <w:rsid w:val="00147F75"/>
    <w:rsid w:val="0015178D"/>
    <w:rsid w:val="00151F4F"/>
    <w:rsid w:val="001548F3"/>
    <w:rsid w:val="00154BE3"/>
    <w:rsid w:val="001555EC"/>
    <w:rsid w:val="00155814"/>
    <w:rsid w:val="001563D4"/>
    <w:rsid w:val="001567D0"/>
    <w:rsid w:val="00156DAE"/>
    <w:rsid w:val="00157C3C"/>
    <w:rsid w:val="00160357"/>
    <w:rsid w:val="0016053C"/>
    <w:rsid w:val="001606A3"/>
    <w:rsid w:val="0016141B"/>
    <w:rsid w:val="00161602"/>
    <w:rsid w:val="0016331F"/>
    <w:rsid w:val="00167D0C"/>
    <w:rsid w:val="001709EC"/>
    <w:rsid w:val="00171424"/>
    <w:rsid w:val="00171984"/>
    <w:rsid w:val="00172953"/>
    <w:rsid w:val="00173590"/>
    <w:rsid w:val="001736D5"/>
    <w:rsid w:val="00174019"/>
    <w:rsid w:val="0017410D"/>
    <w:rsid w:val="00174D1E"/>
    <w:rsid w:val="00175A5C"/>
    <w:rsid w:val="00175CCB"/>
    <w:rsid w:val="00176E2C"/>
    <w:rsid w:val="00177C17"/>
    <w:rsid w:val="001808BF"/>
    <w:rsid w:val="00180B4A"/>
    <w:rsid w:val="001819FF"/>
    <w:rsid w:val="001821C2"/>
    <w:rsid w:val="00183528"/>
    <w:rsid w:val="00183C57"/>
    <w:rsid w:val="001862D4"/>
    <w:rsid w:val="00190D90"/>
    <w:rsid w:val="00191541"/>
    <w:rsid w:val="001926DB"/>
    <w:rsid w:val="00192CB8"/>
    <w:rsid w:val="00192CC3"/>
    <w:rsid w:val="00194358"/>
    <w:rsid w:val="001958E4"/>
    <w:rsid w:val="001959F7"/>
    <w:rsid w:val="0019680A"/>
    <w:rsid w:val="00196F07"/>
    <w:rsid w:val="001A04A6"/>
    <w:rsid w:val="001A11B1"/>
    <w:rsid w:val="001A163B"/>
    <w:rsid w:val="001A19B3"/>
    <w:rsid w:val="001A1BE5"/>
    <w:rsid w:val="001A1C3F"/>
    <w:rsid w:val="001A1EEA"/>
    <w:rsid w:val="001A22A2"/>
    <w:rsid w:val="001A236B"/>
    <w:rsid w:val="001A309A"/>
    <w:rsid w:val="001A39FB"/>
    <w:rsid w:val="001A5AAF"/>
    <w:rsid w:val="001A65D0"/>
    <w:rsid w:val="001A6730"/>
    <w:rsid w:val="001B0696"/>
    <w:rsid w:val="001B0B48"/>
    <w:rsid w:val="001B1ABE"/>
    <w:rsid w:val="001B22F7"/>
    <w:rsid w:val="001B51E1"/>
    <w:rsid w:val="001B5870"/>
    <w:rsid w:val="001B5A66"/>
    <w:rsid w:val="001B6E7F"/>
    <w:rsid w:val="001C1743"/>
    <w:rsid w:val="001C2327"/>
    <w:rsid w:val="001C272B"/>
    <w:rsid w:val="001C5148"/>
    <w:rsid w:val="001C542B"/>
    <w:rsid w:val="001C54C2"/>
    <w:rsid w:val="001C609E"/>
    <w:rsid w:val="001C6D35"/>
    <w:rsid w:val="001C74C2"/>
    <w:rsid w:val="001D0153"/>
    <w:rsid w:val="001D1836"/>
    <w:rsid w:val="001D21CF"/>
    <w:rsid w:val="001D2423"/>
    <w:rsid w:val="001D4AA9"/>
    <w:rsid w:val="001E0F72"/>
    <w:rsid w:val="001E19E7"/>
    <w:rsid w:val="001E1B61"/>
    <w:rsid w:val="001E24BC"/>
    <w:rsid w:val="001E2778"/>
    <w:rsid w:val="001E3250"/>
    <w:rsid w:val="001E7FD3"/>
    <w:rsid w:val="001F009B"/>
    <w:rsid w:val="001F0521"/>
    <w:rsid w:val="001F097D"/>
    <w:rsid w:val="001F0FE6"/>
    <w:rsid w:val="001F1D71"/>
    <w:rsid w:val="001F2A5E"/>
    <w:rsid w:val="001F2A87"/>
    <w:rsid w:val="001F2B90"/>
    <w:rsid w:val="001F39B7"/>
    <w:rsid w:val="001F484A"/>
    <w:rsid w:val="001F4950"/>
    <w:rsid w:val="001F6932"/>
    <w:rsid w:val="001F6A58"/>
    <w:rsid w:val="001F6C0E"/>
    <w:rsid w:val="001F74FD"/>
    <w:rsid w:val="0020251C"/>
    <w:rsid w:val="002028C6"/>
    <w:rsid w:val="0020389D"/>
    <w:rsid w:val="00205168"/>
    <w:rsid w:val="00205549"/>
    <w:rsid w:val="00205A6E"/>
    <w:rsid w:val="00206444"/>
    <w:rsid w:val="002106FE"/>
    <w:rsid w:val="00210A6C"/>
    <w:rsid w:val="00210DFE"/>
    <w:rsid w:val="002117C8"/>
    <w:rsid w:val="00211BE5"/>
    <w:rsid w:val="00211E24"/>
    <w:rsid w:val="00211F0D"/>
    <w:rsid w:val="002124A9"/>
    <w:rsid w:val="0021321C"/>
    <w:rsid w:val="002137CB"/>
    <w:rsid w:val="00213EF6"/>
    <w:rsid w:val="002161B4"/>
    <w:rsid w:val="00217071"/>
    <w:rsid w:val="002174B9"/>
    <w:rsid w:val="0022257E"/>
    <w:rsid w:val="00222AD5"/>
    <w:rsid w:val="0022327D"/>
    <w:rsid w:val="002238D8"/>
    <w:rsid w:val="00224165"/>
    <w:rsid w:val="00224A9B"/>
    <w:rsid w:val="0022507A"/>
    <w:rsid w:val="002310A2"/>
    <w:rsid w:val="0023197B"/>
    <w:rsid w:val="00232502"/>
    <w:rsid w:val="00232A65"/>
    <w:rsid w:val="00232B7D"/>
    <w:rsid w:val="00232D41"/>
    <w:rsid w:val="00233B6F"/>
    <w:rsid w:val="0023523A"/>
    <w:rsid w:val="00236C42"/>
    <w:rsid w:val="002419DB"/>
    <w:rsid w:val="00242090"/>
    <w:rsid w:val="002435EA"/>
    <w:rsid w:val="00243946"/>
    <w:rsid w:val="00245096"/>
    <w:rsid w:val="00245A18"/>
    <w:rsid w:val="00245CFB"/>
    <w:rsid w:val="00246BC8"/>
    <w:rsid w:val="00247151"/>
    <w:rsid w:val="002508A6"/>
    <w:rsid w:val="002508BB"/>
    <w:rsid w:val="002513A0"/>
    <w:rsid w:val="0025259E"/>
    <w:rsid w:val="0025262D"/>
    <w:rsid w:val="00252DCB"/>
    <w:rsid w:val="00252E09"/>
    <w:rsid w:val="00252EE3"/>
    <w:rsid w:val="002531A7"/>
    <w:rsid w:val="0025452F"/>
    <w:rsid w:val="00254D7F"/>
    <w:rsid w:val="00254EF1"/>
    <w:rsid w:val="00255427"/>
    <w:rsid w:val="00255523"/>
    <w:rsid w:val="00255FF7"/>
    <w:rsid w:val="00257662"/>
    <w:rsid w:val="00257CA8"/>
    <w:rsid w:val="00260A02"/>
    <w:rsid w:val="00260B7D"/>
    <w:rsid w:val="00261344"/>
    <w:rsid w:val="00261682"/>
    <w:rsid w:val="00261D23"/>
    <w:rsid w:val="0026353A"/>
    <w:rsid w:val="0026439B"/>
    <w:rsid w:val="002654E4"/>
    <w:rsid w:val="0026731F"/>
    <w:rsid w:val="00270D54"/>
    <w:rsid w:val="00270F51"/>
    <w:rsid w:val="00271924"/>
    <w:rsid w:val="00272035"/>
    <w:rsid w:val="0027228D"/>
    <w:rsid w:val="002733E3"/>
    <w:rsid w:val="00273F5E"/>
    <w:rsid w:val="002746E1"/>
    <w:rsid w:val="00274CF0"/>
    <w:rsid w:val="002759F8"/>
    <w:rsid w:val="002776E9"/>
    <w:rsid w:val="00280541"/>
    <w:rsid w:val="0028057D"/>
    <w:rsid w:val="00281B98"/>
    <w:rsid w:val="0028212B"/>
    <w:rsid w:val="00282EAB"/>
    <w:rsid w:val="0028356A"/>
    <w:rsid w:val="00284150"/>
    <w:rsid w:val="0028429B"/>
    <w:rsid w:val="0028485B"/>
    <w:rsid w:val="0028486F"/>
    <w:rsid w:val="00284BBE"/>
    <w:rsid w:val="00285499"/>
    <w:rsid w:val="00286F98"/>
    <w:rsid w:val="00287DBB"/>
    <w:rsid w:val="002906B8"/>
    <w:rsid w:val="00290B47"/>
    <w:rsid w:val="00290CFA"/>
    <w:rsid w:val="00292056"/>
    <w:rsid w:val="0029298E"/>
    <w:rsid w:val="00293702"/>
    <w:rsid w:val="00294313"/>
    <w:rsid w:val="0029587B"/>
    <w:rsid w:val="00297C41"/>
    <w:rsid w:val="00297E28"/>
    <w:rsid w:val="002A05C0"/>
    <w:rsid w:val="002A0FFF"/>
    <w:rsid w:val="002A3417"/>
    <w:rsid w:val="002A4212"/>
    <w:rsid w:val="002A439B"/>
    <w:rsid w:val="002A5950"/>
    <w:rsid w:val="002A5BF1"/>
    <w:rsid w:val="002A654B"/>
    <w:rsid w:val="002A79A4"/>
    <w:rsid w:val="002B036E"/>
    <w:rsid w:val="002B063E"/>
    <w:rsid w:val="002B29EE"/>
    <w:rsid w:val="002B35D0"/>
    <w:rsid w:val="002B51B3"/>
    <w:rsid w:val="002B54E6"/>
    <w:rsid w:val="002B6238"/>
    <w:rsid w:val="002B6616"/>
    <w:rsid w:val="002B79F5"/>
    <w:rsid w:val="002C0598"/>
    <w:rsid w:val="002C0D55"/>
    <w:rsid w:val="002C11A3"/>
    <w:rsid w:val="002C1D82"/>
    <w:rsid w:val="002C1E27"/>
    <w:rsid w:val="002C2DFF"/>
    <w:rsid w:val="002C3971"/>
    <w:rsid w:val="002C3C4A"/>
    <w:rsid w:val="002C4EC6"/>
    <w:rsid w:val="002C52AC"/>
    <w:rsid w:val="002C55D2"/>
    <w:rsid w:val="002C5604"/>
    <w:rsid w:val="002C5B98"/>
    <w:rsid w:val="002C5FD4"/>
    <w:rsid w:val="002C6506"/>
    <w:rsid w:val="002C6999"/>
    <w:rsid w:val="002C6A8E"/>
    <w:rsid w:val="002C6E8A"/>
    <w:rsid w:val="002C7D87"/>
    <w:rsid w:val="002D008D"/>
    <w:rsid w:val="002D0199"/>
    <w:rsid w:val="002D0DF7"/>
    <w:rsid w:val="002D1445"/>
    <w:rsid w:val="002D29E4"/>
    <w:rsid w:val="002D339B"/>
    <w:rsid w:val="002D3874"/>
    <w:rsid w:val="002D443F"/>
    <w:rsid w:val="002D491A"/>
    <w:rsid w:val="002D498D"/>
    <w:rsid w:val="002D63A2"/>
    <w:rsid w:val="002D6B3F"/>
    <w:rsid w:val="002D6F40"/>
    <w:rsid w:val="002D7400"/>
    <w:rsid w:val="002E0274"/>
    <w:rsid w:val="002E15C2"/>
    <w:rsid w:val="002E2310"/>
    <w:rsid w:val="002E35B0"/>
    <w:rsid w:val="002E4A41"/>
    <w:rsid w:val="002E4FB0"/>
    <w:rsid w:val="002E53A2"/>
    <w:rsid w:val="002E5B34"/>
    <w:rsid w:val="002E5D06"/>
    <w:rsid w:val="002E5D6F"/>
    <w:rsid w:val="002E6245"/>
    <w:rsid w:val="002E6B6C"/>
    <w:rsid w:val="002F0DC4"/>
    <w:rsid w:val="002F1066"/>
    <w:rsid w:val="002F1089"/>
    <w:rsid w:val="002F138E"/>
    <w:rsid w:val="002F1A29"/>
    <w:rsid w:val="002F23DA"/>
    <w:rsid w:val="002F3537"/>
    <w:rsid w:val="002F4D88"/>
    <w:rsid w:val="002F5360"/>
    <w:rsid w:val="002F5D59"/>
    <w:rsid w:val="002F5E1B"/>
    <w:rsid w:val="002F6314"/>
    <w:rsid w:val="002F6BB0"/>
    <w:rsid w:val="002F72CE"/>
    <w:rsid w:val="002F77FA"/>
    <w:rsid w:val="002F785F"/>
    <w:rsid w:val="002F7ACB"/>
    <w:rsid w:val="002F7C28"/>
    <w:rsid w:val="003009C6"/>
    <w:rsid w:val="00301AA2"/>
    <w:rsid w:val="00301AF6"/>
    <w:rsid w:val="00302151"/>
    <w:rsid w:val="003025EF"/>
    <w:rsid w:val="00303628"/>
    <w:rsid w:val="003041BF"/>
    <w:rsid w:val="00304484"/>
    <w:rsid w:val="00305284"/>
    <w:rsid w:val="003053E2"/>
    <w:rsid w:val="003057F3"/>
    <w:rsid w:val="00306388"/>
    <w:rsid w:val="00307E69"/>
    <w:rsid w:val="00310F9D"/>
    <w:rsid w:val="0031107B"/>
    <w:rsid w:val="00312E0A"/>
    <w:rsid w:val="00313187"/>
    <w:rsid w:val="003131DB"/>
    <w:rsid w:val="00314A94"/>
    <w:rsid w:val="00314B69"/>
    <w:rsid w:val="00314E88"/>
    <w:rsid w:val="00316BA5"/>
    <w:rsid w:val="00317238"/>
    <w:rsid w:val="00317C2F"/>
    <w:rsid w:val="003211F4"/>
    <w:rsid w:val="00321EFF"/>
    <w:rsid w:val="003227F7"/>
    <w:rsid w:val="0032319C"/>
    <w:rsid w:val="00323788"/>
    <w:rsid w:val="00324328"/>
    <w:rsid w:val="003246E0"/>
    <w:rsid w:val="00325709"/>
    <w:rsid w:val="00326C0C"/>
    <w:rsid w:val="00327D77"/>
    <w:rsid w:val="00330CA9"/>
    <w:rsid w:val="00331B47"/>
    <w:rsid w:val="00334E72"/>
    <w:rsid w:val="00335962"/>
    <w:rsid w:val="003364F2"/>
    <w:rsid w:val="003369D8"/>
    <w:rsid w:val="00337823"/>
    <w:rsid w:val="003407A1"/>
    <w:rsid w:val="003408E9"/>
    <w:rsid w:val="00340A19"/>
    <w:rsid w:val="00343149"/>
    <w:rsid w:val="00343FA8"/>
    <w:rsid w:val="00344614"/>
    <w:rsid w:val="003454E9"/>
    <w:rsid w:val="00345FEF"/>
    <w:rsid w:val="0034658C"/>
    <w:rsid w:val="00350721"/>
    <w:rsid w:val="00352723"/>
    <w:rsid w:val="00357224"/>
    <w:rsid w:val="003574CB"/>
    <w:rsid w:val="00357CC3"/>
    <w:rsid w:val="003606BB"/>
    <w:rsid w:val="00360A79"/>
    <w:rsid w:val="003616CD"/>
    <w:rsid w:val="00362569"/>
    <w:rsid w:val="00363FC1"/>
    <w:rsid w:val="00364B81"/>
    <w:rsid w:val="003652D3"/>
    <w:rsid w:val="00365815"/>
    <w:rsid w:val="00366317"/>
    <w:rsid w:val="00370223"/>
    <w:rsid w:val="003708D2"/>
    <w:rsid w:val="00372083"/>
    <w:rsid w:val="00373768"/>
    <w:rsid w:val="00375217"/>
    <w:rsid w:val="003754CD"/>
    <w:rsid w:val="00376172"/>
    <w:rsid w:val="00376700"/>
    <w:rsid w:val="00376845"/>
    <w:rsid w:val="00376BC5"/>
    <w:rsid w:val="00377072"/>
    <w:rsid w:val="0037777B"/>
    <w:rsid w:val="003800B4"/>
    <w:rsid w:val="00381297"/>
    <w:rsid w:val="00381DA0"/>
    <w:rsid w:val="00382A11"/>
    <w:rsid w:val="00384D43"/>
    <w:rsid w:val="00385E06"/>
    <w:rsid w:val="0038661F"/>
    <w:rsid w:val="00386BCB"/>
    <w:rsid w:val="00386C8D"/>
    <w:rsid w:val="00387031"/>
    <w:rsid w:val="00387159"/>
    <w:rsid w:val="00390A07"/>
    <w:rsid w:val="00393206"/>
    <w:rsid w:val="00393A8C"/>
    <w:rsid w:val="00394095"/>
    <w:rsid w:val="003941A0"/>
    <w:rsid w:val="00394484"/>
    <w:rsid w:val="0039533E"/>
    <w:rsid w:val="00395C38"/>
    <w:rsid w:val="00396CED"/>
    <w:rsid w:val="003A01F7"/>
    <w:rsid w:val="003A13D6"/>
    <w:rsid w:val="003A283B"/>
    <w:rsid w:val="003A3212"/>
    <w:rsid w:val="003A3321"/>
    <w:rsid w:val="003A4036"/>
    <w:rsid w:val="003A5066"/>
    <w:rsid w:val="003A5C7A"/>
    <w:rsid w:val="003A707D"/>
    <w:rsid w:val="003A713E"/>
    <w:rsid w:val="003B1B6E"/>
    <w:rsid w:val="003B485E"/>
    <w:rsid w:val="003B4E5D"/>
    <w:rsid w:val="003B6561"/>
    <w:rsid w:val="003B7139"/>
    <w:rsid w:val="003B7185"/>
    <w:rsid w:val="003B7BB8"/>
    <w:rsid w:val="003C081A"/>
    <w:rsid w:val="003C22CE"/>
    <w:rsid w:val="003C2B55"/>
    <w:rsid w:val="003C2DAC"/>
    <w:rsid w:val="003C41C3"/>
    <w:rsid w:val="003C41F4"/>
    <w:rsid w:val="003C43C4"/>
    <w:rsid w:val="003C5CD8"/>
    <w:rsid w:val="003C61C1"/>
    <w:rsid w:val="003C6A95"/>
    <w:rsid w:val="003C6F90"/>
    <w:rsid w:val="003D0029"/>
    <w:rsid w:val="003D074D"/>
    <w:rsid w:val="003D0AF0"/>
    <w:rsid w:val="003D108A"/>
    <w:rsid w:val="003D1408"/>
    <w:rsid w:val="003D1BAE"/>
    <w:rsid w:val="003D256F"/>
    <w:rsid w:val="003D342B"/>
    <w:rsid w:val="003D48DA"/>
    <w:rsid w:val="003D648B"/>
    <w:rsid w:val="003D67FF"/>
    <w:rsid w:val="003D6911"/>
    <w:rsid w:val="003D6A71"/>
    <w:rsid w:val="003D6C96"/>
    <w:rsid w:val="003E08BF"/>
    <w:rsid w:val="003E1AE4"/>
    <w:rsid w:val="003E3239"/>
    <w:rsid w:val="003E3A54"/>
    <w:rsid w:val="003E3B9E"/>
    <w:rsid w:val="003E3C90"/>
    <w:rsid w:val="003E50FE"/>
    <w:rsid w:val="003E7306"/>
    <w:rsid w:val="003E7A41"/>
    <w:rsid w:val="003F1C0F"/>
    <w:rsid w:val="003F1F33"/>
    <w:rsid w:val="003F2798"/>
    <w:rsid w:val="003F28CB"/>
    <w:rsid w:val="003F3256"/>
    <w:rsid w:val="003F32C1"/>
    <w:rsid w:val="003F3B57"/>
    <w:rsid w:val="003F3DAD"/>
    <w:rsid w:val="003F5B74"/>
    <w:rsid w:val="00400D02"/>
    <w:rsid w:val="004018D9"/>
    <w:rsid w:val="00401FDB"/>
    <w:rsid w:val="00403837"/>
    <w:rsid w:val="00404017"/>
    <w:rsid w:val="00405DC6"/>
    <w:rsid w:val="004063EF"/>
    <w:rsid w:val="00407693"/>
    <w:rsid w:val="00407A0D"/>
    <w:rsid w:val="00407ACA"/>
    <w:rsid w:val="00410A37"/>
    <w:rsid w:val="00410D37"/>
    <w:rsid w:val="00412E94"/>
    <w:rsid w:val="00412FA1"/>
    <w:rsid w:val="004130C9"/>
    <w:rsid w:val="00413F3B"/>
    <w:rsid w:val="00414AE5"/>
    <w:rsid w:val="00414BD4"/>
    <w:rsid w:val="00414BFC"/>
    <w:rsid w:val="00416455"/>
    <w:rsid w:val="00416A37"/>
    <w:rsid w:val="00416D09"/>
    <w:rsid w:val="0041738A"/>
    <w:rsid w:val="00417616"/>
    <w:rsid w:val="004178EA"/>
    <w:rsid w:val="004178ED"/>
    <w:rsid w:val="00420703"/>
    <w:rsid w:val="00420829"/>
    <w:rsid w:val="0042181A"/>
    <w:rsid w:val="00422346"/>
    <w:rsid w:val="00424530"/>
    <w:rsid w:val="00426DAF"/>
    <w:rsid w:val="00427A59"/>
    <w:rsid w:val="00427BB8"/>
    <w:rsid w:val="00430291"/>
    <w:rsid w:val="0043076D"/>
    <w:rsid w:val="004313BC"/>
    <w:rsid w:val="00431924"/>
    <w:rsid w:val="00432DAC"/>
    <w:rsid w:val="00434590"/>
    <w:rsid w:val="004361D7"/>
    <w:rsid w:val="00436C0D"/>
    <w:rsid w:val="00436D73"/>
    <w:rsid w:val="00437050"/>
    <w:rsid w:val="00443208"/>
    <w:rsid w:val="00443D41"/>
    <w:rsid w:val="00444220"/>
    <w:rsid w:val="00444ADD"/>
    <w:rsid w:val="00444C6C"/>
    <w:rsid w:val="0044679F"/>
    <w:rsid w:val="0044703E"/>
    <w:rsid w:val="00447197"/>
    <w:rsid w:val="004473D4"/>
    <w:rsid w:val="00450252"/>
    <w:rsid w:val="00450334"/>
    <w:rsid w:val="00450705"/>
    <w:rsid w:val="00450CFD"/>
    <w:rsid w:val="004513E9"/>
    <w:rsid w:val="004527AD"/>
    <w:rsid w:val="00453577"/>
    <w:rsid w:val="004539AF"/>
    <w:rsid w:val="00453EBD"/>
    <w:rsid w:val="00454068"/>
    <w:rsid w:val="00454A0A"/>
    <w:rsid w:val="004556FF"/>
    <w:rsid w:val="004602F2"/>
    <w:rsid w:val="004632A1"/>
    <w:rsid w:val="00464DA1"/>
    <w:rsid w:val="00465568"/>
    <w:rsid w:val="004671B5"/>
    <w:rsid w:val="00467732"/>
    <w:rsid w:val="0047015C"/>
    <w:rsid w:val="00471860"/>
    <w:rsid w:val="004740C3"/>
    <w:rsid w:val="0047452F"/>
    <w:rsid w:val="00474AFB"/>
    <w:rsid w:val="004754E4"/>
    <w:rsid w:val="00475ADA"/>
    <w:rsid w:val="00475C8B"/>
    <w:rsid w:val="004765FB"/>
    <w:rsid w:val="00476736"/>
    <w:rsid w:val="004772CD"/>
    <w:rsid w:val="004778E5"/>
    <w:rsid w:val="00477A82"/>
    <w:rsid w:val="00477FB0"/>
    <w:rsid w:val="004821C9"/>
    <w:rsid w:val="0048337D"/>
    <w:rsid w:val="004839A7"/>
    <w:rsid w:val="00484FB4"/>
    <w:rsid w:val="00486C41"/>
    <w:rsid w:val="00487D39"/>
    <w:rsid w:val="00490F96"/>
    <w:rsid w:val="00491829"/>
    <w:rsid w:val="00491BC3"/>
    <w:rsid w:val="00491E3B"/>
    <w:rsid w:val="0049205D"/>
    <w:rsid w:val="0049207E"/>
    <w:rsid w:val="00492164"/>
    <w:rsid w:val="0049245C"/>
    <w:rsid w:val="00493E94"/>
    <w:rsid w:val="00494854"/>
    <w:rsid w:val="00495FB9"/>
    <w:rsid w:val="004A20E5"/>
    <w:rsid w:val="004A2155"/>
    <w:rsid w:val="004A222D"/>
    <w:rsid w:val="004A23A3"/>
    <w:rsid w:val="004A293E"/>
    <w:rsid w:val="004A3CB0"/>
    <w:rsid w:val="004A432E"/>
    <w:rsid w:val="004A4743"/>
    <w:rsid w:val="004A4BC1"/>
    <w:rsid w:val="004A5DEE"/>
    <w:rsid w:val="004A63F4"/>
    <w:rsid w:val="004A6590"/>
    <w:rsid w:val="004A6E92"/>
    <w:rsid w:val="004A7122"/>
    <w:rsid w:val="004B0EC5"/>
    <w:rsid w:val="004B172E"/>
    <w:rsid w:val="004B2495"/>
    <w:rsid w:val="004B2A37"/>
    <w:rsid w:val="004B4226"/>
    <w:rsid w:val="004B45AC"/>
    <w:rsid w:val="004B4A94"/>
    <w:rsid w:val="004B5889"/>
    <w:rsid w:val="004B6EB9"/>
    <w:rsid w:val="004B7568"/>
    <w:rsid w:val="004C1010"/>
    <w:rsid w:val="004C252C"/>
    <w:rsid w:val="004C3057"/>
    <w:rsid w:val="004C33B6"/>
    <w:rsid w:val="004C3833"/>
    <w:rsid w:val="004C4602"/>
    <w:rsid w:val="004C4C7F"/>
    <w:rsid w:val="004C4E8C"/>
    <w:rsid w:val="004C66DD"/>
    <w:rsid w:val="004C69FF"/>
    <w:rsid w:val="004C7947"/>
    <w:rsid w:val="004D069A"/>
    <w:rsid w:val="004D096F"/>
    <w:rsid w:val="004D159D"/>
    <w:rsid w:val="004D2235"/>
    <w:rsid w:val="004D3166"/>
    <w:rsid w:val="004D4033"/>
    <w:rsid w:val="004D4AF7"/>
    <w:rsid w:val="004D50A9"/>
    <w:rsid w:val="004D60AB"/>
    <w:rsid w:val="004D66FF"/>
    <w:rsid w:val="004D6CDC"/>
    <w:rsid w:val="004E0827"/>
    <w:rsid w:val="004E0847"/>
    <w:rsid w:val="004E0FE1"/>
    <w:rsid w:val="004E23FA"/>
    <w:rsid w:val="004E3222"/>
    <w:rsid w:val="004E3B6D"/>
    <w:rsid w:val="004E3D40"/>
    <w:rsid w:val="004E3F2B"/>
    <w:rsid w:val="004E446B"/>
    <w:rsid w:val="004E5095"/>
    <w:rsid w:val="004E63B7"/>
    <w:rsid w:val="004E6D8C"/>
    <w:rsid w:val="004E79AE"/>
    <w:rsid w:val="004F0467"/>
    <w:rsid w:val="004F0C63"/>
    <w:rsid w:val="004F1684"/>
    <w:rsid w:val="004F289E"/>
    <w:rsid w:val="004F298F"/>
    <w:rsid w:val="004F3DF5"/>
    <w:rsid w:val="004F54F7"/>
    <w:rsid w:val="004F58F4"/>
    <w:rsid w:val="004F5CA3"/>
    <w:rsid w:val="004F6702"/>
    <w:rsid w:val="00501A1F"/>
    <w:rsid w:val="005028E5"/>
    <w:rsid w:val="005039CE"/>
    <w:rsid w:val="00504093"/>
    <w:rsid w:val="005045B2"/>
    <w:rsid w:val="00506B57"/>
    <w:rsid w:val="00506B8A"/>
    <w:rsid w:val="00507B8D"/>
    <w:rsid w:val="005107E9"/>
    <w:rsid w:val="00510A42"/>
    <w:rsid w:val="005118E2"/>
    <w:rsid w:val="00513C68"/>
    <w:rsid w:val="00516968"/>
    <w:rsid w:val="005179B0"/>
    <w:rsid w:val="005211A8"/>
    <w:rsid w:val="00521BB2"/>
    <w:rsid w:val="00522328"/>
    <w:rsid w:val="00523EAC"/>
    <w:rsid w:val="00524DEE"/>
    <w:rsid w:val="00525DE0"/>
    <w:rsid w:val="00526216"/>
    <w:rsid w:val="0052628D"/>
    <w:rsid w:val="00530005"/>
    <w:rsid w:val="005304F3"/>
    <w:rsid w:val="00531947"/>
    <w:rsid w:val="00532D67"/>
    <w:rsid w:val="00532D96"/>
    <w:rsid w:val="00533E8B"/>
    <w:rsid w:val="00533EEC"/>
    <w:rsid w:val="0053521C"/>
    <w:rsid w:val="00536198"/>
    <w:rsid w:val="005362E2"/>
    <w:rsid w:val="00536450"/>
    <w:rsid w:val="00537A23"/>
    <w:rsid w:val="00537B45"/>
    <w:rsid w:val="005416D3"/>
    <w:rsid w:val="00541A95"/>
    <w:rsid w:val="00541CCE"/>
    <w:rsid w:val="005425F6"/>
    <w:rsid w:val="00543021"/>
    <w:rsid w:val="005432D0"/>
    <w:rsid w:val="005437D3"/>
    <w:rsid w:val="00544A0D"/>
    <w:rsid w:val="00545396"/>
    <w:rsid w:val="00546A46"/>
    <w:rsid w:val="00546B32"/>
    <w:rsid w:val="005471A7"/>
    <w:rsid w:val="00547CE3"/>
    <w:rsid w:val="00551269"/>
    <w:rsid w:val="00551E21"/>
    <w:rsid w:val="00552F2E"/>
    <w:rsid w:val="005540F6"/>
    <w:rsid w:val="005544D2"/>
    <w:rsid w:val="005546DC"/>
    <w:rsid w:val="005549A7"/>
    <w:rsid w:val="00555503"/>
    <w:rsid w:val="00555AC5"/>
    <w:rsid w:val="00555E1E"/>
    <w:rsid w:val="00557C91"/>
    <w:rsid w:val="00557E6D"/>
    <w:rsid w:val="00560CB4"/>
    <w:rsid w:val="005629C0"/>
    <w:rsid w:val="005629E7"/>
    <w:rsid w:val="00562B77"/>
    <w:rsid w:val="00563FE2"/>
    <w:rsid w:val="00564028"/>
    <w:rsid w:val="0056455D"/>
    <w:rsid w:val="00564F7B"/>
    <w:rsid w:val="00565820"/>
    <w:rsid w:val="00565B43"/>
    <w:rsid w:val="0056657B"/>
    <w:rsid w:val="00570015"/>
    <w:rsid w:val="0057104F"/>
    <w:rsid w:val="00571C7A"/>
    <w:rsid w:val="00574178"/>
    <w:rsid w:val="00575611"/>
    <w:rsid w:val="00575955"/>
    <w:rsid w:val="00576DB6"/>
    <w:rsid w:val="0057707A"/>
    <w:rsid w:val="00577EAC"/>
    <w:rsid w:val="00577F43"/>
    <w:rsid w:val="00580192"/>
    <w:rsid w:val="0058030D"/>
    <w:rsid w:val="00580F4A"/>
    <w:rsid w:val="0058137A"/>
    <w:rsid w:val="00582A75"/>
    <w:rsid w:val="0058322B"/>
    <w:rsid w:val="00583948"/>
    <w:rsid w:val="005839C7"/>
    <w:rsid w:val="00584B19"/>
    <w:rsid w:val="00584FF2"/>
    <w:rsid w:val="0058510B"/>
    <w:rsid w:val="0058710C"/>
    <w:rsid w:val="00590FA6"/>
    <w:rsid w:val="00590FAD"/>
    <w:rsid w:val="005916A6"/>
    <w:rsid w:val="00591747"/>
    <w:rsid w:val="00591CDB"/>
    <w:rsid w:val="00593282"/>
    <w:rsid w:val="005934B3"/>
    <w:rsid w:val="00593D06"/>
    <w:rsid w:val="005941BD"/>
    <w:rsid w:val="005949FE"/>
    <w:rsid w:val="0059510F"/>
    <w:rsid w:val="0059525C"/>
    <w:rsid w:val="005952A8"/>
    <w:rsid w:val="00596158"/>
    <w:rsid w:val="005A3028"/>
    <w:rsid w:val="005A35CC"/>
    <w:rsid w:val="005A433D"/>
    <w:rsid w:val="005A4706"/>
    <w:rsid w:val="005A5863"/>
    <w:rsid w:val="005A594C"/>
    <w:rsid w:val="005A631F"/>
    <w:rsid w:val="005A6557"/>
    <w:rsid w:val="005A6915"/>
    <w:rsid w:val="005B0C7E"/>
    <w:rsid w:val="005B11AF"/>
    <w:rsid w:val="005B15A6"/>
    <w:rsid w:val="005B2F91"/>
    <w:rsid w:val="005B4988"/>
    <w:rsid w:val="005B5E7B"/>
    <w:rsid w:val="005B6B64"/>
    <w:rsid w:val="005B7821"/>
    <w:rsid w:val="005C13B2"/>
    <w:rsid w:val="005C3523"/>
    <w:rsid w:val="005C45F5"/>
    <w:rsid w:val="005C4F97"/>
    <w:rsid w:val="005C5886"/>
    <w:rsid w:val="005C600C"/>
    <w:rsid w:val="005C7D17"/>
    <w:rsid w:val="005D1C44"/>
    <w:rsid w:val="005D28F2"/>
    <w:rsid w:val="005D4A4E"/>
    <w:rsid w:val="005D6078"/>
    <w:rsid w:val="005D6A0D"/>
    <w:rsid w:val="005D7512"/>
    <w:rsid w:val="005E0710"/>
    <w:rsid w:val="005E0BF8"/>
    <w:rsid w:val="005E124A"/>
    <w:rsid w:val="005E138D"/>
    <w:rsid w:val="005E209F"/>
    <w:rsid w:val="005E2C04"/>
    <w:rsid w:val="005E3077"/>
    <w:rsid w:val="005E4942"/>
    <w:rsid w:val="005E4C7B"/>
    <w:rsid w:val="005E4DB7"/>
    <w:rsid w:val="005E5E78"/>
    <w:rsid w:val="005F0283"/>
    <w:rsid w:val="005F0379"/>
    <w:rsid w:val="005F06BB"/>
    <w:rsid w:val="005F0E37"/>
    <w:rsid w:val="005F115B"/>
    <w:rsid w:val="005F2976"/>
    <w:rsid w:val="005F2A8D"/>
    <w:rsid w:val="005F31F7"/>
    <w:rsid w:val="005F3E96"/>
    <w:rsid w:val="005F4697"/>
    <w:rsid w:val="005F613F"/>
    <w:rsid w:val="005F622E"/>
    <w:rsid w:val="005F68B5"/>
    <w:rsid w:val="005F74E6"/>
    <w:rsid w:val="0060194B"/>
    <w:rsid w:val="0060280C"/>
    <w:rsid w:val="00603931"/>
    <w:rsid w:val="0060544A"/>
    <w:rsid w:val="0060743E"/>
    <w:rsid w:val="00610296"/>
    <w:rsid w:val="00610777"/>
    <w:rsid w:val="00610FBA"/>
    <w:rsid w:val="006131E3"/>
    <w:rsid w:val="006147CD"/>
    <w:rsid w:val="00614DDB"/>
    <w:rsid w:val="00616282"/>
    <w:rsid w:val="00617380"/>
    <w:rsid w:val="00617593"/>
    <w:rsid w:val="00617CCE"/>
    <w:rsid w:val="0062046B"/>
    <w:rsid w:val="00621378"/>
    <w:rsid w:val="006221DA"/>
    <w:rsid w:val="00622731"/>
    <w:rsid w:val="00622760"/>
    <w:rsid w:val="006228D5"/>
    <w:rsid w:val="00622DE6"/>
    <w:rsid w:val="006236F5"/>
    <w:rsid w:val="00625F88"/>
    <w:rsid w:val="006270D6"/>
    <w:rsid w:val="00627AA8"/>
    <w:rsid w:val="00630CDC"/>
    <w:rsid w:val="00630E0E"/>
    <w:rsid w:val="00631072"/>
    <w:rsid w:val="006318A8"/>
    <w:rsid w:val="00631965"/>
    <w:rsid w:val="006319D6"/>
    <w:rsid w:val="006324E0"/>
    <w:rsid w:val="006329E4"/>
    <w:rsid w:val="00632A54"/>
    <w:rsid w:val="00633446"/>
    <w:rsid w:val="00633E25"/>
    <w:rsid w:val="0063499F"/>
    <w:rsid w:val="00634AE5"/>
    <w:rsid w:val="00634D5A"/>
    <w:rsid w:val="00634FC6"/>
    <w:rsid w:val="006368FC"/>
    <w:rsid w:val="00637101"/>
    <w:rsid w:val="006377B9"/>
    <w:rsid w:val="00641330"/>
    <w:rsid w:val="006413F3"/>
    <w:rsid w:val="00641935"/>
    <w:rsid w:val="00642E4B"/>
    <w:rsid w:val="00645433"/>
    <w:rsid w:val="006456A5"/>
    <w:rsid w:val="00646308"/>
    <w:rsid w:val="006474A4"/>
    <w:rsid w:val="00647C35"/>
    <w:rsid w:val="0065354F"/>
    <w:rsid w:val="0065398A"/>
    <w:rsid w:val="006550C1"/>
    <w:rsid w:val="006568BD"/>
    <w:rsid w:val="00656EA0"/>
    <w:rsid w:val="0066112E"/>
    <w:rsid w:val="006630C9"/>
    <w:rsid w:val="00663B17"/>
    <w:rsid w:val="00663F88"/>
    <w:rsid w:val="00664261"/>
    <w:rsid w:val="00664BE7"/>
    <w:rsid w:val="0066577A"/>
    <w:rsid w:val="00666C1D"/>
    <w:rsid w:val="006673F6"/>
    <w:rsid w:val="006676FA"/>
    <w:rsid w:val="00667CD1"/>
    <w:rsid w:val="00667DCD"/>
    <w:rsid w:val="00667FA2"/>
    <w:rsid w:val="00670027"/>
    <w:rsid w:val="00670755"/>
    <w:rsid w:val="0067231A"/>
    <w:rsid w:val="00674499"/>
    <w:rsid w:val="00676E5D"/>
    <w:rsid w:val="00677C1C"/>
    <w:rsid w:val="00680773"/>
    <w:rsid w:val="00681746"/>
    <w:rsid w:val="00683242"/>
    <w:rsid w:val="0068346D"/>
    <w:rsid w:val="00683C0C"/>
    <w:rsid w:val="0068440C"/>
    <w:rsid w:val="00684B50"/>
    <w:rsid w:val="00686D99"/>
    <w:rsid w:val="00687FC4"/>
    <w:rsid w:val="00693889"/>
    <w:rsid w:val="00693D3D"/>
    <w:rsid w:val="00694349"/>
    <w:rsid w:val="0069528B"/>
    <w:rsid w:val="00695CEE"/>
    <w:rsid w:val="00697783"/>
    <w:rsid w:val="006A03E2"/>
    <w:rsid w:val="006A217A"/>
    <w:rsid w:val="006A2B39"/>
    <w:rsid w:val="006A2E28"/>
    <w:rsid w:val="006A4798"/>
    <w:rsid w:val="006A4881"/>
    <w:rsid w:val="006A4ACF"/>
    <w:rsid w:val="006A4BE7"/>
    <w:rsid w:val="006A5A2C"/>
    <w:rsid w:val="006A5D0B"/>
    <w:rsid w:val="006A65A1"/>
    <w:rsid w:val="006A660A"/>
    <w:rsid w:val="006A7037"/>
    <w:rsid w:val="006A72E0"/>
    <w:rsid w:val="006B13DA"/>
    <w:rsid w:val="006B213C"/>
    <w:rsid w:val="006B21D2"/>
    <w:rsid w:val="006B2A56"/>
    <w:rsid w:val="006B329A"/>
    <w:rsid w:val="006B3675"/>
    <w:rsid w:val="006B46C3"/>
    <w:rsid w:val="006B6160"/>
    <w:rsid w:val="006B63FE"/>
    <w:rsid w:val="006B7284"/>
    <w:rsid w:val="006B7739"/>
    <w:rsid w:val="006C005D"/>
    <w:rsid w:val="006C0267"/>
    <w:rsid w:val="006C2DFB"/>
    <w:rsid w:val="006C2F8F"/>
    <w:rsid w:val="006C32C7"/>
    <w:rsid w:val="006C448C"/>
    <w:rsid w:val="006C4495"/>
    <w:rsid w:val="006D02B5"/>
    <w:rsid w:val="006D1C6B"/>
    <w:rsid w:val="006D2A53"/>
    <w:rsid w:val="006D2F0B"/>
    <w:rsid w:val="006D4169"/>
    <w:rsid w:val="006D43B9"/>
    <w:rsid w:val="006E00B3"/>
    <w:rsid w:val="006E0656"/>
    <w:rsid w:val="006E07AF"/>
    <w:rsid w:val="006E1106"/>
    <w:rsid w:val="006E13A7"/>
    <w:rsid w:val="006E19DA"/>
    <w:rsid w:val="006E1CC6"/>
    <w:rsid w:val="006E2474"/>
    <w:rsid w:val="006E34F9"/>
    <w:rsid w:val="006E47CF"/>
    <w:rsid w:val="006E5728"/>
    <w:rsid w:val="006E5D61"/>
    <w:rsid w:val="006E5E9D"/>
    <w:rsid w:val="006E75E2"/>
    <w:rsid w:val="006E791E"/>
    <w:rsid w:val="006F00A2"/>
    <w:rsid w:val="006F1BD1"/>
    <w:rsid w:val="006F1CB5"/>
    <w:rsid w:val="006F2319"/>
    <w:rsid w:val="006F2583"/>
    <w:rsid w:val="006F3126"/>
    <w:rsid w:val="006F38F0"/>
    <w:rsid w:val="006F45F9"/>
    <w:rsid w:val="006F643F"/>
    <w:rsid w:val="006F77DE"/>
    <w:rsid w:val="0070006E"/>
    <w:rsid w:val="00700812"/>
    <w:rsid w:val="00700A2D"/>
    <w:rsid w:val="0070174F"/>
    <w:rsid w:val="00702D9A"/>
    <w:rsid w:val="007044C0"/>
    <w:rsid w:val="007045B4"/>
    <w:rsid w:val="00704DF4"/>
    <w:rsid w:val="007057B8"/>
    <w:rsid w:val="007065B3"/>
    <w:rsid w:val="00706AF0"/>
    <w:rsid w:val="00707101"/>
    <w:rsid w:val="007075CF"/>
    <w:rsid w:val="00707EAC"/>
    <w:rsid w:val="00710311"/>
    <w:rsid w:val="007151F1"/>
    <w:rsid w:val="00715BAF"/>
    <w:rsid w:val="00715E73"/>
    <w:rsid w:val="0071632D"/>
    <w:rsid w:val="00716BF8"/>
    <w:rsid w:val="007176E8"/>
    <w:rsid w:val="007178CE"/>
    <w:rsid w:val="0072323E"/>
    <w:rsid w:val="0072410C"/>
    <w:rsid w:val="00725EAE"/>
    <w:rsid w:val="00726578"/>
    <w:rsid w:val="007266F8"/>
    <w:rsid w:val="00726DA4"/>
    <w:rsid w:val="00727360"/>
    <w:rsid w:val="0073067C"/>
    <w:rsid w:val="00730F8F"/>
    <w:rsid w:val="0073313C"/>
    <w:rsid w:val="007339CA"/>
    <w:rsid w:val="00733EA9"/>
    <w:rsid w:val="0073454D"/>
    <w:rsid w:val="0073551E"/>
    <w:rsid w:val="00735BB2"/>
    <w:rsid w:val="00736961"/>
    <w:rsid w:val="00737896"/>
    <w:rsid w:val="00740592"/>
    <w:rsid w:val="0074088C"/>
    <w:rsid w:val="00741075"/>
    <w:rsid w:val="0074248C"/>
    <w:rsid w:val="00744199"/>
    <w:rsid w:val="0074439D"/>
    <w:rsid w:val="00744BFD"/>
    <w:rsid w:val="007462AA"/>
    <w:rsid w:val="0074663E"/>
    <w:rsid w:val="00747CBF"/>
    <w:rsid w:val="007507D8"/>
    <w:rsid w:val="00750807"/>
    <w:rsid w:val="0075138E"/>
    <w:rsid w:val="00751FED"/>
    <w:rsid w:val="00752431"/>
    <w:rsid w:val="00753078"/>
    <w:rsid w:val="00753B40"/>
    <w:rsid w:val="00754803"/>
    <w:rsid w:val="00755ACE"/>
    <w:rsid w:val="0075620A"/>
    <w:rsid w:val="0075634C"/>
    <w:rsid w:val="00756B4D"/>
    <w:rsid w:val="00756B50"/>
    <w:rsid w:val="00757C50"/>
    <w:rsid w:val="007609C2"/>
    <w:rsid w:val="00761C2F"/>
    <w:rsid w:val="00763A96"/>
    <w:rsid w:val="0076498E"/>
    <w:rsid w:val="00765C1D"/>
    <w:rsid w:val="00770869"/>
    <w:rsid w:val="00771B72"/>
    <w:rsid w:val="0077482D"/>
    <w:rsid w:val="00775124"/>
    <w:rsid w:val="007752C6"/>
    <w:rsid w:val="00775DE2"/>
    <w:rsid w:val="00777096"/>
    <w:rsid w:val="0077711E"/>
    <w:rsid w:val="00777A2C"/>
    <w:rsid w:val="00780002"/>
    <w:rsid w:val="007802A9"/>
    <w:rsid w:val="00780BEB"/>
    <w:rsid w:val="00781B09"/>
    <w:rsid w:val="00783ACA"/>
    <w:rsid w:val="00783E71"/>
    <w:rsid w:val="00784211"/>
    <w:rsid w:val="007854D0"/>
    <w:rsid w:val="00787CAE"/>
    <w:rsid w:val="00790C39"/>
    <w:rsid w:val="00791051"/>
    <w:rsid w:val="00791652"/>
    <w:rsid w:val="007940BB"/>
    <w:rsid w:val="00794AF8"/>
    <w:rsid w:val="0079575B"/>
    <w:rsid w:val="0079608D"/>
    <w:rsid w:val="007A0B4B"/>
    <w:rsid w:val="007A258A"/>
    <w:rsid w:val="007A4AEA"/>
    <w:rsid w:val="007A5DDB"/>
    <w:rsid w:val="007A6102"/>
    <w:rsid w:val="007A6A06"/>
    <w:rsid w:val="007A6F42"/>
    <w:rsid w:val="007A7BBA"/>
    <w:rsid w:val="007B03B4"/>
    <w:rsid w:val="007B1A30"/>
    <w:rsid w:val="007B2194"/>
    <w:rsid w:val="007B3E1D"/>
    <w:rsid w:val="007B52E0"/>
    <w:rsid w:val="007B6433"/>
    <w:rsid w:val="007C06CF"/>
    <w:rsid w:val="007C17E4"/>
    <w:rsid w:val="007C2DC3"/>
    <w:rsid w:val="007C31C3"/>
    <w:rsid w:val="007C365C"/>
    <w:rsid w:val="007C56A7"/>
    <w:rsid w:val="007C56BD"/>
    <w:rsid w:val="007C76E6"/>
    <w:rsid w:val="007D00D8"/>
    <w:rsid w:val="007D04DF"/>
    <w:rsid w:val="007D0892"/>
    <w:rsid w:val="007D08C1"/>
    <w:rsid w:val="007D15A9"/>
    <w:rsid w:val="007D1AC2"/>
    <w:rsid w:val="007D2796"/>
    <w:rsid w:val="007D35BC"/>
    <w:rsid w:val="007D3BE4"/>
    <w:rsid w:val="007D4223"/>
    <w:rsid w:val="007D4C75"/>
    <w:rsid w:val="007D4EA6"/>
    <w:rsid w:val="007D4F22"/>
    <w:rsid w:val="007D5E50"/>
    <w:rsid w:val="007D6C43"/>
    <w:rsid w:val="007D7B00"/>
    <w:rsid w:val="007D7CFF"/>
    <w:rsid w:val="007E0277"/>
    <w:rsid w:val="007E0FFE"/>
    <w:rsid w:val="007E11FE"/>
    <w:rsid w:val="007E1742"/>
    <w:rsid w:val="007E2310"/>
    <w:rsid w:val="007E282B"/>
    <w:rsid w:val="007E392F"/>
    <w:rsid w:val="007E3CEB"/>
    <w:rsid w:val="007E52AF"/>
    <w:rsid w:val="007E5FF7"/>
    <w:rsid w:val="007E6389"/>
    <w:rsid w:val="007E64E5"/>
    <w:rsid w:val="007F01E7"/>
    <w:rsid w:val="007F1493"/>
    <w:rsid w:val="007F3DBD"/>
    <w:rsid w:val="007F4724"/>
    <w:rsid w:val="007F483C"/>
    <w:rsid w:val="007F48C1"/>
    <w:rsid w:val="007F495E"/>
    <w:rsid w:val="007F4EFA"/>
    <w:rsid w:val="007F7280"/>
    <w:rsid w:val="008006B9"/>
    <w:rsid w:val="008017C3"/>
    <w:rsid w:val="00802E22"/>
    <w:rsid w:val="00802EE6"/>
    <w:rsid w:val="00803A4E"/>
    <w:rsid w:val="00805AEC"/>
    <w:rsid w:val="00805D1E"/>
    <w:rsid w:val="00805E0D"/>
    <w:rsid w:val="0080615B"/>
    <w:rsid w:val="00806830"/>
    <w:rsid w:val="00806A77"/>
    <w:rsid w:val="0080755F"/>
    <w:rsid w:val="00807D59"/>
    <w:rsid w:val="008107AF"/>
    <w:rsid w:val="008109B1"/>
    <w:rsid w:val="00810C18"/>
    <w:rsid w:val="00810D2A"/>
    <w:rsid w:val="0081280D"/>
    <w:rsid w:val="00812CDE"/>
    <w:rsid w:val="00813C54"/>
    <w:rsid w:val="00813DA8"/>
    <w:rsid w:val="0081423C"/>
    <w:rsid w:val="00814897"/>
    <w:rsid w:val="008148D1"/>
    <w:rsid w:val="0081601A"/>
    <w:rsid w:val="00816E95"/>
    <w:rsid w:val="0081775F"/>
    <w:rsid w:val="008178EF"/>
    <w:rsid w:val="00820767"/>
    <w:rsid w:val="00820D44"/>
    <w:rsid w:val="00823257"/>
    <w:rsid w:val="00823463"/>
    <w:rsid w:val="0082347C"/>
    <w:rsid w:val="008237A3"/>
    <w:rsid w:val="00824613"/>
    <w:rsid w:val="00826D49"/>
    <w:rsid w:val="00827F56"/>
    <w:rsid w:val="008312AD"/>
    <w:rsid w:val="00831ADC"/>
    <w:rsid w:val="00832341"/>
    <w:rsid w:val="00833EE6"/>
    <w:rsid w:val="00834441"/>
    <w:rsid w:val="00834B34"/>
    <w:rsid w:val="00835024"/>
    <w:rsid w:val="008359F0"/>
    <w:rsid w:val="00835B7C"/>
    <w:rsid w:val="00840291"/>
    <w:rsid w:val="00840BD7"/>
    <w:rsid w:val="00841254"/>
    <w:rsid w:val="00841D66"/>
    <w:rsid w:val="00842368"/>
    <w:rsid w:val="008424D5"/>
    <w:rsid w:val="008428F0"/>
    <w:rsid w:val="00843E83"/>
    <w:rsid w:val="00844175"/>
    <w:rsid w:val="008447DC"/>
    <w:rsid w:val="00844F45"/>
    <w:rsid w:val="00844F4D"/>
    <w:rsid w:val="0084764D"/>
    <w:rsid w:val="00850DC6"/>
    <w:rsid w:val="00851247"/>
    <w:rsid w:val="008518B6"/>
    <w:rsid w:val="0085259B"/>
    <w:rsid w:val="00852C39"/>
    <w:rsid w:val="00853BD6"/>
    <w:rsid w:val="00853FA8"/>
    <w:rsid w:val="008547DC"/>
    <w:rsid w:val="00856019"/>
    <w:rsid w:val="00857B03"/>
    <w:rsid w:val="00857F23"/>
    <w:rsid w:val="00860CA5"/>
    <w:rsid w:val="00861035"/>
    <w:rsid w:val="00862B58"/>
    <w:rsid w:val="00862C50"/>
    <w:rsid w:val="00863DEA"/>
    <w:rsid w:val="00864B92"/>
    <w:rsid w:val="00865407"/>
    <w:rsid w:val="00865A48"/>
    <w:rsid w:val="00865CB9"/>
    <w:rsid w:val="00866D70"/>
    <w:rsid w:val="008676EC"/>
    <w:rsid w:val="00871226"/>
    <w:rsid w:val="00872C3B"/>
    <w:rsid w:val="0087322B"/>
    <w:rsid w:val="008738A6"/>
    <w:rsid w:val="008738F2"/>
    <w:rsid w:val="008741CF"/>
    <w:rsid w:val="00874C97"/>
    <w:rsid w:val="00875530"/>
    <w:rsid w:val="0087577D"/>
    <w:rsid w:val="00875932"/>
    <w:rsid w:val="008763B6"/>
    <w:rsid w:val="008773CD"/>
    <w:rsid w:val="008778A6"/>
    <w:rsid w:val="00877A46"/>
    <w:rsid w:val="00880486"/>
    <w:rsid w:val="00880E79"/>
    <w:rsid w:val="00881531"/>
    <w:rsid w:val="0088192C"/>
    <w:rsid w:val="00881CF8"/>
    <w:rsid w:val="00884855"/>
    <w:rsid w:val="00884ECB"/>
    <w:rsid w:val="00890F0B"/>
    <w:rsid w:val="00891889"/>
    <w:rsid w:val="00891EB7"/>
    <w:rsid w:val="00892AD7"/>
    <w:rsid w:val="008935AB"/>
    <w:rsid w:val="0089398A"/>
    <w:rsid w:val="00893CB2"/>
    <w:rsid w:val="008941B6"/>
    <w:rsid w:val="00894817"/>
    <w:rsid w:val="00895EBF"/>
    <w:rsid w:val="00896E01"/>
    <w:rsid w:val="00897E32"/>
    <w:rsid w:val="008A02B7"/>
    <w:rsid w:val="008A12B3"/>
    <w:rsid w:val="008A27D9"/>
    <w:rsid w:val="008A2F21"/>
    <w:rsid w:val="008A3A1A"/>
    <w:rsid w:val="008A4B30"/>
    <w:rsid w:val="008A4BEA"/>
    <w:rsid w:val="008A6C26"/>
    <w:rsid w:val="008A74C1"/>
    <w:rsid w:val="008B0E19"/>
    <w:rsid w:val="008B16E9"/>
    <w:rsid w:val="008B1717"/>
    <w:rsid w:val="008B1AF6"/>
    <w:rsid w:val="008B3E8C"/>
    <w:rsid w:val="008B73F5"/>
    <w:rsid w:val="008B7681"/>
    <w:rsid w:val="008C0658"/>
    <w:rsid w:val="008C0C6C"/>
    <w:rsid w:val="008C1BEA"/>
    <w:rsid w:val="008C27E0"/>
    <w:rsid w:val="008C3961"/>
    <w:rsid w:val="008C4F69"/>
    <w:rsid w:val="008C543B"/>
    <w:rsid w:val="008C61AB"/>
    <w:rsid w:val="008C64BE"/>
    <w:rsid w:val="008C76CE"/>
    <w:rsid w:val="008C7E6E"/>
    <w:rsid w:val="008D05DE"/>
    <w:rsid w:val="008D16F5"/>
    <w:rsid w:val="008D2612"/>
    <w:rsid w:val="008D3368"/>
    <w:rsid w:val="008D3FA0"/>
    <w:rsid w:val="008D4005"/>
    <w:rsid w:val="008D5742"/>
    <w:rsid w:val="008D610F"/>
    <w:rsid w:val="008D6C4C"/>
    <w:rsid w:val="008D7029"/>
    <w:rsid w:val="008D79E4"/>
    <w:rsid w:val="008D7CE1"/>
    <w:rsid w:val="008E01E0"/>
    <w:rsid w:val="008E0569"/>
    <w:rsid w:val="008E07C1"/>
    <w:rsid w:val="008E152F"/>
    <w:rsid w:val="008E1C0D"/>
    <w:rsid w:val="008E2574"/>
    <w:rsid w:val="008E2648"/>
    <w:rsid w:val="008E2C2B"/>
    <w:rsid w:val="008E2D5A"/>
    <w:rsid w:val="008E36CE"/>
    <w:rsid w:val="008E4C48"/>
    <w:rsid w:val="008E4CF0"/>
    <w:rsid w:val="008E509C"/>
    <w:rsid w:val="008E555E"/>
    <w:rsid w:val="008E58AB"/>
    <w:rsid w:val="008E7A72"/>
    <w:rsid w:val="008F064D"/>
    <w:rsid w:val="008F06D0"/>
    <w:rsid w:val="008F0DB2"/>
    <w:rsid w:val="008F39A0"/>
    <w:rsid w:val="008F3F5E"/>
    <w:rsid w:val="008F44B4"/>
    <w:rsid w:val="008F4EF6"/>
    <w:rsid w:val="008F7805"/>
    <w:rsid w:val="008F7ACA"/>
    <w:rsid w:val="0090004A"/>
    <w:rsid w:val="00900287"/>
    <w:rsid w:val="009003FD"/>
    <w:rsid w:val="00900AF2"/>
    <w:rsid w:val="00902C44"/>
    <w:rsid w:val="00903D06"/>
    <w:rsid w:val="00903F72"/>
    <w:rsid w:val="00905724"/>
    <w:rsid w:val="00905E25"/>
    <w:rsid w:val="00905E9F"/>
    <w:rsid w:val="00906B96"/>
    <w:rsid w:val="0090774A"/>
    <w:rsid w:val="00907A08"/>
    <w:rsid w:val="009108B1"/>
    <w:rsid w:val="00910990"/>
    <w:rsid w:val="00911116"/>
    <w:rsid w:val="0091203D"/>
    <w:rsid w:val="0091208C"/>
    <w:rsid w:val="009128EB"/>
    <w:rsid w:val="00912A17"/>
    <w:rsid w:val="00915D3B"/>
    <w:rsid w:val="00916406"/>
    <w:rsid w:val="00916A47"/>
    <w:rsid w:val="009171AD"/>
    <w:rsid w:val="00917285"/>
    <w:rsid w:val="00920323"/>
    <w:rsid w:val="009212EA"/>
    <w:rsid w:val="00921980"/>
    <w:rsid w:val="00921EF9"/>
    <w:rsid w:val="00922332"/>
    <w:rsid w:val="009227BE"/>
    <w:rsid w:val="0092297D"/>
    <w:rsid w:val="009245A4"/>
    <w:rsid w:val="00925B46"/>
    <w:rsid w:val="00925B90"/>
    <w:rsid w:val="009264D9"/>
    <w:rsid w:val="00926F93"/>
    <w:rsid w:val="009306C7"/>
    <w:rsid w:val="00930F79"/>
    <w:rsid w:val="00931E21"/>
    <w:rsid w:val="009323D5"/>
    <w:rsid w:val="00932EC7"/>
    <w:rsid w:val="009364AE"/>
    <w:rsid w:val="009367FA"/>
    <w:rsid w:val="0093771F"/>
    <w:rsid w:val="0094033B"/>
    <w:rsid w:val="00941C77"/>
    <w:rsid w:val="009431C2"/>
    <w:rsid w:val="009431DC"/>
    <w:rsid w:val="00944839"/>
    <w:rsid w:val="009453AF"/>
    <w:rsid w:val="00946A1B"/>
    <w:rsid w:val="0094755D"/>
    <w:rsid w:val="0095135D"/>
    <w:rsid w:val="009517F3"/>
    <w:rsid w:val="00951BE7"/>
    <w:rsid w:val="00951EFB"/>
    <w:rsid w:val="0095216D"/>
    <w:rsid w:val="009523AD"/>
    <w:rsid w:val="00955D1E"/>
    <w:rsid w:val="00956365"/>
    <w:rsid w:val="00957AEC"/>
    <w:rsid w:val="0096028B"/>
    <w:rsid w:val="00960B37"/>
    <w:rsid w:val="009613F2"/>
    <w:rsid w:val="0096182E"/>
    <w:rsid w:val="009621D2"/>
    <w:rsid w:val="009627D1"/>
    <w:rsid w:val="00962B50"/>
    <w:rsid w:val="00963093"/>
    <w:rsid w:val="00963325"/>
    <w:rsid w:val="009639AA"/>
    <w:rsid w:val="009651FD"/>
    <w:rsid w:val="009659BD"/>
    <w:rsid w:val="00965BD0"/>
    <w:rsid w:val="009662BC"/>
    <w:rsid w:val="0097092C"/>
    <w:rsid w:val="00971400"/>
    <w:rsid w:val="00971A2A"/>
    <w:rsid w:val="00972808"/>
    <w:rsid w:val="00973F8D"/>
    <w:rsid w:val="00974C96"/>
    <w:rsid w:val="00975266"/>
    <w:rsid w:val="00976901"/>
    <w:rsid w:val="00976CD2"/>
    <w:rsid w:val="00977831"/>
    <w:rsid w:val="009810B0"/>
    <w:rsid w:val="00981449"/>
    <w:rsid w:val="009823A9"/>
    <w:rsid w:val="00982B24"/>
    <w:rsid w:val="0098388D"/>
    <w:rsid w:val="00983D04"/>
    <w:rsid w:val="0098665A"/>
    <w:rsid w:val="00986CB6"/>
    <w:rsid w:val="00986DD2"/>
    <w:rsid w:val="009902B3"/>
    <w:rsid w:val="00991385"/>
    <w:rsid w:val="00991927"/>
    <w:rsid w:val="00992820"/>
    <w:rsid w:val="00995212"/>
    <w:rsid w:val="00995C66"/>
    <w:rsid w:val="0099678E"/>
    <w:rsid w:val="009974BD"/>
    <w:rsid w:val="009A0976"/>
    <w:rsid w:val="009A0C3A"/>
    <w:rsid w:val="009A1269"/>
    <w:rsid w:val="009A14C6"/>
    <w:rsid w:val="009A1B7D"/>
    <w:rsid w:val="009A3216"/>
    <w:rsid w:val="009A4250"/>
    <w:rsid w:val="009A4EB0"/>
    <w:rsid w:val="009A4FD0"/>
    <w:rsid w:val="009A6479"/>
    <w:rsid w:val="009A66D5"/>
    <w:rsid w:val="009A705D"/>
    <w:rsid w:val="009A752C"/>
    <w:rsid w:val="009A7AD9"/>
    <w:rsid w:val="009A7C76"/>
    <w:rsid w:val="009B11AA"/>
    <w:rsid w:val="009B27F2"/>
    <w:rsid w:val="009B29D8"/>
    <w:rsid w:val="009B4FED"/>
    <w:rsid w:val="009B50EB"/>
    <w:rsid w:val="009B52E3"/>
    <w:rsid w:val="009B5AAE"/>
    <w:rsid w:val="009B5E29"/>
    <w:rsid w:val="009B61CB"/>
    <w:rsid w:val="009B62F4"/>
    <w:rsid w:val="009B64EB"/>
    <w:rsid w:val="009C08A4"/>
    <w:rsid w:val="009C09AC"/>
    <w:rsid w:val="009C1668"/>
    <w:rsid w:val="009C4511"/>
    <w:rsid w:val="009C6731"/>
    <w:rsid w:val="009C732C"/>
    <w:rsid w:val="009D1294"/>
    <w:rsid w:val="009D1FE3"/>
    <w:rsid w:val="009D240B"/>
    <w:rsid w:val="009D2A8A"/>
    <w:rsid w:val="009D2C56"/>
    <w:rsid w:val="009D4587"/>
    <w:rsid w:val="009D4DA0"/>
    <w:rsid w:val="009D6BF6"/>
    <w:rsid w:val="009D7994"/>
    <w:rsid w:val="009E11BB"/>
    <w:rsid w:val="009E12EB"/>
    <w:rsid w:val="009E20F2"/>
    <w:rsid w:val="009E2441"/>
    <w:rsid w:val="009E3958"/>
    <w:rsid w:val="009E3ADF"/>
    <w:rsid w:val="009E46B9"/>
    <w:rsid w:val="009E6237"/>
    <w:rsid w:val="009E71C5"/>
    <w:rsid w:val="009E7DAA"/>
    <w:rsid w:val="009F069D"/>
    <w:rsid w:val="009F0C15"/>
    <w:rsid w:val="009F171C"/>
    <w:rsid w:val="009F5382"/>
    <w:rsid w:val="009F7948"/>
    <w:rsid w:val="00A00391"/>
    <w:rsid w:val="00A00C1A"/>
    <w:rsid w:val="00A011E7"/>
    <w:rsid w:val="00A01AE6"/>
    <w:rsid w:val="00A03BBB"/>
    <w:rsid w:val="00A05662"/>
    <w:rsid w:val="00A0654B"/>
    <w:rsid w:val="00A0748F"/>
    <w:rsid w:val="00A102F2"/>
    <w:rsid w:val="00A10F2C"/>
    <w:rsid w:val="00A12CA3"/>
    <w:rsid w:val="00A1330C"/>
    <w:rsid w:val="00A15750"/>
    <w:rsid w:val="00A15C2D"/>
    <w:rsid w:val="00A16568"/>
    <w:rsid w:val="00A16B93"/>
    <w:rsid w:val="00A16F34"/>
    <w:rsid w:val="00A171F2"/>
    <w:rsid w:val="00A20C32"/>
    <w:rsid w:val="00A234E7"/>
    <w:rsid w:val="00A236A2"/>
    <w:rsid w:val="00A23762"/>
    <w:rsid w:val="00A2461C"/>
    <w:rsid w:val="00A24886"/>
    <w:rsid w:val="00A25B17"/>
    <w:rsid w:val="00A26F36"/>
    <w:rsid w:val="00A278AB"/>
    <w:rsid w:val="00A300AE"/>
    <w:rsid w:val="00A30424"/>
    <w:rsid w:val="00A311F7"/>
    <w:rsid w:val="00A3171B"/>
    <w:rsid w:val="00A32E23"/>
    <w:rsid w:val="00A332AB"/>
    <w:rsid w:val="00A33E63"/>
    <w:rsid w:val="00A341BD"/>
    <w:rsid w:val="00A34446"/>
    <w:rsid w:val="00A351B3"/>
    <w:rsid w:val="00A36E86"/>
    <w:rsid w:val="00A3782B"/>
    <w:rsid w:val="00A4000C"/>
    <w:rsid w:val="00A40F8F"/>
    <w:rsid w:val="00A41A29"/>
    <w:rsid w:val="00A42F10"/>
    <w:rsid w:val="00A42F5B"/>
    <w:rsid w:val="00A43F0A"/>
    <w:rsid w:val="00A46890"/>
    <w:rsid w:val="00A47669"/>
    <w:rsid w:val="00A477CE"/>
    <w:rsid w:val="00A47F4B"/>
    <w:rsid w:val="00A51FC3"/>
    <w:rsid w:val="00A52727"/>
    <w:rsid w:val="00A52A81"/>
    <w:rsid w:val="00A53390"/>
    <w:rsid w:val="00A53A55"/>
    <w:rsid w:val="00A53B14"/>
    <w:rsid w:val="00A55039"/>
    <w:rsid w:val="00A56C82"/>
    <w:rsid w:val="00A56CFC"/>
    <w:rsid w:val="00A57058"/>
    <w:rsid w:val="00A571E0"/>
    <w:rsid w:val="00A57B5A"/>
    <w:rsid w:val="00A601C4"/>
    <w:rsid w:val="00A601E7"/>
    <w:rsid w:val="00A60A9E"/>
    <w:rsid w:val="00A61327"/>
    <w:rsid w:val="00A61996"/>
    <w:rsid w:val="00A61E0A"/>
    <w:rsid w:val="00A6356A"/>
    <w:rsid w:val="00A63C7A"/>
    <w:rsid w:val="00A64C9A"/>
    <w:rsid w:val="00A6683D"/>
    <w:rsid w:val="00A66A66"/>
    <w:rsid w:val="00A676E0"/>
    <w:rsid w:val="00A70097"/>
    <w:rsid w:val="00A72132"/>
    <w:rsid w:val="00A72788"/>
    <w:rsid w:val="00A7324F"/>
    <w:rsid w:val="00A738D0"/>
    <w:rsid w:val="00A73E7B"/>
    <w:rsid w:val="00A74513"/>
    <w:rsid w:val="00A745C6"/>
    <w:rsid w:val="00A75CEC"/>
    <w:rsid w:val="00A76826"/>
    <w:rsid w:val="00A76A33"/>
    <w:rsid w:val="00A80AFA"/>
    <w:rsid w:val="00A81453"/>
    <w:rsid w:val="00A815E7"/>
    <w:rsid w:val="00A824E1"/>
    <w:rsid w:val="00A83003"/>
    <w:rsid w:val="00A8363B"/>
    <w:rsid w:val="00A85036"/>
    <w:rsid w:val="00A854BF"/>
    <w:rsid w:val="00A85D35"/>
    <w:rsid w:val="00A864C3"/>
    <w:rsid w:val="00A86507"/>
    <w:rsid w:val="00A91CBB"/>
    <w:rsid w:val="00A922C5"/>
    <w:rsid w:val="00A9328C"/>
    <w:rsid w:val="00A93795"/>
    <w:rsid w:val="00A9390C"/>
    <w:rsid w:val="00A93EAE"/>
    <w:rsid w:val="00A94E00"/>
    <w:rsid w:val="00A94ED5"/>
    <w:rsid w:val="00A972EF"/>
    <w:rsid w:val="00AA0349"/>
    <w:rsid w:val="00AA0449"/>
    <w:rsid w:val="00AA0695"/>
    <w:rsid w:val="00AA2E5D"/>
    <w:rsid w:val="00AA30C0"/>
    <w:rsid w:val="00AA540C"/>
    <w:rsid w:val="00AA5F21"/>
    <w:rsid w:val="00AA688D"/>
    <w:rsid w:val="00AB299A"/>
    <w:rsid w:val="00AB3462"/>
    <w:rsid w:val="00AB48F4"/>
    <w:rsid w:val="00AB5376"/>
    <w:rsid w:val="00AB6907"/>
    <w:rsid w:val="00AB6A06"/>
    <w:rsid w:val="00AB70A5"/>
    <w:rsid w:val="00AC040E"/>
    <w:rsid w:val="00AC0D4A"/>
    <w:rsid w:val="00AC1840"/>
    <w:rsid w:val="00AC2056"/>
    <w:rsid w:val="00AC6745"/>
    <w:rsid w:val="00AC72A1"/>
    <w:rsid w:val="00AC7413"/>
    <w:rsid w:val="00AD02E9"/>
    <w:rsid w:val="00AD192F"/>
    <w:rsid w:val="00AD3D50"/>
    <w:rsid w:val="00AD6220"/>
    <w:rsid w:val="00AD7093"/>
    <w:rsid w:val="00AD712B"/>
    <w:rsid w:val="00AD7801"/>
    <w:rsid w:val="00AD78C0"/>
    <w:rsid w:val="00AE0C00"/>
    <w:rsid w:val="00AE0F31"/>
    <w:rsid w:val="00AE10A7"/>
    <w:rsid w:val="00AE25FF"/>
    <w:rsid w:val="00AE342F"/>
    <w:rsid w:val="00AE39F3"/>
    <w:rsid w:val="00AE4BDC"/>
    <w:rsid w:val="00AE4C45"/>
    <w:rsid w:val="00AE5A02"/>
    <w:rsid w:val="00AE5D9B"/>
    <w:rsid w:val="00AE7591"/>
    <w:rsid w:val="00AF0192"/>
    <w:rsid w:val="00AF1733"/>
    <w:rsid w:val="00AF2405"/>
    <w:rsid w:val="00AF28A6"/>
    <w:rsid w:val="00AF2E31"/>
    <w:rsid w:val="00AF31F0"/>
    <w:rsid w:val="00AF4624"/>
    <w:rsid w:val="00AF4A08"/>
    <w:rsid w:val="00AF5128"/>
    <w:rsid w:val="00AF5532"/>
    <w:rsid w:val="00AF555A"/>
    <w:rsid w:val="00AF5FB0"/>
    <w:rsid w:val="00AF5FD5"/>
    <w:rsid w:val="00AF608C"/>
    <w:rsid w:val="00AF60D7"/>
    <w:rsid w:val="00AF76A5"/>
    <w:rsid w:val="00B00D4B"/>
    <w:rsid w:val="00B014B9"/>
    <w:rsid w:val="00B02152"/>
    <w:rsid w:val="00B025A0"/>
    <w:rsid w:val="00B03290"/>
    <w:rsid w:val="00B036CC"/>
    <w:rsid w:val="00B037DA"/>
    <w:rsid w:val="00B03F86"/>
    <w:rsid w:val="00B07AC6"/>
    <w:rsid w:val="00B106F5"/>
    <w:rsid w:val="00B175D6"/>
    <w:rsid w:val="00B201B8"/>
    <w:rsid w:val="00B22487"/>
    <w:rsid w:val="00B2288F"/>
    <w:rsid w:val="00B22F87"/>
    <w:rsid w:val="00B24703"/>
    <w:rsid w:val="00B2485C"/>
    <w:rsid w:val="00B25D08"/>
    <w:rsid w:val="00B26011"/>
    <w:rsid w:val="00B270AC"/>
    <w:rsid w:val="00B272B6"/>
    <w:rsid w:val="00B27538"/>
    <w:rsid w:val="00B3067E"/>
    <w:rsid w:val="00B3074D"/>
    <w:rsid w:val="00B30886"/>
    <w:rsid w:val="00B30AFC"/>
    <w:rsid w:val="00B31FD1"/>
    <w:rsid w:val="00B327F2"/>
    <w:rsid w:val="00B32E92"/>
    <w:rsid w:val="00B331AE"/>
    <w:rsid w:val="00B334EA"/>
    <w:rsid w:val="00B34BB8"/>
    <w:rsid w:val="00B34DD9"/>
    <w:rsid w:val="00B34F90"/>
    <w:rsid w:val="00B35606"/>
    <w:rsid w:val="00B40B17"/>
    <w:rsid w:val="00B410B4"/>
    <w:rsid w:val="00B42C3E"/>
    <w:rsid w:val="00B42DCD"/>
    <w:rsid w:val="00B437C1"/>
    <w:rsid w:val="00B43864"/>
    <w:rsid w:val="00B4648D"/>
    <w:rsid w:val="00B46C0C"/>
    <w:rsid w:val="00B479FC"/>
    <w:rsid w:val="00B50C8E"/>
    <w:rsid w:val="00B534E7"/>
    <w:rsid w:val="00B54B3C"/>
    <w:rsid w:val="00B54FCF"/>
    <w:rsid w:val="00B5604B"/>
    <w:rsid w:val="00B560CD"/>
    <w:rsid w:val="00B57282"/>
    <w:rsid w:val="00B57375"/>
    <w:rsid w:val="00B57AAA"/>
    <w:rsid w:val="00B57D8A"/>
    <w:rsid w:val="00B60EE2"/>
    <w:rsid w:val="00B618F3"/>
    <w:rsid w:val="00B63102"/>
    <w:rsid w:val="00B648BE"/>
    <w:rsid w:val="00B64B69"/>
    <w:rsid w:val="00B6661E"/>
    <w:rsid w:val="00B66BBB"/>
    <w:rsid w:val="00B66D13"/>
    <w:rsid w:val="00B6787E"/>
    <w:rsid w:val="00B67EC2"/>
    <w:rsid w:val="00B67EF0"/>
    <w:rsid w:val="00B67F99"/>
    <w:rsid w:val="00B708AB"/>
    <w:rsid w:val="00B717F3"/>
    <w:rsid w:val="00B71B96"/>
    <w:rsid w:val="00B72973"/>
    <w:rsid w:val="00B72C6B"/>
    <w:rsid w:val="00B749AA"/>
    <w:rsid w:val="00B750E3"/>
    <w:rsid w:val="00B758F9"/>
    <w:rsid w:val="00B75C36"/>
    <w:rsid w:val="00B76E19"/>
    <w:rsid w:val="00B76FC7"/>
    <w:rsid w:val="00B776D8"/>
    <w:rsid w:val="00B77EA4"/>
    <w:rsid w:val="00B8039E"/>
    <w:rsid w:val="00B80630"/>
    <w:rsid w:val="00B8064B"/>
    <w:rsid w:val="00B80FBD"/>
    <w:rsid w:val="00B81CEE"/>
    <w:rsid w:val="00B82086"/>
    <w:rsid w:val="00B83AD3"/>
    <w:rsid w:val="00B8415F"/>
    <w:rsid w:val="00B84811"/>
    <w:rsid w:val="00B84923"/>
    <w:rsid w:val="00B84F0A"/>
    <w:rsid w:val="00B8589B"/>
    <w:rsid w:val="00B8625F"/>
    <w:rsid w:val="00B878F2"/>
    <w:rsid w:val="00B90F4F"/>
    <w:rsid w:val="00B90F90"/>
    <w:rsid w:val="00B92179"/>
    <w:rsid w:val="00B92208"/>
    <w:rsid w:val="00B92D53"/>
    <w:rsid w:val="00B92FDF"/>
    <w:rsid w:val="00B93383"/>
    <w:rsid w:val="00B94370"/>
    <w:rsid w:val="00B943F0"/>
    <w:rsid w:val="00B951D2"/>
    <w:rsid w:val="00B96A76"/>
    <w:rsid w:val="00B97920"/>
    <w:rsid w:val="00BA03A9"/>
    <w:rsid w:val="00BA18D3"/>
    <w:rsid w:val="00BA1B5C"/>
    <w:rsid w:val="00BA2F67"/>
    <w:rsid w:val="00BA3424"/>
    <w:rsid w:val="00BA36A0"/>
    <w:rsid w:val="00BA3E60"/>
    <w:rsid w:val="00BA3F20"/>
    <w:rsid w:val="00BA3FD4"/>
    <w:rsid w:val="00BA4DE9"/>
    <w:rsid w:val="00BA5409"/>
    <w:rsid w:val="00BA771F"/>
    <w:rsid w:val="00BA7E14"/>
    <w:rsid w:val="00BA7F55"/>
    <w:rsid w:val="00BB1252"/>
    <w:rsid w:val="00BB13E9"/>
    <w:rsid w:val="00BB1E71"/>
    <w:rsid w:val="00BB3A26"/>
    <w:rsid w:val="00BB3DED"/>
    <w:rsid w:val="00BB5327"/>
    <w:rsid w:val="00BC1551"/>
    <w:rsid w:val="00BC1673"/>
    <w:rsid w:val="00BC27A3"/>
    <w:rsid w:val="00BC2924"/>
    <w:rsid w:val="00BC2BD3"/>
    <w:rsid w:val="00BC35B7"/>
    <w:rsid w:val="00BC3F8C"/>
    <w:rsid w:val="00BC47F6"/>
    <w:rsid w:val="00BC5C39"/>
    <w:rsid w:val="00BC6761"/>
    <w:rsid w:val="00BC69B8"/>
    <w:rsid w:val="00BC77BD"/>
    <w:rsid w:val="00BC7AFA"/>
    <w:rsid w:val="00BD0389"/>
    <w:rsid w:val="00BD15BB"/>
    <w:rsid w:val="00BD1EA9"/>
    <w:rsid w:val="00BD23E1"/>
    <w:rsid w:val="00BD2BBD"/>
    <w:rsid w:val="00BD2D31"/>
    <w:rsid w:val="00BD3AE9"/>
    <w:rsid w:val="00BD53AC"/>
    <w:rsid w:val="00BD626D"/>
    <w:rsid w:val="00BD662D"/>
    <w:rsid w:val="00BD7FBD"/>
    <w:rsid w:val="00BE03F9"/>
    <w:rsid w:val="00BE2D57"/>
    <w:rsid w:val="00BE3FE3"/>
    <w:rsid w:val="00BE4C42"/>
    <w:rsid w:val="00BE517D"/>
    <w:rsid w:val="00BE6A21"/>
    <w:rsid w:val="00BE73A9"/>
    <w:rsid w:val="00BF0CDC"/>
    <w:rsid w:val="00BF1D88"/>
    <w:rsid w:val="00BF292B"/>
    <w:rsid w:val="00BF31AA"/>
    <w:rsid w:val="00BF31AD"/>
    <w:rsid w:val="00BF37B2"/>
    <w:rsid w:val="00BF43D5"/>
    <w:rsid w:val="00BF6221"/>
    <w:rsid w:val="00BF62EE"/>
    <w:rsid w:val="00C000A1"/>
    <w:rsid w:val="00C01D33"/>
    <w:rsid w:val="00C0363B"/>
    <w:rsid w:val="00C03FB4"/>
    <w:rsid w:val="00C040C1"/>
    <w:rsid w:val="00C04BAB"/>
    <w:rsid w:val="00C04C91"/>
    <w:rsid w:val="00C04E00"/>
    <w:rsid w:val="00C0562A"/>
    <w:rsid w:val="00C05BC7"/>
    <w:rsid w:val="00C0643B"/>
    <w:rsid w:val="00C0685C"/>
    <w:rsid w:val="00C07C1B"/>
    <w:rsid w:val="00C104A8"/>
    <w:rsid w:val="00C11A4E"/>
    <w:rsid w:val="00C1299C"/>
    <w:rsid w:val="00C12A12"/>
    <w:rsid w:val="00C1352B"/>
    <w:rsid w:val="00C14303"/>
    <w:rsid w:val="00C165AE"/>
    <w:rsid w:val="00C165F0"/>
    <w:rsid w:val="00C206C6"/>
    <w:rsid w:val="00C20F58"/>
    <w:rsid w:val="00C22801"/>
    <w:rsid w:val="00C2286C"/>
    <w:rsid w:val="00C2290D"/>
    <w:rsid w:val="00C2417C"/>
    <w:rsid w:val="00C242D8"/>
    <w:rsid w:val="00C24649"/>
    <w:rsid w:val="00C2513C"/>
    <w:rsid w:val="00C304C1"/>
    <w:rsid w:val="00C30E56"/>
    <w:rsid w:val="00C32669"/>
    <w:rsid w:val="00C32E97"/>
    <w:rsid w:val="00C3318D"/>
    <w:rsid w:val="00C34589"/>
    <w:rsid w:val="00C349B5"/>
    <w:rsid w:val="00C34D39"/>
    <w:rsid w:val="00C356AD"/>
    <w:rsid w:val="00C356B1"/>
    <w:rsid w:val="00C35D67"/>
    <w:rsid w:val="00C36258"/>
    <w:rsid w:val="00C37403"/>
    <w:rsid w:val="00C37796"/>
    <w:rsid w:val="00C41240"/>
    <w:rsid w:val="00C41901"/>
    <w:rsid w:val="00C42E0C"/>
    <w:rsid w:val="00C44338"/>
    <w:rsid w:val="00C453AB"/>
    <w:rsid w:val="00C45634"/>
    <w:rsid w:val="00C45F95"/>
    <w:rsid w:val="00C45FC4"/>
    <w:rsid w:val="00C4691D"/>
    <w:rsid w:val="00C46E15"/>
    <w:rsid w:val="00C47A8D"/>
    <w:rsid w:val="00C47CC4"/>
    <w:rsid w:val="00C505BF"/>
    <w:rsid w:val="00C513FF"/>
    <w:rsid w:val="00C5258C"/>
    <w:rsid w:val="00C52D00"/>
    <w:rsid w:val="00C5328F"/>
    <w:rsid w:val="00C545DE"/>
    <w:rsid w:val="00C54BAD"/>
    <w:rsid w:val="00C55181"/>
    <w:rsid w:val="00C5576B"/>
    <w:rsid w:val="00C5688B"/>
    <w:rsid w:val="00C56AE5"/>
    <w:rsid w:val="00C609AD"/>
    <w:rsid w:val="00C60D59"/>
    <w:rsid w:val="00C63098"/>
    <w:rsid w:val="00C63ABB"/>
    <w:rsid w:val="00C63E81"/>
    <w:rsid w:val="00C64B1B"/>
    <w:rsid w:val="00C65065"/>
    <w:rsid w:val="00C65313"/>
    <w:rsid w:val="00C66157"/>
    <w:rsid w:val="00C661A8"/>
    <w:rsid w:val="00C6678A"/>
    <w:rsid w:val="00C6699F"/>
    <w:rsid w:val="00C66D92"/>
    <w:rsid w:val="00C6742F"/>
    <w:rsid w:val="00C6795A"/>
    <w:rsid w:val="00C67CA0"/>
    <w:rsid w:val="00C67D9E"/>
    <w:rsid w:val="00C71E31"/>
    <w:rsid w:val="00C7218C"/>
    <w:rsid w:val="00C72600"/>
    <w:rsid w:val="00C729B3"/>
    <w:rsid w:val="00C7441E"/>
    <w:rsid w:val="00C747C2"/>
    <w:rsid w:val="00C74B57"/>
    <w:rsid w:val="00C751E4"/>
    <w:rsid w:val="00C7728B"/>
    <w:rsid w:val="00C77A73"/>
    <w:rsid w:val="00C77BB6"/>
    <w:rsid w:val="00C807A1"/>
    <w:rsid w:val="00C81645"/>
    <w:rsid w:val="00C8266C"/>
    <w:rsid w:val="00C82F89"/>
    <w:rsid w:val="00C8407D"/>
    <w:rsid w:val="00C84F87"/>
    <w:rsid w:val="00C86062"/>
    <w:rsid w:val="00C86720"/>
    <w:rsid w:val="00C878CE"/>
    <w:rsid w:val="00C87A1E"/>
    <w:rsid w:val="00C87CAF"/>
    <w:rsid w:val="00C9300B"/>
    <w:rsid w:val="00C93345"/>
    <w:rsid w:val="00C9383F"/>
    <w:rsid w:val="00C94576"/>
    <w:rsid w:val="00C94864"/>
    <w:rsid w:val="00C95461"/>
    <w:rsid w:val="00C95AB2"/>
    <w:rsid w:val="00C95B8A"/>
    <w:rsid w:val="00C96485"/>
    <w:rsid w:val="00C966AC"/>
    <w:rsid w:val="00C970BB"/>
    <w:rsid w:val="00CA0554"/>
    <w:rsid w:val="00CA1EFC"/>
    <w:rsid w:val="00CA2164"/>
    <w:rsid w:val="00CA295C"/>
    <w:rsid w:val="00CA3AE9"/>
    <w:rsid w:val="00CA4133"/>
    <w:rsid w:val="00CA4B72"/>
    <w:rsid w:val="00CA4CF3"/>
    <w:rsid w:val="00CA5CCF"/>
    <w:rsid w:val="00CA5E7F"/>
    <w:rsid w:val="00CA6588"/>
    <w:rsid w:val="00CA6A51"/>
    <w:rsid w:val="00CA6A74"/>
    <w:rsid w:val="00CA6D8C"/>
    <w:rsid w:val="00CA7111"/>
    <w:rsid w:val="00CB0AF0"/>
    <w:rsid w:val="00CB13DB"/>
    <w:rsid w:val="00CB3AA2"/>
    <w:rsid w:val="00CB45A3"/>
    <w:rsid w:val="00CB46C5"/>
    <w:rsid w:val="00CB4E38"/>
    <w:rsid w:val="00CB5A21"/>
    <w:rsid w:val="00CB62A7"/>
    <w:rsid w:val="00CB7F26"/>
    <w:rsid w:val="00CC0498"/>
    <w:rsid w:val="00CC09FA"/>
    <w:rsid w:val="00CC103B"/>
    <w:rsid w:val="00CC18B9"/>
    <w:rsid w:val="00CC1BA6"/>
    <w:rsid w:val="00CC238E"/>
    <w:rsid w:val="00CC23B9"/>
    <w:rsid w:val="00CC26D8"/>
    <w:rsid w:val="00CC294C"/>
    <w:rsid w:val="00CC3565"/>
    <w:rsid w:val="00CC3AC8"/>
    <w:rsid w:val="00CC445F"/>
    <w:rsid w:val="00CC4AC9"/>
    <w:rsid w:val="00CC5D23"/>
    <w:rsid w:val="00CC643A"/>
    <w:rsid w:val="00CC724D"/>
    <w:rsid w:val="00CD10CB"/>
    <w:rsid w:val="00CD34F4"/>
    <w:rsid w:val="00CD4BE5"/>
    <w:rsid w:val="00CD4EFB"/>
    <w:rsid w:val="00CD4F45"/>
    <w:rsid w:val="00CD52BE"/>
    <w:rsid w:val="00CD5394"/>
    <w:rsid w:val="00CD59D3"/>
    <w:rsid w:val="00CD7ABB"/>
    <w:rsid w:val="00CD7EF0"/>
    <w:rsid w:val="00CE0052"/>
    <w:rsid w:val="00CE17B8"/>
    <w:rsid w:val="00CE1D6F"/>
    <w:rsid w:val="00CE362A"/>
    <w:rsid w:val="00CE482A"/>
    <w:rsid w:val="00CE4885"/>
    <w:rsid w:val="00CE4F7D"/>
    <w:rsid w:val="00CE56A9"/>
    <w:rsid w:val="00CE674F"/>
    <w:rsid w:val="00CE721E"/>
    <w:rsid w:val="00CE771B"/>
    <w:rsid w:val="00CF0252"/>
    <w:rsid w:val="00CF0F24"/>
    <w:rsid w:val="00CF4F04"/>
    <w:rsid w:val="00CF5482"/>
    <w:rsid w:val="00CF5C16"/>
    <w:rsid w:val="00CF7ACD"/>
    <w:rsid w:val="00D00DA5"/>
    <w:rsid w:val="00D01990"/>
    <w:rsid w:val="00D0253F"/>
    <w:rsid w:val="00D03761"/>
    <w:rsid w:val="00D04D9E"/>
    <w:rsid w:val="00D07BA2"/>
    <w:rsid w:val="00D10B1A"/>
    <w:rsid w:val="00D11070"/>
    <w:rsid w:val="00D11D72"/>
    <w:rsid w:val="00D12EC1"/>
    <w:rsid w:val="00D13CD8"/>
    <w:rsid w:val="00D16332"/>
    <w:rsid w:val="00D205B4"/>
    <w:rsid w:val="00D21A94"/>
    <w:rsid w:val="00D21C1E"/>
    <w:rsid w:val="00D21FB4"/>
    <w:rsid w:val="00D22E0A"/>
    <w:rsid w:val="00D23E82"/>
    <w:rsid w:val="00D23EF8"/>
    <w:rsid w:val="00D25283"/>
    <w:rsid w:val="00D25433"/>
    <w:rsid w:val="00D26065"/>
    <w:rsid w:val="00D261FF"/>
    <w:rsid w:val="00D26B27"/>
    <w:rsid w:val="00D26BF3"/>
    <w:rsid w:val="00D26DD2"/>
    <w:rsid w:val="00D27413"/>
    <w:rsid w:val="00D30292"/>
    <w:rsid w:val="00D326D6"/>
    <w:rsid w:val="00D3284F"/>
    <w:rsid w:val="00D34BD5"/>
    <w:rsid w:val="00D361CF"/>
    <w:rsid w:val="00D37457"/>
    <w:rsid w:val="00D40BEC"/>
    <w:rsid w:val="00D40CD2"/>
    <w:rsid w:val="00D41071"/>
    <w:rsid w:val="00D41C7A"/>
    <w:rsid w:val="00D422A6"/>
    <w:rsid w:val="00D42414"/>
    <w:rsid w:val="00D4304F"/>
    <w:rsid w:val="00D44714"/>
    <w:rsid w:val="00D44D15"/>
    <w:rsid w:val="00D45535"/>
    <w:rsid w:val="00D46222"/>
    <w:rsid w:val="00D505CF"/>
    <w:rsid w:val="00D5078C"/>
    <w:rsid w:val="00D508A7"/>
    <w:rsid w:val="00D50D98"/>
    <w:rsid w:val="00D5177F"/>
    <w:rsid w:val="00D51B39"/>
    <w:rsid w:val="00D54B78"/>
    <w:rsid w:val="00D55494"/>
    <w:rsid w:val="00D554A5"/>
    <w:rsid w:val="00D55F16"/>
    <w:rsid w:val="00D56374"/>
    <w:rsid w:val="00D56ED1"/>
    <w:rsid w:val="00D60B22"/>
    <w:rsid w:val="00D61967"/>
    <w:rsid w:val="00D61E0F"/>
    <w:rsid w:val="00D62B10"/>
    <w:rsid w:val="00D659BD"/>
    <w:rsid w:val="00D65C76"/>
    <w:rsid w:val="00D66435"/>
    <w:rsid w:val="00D66EDB"/>
    <w:rsid w:val="00D679C1"/>
    <w:rsid w:val="00D7123C"/>
    <w:rsid w:val="00D7225F"/>
    <w:rsid w:val="00D72688"/>
    <w:rsid w:val="00D736AD"/>
    <w:rsid w:val="00D73FE3"/>
    <w:rsid w:val="00D74F98"/>
    <w:rsid w:val="00D7566E"/>
    <w:rsid w:val="00D8027F"/>
    <w:rsid w:val="00D80502"/>
    <w:rsid w:val="00D80D1C"/>
    <w:rsid w:val="00D8169B"/>
    <w:rsid w:val="00D822AA"/>
    <w:rsid w:val="00D8250C"/>
    <w:rsid w:val="00D834B5"/>
    <w:rsid w:val="00D842D9"/>
    <w:rsid w:val="00D84636"/>
    <w:rsid w:val="00D84A94"/>
    <w:rsid w:val="00D85EED"/>
    <w:rsid w:val="00D86D19"/>
    <w:rsid w:val="00D9090F"/>
    <w:rsid w:val="00D91272"/>
    <w:rsid w:val="00D9209D"/>
    <w:rsid w:val="00D95FDC"/>
    <w:rsid w:val="00D97760"/>
    <w:rsid w:val="00DA2080"/>
    <w:rsid w:val="00DA23B9"/>
    <w:rsid w:val="00DA2AC0"/>
    <w:rsid w:val="00DA37A0"/>
    <w:rsid w:val="00DA5071"/>
    <w:rsid w:val="00DA635F"/>
    <w:rsid w:val="00DA793F"/>
    <w:rsid w:val="00DB045A"/>
    <w:rsid w:val="00DB09F2"/>
    <w:rsid w:val="00DB1BE6"/>
    <w:rsid w:val="00DB29FD"/>
    <w:rsid w:val="00DB3F3D"/>
    <w:rsid w:val="00DB4E68"/>
    <w:rsid w:val="00DB540A"/>
    <w:rsid w:val="00DB62BF"/>
    <w:rsid w:val="00DB655B"/>
    <w:rsid w:val="00DB65C9"/>
    <w:rsid w:val="00DC07C2"/>
    <w:rsid w:val="00DC1037"/>
    <w:rsid w:val="00DC1227"/>
    <w:rsid w:val="00DC16B7"/>
    <w:rsid w:val="00DC21A6"/>
    <w:rsid w:val="00DC478E"/>
    <w:rsid w:val="00DC4E6C"/>
    <w:rsid w:val="00DC6BA4"/>
    <w:rsid w:val="00DD4B78"/>
    <w:rsid w:val="00DD55F7"/>
    <w:rsid w:val="00DD5B72"/>
    <w:rsid w:val="00DD6804"/>
    <w:rsid w:val="00DD6A07"/>
    <w:rsid w:val="00DD7011"/>
    <w:rsid w:val="00DD7E32"/>
    <w:rsid w:val="00DE3A5F"/>
    <w:rsid w:val="00DE4D4B"/>
    <w:rsid w:val="00DE4E77"/>
    <w:rsid w:val="00DE5839"/>
    <w:rsid w:val="00DE64DB"/>
    <w:rsid w:val="00DE6B0D"/>
    <w:rsid w:val="00DE7DA7"/>
    <w:rsid w:val="00DF06E3"/>
    <w:rsid w:val="00DF0BDC"/>
    <w:rsid w:val="00DF135C"/>
    <w:rsid w:val="00DF30E7"/>
    <w:rsid w:val="00DF4837"/>
    <w:rsid w:val="00DF48B7"/>
    <w:rsid w:val="00DF5AF5"/>
    <w:rsid w:val="00DF6380"/>
    <w:rsid w:val="00DF7BB9"/>
    <w:rsid w:val="00E007D1"/>
    <w:rsid w:val="00E008D5"/>
    <w:rsid w:val="00E018A1"/>
    <w:rsid w:val="00E01D0B"/>
    <w:rsid w:val="00E02D46"/>
    <w:rsid w:val="00E0314D"/>
    <w:rsid w:val="00E04CFD"/>
    <w:rsid w:val="00E05387"/>
    <w:rsid w:val="00E05427"/>
    <w:rsid w:val="00E057D7"/>
    <w:rsid w:val="00E061F1"/>
    <w:rsid w:val="00E0762C"/>
    <w:rsid w:val="00E07A7F"/>
    <w:rsid w:val="00E1012C"/>
    <w:rsid w:val="00E1100D"/>
    <w:rsid w:val="00E114E0"/>
    <w:rsid w:val="00E11E32"/>
    <w:rsid w:val="00E12313"/>
    <w:rsid w:val="00E12CB4"/>
    <w:rsid w:val="00E146A2"/>
    <w:rsid w:val="00E16306"/>
    <w:rsid w:val="00E1690F"/>
    <w:rsid w:val="00E16C29"/>
    <w:rsid w:val="00E17337"/>
    <w:rsid w:val="00E1789D"/>
    <w:rsid w:val="00E17BD4"/>
    <w:rsid w:val="00E201E6"/>
    <w:rsid w:val="00E20227"/>
    <w:rsid w:val="00E205D8"/>
    <w:rsid w:val="00E21BFA"/>
    <w:rsid w:val="00E2210D"/>
    <w:rsid w:val="00E249D2"/>
    <w:rsid w:val="00E25374"/>
    <w:rsid w:val="00E253E5"/>
    <w:rsid w:val="00E2541C"/>
    <w:rsid w:val="00E255F3"/>
    <w:rsid w:val="00E26E55"/>
    <w:rsid w:val="00E276EA"/>
    <w:rsid w:val="00E276FF"/>
    <w:rsid w:val="00E3029B"/>
    <w:rsid w:val="00E32587"/>
    <w:rsid w:val="00E3295B"/>
    <w:rsid w:val="00E33CD0"/>
    <w:rsid w:val="00E34E52"/>
    <w:rsid w:val="00E35A82"/>
    <w:rsid w:val="00E3619E"/>
    <w:rsid w:val="00E4047C"/>
    <w:rsid w:val="00E40BAA"/>
    <w:rsid w:val="00E41453"/>
    <w:rsid w:val="00E439DB"/>
    <w:rsid w:val="00E43BCD"/>
    <w:rsid w:val="00E46436"/>
    <w:rsid w:val="00E466B4"/>
    <w:rsid w:val="00E47936"/>
    <w:rsid w:val="00E50D15"/>
    <w:rsid w:val="00E50F5D"/>
    <w:rsid w:val="00E51481"/>
    <w:rsid w:val="00E5154F"/>
    <w:rsid w:val="00E5193B"/>
    <w:rsid w:val="00E51A7E"/>
    <w:rsid w:val="00E52045"/>
    <w:rsid w:val="00E52911"/>
    <w:rsid w:val="00E52AF4"/>
    <w:rsid w:val="00E54C51"/>
    <w:rsid w:val="00E56127"/>
    <w:rsid w:val="00E563D8"/>
    <w:rsid w:val="00E574D2"/>
    <w:rsid w:val="00E57B20"/>
    <w:rsid w:val="00E57C97"/>
    <w:rsid w:val="00E60062"/>
    <w:rsid w:val="00E60FED"/>
    <w:rsid w:val="00E61C49"/>
    <w:rsid w:val="00E62FD6"/>
    <w:rsid w:val="00E63789"/>
    <w:rsid w:val="00E64B2C"/>
    <w:rsid w:val="00E659B4"/>
    <w:rsid w:val="00E65BC3"/>
    <w:rsid w:val="00E66AA5"/>
    <w:rsid w:val="00E701D6"/>
    <w:rsid w:val="00E70242"/>
    <w:rsid w:val="00E70D99"/>
    <w:rsid w:val="00E71354"/>
    <w:rsid w:val="00E71B99"/>
    <w:rsid w:val="00E72226"/>
    <w:rsid w:val="00E7527F"/>
    <w:rsid w:val="00E75F18"/>
    <w:rsid w:val="00E76645"/>
    <w:rsid w:val="00E76E16"/>
    <w:rsid w:val="00E776E9"/>
    <w:rsid w:val="00E80C88"/>
    <w:rsid w:val="00E80EBB"/>
    <w:rsid w:val="00E80EEF"/>
    <w:rsid w:val="00E81234"/>
    <w:rsid w:val="00E81E0E"/>
    <w:rsid w:val="00E83A47"/>
    <w:rsid w:val="00E84025"/>
    <w:rsid w:val="00E86441"/>
    <w:rsid w:val="00E868CC"/>
    <w:rsid w:val="00E86D46"/>
    <w:rsid w:val="00E87844"/>
    <w:rsid w:val="00E91196"/>
    <w:rsid w:val="00E91B17"/>
    <w:rsid w:val="00E9349F"/>
    <w:rsid w:val="00E94168"/>
    <w:rsid w:val="00E945D8"/>
    <w:rsid w:val="00E96047"/>
    <w:rsid w:val="00E96863"/>
    <w:rsid w:val="00E97651"/>
    <w:rsid w:val="00E979A8"/>
    <w:rsid w:val="00EA08AB"/>
    <w:rsid w:val="00EA1001"/>
    <w:rsid w:val="00EA1CC1"/>
    <w:rsid w:val="00EA21F8"/>
    <w:rsid w:val="00EA26B5"/>
    <w:rsid w:val="00EA2BBE"/>
    <w:rsid w:val="00EA33DD"/>
    <w:rsid w:val="00EA353B"/>
    <w:rsid w:val="00EA35BB"/>
    <w:rsid w:val="00EA47DD"/>
    <w:rsid w:val="00EA54D6"/>
    <w:rsid w:val="00EA58F9"/>
    <w:rsid w:val="00EA633A"/>
    <w:rsid w:val="00EA6479"/>
    <w:rsid w:val="00EA6F31"/>
    <w:rsid w:val="00EA6FBE"/>
    <w:rsid w:val="00EA731C"/>
    <w:rsid w:val="00EB032D"/>
    <w:rsid w:val="00EB2100"/>
    <w:rsid w:val="00EB3431"/>
    <w:rsid w:val="00EB351A"/>
    <w:rsid w:val="00EB42F9"/>
    <w:rsid w:val="00EB44A7"/>
    <w:rsid w:val="00EB56D5"/>
    <w:rsid w:val="00EB666E"/>
    <w:rsid w:val="00EB6E94"/>
    <w:rsid w:val="00EB6F69"/>
    <w:rsid w:val="00EB724B"/>
    <w:rsid w:val="00EB73F5"/>
    <w:rsid w:val="00EB77E8"/>
    <w:rsid w:val="00EB7D92"/>
    <w:rsid w:val="00EC0440"/>
    <w:rsid w:val="00EC1F39"/>
    <w:rsid w:val="00EC25E5"/>
    <w:rsid w:val="00EC2D92"/>
    <w:rsid w:val="00EC3422"/>
    <w:rsid w:val="00EC55CA"/>
    <w:rsid w:val="00EC6B6A"/>
    <w:rsid w:val="00EC6BC8"/>
    <w:rsid w:val="00EC715F"/>
    <w:rsid w:val="00EC7E87"/>
    <w:rsid w:val="00ED0330"/>
    <w:rsid w:val="00ED10E8"/>
    <w:rsid w:val="00ED1156"/>
    <w:rsid w:val="00ED253E"/>
    <w:rsid w:val="00ED25D0"/>
    <w:rsid w:val="00ED2683"/>
    <w:rsid w:val="00ED2F32"/>
    <w:rsid w:val="00ED3513"/>
    <w:rsid w:val="00ED5C05"/>
    <w:rsid w:val="00ED5F00"/>
    <w:rsid w:val="00ED5F2C"/>
    <w:rsid w:val="00ED6C44"/>
    <w:rsid w:val="00ED7FA0"/>
    <w:rsid w:val="00EE16DA"/>
    <w:rsid w:val="00EE185B"/>
    <w:rsid w:val="00EE23C0"/>
    <w:rsid w:val="00EE307C"/>
    <w:rsid w:val="00EE3828"/>
    <w:rsid w:val="00EE40ED"/>
    <w:rsid w:val="00EE4449"/>
    <w:rsid w:val="00EE5AE7"/>
    <w:rsid w:val="00EE6CC0"/>
    <w:rsid w:val="00EE6DB7"/>
    <w:rsid w:val="00EE757F"/>
    <w:rsid w:val="00EE7A28"/>
    <w:rsid w:val="00EF020A"/>
    <w:rsid w:val="00EF0428"/>
    <w:rsid w:val="00EF078A"/>
    <w:rsid w:val="00EF0E8D"/>
    <w:rsid w:val="00EF496C"/>
    <w:rsid w:val="00EF5611"/>
    <w:rsid w:val="00EF589D"/>
    <w:rsid w:val="00EF5939"/>
    <w:rsid w:val="00EF63B9"/>
    <w:rsid w:val="00EF6E6E"/>
    <w:rsid w:val="00EF73F9"/>
    <w:rsid w:val="00F00D3D"/>
    <w:rsid w:val="00F01024"/>
    <w:rsid w:val="00F01813"/>
    <w:rsid w:val="00F01A67"/>
    <w:rsid w:val="00F01C1F"/>
    <w:rsid w:val="00F01CF4"/>
    <w:rsid w:val="00F038AF"/>
    <w:rsid w:val="00F05334"/>
    <w:rsid w:val="00F061ED"/>
    <w:rsid w:val="00F07032"/>
    <w:rsid w:val="00F078DF"/>
    <w:rsid w:val="00F07C08"/>
    <w:rsid w:val="00F107BB"/>
    <w:rsid w:val="00F10D03"/>
    <w:rsid w:val="00F10FFE"/>
    <w:rsid w:val="00F1103D"/>
    <w:rsid w:val="00F114D1"/>
    <w:rsid w:val="00F120F5"/>
    <w:rsid w:val="00F12C55"/>
    <w:rsid w:val="00F12D18"/>
    <w:rsid w:val="00F12E53"/>
    <w:rsid w:val="00F13583"/>
    <w:rsid w:val="00F14F00"/>
    <w:rsid w:val="00F1521F"/>
    <w:rsid w:val="00F15666"/>
    <w:rsid w:val="00F15AB7"/>
    <w:rsid w:val="00F16A70"/>
    <w:rsid w:val="00F1708F"/>
    <w:rsid w:val="00F1777C"/>
    <w:rsid w:val="00F21156"/>
    <w:rsid w:val="00F2208F"/>
    <w:rsid w:val="00F22240"/>
    <w:rsid w:val="00F22902"/>
    <w:rsid w:val="00F23434"/>
    <w:rsid w:val="00F242D7"/>
    <w:rsid w:val="00F24428"/>
    <w:rsid w:val="00F24B2E"/>
    <w:rsid w:val="00F260ED"/>
    <w:rsid w:val="00F279A0"/>
    <w:rsid w:val="00F27E4B"/>
    <w:rsid w:val="00F308BC"/>
    <w:rsid w:val="00F311D2"/>
    <w:rsid w:val="00F31422"/>
    <w:rsid w:val="00F31F99"/>
    <w:rsid w:val="00F329FA"/>
    <w:rsid w:val="00F33614"/>
    <w:rsid w:val="00F33643"/>
    <w:rsid w:val="00F336FF"/>
    <w:rsid w:val="00F338CC"/>
    <w:rsid w:val="00F33B7D"/>
    <w:rsid w:val="00F34C2D"/>
    <w:rsid w:val="00F36890"/>
    <w:rsid w:val="00F3747C"/>
    <w:rsid w:val="00F40111"/>
    <w:rsid w:val="00F40540"/>
    <w:rsid w:val="00F4104F"/>
    <w:rsid w:val="00F4290F"/>
    <w:rsid w:val="00F42978"/>
    <w:rsid w:val="00F42B55"/>
    <w:rsid w:val="00F42BA6"/>
    <w:rsid w:val="00F43CE3"/>
    <w:rsid w:val="00F441B1"/>
    <w:rsid w:val="00F44702"/>
    <w:rsid w:val="00F45BC6"/>
    <w:rsid w:val="00F46F22"/>
    <w:rsid w:val="00F47D4B"/>
    <w:rsid w:val="00F47F06"/>
    <w:rsid w:val="00F50239"/>
    <w:rsid w:val="00F5145F"/>
    <w:rsid w:val="00F514D3"/>
    <w:rsid w:val="00F51B9B"/>
    <w:rsid w:val="00F53978"/>
    <w:rsid w:val="00F53D30"/>
    <w:rsid w:val="00F53E20"/>
    <w:rsid w:val="00F5547F"/>
    <w:rsid w:val="00F5583B"/>
    <w:rsid w:val="00F56370"/>
    <w:rsid w:val="00F56470"/>
    <w:rsid w:val="00F57D7A"/>
    <w:rsid w:val="00F60911"/>
    <w:rsid w:val="00F60A38"/>
    <w:rsid w:val="00F6135F"/>
    <w:rsid w:val="00F622A3"/>
    <w:rsid w:val="00F62433"/>
    <w:rsid w:val="00F63027"/>
    <w:rsid w:val="00F630FF"/>
    <w:rsid w:val="00F632B0"/>
    <w:rsid w:val="00F637F4"/>
    <w:rsid w:val="00F64038"/>
    <w:rsid w:val="00F65CC5"/>
    <w:rsid w:val="00F662BD"/>
    <w:rsid w:val="00F66D79"/>
    <w:rsid w:val="00F67183"/>
    <w:rsid w:val="00F67367"/>
    <w:rsid w:val="00F7010A"/>
    <w:rsid w:val="00F707BE"/>
    <w:rsid w:val="00F71CB1"/>
    <w:rsid w:val="00F71E7F"/>
    <w:rsid w:val="00F72278"/>
    <w:rsid w:val="00F72E5E"/>
    <w:rsid w:val="00F734E3"/>
    <w:rsid w:val="00F73E89"/>
    <w:rsid w:val="00F74DB1"/>
    <w:rsid w:val="00F7562E"/>
    <w:rsid w:val="00F75B8E"/>
    <w:rsid w:val="00F761ED"/>
    <w:rsid w:val="00F76271"/>
    <w:rsid w:val="00F76573"/>
    <w:rsid w:val="00F76603"/>
    <w:rsid w:val="00F767CF"/>
    <w:rsid w:val="00F76875"/>
    <w:rsid w:val="00F76D7A"/>
    <w:rsid w:val="00F77E34"/>
    <w:rsid w:val="00F8047D"/>
    <w:rsid w:val="00F8168F"/>
    <w:rsid w:val="00F822A9"/>
    <w:rsid w:val="00F83367"/>
    <w:rsid w:val="00F846A3"/>
    <w:rsid w:val="00F853F8"/>
    <w:rsid w:val="00F85F28"/>
    <w:rsid w:val="00F862A7"/>
    <w:rsid w:val="00F86D2A"/>
    <w:rsid w:val="00F90CED"/>
    <w:rsid w:val="00F92FAD"/>
    <w:rsid w:val="00F93C3B"/>
    <w:rsid w:val="00F93D0B"/>
    <w:rsid w:val="00F947F6"/>
    <w:rsid w:val="00F94AA3"/>
    <w:rsid w:val="00F9550E"/>
    <w:rsid w:val="00F95890"/>
    <w:rsid w:val="00F965AB"/>
    <w:rsid w:val="00FA0D56"/>
    <w:rsid w:val="00FA15FD"/>
    <w:rsid w:val="00FA221B"/>
    <w:rsid w:val="00FA237B"/>
    <w:rsid w:val="00FA33D7"/>
    <w:rsid w:val="00FA3AA0"/>
    <w:rsid w:val="00FA41F7"/>
    <w:rsid w:val="00FA4204"/>
    <w:rsid w:val="00FA458F"/>
    <w:rsid w:val="00FA45EF"/>
    <w:rsid w:val="00FA48B6"/>
    <w:rsid w:val="00FA5273"/>
    <w:rsid w:val="00FA5872"/>
    <w:rsid w:val="00FA744E"/>
    <w:rsid w:val="00FA77D1"/>
    <w:rsid w:val="00FA7F18"/>
    <w:rsid w:val="00FB0EC9"/>
    <w:rsid w:val="00FB1919"/>
    <w:rsid w:val="00FB22DD"/>
    <w:rsid w:val="00FB3E01"/>
    <w:rsid w:val="00FB47B7"/>
    <w:rsid w:val="00FB4CDF"/>
    <w:rsid w:val="00FB6A82"/>
    <w:rsid w:val="00FB70B0"/>
    <w:rsid w:val="00FB71DE"/>
    <w:rsid w:val="00FC0413"/>
    <w:rsid w:val="00FC1A7E"/>
    <w:rsid w:val="00FC1EA0"/>
    <w:rsid w:val="00FC4B27"/>
    <w:rsid w:val="00FC52BC"/>
    <w:rsid w:val="00FC78F7"/>
    <w:rsid w:val="00FC7953"/>
    <w:rsid w:val="00FC7B08"/>
    <w:rsid w:val="00FD06A2"/>
    <w:rsid w:val="00FD2A04"/>
    <w:rsid w:val="00FD2C34"/>
    <w:rsid w:val="00FD2D55"/>
    <w:rsid w:val="00FD529F"/>
    <w:rsid w:val="00FD67F9"/>
    <w:rsid w:val="00FD687F"/>
    <w:rsid w:val="00FD6E19"/>
    <w:rsid w:val="00FD7D33"/>
    <w:rsid w:val="00FD7F9B"/>
    <w:rsid w:val="00FE0C0C"/>
    <w:rsid w:val="00FE2BE0"/>
    <w:rsid w:val="00FE3673"/>
    <w:rsid w:val="00FE36C5"/>
    <w:rsid w:val="00FE6085"/>
    <w:rsid w:val="00FF0A38"/>
    <w:rsid w:val="00FF0E6C"/>
    <w:rsid w:val="00FF15A5"/>
    <w:rsid w:val="00FF1F8B"/>
    <w:rsid w:val="00FF2328"/>
    <w:rsid w:val="00FF3F91"/>
    <w:rsid w:val="00FF498F"/>
    <w:rsid w:val="00FF4EFD"/>
    <w:rsid w:val="00FF60D5"/>
    <w:rsid w:val="00FF724D"/>
    <w:rsid w:val="00FF72F1"/>
    <w:rsid w:val="00FF798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F2FE4"/>
  <w15:chartTrackingRefBased/>
  <w15:docId w15:val="{5EB7340C-DA73-4C52-9636-98D637D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23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3A9"/>
  </w:style>
  <w:style w:type="paragraph" w:styleId="Footer">
    <w:name w:val="footer"/>
    <w:basedOn w:val="Normal"/>
    <w:link w:val="FooterChar"/>
    <w:unhideWhenUsed/>
    <w:rsid w:val="00BE7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73A9"/>
  </w:style>
  <w:style w:type="paragraph" w:styleId="PlainText">
    <w:name w:val="Plain Text"/>
    <w:basedOn w:val="Normal"/>
    <w:link w:val="PlainTextChar"/>
    <w:uiPriority w:val="99"/>
    <w:semiHidden/>
    <w:unhideWhenUsed/>
    <w:rsid w:val="00BE73A9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73A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3C29-FE5B-4A58-AF0F-DAAF88D6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689AE556</Template>
  <TotalTime>1</TotalTime>
  <Pages>2</Pages>
  <Words>480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Paul E CIV</dc:creator>
  <cp:keywords/>
  <dc:description/>
  <cp:lastModifiedBy>McKenzie, Nicole E PERS2</cp:lastModifiedBy>
  <cp:revision>3</cp:revision>
  <dcterms:created xsi:type="dcterms:W3CDTF">2018-08-01T12:20:00Z</dcterms:created>
  <dcterms:modified xsi:type="dcterms:W3CDTF">2018-08-01T12:22:00Z</dcterms:modified>
</cp:coreProperties>
</file>