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4" w:rsidRPr="00D6203C" w:rsidRDefault="00750004" w:rsidP="00D6203C">
      <w:pPr>
        <w:pStyle w:val="BodyText"/>
        <w:rPr>
          <w:b/>
          <w:sz w:val="32"/>
          <w:szCs w:val="32"/>
        </w:rPr>
      </w:pPr>
      <w:r w:rsidRPr="00D6203C">
        <w:rPr>
          <w:b/>
          <w:sz w:val="32"/>
          <w:szCs w:val="32"/>
        </w:rPr>
        <w:t>Welcome Aboard!</w:t>
      </w:r>
    </w:p>
    <w:p w:rsidR="00D6203C" w:rsidRDefault="00750004" w:rsidP="00D6203C">
      <w:pPr>
        <w:pStyle w:val="BodyText"/>
        <w:rPr>
          <w:sz w:val="22"/>
          <w:szCs w:val="22"/>
        </w:rPr>
      </w:pPr>
      <w:r w:rsidRPr="00492A70">
        <w:rPr>
          <w:sz w:val="22"/>
          <w:szCs w:val="22"/>
        </w:rPr>
        <w:t>Congratula</w:t>
      </w:r>
      <w:r w:rsidR="00664083">
        <w:rPr>
          <w:sz w:val="22"/>
          <w:szCs w:val="22"/>
        </w:rPr>
        <w:t>tions on your assignment to Elizabeth City, North Carolina</w:t>
      </w:r>
      <w:r w:rsidRPr="00492A70">
        <w:rPr>
          <w:sz w:val="22"/>
          <w:szCs w:val="22"/>
        </w:rPr>
        <w:t xml:space="preserve">. </w:t>
      </w:r>
    </w:p>
    <w:p w:rsidR="006914B6" w:rsidRPr="0074330E" w:rsidRDefault="006914B6" w:rsidP="00D6203C">
      <w:pPr>
        <w:pStyle w:val="BodyText"/>
        <w:rPr>
          <w:sz w:val="22"/>
          <w:szCs w:val="22"/>
        </w:rPr>
      </w:pPr>
    </w:p>
    <w:p w:rsidR="00D6203C" w:rsidRPr="0074330E" w:rsidRDefault="00D6203C" w:rsidP="00D6203C">
      <w:pPr>
        <w:pStyle w:val="BodyText"/>
        <w:rPr>
          <w:rFonts w:eastAsia="Times New Roman"/>
          <w:sz w:val="22"/>
          <w:szCs w:val="22"/>
        </w:rPr>
      </w:pPr>
      <w:r w:rsidRPr="0074330E">
        <w:rPr>
          <w:rFonts w:eastAsia="Times New Roman"/>
          <w:b/>
          <w:bCs/>
          <w:sz w:val="22"/>
          <w:szCs w:val="22"/>
        </w:rPr>
        <w:t>Mission:</w:t>
      </w:r>
      <w:r w:rsidRPr="0074330E">
        <w:rPr>
          <w:sz w:val="22"/>
          <w:szCs w:val="22"/>
        </w:rPr>
        <w:t xml:space="preserve"> </w:t>
      </w:r>
      <w:r w:rsidR="00256C8A" w:rsidRPr="0074330E">
        <w:rPr>
          <w:sz w:val="22"/>
          <w:szCs w:val="22"/>
        </w:rPr>
        <w:t>Provide World-Class Mission Support to our customers, including Aviation Logistics Center, Aviation Technical Training Center, Air Station Elizabeth City, Sector North Carolina, C-27J “Spartan” Asset Project Office, National Strike Force Coordination Center, military retirees and dependents; through Teamwork, Communication, Collaboration, Proficiency and Professionalism.</w:t>
      </w:r>
    </w:p>
    <w:p w:rsidR="00D6203C" w:rsidRPr="0074330E" w:rsidRDefault="00D6203C" w:rsidP="00D6203C">
      <w:pPr>
        <w:pStyle w:val="BodyText"/>
        <w:rPr>
          <w:rFonts w:eastAsia="Times New Roman"/>
          <w:sz w:val="22"/>
          <w:szCs w:val="22"/>
        </w:rPr>
      </w:pPr>
    </w:p>
    <w:p w:rsidR="00D6203C" w:rsidRPr="007A5356" w:rsidRDefault="00D6203C" w:rsidP="00D6203C">
      <w:pPr>
        <w:pStyle w:val="BodyText"/>
        <w:rPr>
          <w:rFonts w:eastAsia="Times New Roman"/>
          <w:sz w:val="22"/>
          <w:szCs w:val="22"/>
        </w:rPr>
      </w:pPr>
      <w:r w:rsidRPr="0074330E">
        <w:rPr>
          <w:rFonts w:eastAsia="Times New Roman"/>
          <w:b/>
          <w:bCs/>
          <w:sz w:val="22"/>
          <w:szCs w:val="22"/>
        </w:rPr>
        <w:t xml:space="preserve">Vision: </w:t>
      </w:r>
      <w:r w:rsidR="00256C8A" w:rsidRPr="0074330E">
        <w:rPr>
          <w:sz w:val="22"/>
          <w:szCs w:val="22"/>
        </w:rPr>
        <w:t xml:space="preserve">To continue to meet or exceed the customer service and mission support expectations and needs of our customers. To foster an environment where mission support excellence is unparalleled; where teamwork, innovation and leadership inspires and empowers us toward relentless pursuit of proficiency </w:t>
      </w:r>
      <w:r w:rsidR="00256C8A" w:rsidRPr="007A5356">
        <w:rPr>
          <w:sz w:val="22"/>
          <w:szCs w:val="22"/>
        </w:rPr>
        <w:t>in our trade, devotion to our people, their development and well-being.</w:t>
      </w:r>
    </w:p>
    <w:p w:rsidR="00D6203C" w:rsidRPr="007A5356" w:rsidRDefault="00D6203C" w:rsidP="00D6203C">
      <w:pPr>
        <w:pStyle w:val="BodyText"/>
        <w:rPr>
          <w:sz w:val="22"/>
          <w:szCs w:val="22"/>
        </w:rPr>
      </w:pPr>
    </w:p>
    <w:p w:rsidR="00750004" w:rsidRPr="007A5356" w:rsidRDefault="00B36835" w:rsidP="00790FA2">
      <w:pPr>
        <w:pStyle w:val="BodyText"/>
        <w:rPr>
          <w:sz w:val="22"/>
          <w:szCs w:val="22"/>
        </w:rPr>
      </w:pPr>
      <w:r w:rsidRPr="007A5356">
        <w:rPr>
          <w:sz w:val="22"/>
          <w:szCs w:val="22"/>
        </w:rPr>
        <w:tab/>
      </w:r>
      <w:r w:rsidR="004A4844" w:rsidRPr="007A5356">
        <w:rPr>
          <w:sz w:val="22"/>
          <w:szCs w:val="22"/>
        </w:rPr>
        <w:t xml:space="preserve"> </w:t>
      </w:r>
      <w:hyperlink r:id="rId8" w:history="1">
        <w:r w:rsidR="004A4844" w:rsidRPr="007A5356">
          <w:rPr>
            <w:rStyle w:val="Hyperlink"/>
            <w:sz w:val="22"/>
            <w:szCs w:val="22"/>
          </w:rPr>
          <w:t>Base Elizabeth City - Portal Page</w:t>
        </w:r>
      </w:hyperlink>
      <w:r w:rsidRPr="007A5356">
        <w:rPr>
          <w:sz w:val="22"/>
          <w:szCs w:val="22"/>
        </w:rPr>
        <w:tab/>
      </w:r>
      <w:r w:rsidRPr="007A5356">
        <w:rPr>
          <w:b/>
          <w:sz w:val="22"/>
          <w:szCs w:val="22"/>
        </w:rPr>
        <w:t xml:space="preserve"> </w:t>
      </w:r>
      <w:hyperlink r:id="rId9" w:history="1">
        <w:r w:rsidRPr="007A5356">
          <w:rPr>
            <w:rStyle w:val="Hyperlink"/>
            <w:sz w:val="22"/>
            <w:szCs w:val="22"/>
          </w:rPr>
          <w:t>Base Elizabeth City Map</w:t>
        </w:r>
      </w:hyperlink>
    </w:p>
    <w:p w:rsidR="00A8527B" w:rsidRDefault="00A8527B" w:rsidP="005D55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860A0" w:rsidRPr="007A5356" w:rsidRDefault="005D5566" w:rsidP="005D55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7A5356">
        <w:rPr>
          <w:rFonts w:ascii="Times New Roman" w:hAnsi="Times New Roman"/>
        </w:rPr>
        <w:t xml:space="preserve">Base E-City is located at </w:t>
      </w:r>
      <w:r w:rsidRPr="007A5356">
        <w:rPr>
          <w:rFonts w:ascii="Times New Roman" w:eastAsia="Times New Roman" w:hAnsi="Times New Roman"/>
        </w:rPr>
        <w:t xml:space="preserve">1664 Weeksville Road, Elizabeth City, N.C. 27909. </w:t>
      </w:r>
      <w:r w:rsidR="008860A0" w:rsidRPr="007A5356">
        <w:rPr>
          <w:rFonts w:ascii="Times New Roman" w:eastAsia="Times New Roman" w:hAnsi="Times New Roman"/>
        </w:rPr>
        <w:t>Use Exit 258 off bypass 17 onto Halsted Extended.  Follow Halsted which turns onto Weeksville Road (about 9 miles) to Base.</w:t>
      </w:r>
      <w:r w:rsidR="001E79A5" w:rsidRPr="007A5356">
        <w:rPr>
          <w:rFonts w:ascii="Times New Roman" w:eastAsia="Times New Roman" w:hAnsi="Times New Roman"/>
        </w:rPr>
        <w:t xml:space="preserve"> Please use this</w:t>
      </w:r>
      <w:hyperlink r:id="rId10" w:history="1">
        <w:r w:rsidR="001E79A5" w:rsidRPr="007A5356">
          <w:rPr>
            <w:rStyle w:val="Hyperlink"/>
            <w:rFonts w:ascii="Times New Roman" w:eastAsia="Times New Roman" w:hAnsi="Times New Roman"/>
          </w:rPr>
          <w:t xml:space="preserve"> </w:t>
        </w:r>
        <w:r w:rsidR="002C1BFA" w:rsidRPr="007A5356">
          <w:rPr>
            <w:rStyle w:val="Hyperlink"/>
            <w:rFonts w:ascii="Times New Roman" w:eastAsia="Times New Roman" w:hAnsi="Times New Roman"/>
          </w:rPr>
          <w:t>link</w:t>
        </w:r>
      </w:hyperlink>
      <w:r w:rsidR="002C1BFA" w:rsidRPr="007A5356">
        <w:rPr>
          <w:rFonts w:ascii="Times New Roman" w:eastAsia="Times New Roman" w:hAnsi="Times New Roman"/>
        </w:rPr>
        <w:t xml:space="preserve"> </w:t>
      </w:r>
      <w:r w:rsidR="002C1BFA" w:rsidRPr="007A5356">
        <w:rPr>
          <w:rFonts w:ascii="Times New Roman" w:hAnsi="Times New Roman"/>
        </w:rPr>
        <w:t>for more specific directions. Note that it is for the Training Center and only has check-in information pertaining to students. All others check-in as noted below.</w:t>
      </w:r>
    </w:p>
    <w:p w:rsidR="00750004" w:rsidRPr="007A5356" w:rsidRDefault="00750004" w:rsidP="00D6203C">
      <w:pPr>
        <w:pStyle w:val="BodyText"/>
        <w:rPr>
          <w:sz w:val="22"/>
          <w:szCs w:val="22"/>
        </w:rPr>
      </w:pPr>
    </w:p>
    <w:p w:rsidR="00D6203C" w:rsidRPr="007A5356" w:rsidRDefault="00B1144D" w:rsidP="007A5356">
      <w:pPr>
        <w:pStyle w:val="BodyText"/>
        <w:rPr>
          <w:sz w:val="22"/>
          <w:szCs w:val="22"/>
        </w:rPr>
      </w:pPr>
      <w:r w:rsidRPr="007A5356">
        <w:rPr>
          <w:sz w:val="22"/>
          <w:szCs w:val="22"/>
        </w:rPr>
        <w:t>Upon arrival to Base Elizabeth City, you will be directed by security to the personnel administration division located in building 35 for check in</w:t>
      </w:r>
      <w:r w:rsidR="00750004" w:rsidRPr="007A5356">
        <w:rPr>
          <w:sz w:val="22"/>
          <w:szCs w:val="22"/>
        </w:rPr>
        <w:t>.</w:t>
      </w:r>
      <w:r w:rsidR="00A515C5" w:rsidRPr="007A5356">
        <w:rPr>
          <w:sz w:val="22"/>
          <w:szCs w:val="22"/>
        </w:rPr>
        <w:t xml:space="preserve"> </w:t>
      </w:r>
      <w:r w:rsidRPr="007A5356">
        <w:rPr>
          <w:sz w:val="22"/>
          <w:szCs w:val="22"/>
        </w:rPr>
        <w:t>The proper uniform for reporting is Tropical Blue with combination cover.</w:t>
      </w:r>
      <w:r w:rsidR="00EE714E" w:rsidRPr="007A5356">
        <w:rPr>
          <w:sz w:val="22"/>
          <w:szCs w:val="22"/>
        </w:rPr>
        <w:t xml:space="preserve"> </w:t>
      </w:r>
      <w:r w:rsidR="00750004" w:rsidRPr="007A5356">
        <w:rPr>
          <w:sz w:val="22"/>
          <w:szCs w:val="22"/>
        </w:rPr>
        <w:t xml:space="preserve">If you arrive after duty hours, contact the </w:t>
      </w:r>
      <w:r w:rsidR="00990D02" w:rsidRPr="007A5356">
        <w:rPr>
          <w:sz w:val="22"/>
          <w:szCs w:val="22"/>
        </w:rPr>
        <w:t>Officer of the Day at 252-267-1301.</w:t>
      </w:r>
      <w:r w:rsidR="00A44E07" w:rsidRPr="007A5356">
        <w:rPr>
          <w:sz w:val="22"/>
          <w:szCs w:val="22"/>
        </w:rPr>
        <w:t xml:space="preserve"> </w:t>
      </w:r>
      <w:r w:rsidR="00D6203C" w:rsidRPr="007A5356">
        <w:rPr>
          <w:sz w:val="22"/>
          <w:szCs w:val="22"/>
        </w:rPr>
        <w:t>For specific unit check in, please contact your unit</w:t>
      </w:r>
      <w:r w:rsidR="00A44E07" w:rsidRPr="007A5356">
        <w:rPr>
          <w:sz w:val="22"/>
          <w:szCs w:val="22"/>
        </w:rPr>
        <w:t xml:space="preserve"> sponsor</w:t>
      </w:r>
      <w:r w:rsidR="00D6203C" w:rsidRPr="007A5356">
        <w:rPr>
          <w:sz w:val="22"/>
          <w:szCs w:val="22"/>
        </w:rPr>
        <w:t>.</w:t>
      </w:r>
    </w:p>
    <w:p w:rsidR="007A5356" w:rsidRPr="007A5356" w:rsidRDefault="007A5356" w:rsidP="007A5356">
      <w:pPr>
        <w:pStyle w:val="BodyText"/>
        <w:rPr>
          <w:sz w:val="22"/>
          <w:szCs w:val="22"/>
        </w:rPr>
      </w:pPr>
    </w:p>
    <w:p w:rsidR="00B0609B" w:rsidRPr="007A5356" w:rsidRDefault="00B0609B" w:rsidP="007A5356">
      <w:pPr>
        <w:pStyle w:val="BodyText"/>
        <w:rPr>
          <w:b/>
          <w:sz w:val="32"/>
          <w:szCs w:val="32"/>
        </w:rPr>
      </w:pPr>
      <w:r w:rsidRPr="007A5356">
        <w:rPr>
          <w:b/>
          <w:sz w:val="32"/>
          <w:szCs w:val="32"/>
        </w:rPr>
        <w:t>Moving Resources:</w:t>
      </w:r>
    </w:p>
    <w:p w:rsidR="00DB1620" w:rsidRDefault="003F30B8" w:rsidP="0082203C">
      <w:pPr>
        <w:pStyle w:val="BodyText"/>
        <w:ind w:left="0"/>
        <w:rPr>
          <w:sz w:val="22"/>
          <w:szCs w:val="22"/>
        </w:rPr>
      </w:pPr>
      <w:hyperlink r:id="rId11" w:history="1">
        <w:r w:rsidR="0082203C">
          <w:rPr>
            <w:rStyle w:val="Hyperlink"/>
          </w:rPr>
          <w:t>https://www.dcms.uscg.mil/Our-Organization/Director-of-Operational-Logistics-DOL/Bases/Base-Portsmouth/Personnel-Support-Department/Housing/</w:t>
        </w:r>
      </w:hyperlink>
      <w:r w:rsidR="0082203C">
        <w:t xml:space="preserve"> </w:t>
      </w:r>
      <w:r w:rsidR="0082203C">
        <w:rPr>
          <w:sz w:val="22"/>
          <w:szCs w:val="22"/>
        </w:rPr>
        <w:t xml:space="preserve"> </w:t>
      </w:r>
      <w:r w:rsidR="00DB1620" w:rsidRPr="007A5356">
        <w:rPr>
          <w:sz w:val="22"/>
          <w:szCs w:val="22"/>
        </w:rPr>
        <w:t>This site has all the information you will need pertaining to your family or single housing options and the points of contact (Base E-City is covered by Base Portsmouth).</w:t>
      </w:r>
      <w:r w:rsidR="00CD7A54">
        <w:rPr>
          <w:sz w:val="22"/>
          <w:szCs w:val="22"/>
        </w:rPr>
        <w:t xml:space="preserve"> You will need to submit a Housing Application (CG5267) </w:t>
      </w:r>
      <w:hyperlink r:id="rId12" w:tgtFrame="_blank" w:history="1"/>
      <w:r w:rsidR="00CD7A54" w:rsidRPr="00E2624C">
        <w:rPr>
          <w:sz w:val="22"/>
          <w:szCs w:val="22"/>
        </w:rPr>
        <w:t xml:space="preserve"> for authorization to be released to reside on the local economy</w:t>
      </w:r>
      <w:r w:rsidR="00CD7A54">
        <w:rPr>
          <w:sz w:val="22"/>
          <w:szCs w:val="22"/>
        </w:rPr>
        <w:t>. See the link</w:t>
      </w:r>
      <w:r w:rsidR="000445AE">
        <w:rPr>
          <w:sz w:val="22"/>
          <w:szCs w:val="22"/>
        </w:rPr>
        <w:t xml:space="preserve"> above</w:t>
      </w:r>
      <w:r w:rsidR="00CD7A54">
        <w:rPr>
          <w:sz w:val="22"/>
          <w:szCs w:val="22"/>
        </w:rPr>
        <w:t xml:space="preserve"> for details, points of contact, and more links to assist in your housing search.</w:t>
      </w:r>
    </w:p>
    <w:p w:rsidR="000445AE" w:rsidRPr="007A5356" w:rsidRDefault="000445AE" w:rsidP="00DB1620">
      <w:pPr>
        <w:pStyle w:val="BodyText"/>
        <w:rPr>
          <w:sz w:val="22"/>
          <w:szCs w:val="22"/>
        </w:rPr>
      </w:pPr>
    </w:p>
    <w:p w:rsidR="00CD7A54" w:rsidRPr="007A5356" w:rsidRDefault="003F30B8" w:rsidP="00CD7A54">
      <w:pPr>
        <w:pStyle w:val="BodyText"/>
        <w:rPr>
          <w:sz w:val="22"/>
          <w:szCs w:val="22"/>
        </w:rPr>
      </w:pPr>
      <w:hyperlink r:id="rId13" w:history="1">
        <w:r w:rsidR="00CD7A54" w:rsidRPr="007A5356">
          <w:rPr>
            <w:rStyle w:val="Hyperlink"/>
            <w:sz w:val="22"/>
            <w:szCs w:val="22"/>
          </w:rPr>
          <w:t>House Hold Goods Portal Link</w:t>
        </w:r>
      </w:hyperlink>
    </w:p>
    <w:p w:rsidR="000445AE" w:rsidRPr="00E2624C" w:rsidRDefault="000445AE" w:rsidP="00CD7A54">
      <w:pPr>
        <w:pStyle w:val="BodyText"/>
        <w:rPr>
          <w:sz w:val="22"/>
          <w:szCs w:val="22"/>
        </w:rPr>
      </w:pPr>
    </w:p>
    <w:p w:rsidR="00CD7A54" w:rsidRPr="004B21ED" w:rsidRDefault="00CD7A54" w:rsidP="00CD7A54">
      <w:pPr>
        <w:pStyle w:val="BodyText"/>
        <w:rPr>
          <w:b/>
          <w:sz w:val="22"/>
          <w:szCs w:val="22"/>
        </w:rPr>
      </w:pPr>
      <w:r w:rsidRPr="004B21ED">
        <w:rPr>
          <w:b/>
          <w:sz w:val="22"/>
          <w:szCs w:val="22"/>
        </w:rPr>
        <w:t>Check lists to get you started</w:t>
      </w:r>
    </w:p>
    <w:p w:rsidR="00CD7A54" w:rsidRPr="00E2624C" w:rsidRDefault="003F30B8" w:rsidP="00CD7A54">
      <w:pPr>
        <w:pStyle w:val="BodyText"/>
        <w:rPr>
          <w:kern w:val="28"/>
          <w:sz w:val="22"/>
          <w:szCs w:val="22"/>
        </w:rPr>
      </w:pPr>
      <w:hyperlink r:id="rId14" w:history="1">
        <w:r w:rsidR="00CD7A54" w:rsidRPr="00E2624C">
          <w:rPr>
            <w:rStyle w:val="Hyperlink"/>
            <w:kern w:val="28"/>
            <w:sz w:val="22"/>
            <w:szCs w:val="22"/>
          </w:rPr>
          <w:t>Personally Procured Move (PPM) Check-Off List</w:t>
        </w:r>
      </w:hyperlink>
    </w:p>
    <w:p w:rsidR="00CD7A54" w:rsidRDefault="003F30B8" w:rsidP="00CD7A54">
      <w:pPr>
        <w:pStyle w:val="BodyText"/>
        <w:rPr>
          <w:sz w:val="22"/>
          <w:szCs w:val="22"/>
        </w:rPr>
      </w:pPr>
      <w:hyperlink r:id="rId15" w:history="1">
        <w:r w:rsidR="00CD7A54" w:rsidRPr="00E2624C">
          <w:rPr>
            <w:rStyle w:val="Hyperlink"/>
            <w:sz w:val="22"/>
            <w:szCs w:val="22"/>
          </w:rPr>
          <w:t>One Month before Moving</w:t>
        </w:r>
      </w:hyperlink>
      <w:r w:rsidR="00CD7A54" w:rsidRPr="00E2624C">
        <w:rPr>
          <w:sz w:val="22"/>
          <w:szCs w:val="22"/>
        </w:rPr>
        <w:t xml:space="preserve"> </w:t>
      </w:r>
    </w:p>
    <w:p w:rsidR="000445AE" w:rsidRDefault="000445AE" w:rsidP="00CD7A54">
      <w:pPr>
        <w:pStyle w:val="BodyText"/>
        <w:rPr>
          <w:sz w:val="22"/>
          <w:szCs w:val="22"/>
        </w:rPr>
      </w:pPr>
    </w:p>
    <w:p w:rsidR="00CD7A54" w:rsidRPr="004B21ED" w:rsidRDefault="00CD7A54" w:rsidP="00CD7A54">
      <w:pPr>
        <w:pStyle w:val="BodyText"/>
        <w:rPr>
          <w:b/>
          <w:sz w:val="22"/>
          <w:szCs w:val="22"/>
        </w:rPr>
      </w:pPr>
      <w:r w:rsidRPr="004B21ED">
        <w:rPr>
          <w:b/>
          <w:sz w:val="22"/>
          <w:szCs w:val="22"/>
        </w:rPr>
        <w:t>House Hunting</w:t>
      </w:r>
    </w:p>
    <w:p w:rsidR="00CD7A54" w:rsidRPr="00E2624C" w:rsidRDefault="003F30B8" w:rsidP="00CD7A54">
      <w:pPr>
        <w:pStyle w:val="BodyText"/>
        <w:rPr>
          <w:kern w:val="28"/>
          <w:sz w:val="22"/>
          <w:szCs w:val="22"/>
        </w:rPr>
      </w:pPr>
      <w:hyperlink r:id="rId16" w:history="1">
        <w:r w:rsidR="00CD7A54" w:rsidRPr="00E2624C">
          <w:rPr>
            <w:rStyle w:val="Hyperlink"/>
            <w:kern w:val="28"/>
            <w:sz w:val="22"/>
            <w:szCs w:val="22"/>
          </w:rPr>
          <w:t>Homes.mil</w:t>
        </w:r>
      </w:hyperlink>
      <w:r w:rsidR="00CD7A54" w:rsidRPr="00E2624C">
        <w:rPr>
          <w:kern w:val="28"/>
          <w:sz w:val="22"/>
          <w:szCs w:val="22"/>
        </w:rPr>
        <w:t xml:space="preserve"> </w:t>
      </w:r>
    </w:p>
    <w:p w:rsidR="00CD7A54" w:rsidRDefault="003F30B8" w:rsidP="00CD7A54">
      <w:pPr>
        <w:pStyle w:val="BodyText"/>
        <w:rPr>
          <w:sz w:val="22"/>
          <w:szCs w:val="22"/>
        </w:rPr>
      </w:pPr>
      <w:hyperlink r:id="rId17" w:tgtFrame="_blank" w:history="1">
        <w:r w:rsidR="00CD7A54" w:rsidRPr="00E2624C">
          <w:rPr>
            <w:rStyle w:val="Hyperlink"/>
            <w:sz w:val="22"/>
            <w:szCs w:val="22"/>
          </w:rPr>
          <w:t>http://www.militarybyowner.com/</w:t>
        </w:r>
      </w:hyperlink>
      <w:r w:rsidR="00CD7A54" w:rsidRPr="00E2624C">
        <w:rPr>
          <w:sz w:val="22"/>
          <w:szCs w:val="22"/>
        </w:rPr>
        <w:t xml:space="preserve"> </w:t>
      </w:r>
    </w:p>
    <w:p w:rsidR="000445AE" w:rsidRDefault="000445AE" w:rsidP="00CD7A54">
      <w:pPr>
        <w:pStyle w:val="BodyText"/>
        <w:rPr>
          <w:sz w:val="22"/>
          <w:szCs w:val="22"/>
        </w:rPr>
      </w:pPr>
    </w:p>
    <w:p w:rsidR="00CD7A54" w:rsidRDefault="00CD7A54" w:rsidP="00CD7A5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Military Homefront is a DOD service that is not provided to the Coast Guard. The links below are only to be used for the information they contain.  Do not sign up for any services.</w:t>
      </w:r>
    </w:p>
    <w:p w:rsidR="00CD7A54" w:rsidRDefault="003F30B8" w:rsidP="00CD7A54">
      <w:pPr>
        <w:pStyle w:val="BodyText"/>
        <w:rPr>
          <w:sz w:val="22"/>
          <w:szCs w:val="22"/>
        </w:rPr>
      </w:pPr>
      <w:hyperlink r:id="rId18" w:history="1">
        <w:r w:rsidR="00CD7A54" w:rsidRPr="00846FC9">
          <w:rPr>
            <w:rStyle w:val="Hyperlink"/>
            <w:sz w:val="22"/>
            <w:szCs w:val="22"/>
          </w:rPr>
          <w:t>Military Youth on the Move</w:t>
        </w:r>
      </w:hyperlink>
    </w:p>
    <w:p w:rsidR="00CD7A54" w:rsidRPr="00E2624C" w:rsidRDefault="003F30B8" w:rsidP="00CD7A54">
      <w:pPr>
        <w:pStyle w:val="BodyText"/>
        <w:rPr>
          <w:sz w:val="22"/>
          <w:szCs w:val="22"/>
        </w:rPr>
      </w:pPr>
      <w:hyperlink r:id="rId19" w:history="1">
        <w:r w:rsidR="00CD7A54" w:rsidRPr="006F2B4A">
          <w:rPr>
            <w:rStyle w:val="Hyperlink"/>
            <w:sz w:val="22"/>
            <w:szCs w:val="22"/>
          </w:rPr>
          <w:t>Planning Your Move</w:t>
        </w:r>
      </w:hyperlink>
    </w:p>
    <w:p w:rsidR="00B0609B" w:rsidRDefault="00B0609B" w:rsidP="007A5356">
      <w:pPr>
        <w:pStyle w:val="BodyText"/>
        <w:ind w:left="0"/>
        <w:rPr>
          <w:sz w:val="22"/>
          <w:szCs w:val="22"/>
        </w:rPr>
      </w:pPr>
    </w:p>
    <w:p w:rsidR="000445AE" w:rsidRDefault="000445AE" w:rsidP="007A5356">
      <w:pPr>
        <w:pStyle w:val="BodyText"/>
        <w:ind w:left="0"/>
        <w:rPr>
          <w:sz w:val="22"/>
          <w:szCs w:val="22"/>
        </w:rPr>
      </w:pPr>
    </w:p>
    <w:p w:rsidR="00A8527B" w:rsidRPr="000445AE" w:rsidRDefault="00A8527B" w:rsidP="00A8527B">
      <w:pPr>
        <w:pStyle w:val="BodyText"/>
        <w:rPr>
          <w:b/>
          <w:sz w:val="32"/>
          <w:szCs w:val="32"/>
        </w:rPr>
      </w:pPr>
      <w:r w:rsidRPr="000445AE">
        <w:rPr>
          <w:b/>
          <w:sz w:val="32"/>
          <w:szCs w:val="32"/>
        </w:rPr>
        <w:lastRenderedPageBreak/>
        <w:t>Utilities:</w:t>
      </w:r>
    </w:p>
    <w:p w:rsidR="00A8527B" w:rsidRPr="007C3A1E" w:rsidRDefault="00A8527B" w:rsidP="00A8527B">
      <w:pPr>
        <w:pStyle w:val="BodyText"/>
        <w:rPr>
          <w:b/>
          <w:sz w:val="22"/>
          <w:szCs w:val="22"/>
        </w:rPr>
      </w:pPr>
      <w:r w:rsidRPr="007C3A1E">
        <w:rPr>
          <w:b/>
          <w:sz w:val="22"/>
          <w:szCs w:val="22"/>
        </w:rPr>
        <w:t>Electric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hyperlink r:id="rId20" w:history="1">
        <w:r w:rsidRPr="007C3A1E">
          <w:rPr>
            <w:rStyle w:val="Hyperlink"/>
            <w:b/>
            <w:sz w:val="22"/>
            <w:szCs w:val="22"/>
          </w:rPr>
          <w:t>Sanitation/Trash/Recycling</w:t>
        </w:r>
      </w:hyperlink>
    </w:p>
    <w:p w:rsidR="00A8527B" w:rsidRPr="007C3A1E" w:rsidRDefault="003F30B8" w:rsidP="00A8527B">
      <w:pPr>
        <w:pStyle w:val="BodyText"/>
        <w:rPr>
          <w:b/>
          <w:sz w:val="22"/>
          <w:szCs w:val="22"/>
        </w:rPr>
      </w:pPr>
      <w:hyperlink r:id="rId21" w:tgtFrame="_blank" w:tooltip="Albemarle Electric Membership Corporation" w:history="1">
        <w:r w:rsidR="00A8527B" w:rsidRPr="007C3A1E">
          <w:rPr>
            <w:rStyle w:val="Hyperlink"/>
            <w:sz w:val="22"/>
            <w:szCs w:val="22"/>
          </w:rPr>
          <w:t>Albemarle NC Electric Cooperative</w:t>
        </w:r>
      </w:hyperlink>
      <w:r w:rsidR="00A8527B" w:rsidRPr="007C3A1E">
        <w:rPr>
          <w:color w:val="333333"/>
          <w:sz w:val="22"/>
          <w:szCs w:val="22"/>
        </w:rPr>
        <w:t xml:space="preserve"> </w:t>
      </w:r>
      <w:r w:rsidR="00A8527B" w:rsidRPr="007C3A1E">
        <w:rPr>
          <w:sz w:val="22"/>
          <w:szCs w:val="22"/>
        </w:rPr>
        <w:t>800-215-9915</w:t>
      </w:r>
      <w:r w:rsidR="00A8527B">
        <w:rPr>
          <w:sz w:val="22"/>
          <w:szCs w:val="22"/>
        </w:rPr>
        <w:tab/>
      </w:r>
      <w:r w:rsidR="00A8527B">
        <w:rPr>
          <w:sz w:val="22"/>
          <w:szCs w:val="22"/>
        </w:rPr>
        <w:tab/>
      </w:r>
      <w:r w:rsidR="00A8527B" w:rsidRPr="007C3A1E">
        <w:rPr>
          <w:b/>
          <w:sz w:val="22"/>
          <w:szCs w:val="22"/>
        </w:rPr>
        <w:t>Cable/Internet</w:t>
      </w:r>
    </w:p>
    <w:p w:rsidR="00A8527B" w:rsidRPr="007C3A1E" w:rsidRDefault="003F30B8" w:rsidP="00A8527B">
      <w:pPr>
        <w:pStyle w:val="BodyText"/>
        <w:rPr>
          <w:sz w:val="22"/>
          <w:szCs w:val="22"/>
        </w:rPr>
      </w:pPr>
      <w:hyperlink r:id="rId22" w:tgtFrame="_blank" w:tooltip="Dominion North Carolina Power" w:history="1">
        <w:r w:rsidR="00A8527B" w:rsidRPr="007C3A1E">
          <w:rPr>
            <w:rStyle w:val="Hyperlink"/>
            <w:sz w:val="22"/>
            <w:szCs w:val="22"/>
          </w:rPr>
          <w:t>Dominion North Carolina Power</w:t>
        </w:r>
      </w:hyperlink>
      <w:r w:rsidR="00A8527B" w:rsidRPr="007C3A1E">
        <w:rPr>
          <w:color w:val="333333"/>
          <w:sz w:val="22"/>
          <w:szCs w:val="22"/>
        </w:rPr>
        <w:t xml:space="preserve"> </w:t>
      </w:r>
      <w:r w:rsidR="00A8527B" w:rsidRPr="007C3A1E">
        <w:rPr>
          <w:sz w:val="22"/>
          <w:szCs w:val="22"/>
        </w:rPr>
        <w:t>888-667-3000</w:t>
      </w:r>
      <w:r w:rsidR="00A8527B">
        <w:rPr>
          <w:sz w:val="22"/>
          <w:szCs w:val="22"/>
        </w:rPr>
        <w:tab/>
      </w:r>
      <w:r w:rsidR="00A8527B">
        <w:rPr>
          <w:sz w:val="22"/>
          <w:szCs w:val="22"/>
        </w:rPr>
        <w:tab/>
      </w:r>
      <w:r w:rsidR="00A8527B">
        <w:rPr>
          <w:sz w:val="22"/>
          <w:szCs w:val="22"/>
        </w:rPr>
        <w:tab/>
      </w:r>
      <w:hyperlink r:id="rId23" w:tgtFrame="_blank" w:history="1">
        <w:r w:rsidR="00A8527B" w:rsidRPr="007C3A1E">
          <w:rPr>
            <w:rStyle w:val="Hyperlink"/>
            <w:sz w:val="22"/>
            <w:szCs w:val="22"/>
          </w:rPr>
          <w:t>Time Warner</w:t>
        </w:r>
      </w:hyperlink>
      <w:r w:rsidR="00A8527B" w:rsidRPr="007C3A1E">
        <w:rPr>
          <w:color w:val="333333"/>
          <w:sz w:val="22"/>
          <w:szCs w:val="22"/>
        </w:rPr>
        <w:t xml:space="preserve"> </w:t>
      </w:r>
      <w:r w:rsidR="00A8527B" w:rsidRPr="007C3A1E">
        <w:rPr>
          <w:sz w:val="22"/>
          <w:szCs w:val="22"/>
        </w:rPr>
        <w:t>919-573-7624</w:t>
      </w:r>
    </w:p>
    <w:p w:rsidR="00A8527B" w:rsidRPr="007C3A1E" w:rsidRDefault="003F30B8" w:rsidP="00A8527B">
      <w:pPr>
        <w:pStyle w:val="BodyText"/>
        <w:rPr>
          <w:sz w:val="22"/>
          <w:szCs w:val="22"/>
        </w:rPr>
      </w:pPr>
      <w:hyperlink r:id="rId24" w:tgtFrame="_blank" w:tooltip="City of Elizabeth City Electric Department" w:history="1">
        <w:r w:rsidR="00A8527B" w:rsidRPr="007C3A1E">
          <w:rPr>
            <w:rStyle w:val="Hyperlink"/>
            <w:sz w:val="22"/>
            <w:szCs w:val="22"/>
          </w:rPr>
          <w:t>NC Public Power</w:t>
        </w:r>
      </w:hyperlink>
      <w:r w:rsidR="00A8527B" w:rsidRPr="007C3A1E">
        <w:rPr>
          <w:sz w:val="22"/>
          <w:szCs w:val="22"/>
        </w:rPr>
        <w:t xml:space="preserve"> 252-337-6870</w:t>
      </w:r>
      <w:r w:rsidR="00A8527B">
        <w:rPr>
          <w:sz w:val="22"/>
          <w:szCs w:val="22"/>
        </w:rPr>
        <w:tab/>
      </w:r>
      <w:r w:rsidR="00A8527B">
        <w:rPr>
          <w:sz w:val="22"/>
          <w:szCs w:val="22"/>
        </w:rPr>
        <w:tab/>
      </w:r>
      <w:r w:rsidR="00A8527B">
        <w:rPr>
          <w:sz w:val="22"/>
          <w:szCs w:val="22"/>
        </w:rPr>
        <w:tab/>
      </w:r>
      <w:r w:rsidR="00A8527B">
        <w:rPr>
          <w:sz w:val="22"/>
          <w:szCs w:val="22"/>
        </w:rPr>
        <w:tab/>
      </w:r>
      <w:hyperlink r:id="rId25" w:tgtFrame="_blank" w:tooltip="Century Link" w:history="1">
        <w:r w:rsidR="00A8527B" w:rsidRPr="007C3A1E">
          <w:rPr>
            <w:rStyle w:val="Hyperlink"/>
            <w:sz w:val="22"/>
            <w:szCs w:val="22"/>
          </w:rPr>
          <w:t>Century Link</w:t>
        </w:r>
      </w:hyperlink>
      <w:r w:rsidR="00A8527B" w:rsidRPr="007C3A1E">
        <w:rPr>
          <w:color w:val="333333"/>
          <w:sz w:val="22"/>
          <w:szCs w:val="22"/>
        </w:rPr>
        <w:t xml:space="preserve"> </w:t>
      </w:r>
      <w:r w:rsidR="00A8527B" w:rsidRPr="007C3A1E">
        <w:rPr>
          <w:sz w:val="22"/>
          <w:szCs w:val="22"/>
        </w:rPr>
        <w:t>252-338-3603</w:t>
      </w:r>
    </w:p>
    <w:p w:rsidR="00A8527B" w:rsidRPr="007C3A1E" w:rsidRDefault="00A8527B" w:rsidP="00A8527B">
      <w:pPr>
        <w:pStyle w:val="BodyText"/>
        <w:rPr>
          <w:b/>
          <w:sz w:val="22"/>
          <w:szCs w:val="22"/>
        </w:rPr>
      </w:pPr>
      <w:r>
        <w:rPr>
          <w:b/>
          <w:sz w:val="22"/>
          <w:szCs w:val="22"/>
        </w:rPr>
        <w:t>Water/</w:t>
      </w:r>
      <w:r w:rsidRPr="007C3A1E">
        <w:rPr>
          <w:b/>
          <w:sz w:val="22"/>
          <w:szCs w:val="22"/>
        </w:rPr>
        <w:t>Sewer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C3A1E">
        <w:rPr>
          <w:b/>
          <w:sz w:val="22"/>
          <w:szCs w:val="22"/>
        </w:rPr>
        <w:t>Natural Gas</w:t>
      </w:r>
    </w:p>
    <w:p w:rsidR="0082203C" w:rsidRDefault="003F30B8" w:rsidP="0082203C">
      <w:pPr>
        <w:pStyle w:val="BodyText"/>
        <w:rPr>
          <w:color w:val="333333"/>
          <w:sz w:val="22"/>
          <w:szCs w:val="22"/>
        </w:rPr>
      </w:pPr>
      <w:hyperlink r:id="rId26" w:history="1">
        <w:r w:rsidR="00A8527B" w:rsidRPr="008B035D">
          <w:rPr>
            <w:rStyle w:val="Hyperlink"/>
            <w:sz w:val="22"/>
            <w:szCs w:val="22"/>
          </w:rPr>
          <w:t>Camden County Water &amp; Sewer</w:t>
        </w:r>
      </w:hyperlink>
      <w:r w:rsidR="00A8527B">
        <w:rPr>
          <w:sz w:val="22"/>
          <w:szCs w:val="22"/>
        </w:rPr>
        <w:t xml:space="preserve"> </w:t>
      </w:r>
      <w:r w:rsidR="00A8527B">
        <w:rPr>
          <w:sz w:val="22"/>
          <w:szCs w:val="22"/>
        </w:rPr>
        <w:tab/>
      </w:r>
      <w:r w:rsidR="00A8527B">
        <w:rPr>
          <w:sz w:val="22"/>
          <w:szCs w:val="22"/>
        </w:rPr>
        <w:tab/>
      </w:r>
      <w:r w:rsidR="00A8527B">
        <w:rPr>
          <w:sz w:val="22"/>
          <w:szCs w:val="22"/>
        </w:rPr>
        <w:tab/>
      </w:r>
      <w:r w:rsidR="00A8527B">
        <w:rPr>
          <w:sz w:val="22"/>
          <w:szCs w:val="22"/>
        </w:rPr>
        <w:tab/>
      </w:r>
      <w:hyperlink r:id="rId27" w:tgtFrame="_blank" w:tooltip="Piedmont Natural Gas" w:history="1">
        <w:r w:rsidR="00A8527B">
          <w:rPr>
            <w:rStyle w:val="Hyperlink"/>
            <w:sz w:val="22"/>
            <w:szCs w:val="22"/>
          </w:rPr>
          <w:t>Eastern NC Natural Gas</w:t>
        </w:r>
      </w:hyperlink>
      <w:r w:rsidR="00A8527B" w:rsidRPr="007C3A1E">
        <w:rPr>
          <w:color w:val="333333"/>
          <w:sz w:val="22"/>
          <w:szCs w:val="22"/>
        </w:rPr>
        <w:t xml:space="preserve"> </w:t>
      </w:r>
    </w:p>
    <w:p w:rsidR="00A8527B" w:rsidRPr="0082203C" w:rsidRDefault="0082203C" w:rsidP="0082203C">
      <w:pPr>
        <w:pStyle w:val="BodyText"/>
        <w:ind w:left="5080" w:firstLine="680"/>
        <w:rPr>
          <w:sz w:val="22"/>
          <w:szCs w:val="22"/>
        </w:rPr>
      </w:pPr>
      <w:r w:rsidRPr="0082203C">
        <w:rPr>
          <w:sz w:val="22"/>
          <w:szCs w:val="22"/>
        </w:rPr>
        <w:t>1-800-752-7504</w:t>
      </w:r>
    </w:p>
    <w:p w:rsidR="00A8527B" w:rsidRPr="007C3A1E" w:rsidRDefault="003F30B8" w:rsidP="00A8527B">
      <w:pPr>
        <w:pStyle w:val="BodyText"/>
        <w:rPr>
          <w:sz w:val="22"/>
          <w:szCs w:val="22"/>
        </w:rPr>
      </w:pPr>
      <w:hyperlink r:id="rId28" w:tgtFrame="_blank" w:tooltip="Pasquotank County Water System" w:history="1">
        <w:r w:rsidR="00A8527B" w:rsidRPr="007C3A1E">
          <w:rPr>
            <w:rStyle w:val="Hyperlink"/>
            <w:sz w:val="22"/>
            <w:szCs w:val="22"/>
          </w:rPr>
          <w:t>Pasquotank County Water System</w:t>
        </w:r>
      </w:hyperlink>
      <w:r w:rsidR="00A8527B" w:rsidRPr="007C3A1E">
        <w:rPr>
          <w:color w:val="333333"/>
          <w:sz w:val="22"/>
          <w:szCs w:val="22"/>
        </w:rPr>
        <w:t xml:space="preserve"> </w:t>
      </w:r>
      <w:r w:rsidR="00A8527B" w:rsidRPr="007C3A1E">
        <w:rPr>
          <w:sz w:val="22"/>
          <w:szCs w:val="22"/>
        </w:rPr>
        <w:t>252-335-2240</w:t>
      </w:r>
    </w:p>
    <w:p w:rsidR="00A8527B" w:rsidRDefault="003F30B8" w:rsidP="00A8527B">
      <w:pPr>
        <w:pStyle w:val="BodyText"/>
        <w:rPr>
          <w:sz w:val="22"/>
          <w:szCs w:val="22"/>
        </w:rPr>
      </w:pPr>
      <w:hyperlink r:id="rId29" w:tgtFrame="_blank" w:tooltip="City of Elizabeth City Public Works" w:history="1">
        <w:r w:rsidR="00A8527B" w:rsidRPr="007C3A1E">
          <w:rPr>
            <w:rStyle w:val="Hyperlink"/>
            <w:sz w:val="22"/>
            <w:szCs w:val="22"/>
          </w:rPr>
          <w:t>City of Elizabeth City Public Works</w:t>
        </w:r>
      </w:hyperlink>
      <w:r w:rsidR="00A8527B" w:rsidRPr="007C3A1E">
        <w:rPr>
          <w:sz w:val="22"/>
          <w:szCs w:val="22"/>
        </w:rPr>
        <w:t xml:space="preserve"> </w:t>
      </w:r>
      <w:r w:rsidR="00A8527B">
        <w:rPr>
          <w:sz w:val="22"/>
          <w:szCs w:val="22"/>
        </w:rPr>
        <w:t>Includes electric, water, and sewer</w:t>
      </w:r>
    </w:p>
    <w:p w:rsidR="00A8527B" w:rsidRPr="007A5356" w:rsidRDefault="00A8527B" w:rsidP="007A5356">
      <w:pPr>
        <w:pStyle w:val="BodyText"/>
        <w:ind w:left="0"/>
        <w:rPr>
          <w:sz w:val="22"/>
          <w:szCs w:val="22"/>
        </w:rPr>
      </w:pPr>
    </w:p>
    <w:p w:rsidR="00517C98" w:rsidRPr="00973D12" w:rsidRDefault="005A6AF5" w:rsidP="007A5356">
      <w:pPr>
        <w:pStyle w:val="BodyText"/>
        <w:kinsoku w:val="0"/>
        <w:overflowPunct w:val="0"/>
        <w:ind w:left="0"/>
        <w:rPr>
          <w:sz w:val="22"/>
          <w:szCs w:val="22"/>
        </w:rPr>
      </w:pPr>
      <w:r w:rsidRPr="007A5356">
        <w:rPr>
          <w:sz w:val="22"/>
          <w:szCs w:val="22"/>
        </w:rPr>
        <w:t xml:space="preserve"> </w:t>
      </w:r>
      <w:r w:rsidR="002123A7">
        <w:rPr>
          <w:b/>
          <w:bCs/>
          <w:spacing w:val="-2"/>
          <w:sz w:val="22"/>
          <w:szCs w:val="22"/>
        </w:rPr>
        <w:t>Medical</w:t>
      </w:r>
    </w:p>
    <w:p w:rsidR="00517C98" w:rsidRPr="00517C98" w:rsidRDefault="00517C98" w:rsidP="00517C98">
      <w:pPr>
        <w:pStyle w:val="BodyText"/>
        <w:rPr>
          <w:sz w:val="22"/>
          <w:szCs w:val="22"/>
        </w:rPr>
      </w:pPr>
      <w:r w:rsidRPr="00517C98">
        <w:rPr>
          <w:sz w:val="22"/>
          <w:szCs w:val="22"/>
        </w:rPr>
        <w:t>The Regional Contractor for the North Region is:</w:t>
      </w:r>
    </w:p>
    <w:p w:rsidR="007A5356" w:rsidRDefault="003F30B8" w:rsidP="00111CEA">
      <w:pPr>
        <w:pStyle w:val="BodyText"/>
        <w:rPr>
          <w:sz w:val="22"/>
          <w:szCs w:val="22"/>
        </w:rPr>
      </w:pPr>
      <w:hyperlink r:id="rId30" w:history="1">
        <w:r w:rsidR="0082203C">
          <w:rPr>
            <w:rStyle w:val="Hyperlink"/>
            <w:sz w:val="22"/>
            <w:szCs w:val="22"/>
          </w:rPr>
          <w:t>Humana Military</w:t>
        </w:r>
      </w:hyperlink>
      <w:r w:rsidR="00517C98" w:rsidRPr="00517C98">
        <w:rPr>
          <w:sz w:val="22"/>
          <w:szCs w:val="22"/>
        </w:rPr>
        <w:t xml:space="preserve">, </w:t>
      </w:r>
      <w:r w:rsidR="0082203C">
        <w:rPr>
          <w:sz w:val="22"/>
          <w:szCs w:val="22"/>
        </w:rPr>
        <w:t>(1-800-44</w:t>
      </w:r>
      <w:r w:rsidR="00517C98" w:rsidRPr="00517C98">
        <w:rPr>
          <w:sz w:val="22"/>
          <w:szCs w:val="22"/>
        </w:rPr>
        <w:t>4-</w:t>
      </w:r>
      <w:r w:rsidR="0082203C">
        <w:rPr>
          <w:sz w:val="22"/>
          <w:szCs w:val="22"/>
        </w:rPr>
        <w:t>5445</w:t>
      </w:r>
      <w:r w:rsidR="00517C98" w:rsidRPr="00517C98">
        <w:rPr>
          <w:sz w:val="22"/>
          <w:szCs w:val="22"/>
        </w:rPr>
        <w:t>)</w:t>
      </w:r>
    </w:p>
    <w:p w:rsidR="007A5356" w:rsidRPr="00661D62" w:rsidRDefault="003F30B8" w:rsidP="007A5356">
      <w:pPr>
        <w:pStyle w:val="BodyText"/>
        <w:rPr>
          <w:sz w:val="22"/>
          <w:szCs w:val="22"/>
        </w:rPr>
      </w:pPr>
      <w:hyperlink r:id="rId31" w:history="1">
        <w:r w:rsidR="007A5356" w:rsidRPr="00661D62">
          <w:rPr>
            <w:rStyle w:val="Hyperlink"/>
            <w:sz w:val="22"/>
            <w:szCs w:val="22"/>
          </w:rPr>
          <w:t>Active Duty Dental Program</w:t>
        </w:r>
      </w:hyperlink>
    </w:p>
    <w:p w:rsidR="007A5356" w:rsidRDefault="003F30B8" w:rsidP="007A5356">
      <w:pPr>
        <w:pStyle w:val="BodyText"/>
      </w:pPr>
      <w:hyperlink r:id="rId32" w:history="1">
        <w:r w:rsidR="007A5356">
          <w:rPr>
            <w:rStyle w:val="Hyperlink"/>
            <w:sz w:val="22"/>
            <w:szCs w:val="22"/>
          </w:rPr>
          <w:t>TRICARE Dental Program</w:t>
        </w:r>
      </w:hyperlink>
      <w:r w:rsidR="00111CEA">
        <w:rPr>
          <w:rStyle w:val="Hyperlink"/>
          <w:sz w:val="22"/>
          <w:szCs w:val="22"/>
        </w:rPr>
        <w:t xml:space="preserve"> </w:t>
      </w:r>
    </w:p>
    <w:p w:rsidR="007A5356" w:rsidRDefault="003F30B8" w:rsidP="007A5356">
      <w:pPr>
        <w:pStyle w:val="BodyText"/>
        <w:kinsoku w:val="0"/>
        <w:overflowPunct w:val="0"/>
        <w:ind w:left="43"/>
      </w:pPr>
      <w:hyperlink r:id="rId33" w:history="1">
        <w:r w:rsidR="007A5356" w:rsidRPr="00517C98">
          <w:rPr>
            <w:rStyle w:val="Hyperlink"/>
            <w:spacing w:val="-1"/>
            <w:sz w:val="22"/>
            <w:szCs w:val="22"/>
          </w:rPr>
          <w:t>mytricare.com</w:t>
        </w:r>
      </w:hyperlink>
    </w:p>
    <w:p w:rsidR="00517C98" w:rsidRPr="00517C98" w:rsidRDefault="003F30B8" w:rsidP="007A5356">
      <w:pPr>
        <w:pStyle w:val="BodyText"/>
        <w:rPr>
          <w:spacing w:val="-1"/>
          <w:sz w:val="22"/>
          <w:szCs w:val="22"/>
        </w:rPr>
      </w:pPr>
      <w:hyperlink r:id="rId34" w:history="1">
        <w:r w:rsidR="00517C98" w:rsidRPr="00517C98">
          <w:rPr>
            <w:rStyle w:val="Hyperlink"/>
            <w:spacing w:val="-1"/>
            <w:sz w:val="22"/>
            <w:szCs w:val="22"/>
          </w:rPr>
          <w:t>tricare.mil</w:t>
        </w:r>
      </w:hyperlink>
    </w:p>
    <w:p w:rsidR="007A5356" w:rsidRDefault="007A5356" w:rsidP="005D00BD">
      <w:pPr>
        <w:pStyle w:val="BodyText"/>
        <w:rPr>
          <w:sz w:val="22"/>
          <w:szCs w:val="22"/>
        </w:rPr>
      </w:pPr>
    </w:p>
    <w:p w:rsidR="002123A7" w:rsidRPr="002123A7" w:rsidRDefault="000445AE" w:rsidP="002123A7">
      <w:pPr>
        <w:pStyle w:val="BodyText"/>
      </w:pPr>
      <w:r>
        <w:rPr>
          <w:rStyle w:val="Strong"/>
          <w:sz w:val="22"/>
          <w:szCs w:val="22"/>
        </w:rPr>
        <w:t>Area Hospitals</w:t>
      </w:r>
      <w:r w:rsidR="002123A7" w:rsidRPr="002123A7">
        <w:rPr>
          <w:rStyle w:val="Strong"/>
          <w:sz w:val="22"/>
          <w:szCs w:val="22"/>
        </w:rPr>
        <w:t xml:space="preserve"> </w:t>
      </w:r>
    </w:p>
    <w:p w:rsidR="002123A7" w:rsidRPr="002123A7" w:rsidRDefault="003F30B8" w:rsidP="002123A7">
      <w:pPr>
        <w:pStyle w:val="BodyText"/>
      </w:pPr>
      <w:hyperlink r:id="rId35" w:history="1">
        <w:r w:rsidR="002123A7" w:rsidRPr="002123A7">
          <w:rPr>
            <w:rStyle w:val="Hyperlink"/>
            <w:sz w:val="22"/>
            <w:szCs w:val="22"/>
          </w:rPr>
          <w:t>Sentara Albemarle Medical Center</w:t>
        </w:r>
      </w:hyperlink>
    </w:p>
    <w:p w:rsidR="002123A7" w:rsidRDefault="003F30B8" w:rsidP="002123A7">
      <w:pPr>
        <w:pStyle w:val="BodyText"/>
      </w:pPr>
      <w:hyperlink r:id="rId36" w:history="1">
        <w:r w:rsidR="002123A7" w:rsidRPr="002123A7">
          <w:rPr>
            <w:rStyle w:val="Hyperlink"/>
            <w:sz w:val="22"/>
            <w:szCs w:val="22"/>
          </w:rPr>
          <w:t>Chesapeake Regional Healthcare</w:t>
        </w:r>
      </w:hyperlink>
    </w:p>
    <w:p w:rsidR="007A5356" w:rsidRDefault="003F30B8" w:rsidP="007A5356">
      <w:pPr>
        <w:pStyle w:val="BodyText"/>
        <w:kinsoku w:val="0"/>
        <w:overflowPunct w:val="0"/>
        <w:ind w:left="43"/>
      </w:pPr>
      <w:hyperlink r:id="rId37" w:history="1">
        <w:r w:rsidR="007A5356" w:rsidRPr="008A67E4">
          <w:rPr>
            <w:rStyle w:val="Hyperlink"/>
            <w:spacing w:val="-1"/>
            <w:sz w:val="22"/>
            <w:szCs w:val="22"/>
          </w:rPr>
          <w:t>Coastal Pediatrics</w:t>
        </w:r>
      </w:hyperlink>
    </w:p>
    <w:p w:rsidR="000445AE" w:rsidRPr="00517C98" w:rsidRDefault="000445AE" w:rsidP="007A5356">
      <w:pPr>
        <w:pStyle w:val="BodyText"/>
        <w:kinsoku w:val="0"/>
        <w:overflowPunct w:val="0"/>
        <w:ind w:left="43"/>
        <w:rPr>
          <w:spacing w:val="-1"/>
          <w:sz w:val="22"/>
          <w:szCs w:val="22"/>
        </w:rPr>
      </w:pPr>
    </w:p>
    <w:p w:rsidR="002123A7" w:rsidRPr="00744D93" w:rsidRDefault="002123A7" w:rsidP="002123A7">
      <w:pPr>
        <w:pStyle w:val="BodyText"/>
        <w:rPr>
          <w:sz w:val="22"/>
          <w:szCs w:val="22"/>
        </w:rPr>
      </w:pPr>
      <w:r w:rsidRPr="00744D93">
        <w:rPr>
          <w:rStyle w:val="Strong"/>
          <w:sz w:val="22"/>
          <w:szCs w:val="22"/>
        </w:rPr>
        <w:t>Military Treatment Facilities (MTFs)</w:t>
      </w:r>
    </w:p>
    <w:p w:rsidR="002123A7" w:rsidRPr="00744D93" w:rsidRDefault="003F30B8" w:rsidP="002123A7">
      <w:pPr>
        <w:pStyle w:val="BodyText"/>
        <w:rPr>
          <w:sz w:val="22"/>
          <w:szCs w:val="22"/>
        </w:rPr>
      </w:pPr>
      <w:hyperlink r:id="rId38" w:history="1">
        <w:r w:rsidR="002123A7" w:rsidRPr="00B66325">
          <w:rPr>
            <w:rStyle w:val="Hyperlink"/>
            <w:sz w:val="22"/>
            <w:szCs w:val="22"/>
          </w:rPr>
          <w:t>Stephen C. Pugh Memorial Clinic – Base Elizabeth City</w:t>
        </w:r>
      </w:hyperlink>
    </w:p>
    <w:p w:rsidR="00744D93" w:rsidRPr="00744D93" w:rsidRDefault="00744D93" w:rsidP="002123A7">
      <w:pPr>
        <w:pStyle w:val="BodyText"/>
        <w:rPr>
          <w:sz w:val="22"/>
          <w:szCs w:val="22"/>
        </w:rPr>
      </w:pPr>
    </w:p>
    <w:p w:rsidR="00744D93" w:rsidRDefault="00744D93" w:rsidP="002123A7">
      <w:pPr>
        <w:pStyle w:val="BodyText"/>
        <w:rPr>
          <w:b/>
          <w:sz w:val="22"/>
          <w:szCs w:val="22"/>
        </w:rPr>
      </w:pPr>
      <w:r w:rsidRPr="00744D93">
        <w:rPr>
          <w:b/>
          <w:sz w:val="22"/>
          <w:szCs w:val="22"/>
        </w:rPr>
        <w:t>Schools</w:t>
      </w:r>
    </w:p>
    <w:p w:rsidR="005A6AF5" w:rsidRDefault="003F30B8" w:rsidP="002123A7">
      <w:pPr>
        <w:pStyle w:val="BodyText"/>
      </w:pPr>
      <w:hyperlink r:id="rId39" w:tgtFrame="_blank" w:history="1">
        <w:r w:rsidR="00FE4CA6">
          <w:rPr>
            <w:rStyle w:val="Hyperlink"/>
            <w:sz w:val="22"/>
            <w:szCs w:val="22"/>
          </w:rPr>
          <w:t>Great Schools Search</w:t>
        </w:r>
      </w:hyperlink>
    </w:p>
    <w:p w:rsidR="00FE4CA6" w:rsidRDefault="00FE4CA6" w:rsidP="00FE4CA6">
      <w:pPr>
        <w:pStyle w:val="BodyTex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40" w:history="1">
        <w:r>
          <w:rPr>
            <w:rStyle w:val="Hyperlink"/>
            <w:sz w:val="22"/>
            <w:szCs w:val="22"/>
          </w:rPr>
          <w:t>School Digger Search</w:t>
        </w:r>
      </w:hyperlink>
    </w:p>
    <w:p w:rsidR="007D5C67" w:rsidRDefault="003F30B8" w:rsidP="002123A7">
      <w:pPr>
        <w:pStyle w:val="BodyText"/>
        <w:rPr>
          <w:sz w:val="22"/>
          <w:szCs w:val="22"/>
        </w:rPr>
      </w:pPr>
      <w:hyperlink r:id="rId41" w:history="1">
        <w:r w:rsidR="007D5C67" w:rsidRPr="007D5C67">
          <w:rPr>
            <w:rStyle w:val="Hyperlink"/>
            <w:sz w:val="22"/>
            <w:szCs w:val="22"/>
          </w:rPr>
          <w:t>Elizabeth City-Pasquotank Public Schools (ECPPS)</w:t>
        </w:r>
      </w:hyperlink>
    </w:p>
    <w:p w:rsidR="007D5C67" w:rsidRDefault="003F30B8" w:rsidP="002123A7">
      <w:pPr>
        <w:pStyle w:val="BodyText"/>
        <w:rPr>
          <w:sz w:val="22"/>
          <w:szCs w:val="22"/>
        </w:rPr>
      </w:pPr>
      <w:hyperlink r:id="rId42" w:history="1">
        <w:r w:rsidR="007D5C67" w:rsidRPr="007D5C67">
          <w:rPr>
            <w:rStyle w:val="Hyperlink"/>
            <w:sz w:val="22"/>
            <w:szCs w:val="22"/>
          </w:rPr>
          <w:t>Camden County Schools</w:t>
        </w:r>
      </w:hyperlink>
    </w:p>
    <w:p w:rsidR="007D5C67" w:rsidRDefault="003F30B8" w:rsidP="002123A7">
      <w:pPr>
        <w:pStyle w:val="BodyText"/>
        <w:rPr>
          <w:sz w:val="22"/>
          <w:szCs w:val="22"/>
        </w:rPr>
      </w:pPr>
      <w:hyperlink r:id="rId43" w:history="1">
        <w:r w:rsidR="007D5C67" w:rsidRPr="007D5C67">
          <w:rPr>
            <w:rStyle w:val="Hyperlink"/>
            <w:sz w:val="22"/>
            <w:szCs w:val="22"/>
          </w:rPr>
          <w:t>Currituck County Schools</w:t>
        </w:r>
      </w:hyperlink>
    </w:p>
    <w:p w:rsidR="007D5C67" w:rsidRDefault="003F30B8" w:rsidP="002123A7">
      <w:pPr>
        <w:pStyle w:val="BodyText"/>
        <w:rPr>
          <w:sz w:val="22"/>
          <w:szCs w:val="22"/>
        </w:rPr>
      </w:pPr>
      <w:hyperlink r:id="rId44" w:history="1">
        <w:r w:rsidR="007D5C67" w:rsidRPr="007D5C67">
          <w:rPr>
            <w:rStyle w:val="Hyperlink"/>
            <w:sz w:val="22"/>
            <w:szCs w:val="22"/>
          </w:rPr>
          <w:t>Weeksville Elementary School</w:t>
        </w:r>
      </w:hyperlink>
    </w:p>
    <w:p w:rsidR="00F64C7A" w:rsidRDefault="003F30B8" w:rsidP="002123A7">
      <w:pPr>
        <w:pStyle w:val="BodyText"/>
        <w:rPr>
          <w:sz w:val="22"/>
          <w:szCs w:val="22"/>
        </w:rPr>
      </w:pPr>
      <w:hyperlink r:id="rId45" w:history="1">
        <w:r w:rsidR="00F64C7A" w:rsidRPr="00F64C7A">
          <w:rPr>
            <w:rStyle w:val="Hyperlink"/>
            <w:sz w:val="22"/>
            <w:szCs w:val="22"/>
          </w:rPr>
          <w:t>Albemarle School</w:t>
        </w:r>
      </w:hyperlink>
    </w:p>
    <w:p w:rsidR="00F64C7A" w:rsidRDefault="003F30B8" w:rsidP="002123A7">
      <w:pPr>
        <w:pStyle w:val="BodyText"/>
        <w:rPr>
          <w:sz w:val="22"/>
          <w:szCs w:val="22"/>
        </w:rPr>
      </w:pPr>
      <w:hyperlink r:id="rId46" w:history="1">
        <w:r w:rsidR="00F64C7A" w:rsidRPr="00F64C7A">
          <w:rPr>
            <w:rStyle w:val="Hyperlink"/>
            <w:sz w:val="22"/>
            <w:szCs w:val="22"/>
          </w:rPr>
          <w:t>New Life Academy and Preschool (Christian)</w:t>
        </w:r>
      </w:hyperlink>
    </w:p>
    <w:p w:rsidR="00F64C7A" w:rsidRDefault="003F30B8" w:rsidP="002123A7">
      <w:pPr>
        <w:pStyle w:val="BodyText"/>
        <w:rPr>
          <w:sz w:val="22"/>
          <w:szCs w:val="22"/>
        </w:rPr>
      </w:pPr>
      <w:hyperlink r:id="rId47" w:history="1">
        <w:r w:rsidR="00F64C7A" w:rsidRPr="00F64C7A">
          <w:rPr>
            <w:rStyle w:val="Hyperlink"/>
            <w:sz w:val="22"/>
            <w:szCs w:val="22"/>
          </w:rPr>
          <w:t>Victory Baptist Church and Christian School</w:t>
        </w:r>
      </w:hyperlink>
    </w:p>
    <w:p w:rsidR="007D5C67" w:rsidRDefault="003F30B8" w:rsidP="002123A7">
      <w:pPr>
        <w:pStyle w:val="BodyText"/>
        <w:rPr>
          <w:sz w:val="22"/>
          <w:szCs w:val="22"/>
        </w:rPr>
      </w:pPr>
      <w:hyperlink r:id="rId48" w:history="1">
        <w:r w:rsidR="007D5C67" w:rsidRPr="007D5C67">
          <w:rPr>
            <w:rStyle w:val="Hyperlink"/>
            <w:sz w:val="22"/>
            <w:szCs w:val="22"/>
          </w:rPr>
          <w:t>Northeast Academy of Aerospace and Advanced Technology</w:t>
        </w:r>
      </w:hyperlink>
    </w:p>
    <w:p w:rsidR="00D46265" w:rsidRDefault="003F30B8" w:rsidP="002123A7">
      <w:pPr>
        <w:pStyle w:val="BodyText"/>
        <w:rPr>
          <w:sz w:val="22"/>
          <w:szCs w:val="22"/>
        </w:rPr>
      </w:pPr>
      <w:hyperlink r:id="rId49" w:history="1">
        <w:r w:rsidR="00D46265" w:rsidRPr="00D46265">
          <w:rPr>
            <w:rStyle w:val="Hyperlink"/>
            <w:sz w:val="22"/>
            <w:szCs w:val="22"/>
          </w:rPr>
          <w:t>Embry-Riddle Aeronautical University</w:t>
        </w:r>
      </w:hyperlink>
    </w:p>
    <w:p w:rsidR="00D46265" w:rsidRDefault="003F30B8" w:rsidP="002123A7">
      <w:pPr>
        <w:pStyle w:val="BodyText"/>
        <w:rPr>
          <w:sz w:val="22"/>
          <w:szCs w:val="22"/>
        </w:rPr>
      </w:pPr>
      <w:hyperlink r:id="rId50" w:history="1">
        <w:r w:rsidR="00D46265" w:rsidRPr="00D46265">
          <w:rPr>
            <w:rStyle w:val="Hyperlink"/>
            <w:sz w:val="22"/>
            <w:szCs w:val="22"/>
          </w:rPr>
          <w:t>Elizabeth City Sate University</w:t>
        </w:r>
      </w:hyperlink>
    </w:p>
    <w:p w:rsidR="00D46265" w:rsidRDefault="003F30B8" w:rsidP="002123A7">
      <w:pPr>
        <w:pStyle w:val="BodyText"/>
        <w:rPr>
          <w:sz w:val="22"/>
          <w:szCs w:val="22"/>
        </w:rPr>
      </w:pPr>
      <w:hyperlink r:id="rId51" w:history="1">
        <w:r w:rsidR="00D46265" w:rsidRPr="00D46265">
          <w:rPr>
            <w:rStyle w:val="Hyperlink"/>
            <w:sz w:val="22"/>
            <w:szCs w:val="22"/>
          </w:rPr>
          <w:t>College of the Albemarle</w:t>
        </w:r>
      </w:hyperlink>
    </w:p>
    <w:p w:rsidR="00D46265" w:rsidRDefault="003F30B8" w:rsidP="002123A7">
      <w:pPr>
        <w:pStyle w:val="BodyText"/>
        <w:rPr>
          <w:sz w:val="22"/>
          <w:szCs w:val="22"/>
        </w:rPr>
      </w:pPr>
      <w:hyperlink r:id="rId52" w:history="1">
        <w:r w:rsidR="00D46265" w:rsidRPr="00D46265">
          <w:rPr>
            <w:rStyle w:val="Hyperlink"/>
            <w:sz w:val="22"/>
            <w:szCs w:val="22"/>
          </w:rPr>
          <w:t>Mid-Atlantic Christian University</w:t>
        </w:r>
      </w:hyperlink>
    </w:p>
    <w:p w:rsidR="00D46265" w:rsidRDefault="003F30B8" w:rsidP="002123A7">
      <w:pPr>
        <w:pStyle w:val="BodyText"/>
        <w:rPr>
          <w:sz w:val="22"/>
          <w:szCs w:val="22"/>
        </w:rPr>
      </w:pPr>
      <w:hyperlink r:id="rId53" w:history="1">
        <w:r w:rsidR="00D46265" w:rsidRPr="00D46265">
          <w:rPr>
            <w:rStyle w:val="Hyperlink"/>
            <w:sz w:val="22"/>
            <w:szCs w:val="22"/>
          </w:rPr>
          <w:t>Strayer University</w:t>
        </w:r>
      </w:hyperlink>
    </w:p>
    <w:p w:rsidR="00D46265" w:rsidRDefault="00D46265" w:rsidP="002123A7">
      <w:pPr>
        <w:pStyle w:val="BodyText"/>
        <w:rPr>
          <w:sz w:val="22"/>
          <w:szCs w:val="22"/>
        </w:rPr>
      </w:pPr>
    </w:p>
    <w:p w:rsidR="00D46265" w:rsidRDefault="003F30B8" w:rsidP="002123A7">
      <w:pPr>
        <w:pStyle w:val="BodyText"/>
        <w:rPr>
          <w:sz w:val="22"/>
          <w:szCs w:val="22"/>
        </w:rPr>
      </w:pPr>
      <w:hyperlink r:id="rId54" w:history="1">
        <w:r w:rsidR="00D46265" w:rsidRPr="00D46265">
          <w:rPr>
            <w:rStyle w:val="Hyperlink"/>
            <w:sz w:val="22"/>
            <w:szCs w:val="22"/>
          </w:rPr>
          <w:t>Camden County Public Library</w:t>
        </w:r>
      </w:hyperlink>
    </w:p>
    <w:p w:rsidR="00D46265" w:rsidRPr="007D5C67" w:rsidRDefault="003F30B8" w:rsidP="002123A7">
      <w:pPr>
        <w:pStyle w:val="BodyText"/>
        <w:rPr>
          <w:sz w:val="22"/>
          <w:szCs w:val="22"/>
        </w:rPr>
      </w:pPr>
      <w:hyperlink r:id="rId55" w:history="1">
        <w:r w:rsidR="00D46265" w:rsidRPr="00D46265">
          <w:rPr>
            <w:rStyle w:val="Hyperlink"/>
            <w:sz w:val="22"/>
            <w:szCs w:val="22"/>
          </w:rPr>
          <w:t>East Albemarle Regional Library System</w:t>
        </w:r>
      </w:hyperlink>
    </w:p>
    <w:p w:rsidR="007D5C67" w:rsidRPr="007D5C67" w:rsidRDefault="007D5C67" w:rsidP="002123A7">
      <w:pPr>
        <w:pStyle w:val="BodyText"/>
        <w:rPr>
          <w:sz w:val="22"/>
          <w:szCs w:val="22"/>
        </w:rPr>
      </w:pPr>
    </w:p>
    <w:p w:rsidR="00744D93" w:rsidRDefault="003F30B8" w:rsidP="00744D93">
      <w:pPr>
        <w:pStyle w:val="BodyText"/>
      </w:pPr>
      <w:hyperlink r:id="rId56" w:history="1">
        <w:r w:rsidR="007D5C67" w:rsidRPr="007D5C67">
          <w:rPr>
            <w:rStyle w:val="Hyperlink"/>
            <w:sz w:val="22"/>
            <w:szCs w:val="22"/>
          </w:rPr>
          <w:t>Tutor.com/military</w:t>
        </w:r>
      </w:hyperlink>
    </w:p>
    <w:p w:rsidR="00687B21" w:rsidRDefault="00687B21" w:rsidP="00744D93">
      <w:pPr>
        <w:pStyle w:val="BodyText"/>
      </w:pPr>
    </w:p>
    <w:p w:rsidR="000445AE" w:rsidRDefault="000445AE" w:rsidP="00744D93">
      <w:pPr>
        <w:pStyle w:val="BodyText"/>
      </w:pPr>
    </w:p>
    <w:p w:rsidR="00687B21" w:rsidRPr="00744D93" w:rsidRDefault="00687B21" w:rsidP="00687B21">
      <w:pPr>
        <w:pStyle w:val="BodyText"/>
        <w:kinsoku w:val="0"/>
        <w:overflowPunct w:val="0"/>
        <w:ind w:left="43"/>
        <w:rPr>
          <w:b/>
          <w:spacing w:val="-1"/>
          <w:sz w:val="22"/>
          <w:szCs w:val="22"/>
        </w:rPr>
      </w:pPr>
      <w:r w:rsidRPr="00744D93">
        <w:rPr>
          <w:b/>
          <w:spacing w:val="-1"/>
          <w:sz w:val="22"/>
          <w:szCs w:val="22"/>
        </w:rPr>
        <w:lastRenderedPageBreak/>
        <w:t>Other Information</w:t>
      </w:r>
    </w:p>
    <w:p w:rsidR="00687B21" w:rsidRPr="00744D93" w:rsidRDefault="003F30B8" w:rsidP="00687B21">
      <w:pPr>
        <w:pStyle w:val="BodyText"/>
        <w:kinsoku w:val="0"/>
        <w:overflowPunct w:val="0"/>
        <w:ind w:left="43"/>
        <w:rPr>
          <w:spacing w:val="-1"/>
          <w:sz w:val="22"/>
          <w:szCs w:val="22"/>
        </w:rPr>
      </w:pPr>
      <w:hyperlink r:id="rId57" w:history="1">
        <w:r w:rsidR="00687B21" w:rsidRPr="00744D93">
          <w:rPr>
            <w:rStyle w:val="Hyperlink"/>
            <w:spacing w:val="-1"/>
            <w:sz w:val="22"/>
            <w:szCs w:val="22"/>
          </w:rPr>
          <w:t>Weather Forecast and Current Conditions</w:t>
        </w:r>
      </w:hyperlink>
    </w:p>
    <w:p w:rsidR="00687B21" w:rsidRDefault="003F30B8" w:rsidP="00687B21">
      <w:pPr>
        <w:pStyle w:val="BodyText"/>
        <w:kinsoku w:val="0"/>
        <w:overflowPunct w:val="0"/>
        <w:ind w:left="43"/>
      </w:pPr>
      <w:hyperlink r:id="rId58" w:history="1">
        <w:r w:rsidR="00687B21" w:rsidRPr="00744D93">
          <w:rPr>
            <w:rStyle w:val="Hyperlink"/>
            <w:spacing w:val="-1"/>
            <w:sz w:val="22"/>
            <w:szCs w:val="22"/>
          </w:rPr>
          <w:t>Hurricane Information-Severe Weather 101</w:t>
        </w:r>
      </w:hyperlink>
    </w:p>
    <w:p w:rsidR="00687B21" w:rsidRDefault="003F30B8" w:rsidP="00687B21">
      <w:pPr>
        <w:pStyle w:val="BodyText"/>
        <w:kinsoku w:val="0"/>
        <w:overflowPunct w:val="0"/>
        <w:ind w:left="43"/>
      </w:pPr>
      <w:hyperlink r:id="rId59" w:history="1">
        <w:r w:rsidR="00687B21" w:rsidRPr="00D84004">
          <w:rPr>
            <w:rStyle w:val="Hyperlink"/>
            <w:spacing w:val="-1"/>
            <w:sz w:val="22"/>
            <w:szCs w:val="22"/>
          </w:rPr>
          <w:t>Daily Advance News</w:t>
        </w:r>
      </w:hyperlink>
    </w:p>
    <w:p w:rsidR="00687B21" w:rsidRPr="00744D93" w:rsidRDefault="00687B21" w:rsidP="00687B21">
      <w:pPr>
        <w:pStyle w:val="BodyText"/>
        <w:kinsoku w:val="0"/>
        <w:overflowPunct w:val="0"/>
        <w:rPr>
          <w:spacing w:val="-1"/>
          <w:sz w:val="22"/>
          <w:szCs w:val="22"/>
        </w:rPr>
      </w:pPr>
      <w:r>
        <w:t>There is a wide variety of churches and religions practiced in the area. The below links are for the Coast Guard Base Chaplains.</w:t>
      </w:r>
    </w:p>
    <w:p w:rsidR="00687B21" w:rsidRDefault="003F30B8" w:rsidP="00687B21">
      <w:pPr>
        <w:pStyle w:val="BodyText"/>
        <w:kinsoku w:val="0"/>
        <w:overflowPunct w:val="0"/>
        <w:ind w:left="43"/>
      </w:pPr>
      <w:hyperlink r:id="rId60" w:history="1">
        <w:r w:rsidR="00687B21">
          <w:rPr>
            <w:rStyle w:val="Hyperlink"/>
            <w:spacing w:val="-1"/>
            <w:sz w:val="22"/>
            <w:szCs w:val="22"/>
          </w:rPr>
          <w:t>Base Elizabeth City Chapel</w:t>
        </w:r>
      </w:hyperlink>
      <w:r w:rsidR="00687B21">
        <w:t xml:space="preserve"> </w:t>
      </w:r>
    </w:p>
    <w:p w:rsidR="00687B21" w:rsidRDefault="003F30B8" w:rsidP="00687B21">
      <w:pPr>
        <w:pStyle w:val="BodyText"/>
        <w:kinsoku w:val="0"/>
        <w:overflowPunct w:val="0"/>
        <w:ind w:left="43"/>
        <w:rPr>
          <w:sz w:val="22"/>
          <w:szCs w:val="22"/>
        </w:rPr>
      </w:pPr>
      <w:hyperlink r:id="rId61" w:history="1">
        <w:r w:rsidR="00687B21">
          <w:rPr>
            <w:rStyle w:val="Hyperlink"/>
          </w:rPr>
          <w:t>District 5 Chaplain</w:t>
        </w:r>
      </w:hyperlink>
      <w:r w:rsidR="00687B21">
        <w:t xml:space="preserve"> (located on Base Portsmouth)</w:t>
      </w:r>
      <w:hyperlink r:id="rId62" w:history="1"/>
    </w:p>
    <w:p w:rsidR="00687B21" w:rsidRPr="007D5C67" w:rsidRDefault="00687B21" w:rsidP="00744D93">
      <w:pPr>
        <w:pStyle w:val="BodyText"/>
        <w:rPr>
          <w:sz w:val="22"/>
          <w:szCs w:val="22"/>
        </w:rPr>
      </w:pPr>
    </w:p>
    <w:p w:rsidR="000B7265" w:rsidRDefault="006945CE" w:rsidP="000B7265">
      <w:pPr>
        <w:pStyle w:val="BodyText"/>
        <w:rPr>
          <w:b/>
          <w:sz w:val="32"/>
          <w:szCs w:val="32"/>
        </w:rPr>
      </w:pPr>
      <w:r w:rsidRPr="0023173D">
        <w:rPr>
          <w:b/>
          <w:sz w:val="32"/>
          <w:szCs w:val="32"/>
        </w:rPr>
        <w:t>Military Sites and Installations</w:t>
      </w:r>
      <w:r w:rsidR="000B7265">
        <w:rPr>
          <w:b/>
          <w:sz w:val="32"/>
          <w:szCs w:val="32"/>
        </w:rPr>
        <w:t>:</w:t>
      </w:r>
    </w:p>
    <w:p w:rsidR="0025579C" w:rsidRDefault="006945CE" w:rsidP="000B7265">
      <w:pPr>
        <w:pStyle w:val="BodyText"/>
        <w:rPr>
          <w:b/>
          <w:bCs/>
          <w:sz w:val="22"/>
          <w:szCs w:val="22"/>
        </w:rPr>
      </w:pPr>
      <w:r w:rsidRPr="000B7265">
        <w:rPr>
          <w:b/>
          <w:bCs/>
          <w:sz w:val="22"/>
          <w:szCs w:val="22"/>
        </w:rPr>
        <w:t>COAST GUARD</w:t>
      </w:r>
    </w:p>
    <w:p w:rsidR="001C1B2B" w:rsidRDefault="003F30B8" w:rsidP="000B7265">
      <w:pPr>
        <w:pStyle w:val="BodyText"/>
      </w:pPr>
      <w:hyperlink r:id="rId63" w:history="1">
        <w:r w:rsidR="0025579C" w:rsidRPr="0025579C">
          <w:rPr>
            <w:rStyle w:val="Hyperlink"/>
            <w:sz w:val="22"/>
            <w:szCs w:val="22"/>
          </w:rPr>
          <w:t>U.S. Coast Guard Base Portsmouth, VA</w:t>
        </w:r>
      </w:hyperlink>
      <w:r w:rsidR="006945CE" w:rsidRPr="000B7265">
        <w:rPr>
          <w:sz w:val="22"/>
          <w:szCs w:val="22"/>
        </w:rPr>
        <w:br/>
      </w:r>
      <w:hyperlink r:id="rId64" w:history="1">
        <w:r w:rsidR="006945CE" w:rsidRPr="000B7265">
          <w:rPr>
            <w:rStyle w:val="Hyperlink"/>
            <w:sz w:val="22"/>
            <w:szCs w:val="22"/>
          </w:rPr>
          <w:t xml:space="preserve">U.S. Coast Guard 5th Atlantic Fleet </w:t>
        </w:r>
      </w:hyperlink>
      <w:r w:rsidR="006945CE" w:rsidRPr="000B7265">
        <w:rPr>
          <w:sz w:val="22"/>
          <w:szCs w:val="22"/>
        </w:rPr>
        <w:br/>
      </w:r>
      <w:hyperlink r:id="rId65" w:history="1">
        <w:r w:rsidR="0025579C">
          <w:rPr>
            <w:rStyle w:val="Hyperlink"/>
            <w:sz w:val="22"/>
            <w:szCs w:val="22"/>
          </w:rPr>
          <w:t>U.S. Coast Guard Training Center Yorktown, VA</w:t>
        </w:r>
      </w:hyperlink>
      <w:r w:rsidR="006945CE" w:rsidRPr="000B7265">
        <w:rPr>
          <w:sz w:val="22"/>
          <w:szCs w:val="22"/>
        </w:rPr>
        <w:br/>
      </w:r>
      <w:hyperlink r:id="rId66" w:history="1">
        <w:r w:rsidR="00F4330E">
          <w:rPr>
            <w:rStyle w:val="Hyperlink"/>
            <w:sz w:val="22"/>
            <w:szCs w:val="22"/>
          </w:rPr>
          <w:t>U.S. Coast Guard Finance Center</w:t>
        </w:r>
      </w:hyperlink>
      <w:r w:rsidR="006945CE" w:rsidRPr="000B7265">
        <w:rPr>
          <w:sz w:val="22"/>
          <w:szCs w:val="22"/>
        </w:rPr>
        <w:br/>
      </w:r>
      <w:hyperlink r:id="rId67" w:history="1">
        <w:r w:rsidR="00F4330E">
          <w:rPr>
            <w:rStyle w:val="Hyperlink"/>
            <w:sz w:val="22"/>
            <w:szCs w:val="22"/>
          </w:rPr>
          <w:t xml:space="preserve">U.S. Coast Guard Command Control Engineering Center </w:t>
        </w:r>
      </w:hyperlink>
    </w:p>
    <w:p w:rsidR="00744AA0" w:rsidRDefault="003F30B8" w:rsidP="000B7265">
      <w:pPr>
        <w:pStyle w:val="BodyText"/>
      </w:pPr>
      <w:hyperlink r:id="rId68" w:history="1">
        <w:r w:rsidR="001C1B2B" w:rsidRPr="001C1B2B">
          <w:rPr>
            <w:rStyle w:val="Hyperlink"/>
            <w:sz w:val="22"/>
            <w:szCs w:val="22"/>
          </w:rPr>
          <w:t>U.S. Coast Guard CAMSLANT Chesapeake, VA</w:t>
        </w:r>
      </w:hyperlink>
    </w:p>
    <w:p w:rsidR="00744AA0" w:rsidRPr="00744AA0" w:rsidRDefault="00744AA0" w:rsidP="00744AA0">
      <w:pPr>
        <w:spacing w:after="0" w:line="240" w:lineRule="auto"/>
        <w:rPr>
          <w:rFonts w:ascii="Times New Roman" w:eastAsia="Times New Roman" w:hAnsi="Times New Roman"/>
          <w:color w:val="222222"/>
        </w:rPr>
      </w:pPr>
      <w:r>
        <w:rPr>
          <w:rFonts w:ascii="Times New Roman" w:eastAsia="Times New Roman" w:hAnsi="Times New Roman"/>
          <w:color w:val="222222"/>
        </w:rPr>
        <w:t xml:space="preserve">There is also a stand-alone </w:t>
      </w:r>
      <w:r w:rsidRPr="00744AA0">
        <w:rPr>
          <w:rFonts w:ascii="Times New Roman" w:eastAsia="Times New Roman" w:hAnsi="Times New Roman"/>
          <w:color w:val="222222"/>
        </w:rPr>
        <w:t>Coast Guard Exchange</w:t>
      </w:r>
      <w:r>
        <w:rPr>
          <w:rFonts w:ascii="Times New Roman" w:eastAsia="Times New Roman" w:hAnsi="Times New Roman"/>
          <w:color w:val="222222"/>
        </w:rPr>
        <w:t xml:space="preserve"> at the </w:t>
      </w:r>
      <w:r w:rsidRPr="00744AA0">
        <w:rPr>
          <w:rFonts w:ascii="Times New Roman" w:eastAsia="Times New Roman" w:hAnsi="Times New Roman"/>
          <w:color w:val="222222"/>
        </w:rPr>
        <w:t>Crossways Shopping Center</w:t>
      </w:r>
    </w:p>
    <w:p w:rsidR="00744AA0" w:rsidRDefault="00744AA0" w:rsidP="00744AA0">
      <w:pPr>
        <w:spacing w:after="0" w:line="240" w:lineRule="auto"/>
        <w:rPr>
          <w:rFonts w:ascii="Times New Roman" w:eastAsia="Times New Roman" w:hAnsi="Times New Roman"/>
          <w:color w:val="222222"/>
        </w:rPr>
      </w:pPr>
      <w:r w:rsidRPr="00744AA0">
        <w:rPr>
          <w:rFonts w:ascii="Times New Roman" w:eastAsia="Times New Roman" w:hAnsi="Times New Roman"/>
          <w:color w:val="222222"/>
        </w:rPr>
        <w:t>1589 Crossways Blvd</w:t>
      </w:r>
      <w:r>
        <w:rPr>
          <w:rFonts w:ascii="Times New Roman" w:eastAsia="Times New Roman" w:hAnsi="Times New Roman"/>
          <w:color w:val="222222"/>
        </w:rPr>
        <w:t xml:space="preserve">, </w:t>
      </w:r>
      <w:r w:rsidRPr="00744AA0">
        <w:rPr>
          <w:rFonts w:ascii="Times New Roman" w:hAnsi="Times New Roman"/>
        </w:rPr>
        <w:t>Chesapeake, VA 23320</w:t>
      </w:r>
      <w:r>
        <w:rPr>
          <w:rFonts w:ascii="Times New Roman" w:hAnsi="Times New Roman"/>
        </w:rPr>
        <w:t xml:space="preserve">; </w:t>
      </w:r>
      <w:r w:rsidRPr="00744AA0">
        <w:rPr>
          <w:rFonts w:ascii="Times New Roman" w:eastAsia="Times New Roman" w:hAnsi="Times New Roman"/>
          <w:color w:val="222222"/>
        </w:rPr>
        <w:t>(757) 965-3880</w:t>
      </w:r>
    </w:p>
    <w:p w:rsidR="000445AE" w:rsidRPr="00744AA0" w:rsidRDefault="000445AE" w:rsidP="00744AA0">
      <w:pPr>
        <w:spacing w:after="0" w:line="240" w:lineRule="auto"/>
        <w:rPr>
          <w:rFonts w:ascii="Times New Roman" w:eastAsia="Times New Roman" w:hAnsi="Times New Roman"/>
          <w:color w:val="222222"/>
        </w:rPr>
      </w:pPr>
    </w:p>
    <w:p w:rsidR="00C03238" w:rsidRDefault="000445AE" w:rsidP="000B7265">
      <w:pPr>
        <w:pStyle w:val="BodyText"/>
        <w:rPr>
          <w:sz w:val="22"/>
          <w:szCs w:val="22"/>
        </w:rPr>
      </w:pPr>
      <w:r w:rsidRPr="000B7265">
        <w:rPr>
          <w:b/>
          <w:bCs/>
          <w:sz w:val="22"/>
          <w:szCs w:val="22"/>
        </w:rPr>
        <w:t>NAVY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0B7265">
        <w:rPr>
          <w:b/>
          <w:bCs/>
          <w:sz w:val="22"/>
          <w:szCs w:val="22"/>
        </w:rPr>
        <w:t>ARMY</w:t>
      </w:r>
      <w:r w:rsidRPr="000B7265">
        <w:rPr>
          <w:sz w:val="22"/>
          <w:szCs w:val="22"/>
        </w:rPr>
        <w:br/>
      </w:r>
      <w:hyperlink r:id="rId69" w:history="1">
        <w:r w:rsidRPr="000B7265">
          <w:rPr>
            <w:rStyle w:val="Hyperlink"/>
            <w:sz w:val="22"/>
            <w:szCs w:val="22"/>
          </w:rPr>
          <w:t>Naval Station Norfolk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70" w:history="1">
        <w:r w:rsidRPr="000B7265">
          <w:rPr>
            <w:rStyle w:val="Hyperlink"/>
            <w:sz w:val="22"/>
            <w:szCs w:val="22"/>
          </w:rPr>
          <w:t>Fort Eustis</w:t>
        </w:r>
      </w:hyperlink>
      <w:r w:rsidRPr="000B7265">
        <w:rPr>
          <w:sz w:val="22"/>
          <w:szCs w:val="22"/>
        </w:rPr>
        <w:br/>
      </w:r>
      <w:hyperlink r:id="rId71" w:history="1">
        <w:r w:rsidRPr="000B7265">
          <w:rPr>
            <w:rStyle w:val="Hyperlink"/>
            <w:sz w:val="22"/>
            <w:szCs w:val="22"/>
          </w:rPr>
          <w:t>Naval Air Station Oceana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72" w:history="1">
        <w:r w:rsidRPr="000B7265">
          <w:rPr>
            <w:rStyle w:val="Hyperlink"/>
            <w:sz w:val="22"/>
            <w:szCs w:val="22"/>
          </w:rPr>
          <w:t xml:space="preserve">Fort Story </w:t>
        </w:r>
      </w:hyperlink>
      <w:r w:rsidRPr="000B7265">
        <w:rPr>
          <w:sz w:val="22"/>
          <w:szCs w:val="22"/>
        </w:rPr>
        <w:br/>
      </w:r>
      <w:hyperlink r:id="rId73" w:history="1">
        <w:r w:rsidRPr="000B7265">
          <w:rPr>
            <w:rStyle w:val="Hyperlink"/>
            <w:sz w:val="22"/>
            <w:szCs w:val="22"/>
          </w:rPr>
          <w:t>Naval Medical Center Portsmouth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7265">
        <w:rPr>
          <w:sz w:val="22"/>
          <w:szCs w:val="22"/>
        </w:rPr>
        <w:br/>
      </w:r>
      <w:hyperlink r:id="rId74" w:history="1">
        <w:r w:rsidRPr="000B7265">
          <w:rPr>
            <w:rStyle w:val="Hyperlink"/>
            <w:sz w:val="22"/>
            <w:szCs w:val="22"/>
          </w:rPr>
          <w:t xml:space="preserve">Norfolk Naval Shipyard 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7265">
        <w:rPr>
          <w:b/>
          <w:bCs/>
          <w:sz w:val="22"/>
          <w:szCs w:val="22"/>
        </w:rPr>
        <w:t>AIR FORCE</w:t>
      </w:r>
      <w:r w:rsidRPr="000B7265">
        <w:rPr>
          <w:sz w:val="22"/>
          <w:szCs w:val="22"/>
        </w:rPr>
        <w:br/>
      </w:r>
      <w:hyperlink r:id="rId75" w:history="1">
        <w:r w:rsidRPr="000B7265">
          <w:rPr>
            <w:rStyle w:val="Hyperlink"/>
            <w:sz w:val="22"/>
            <w:szCs w:val="22"/>
          </w:rPr>
          <w:t>Dam Neck Annex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76" w:history="1">
        <w:r w:rsidRPr="000B7265">
          <w:rPr>
            <w:rStyle w:val="Hyperlink"/>
            <w:sz w:val="22"/>
            <w:szCs w:val="22"/>
          </w:rPr>
          <w:t>Langley Air Force Base</w:t>
        </w:r>
      </w:hyperlink>
      <w:r w:rsidRPr="000B7265">
        <w:rPr>
          <w:sz w:val="22"/>
          <w:szCs w:val="22"/>
        </w:rPr>
        <w:br/>
      </w:r>
      <w:hyperlink r:id="rId77" w:history="1">
        <w:r w:rsidRPr="000B7265">
          <w:rPr>
            <w:rStyle w:val="Hyperlink"/>
            <w:sz w:val="22"/>
            <w:szCs w:val="22"/>
          </w:rPr>
          <w:t>Joint Expeditionary Base Little Creek-Fort Story</w:t>
        </w:r>
      </w:hyperlink>
      <w:r w:rsidRPr="000B7265">
        <w:rPr>
          <w:sz w:val="22"/>
          <w:szCs w:val="22"/>
        </w:rPr>
        <w:br/>
      </w:r>
      <w:hyperlink r:id="rId78" w:history="1">
        <w:r w:rsidRPr="000B7265">
          <w:rPr>
            <w:rStyle w:val="Hyperlink"/>
            <w:sz w:val="22"/>
            <w:szCs w:val="22"/>
          </w:rPr>
          <w:t>Naval Weapons Station Yorktown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7265">
        <w:rPr>
          <w:b/>
          <w:bCs/>
          <w:sz w:val="22"/>
          <w:szCs w:val="22"/>
        </w:rPr>
        <w:t>MARINE CORPS</w:t>
      </w:r>
      <w:r w:rsidRPr="000B7265">
        <w:rPr>
          <w:sz w:val="22"/>
          <w:szCs w:val="22"/>
        </w:rPr>
        <w:br/>
      </w:r>
      <w:hyperlink r:id="rId79" w:history="1">
        <w:r w:rsidRPr="000B7265">
          <w:rPr>
            <w:rStyle w:val="Hyperlink"/>
            <w:sz w:val="22"/>
            <w:szCs w:val="22"/>
          </w:rPr>
          <w:t>Naval Support Activity Hampton Roads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80" w:history="1">
        <w:r w:rsidRPr="000B7265">
          <w:rPr>
            <w:rStyle w:val="Hyperlink"/>
            <w:sz w:val="22"/>
            <w:szCs w:val="22"/>
          </w:rPr>
          <w:t>U.S. Marine Corps Forces Command</w:t>
        </w:r>
      </w:hyperlink>
    </w:p>
    <w:p w:rsidR="000445AE" w:rsidRPr="000B7265" w:rsidRDefault="000445AE" w:rsidP="000B7265">
      <w:pPr>
        <w:pStyle w:val="BodyText"/>
        <w:rPr>
          <w:sz w:val="22"/>
          <w:szCs w:val="22"/>
        </w:rPr>
      </w:pPr>
    </w:p>
    <w:p w:rsidR="00624C88" w:rsidRPr="00F301A5" w:rsidRDefault="003C0803" w:rsidP="00F301A5">
      <w:pPr>
        <w:pStyle w:val="BodyText"/>
        <w:rPr>
          <w:b/>
          <w:sz w:val="32"/>
          <w:szCs w:val="32"/>
        </w:rPr>
      </w:pPr>
      <w:r w:rsidRPr="00F301A5">
        <w:rPr>
          <w:b/>
          <w:sz w:val="32"/>
          <w:szCs w:val="32"/>
        </w:rPr>
        <w:t>Area Links: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929"/>
      </w:tblGrid>
      <w:tr w:rsidR="00CE4F07" w:rsidRPr="003C0803" w:rsidTr="00E63E35">
        <w:tc>
          <w:tcPr>
            <w:tcW w:w="2405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1529B" w:rsidRPr="009537A5" w:rsidRDefault="009537A5" w:rsidP="00F301A5">
            <w:pPr>
              <w:pStyle w:val="BodyText"/>
              <w:rPr>
                <w:b/>
                <w:sz w:val="22"/>
                <w:szCs w:val="22"/>
              </w:rPr>
            </w:pPr>
            <w:bookmarkStart w:id="0" w:name="633d_Medical_Group_Langley"/>
            <w:bookmarkEnd w:id="0"/>
            <w:r>
              <w:rPr>
                <w:b/>
                <w:sz w:val="22"/>
                <w:szCs w:val="22"/>
              </w:rPr>
              <w:t>North Carolina</w:t>
            </w:r>
          </w:p>
          <w:p w:rsidR="0041529B" w:rsidRDefault="003F30B8" w:rsidP="00F301A5">
            <w:pPr>
              <w:pStyle w:val="BodyText"/>
              <w:rPr>
                <w:sz w:val="22"/>
                <w:szCs w:val="22"/>
              </w:rPr>
            </w:pPr>
            <w:hyperlink r:id="rId81" w:history="1">
              <w:r w:rsidR="009537A5" w:rsidRPr="009537A5">
                <w:rPr>
                  <w:rStyle w:val="Hyperlink"/>
                  <w:sz w:val="22"/>
                  <w:szCs w:val="22"/>
                </w:rPr>
                <w:t>Chamber of Commerce</w:t>
              </w:r>
            </w:hyperlink>
          </w:p>
          <w:p w:rsidR="009537A5" w:rsidRDefault="003F30B8" w:rsidP="00F301A5">
            <w:pPr>
              <w:pStyle w:val="BodyText"/>
              <w:rPr>
                <w:sz w:val="22"/>
                <w:szCs w:val="22"/>
              </w:rPr>
            </w:pPr>
            <w:hyperlink r:id="rId82" w:history="1">
              <w:r w:rsidR="009537A5" w:rsidRPr="009537A5">
                <w:rPr>
                  <w:rStyle w:val="Hyperlink"/>
                  <w:sz w:val="22"/>
                  <w:szCs w:val="22"/>
                </w:rPr>
                <w:t>Discover Elizabeth City</w:t>
              </w:r>
            </w:hyperlink>
          </w:p>
          <w:p w:rsidR="0000364B" w:rsidRDefault="003F30B8" w:rsidP="00F301A5">
            <w:pPr>
              <w:pStyle w:val="BodyText"/>
            </w:pPr>
            <w:hyperlink r:id="rId83" w:history="1">
              <w:r w:rsidR="0000364B" w:rsidRPr="0000364B">
                <w:rPr>
                  <w:rStyle w:val="Hyperlink"/>
                  <w:sz w:val="22"/>
                  <w:szCs w:val="22"/>
                </w:rPr>
                <w:t>ElizCity</w:t>
              </w:r>
            </w:hyperlink>
          </w:p>
          <w:p w:rsidR="00E63E35" w:rsidRDefault="003F30B8" w:rsidP="00E63E35">
            <w:pPr>
              <w:pStyle w:val="BodyText"/>
            </w:pPr>
            <w:hyperlink r:id="rId84" w:tgtFrame="_blank" w:tooltip="City of Elizabeth City" w:history="1">
              <w:r w:rsidR="00E63E35" w:rsidRPr="00E63E35">
                <w:rPr>
                  <w:rStyle w:val="Hyperlink"/>
                  <w:sz w:val="22"/>
                  <w:szCs w:val="22"/>
                </w:rPr>
                <w:t>City of Elizabeth City</w:t>
              </w:r>
            </w:hyperlink>
          </w:p>
          <w:p w:rsidR="00E63E35" w:rsidRPr="00E63E35" w:rsidRDefault="003F30B8" w:rsidP="00E63E35">
            <w:pPr>
              <w:pStyle w:val="BodyText"/>
            </w:pPr>
            <w:hyperlink r:id="rId85" w:history="1">
              <w:r w:rsidR="008B5741" w:rsidRPr="00E63E35">
                <w:rPr>
                  <w:rStyle w:val="Hyperlink"/>
                  <w:sz w:val="22"/>
                  <w:szCs w:val="22"/>
                </w:rPr>
                <w:t>Downtown Elizabeth City</w:t>
              </w:r>
            </w:hyperlink>
          </w:p>
          <w:p w:rsidR="009537A5" w:rsidRPr="00E63E35" w:rsidRDefault="003F30B8" w:rsidP="00E63E35">
            <w:pPr>
              <w:pStyle w:val="BodyText"/>
            </w:pPr>
            <w:hyperlink r:id="rId86" w:history="1">
              <w:r w:rsidR="009537A5" w:rsidRPr="00E63E35">
                <w:rPr>
                  <w:rStyle w:val="Hyperlink"/>
                  <w:sz w:val="22"/>
                  <w:szCs w:val="22"/>
                </w:rPr>
                <w:t>Port Discover</w:t>
              </w:r>
            </w:hyperlink>
          </w:p>
          <w:p w:rsidR="009537A5" w:rsidRPr="00E63E35" w:rsidRDefault="003F30B8" w:rsidP="00E63E35">
            <w:pPr>
              <w:pStyle w:val="BodyText"/>
            </w:pPr>
            <w:hyperlink r:id="rId87" w:history="1">
              <w:r w:rsidR="008B5741" w:rsidRPr="00E63E35">
                <w:rPr>
                  <w:rStyle w:val="Hyperlink"/>
                  <w:sz w:val="22"/>
                  <w:szCs w:val="22"/>
                </w:rPr>
                <w:t>E-City Potato Festival</w:t>
              </w:r>
            </w:hyperlink>
          </w:p>
          <w:p w:rsidR="009537A5" w:rsidRPr="00E63E35" w:rsidRDefault="003F30B8" w:rsidP="009537A5">
            <w:pPr>
              <w:pStyle w:val="BodyText"/>
              <w:ind w:left="0"/>
              <w:rPr>
                <w:sz w:val="22"/>
                <w:szCs w:val="22"/>
              </w:rPr>
            </w:pPr>
            <w:hyperlink r:id="rId88" w:history="1">
              <w:r w:rsidR="009537A5" w:rsidRPr="00E63E35">
                <w:rPr>
                  <w:rStyle w:val="Hyperlink"/>
                  <w:sz w:val="22"/>
                  <w:szCs w:val="22"/>
                </w:rPr>
                <w:t>Camden County, NC</w:t>
              </w:r>
            </w:hyperlink>
          </w:p>
          <w:p w:rsidR="009537A5" w:rsidRPr="00E63E35" w:rsidRDefault="003F30B8" w:rsidP="009537A5">
            <w:pPr>
              <w:pStyle w:val="BodyText"/>
              <w:ind w:left="0"/>
              <w:rPr>
                <w:sz w:val="22"/>
                <w:szCs w:val="22"/>
              </w:rPr>
            </w:pPr>
            <w:hyperlink r:id="rId89" w:history="1">
              <w:r w:rsidR="009537A5" w:rsidRPr="00E63E35">
                <w:rPr>
                  <w:rStyle w:val="Hyperlink"/>
                  <w:sz w:val="22"/>
                  <w:szCs w:val="22"/>
                </w:rPr>
                <w:t>Hertford, NC</w:t>
              </w:r>
            </w:hyperlink>
          </w:p>
          <w:p w:rsidR="009537A5" w:rsidRPr="00E63E35" w:rsidRDefault="003F30B8" w:rsidP="009537A5">
            <w:pPr>
              <w:pStyle w:val="BodyText"/>
              <w:ind w:left="0"/>
              <w:rPr>
                <w:sz w:val="22"/>
                <w:szCs w:val="22"/>
              </w:rPr>
            </w:pPr>
            <w:hyperlink r:id="rId90" w:history="1">
              <w:r w:rsidR="009537A5" w:rsidRPr="00E63E35">
                <w:rPr>
                  <w:rStyle w:val="Hyperlink"/>
                  <w:sz w:val="22"/>
                  <w:szCs w:val="22"/>
                </w:rPr>
                <w:t>Edenton-Chowan County, NC</w:t>
              </w:r>
            </w:hyperlink>
          </w:p>
          <w:p w:rsidR="009537A5" w:rsidRDefault="003F30B8" w:rsidP="009537A5">
            <w:pPr>
              <w:pStyle w:val="BodyText"/>
              <w:ind w:left="0"/>
              <w:rPr>
                <w:sz w:val="22"/>
                <w:szCs w:val="22"/>
              </w:rPr>
            </w:pPr>
            <w:hyperlink r:id="rId91" w:history="1">
              <w:r w:rsidR="009537A5" w:rsidRPr="00E63E35">
                <w:rPr>
                  <w:rStyle w:val="Hyperlink"/>
                  <w:sz w:val="22"/>
                  <w:szCs w:val="22"/>
                </w:rPr>
                <w:t>The Outer Banks (OBX)</w:t>
              </w:r>
            </w:hyperlink>
          </w:p>
          <w:p w:rsidR="008B5741" w:rsidRDefault="003F30B8" w:rsidP="009537A5">
            <w:pPr>
              <w:pStyle w:val="BodyText"/>
              <w:ind w:left="0"/>
              <w:rPr>
                <w:sz w:val="22"/>
                <w:szCs w:val="22"/>
              </w:rPr>
            </w:pPr>
            <w:hyperlink r:id="rId92" w:history="1">
              <w:r w:rsidR="008B5741" w:rsidRPr="008B5741">
                <w:rPr>
                  <w:rStyle w:val="Hyperlink"/>
                  <w:sz w:val="22"/>
                  <w:szCs w:val="22"/>
                </w:rPr>
                <w:t>Dismal Swamp Canal</w:t>
              </w:r>
            </w:hyperlink>
          </w:p>
          <w:p w:rsidR="008B5741" w:rsidRPr="009537A5" w:rsidRDefault="003F30B8" w:rsidP="009537A5">
            <w:pPr>
              <w:pStyle w:val="BodyText"/>
              <w:ind w:left="0"/>
              <w:rPr>
                <w:sz w:val="22"/>
                <w:szCs w:val="22"/>
              </w:rPr>
            </w:pPr>
            <w:hyperlink r:id="rId93" w:history="1">
              <w:r w:rsidR="008B5741" w:rsidRPr="008B5741">
                <w:rPr>
                  <w:rStyle w:val="Hyperlink"/>
                  <w:sz w:val="22"/>
                  <w:szCs w:val="22"/>
                </w:rPr>
                <w:t>Museum of Albemarle</w:t>
              </w:r>
            </w:hyperlink>
          </w:p>
          <w:p w:rsidR="0041529B" w:rsidRDefault="003F30B8" w:rsidP="008B5741">
            <w:pPr>
              <w:pStyle w:val="BodyText"/>
              <w:ind w:left="0"/>
              <w:rPr>
                <w:sz w:val="22"/>
                <w:szCs w:val="22"/>
              </w:rPr>
            </w:pPr>
            <w:hyperlink r:id="rId94" w:history="1">
              <w:r w:rsidR="008B5741" w:rsidRPr="008B5741">
                <w:rPr>
                  <w:rStyle w:val="Hyperlink"/>
                  <w:sz w:val="22"/>
                  <w:szCs w:val="22"/>
                </w:rPr>
                <w:t>Arts of the Albemarle</w:t>
              </w:r>
            </w:hyperlink>
          </w:p>
          <w:p w:rsidR="00F301A5" w:rsidRPr="009537A5" w:rsidRDefault="003F30B8" w:rsidP="007A5356">
            <w:pPr>
              <w:pStyle w:val="BodyText"/>
              <w:ind w:left="0"/>
              <w:rPr>
                <w:sz w:val="22"/>
                <w:szCs w:val="22"/>
              </w:rPr>
            </w:pPr>
            <w:hyperlink r:id="rId95" w:history="1">
              <w:r w:rsidR="007431E9" w:rsidRPr="007431E9">
                <w:rPr>
                  <w:rStyle w:val="Hyperlink"/>
                  <w:sz w:val="22"/>
                  <w:szCs w:val="22"/>
                </w:rPr>
                <w:t>Bicycling NC</w:t>
              </w:r>
            </w:hyperlink>
          </w:p>
        </w:tc>
        <w:tc>
          <w:tcPr>
            <w:tcW w:w="2595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41529B" w:rsidRPr="009537A5" w:rsidRDefault="0041529B" w:rsidP="00F301A5">
            <w:pPr>
              <w:pStyle w:val="BodyText"/>
              <w:rPr>
                <w:b/>
                <w:sz w:val="22"/>
                <w:szCs w:val="22"/>
              </w:rPr>
            </w:pPr>
            <w:r w:rsidRPr="009537A5">
              <w:rPr>
                <w:b/>
                <w:sz w:val="22"/>
                <w:szCs w:val="22"/>
              </w:rPr>
              <w:t>Virginia</w:t>
            </w:r>
          </w:p>
          <w:p w:rsidR="009537A5" w:rsidRPr="009537A5" w:rsidRDefault="003F30B8" w:rsidP="009537A5">
            <w:pPr>
              <w:pStyle w:val="BodyText"/>
              <w:rPr>
                <w:sz w:val="22"/>
                <w:szCs w:val="22"/>
              </w:rPr>
            </w:pPr>
            <w:hyperlink r:id="rId96" w:tgtFrame="_blank" w:history="1">
              <w:r w:rsidR="009537A5" w:rsidRPr="009537A5">
                <w:rPr>
                  <w:rStyle w:val="Hyperlink"/>
                  <w:sz w:val="22"/>
                  <w:szCs w:val="22"/>
                </w:rPr>
                <w:t>Busch Gardens</w:t>
              </w:r>
            </w:hyperlink>
            <w:r w:rsidR="009537A5" w:rsidRPr="009537A5">
              <w:rPr>
                <w:sz w:val="22"/>
                <w:szCs w:val="22"/>
              </w:rPr>
              <w:t xml:space="preserve"> </w:t>
            </w:r>
          </w:p>
          <w:p w:rsidR="009537A5" w:rsidRDefault="003F30B8" w:rsidP="009537A5">
            <w:pPr>
              <w:pStyle w:val="BodyText"/>
            </w:pPr>
            <w:hyperlink r:id="rId97" w:tgtFrame="_blank" w:history="1">
              <w:r w:rsidR="009537A5" w:rsidRPr="009537A5">
                <w:rPr>
                  <w:rStyle w:val="Hyperlink"/>
                  <w:sz w:val="22"/>
                  <w:szCs w:val="22"/>
                </w:rPr>
                <w:t>Water Country USA</w:t>
              </w:r>
            </w:hyperlink>
          </w:p>
          <w:p w:rsidR="002A4ABD" w:rsidRDefault="003F30B8" w:rsidP="009537A5">
            <w:pPr>
              <w:pStyle w:val="BodyText"/>
            </w:pPr>
            <w:hyperlink r:id="rId98" w:tgtFrame="_blank" w:history="1">
              <w:r w:rsidR="002A4ABD" w:rsidRPr="009537A5">
                <w:rPr>
                  <w:rStyle w:val="Hyperlink"/>
                  <w:sz w:val="22"/>
                  <w:szCs w:val="22"/>
                </w:rPr>
                <w:t>King's Dominion</w:t>
              </w:r>
            </w:hyperlink>
          </w:p>
          <w:p w:rsidR="00817AB5" w:rsidRPr="009537A5" w:rsidRDefault="003F30B8" w:rsidP="009537A5">
            <w:pPr>
              <w:pStyle w:val="BodyText"/>
              <w:rPr>
                <w:sz w:val="22"/>
                <w:szCs w:val="22"/>
              </w:rPr>
            </w:pPr>
            <w:hyperlink r:id="rId99" w:tgtFrame="_blank" w:history="1">
              <w:r w:rsidR="00817AB5" w:rsidRPr="009537A5">
                <w:rPr>
                  <w:rStyle w:val="Hyperlink"/>
                  <w:sz w:val="22"/>
                  <w:szCs w:val="22"/>
                </w:rPr>
                <w:t>Great Wolf Lodge</w:t>
              </w:r>
            </w:hyperlink>
          </w:p>
          <w:p w:rsidR="009537A5" w:rsidRPr="009537A5" w:rsidRDefault="003F30B8" w:rsidP="009537A5">
            <w:pPr>
              <w:pStyle w:val="BodyText"/>
              <w:rPr>
                <w:sz w:val="22"/>
                <w:szCs w:val="22"/>
              </w:rPr>
            </w:pPr>
            <w:hyperlink r:id="rId100" w:tgtFrame="_blank" w:history="1">
              <w:r w:rsidR="009537A5" w:rsidRPr="009537A5">
                <w:rPr>
                  <w:rStyle w:val="Hyperlink"/>
                  <w:sz w:val="22"/>
                  <w:szCs w:val="22"/>
                </w:rPr>
                <w:t>Colonial Williamsburg</w:t>
              </w:r>
            </w:hyperlink>
            <w:r w:rsidR="009537A5" w:rsidRPr="009537A5">
              <w:rPr>
                <w:sz w:val="22"/>
                <w:szCs w:val="22"/>
              </w:rPr>
              <w:t xml:space="preserve"> </w:t>
            </w:r>
          </w:p>
          <w:p w:rsidR="009537A5" w:rsidRPr="009537A5" w:rsidRDefault="003F30B8" w:rsidP="009537A5">
            <w:pPr>
              <w:pStyle w:val="BodyText"/>
              <w:rPr>
                <w:sz w:val="22"/>
                <w:szCs w:val="22"/>
              </w:rPr>
            </w:pPr>
            <w:hyperlink r:id="rId101" w:tgtFrame="_blank" w:history="1">
              <w:r w:rsidR="009537A5" w:rsidRPr="009537A5">
                <w:rPr>
                  <w:rStyle w:val="Hyperlink"/>
                  <w:sz w:val="22"/>
                  <w:szCs w:val="22"/>
                </w:rPr>
                <w:t>Jamestown Settlement and Yorktown Victory Center</w:t>
              </w:r>
            </w:hyperlink>
            <w:r w:rsidR="009537A5" w:rsidRPr="009537A5">
              <w:rPr>
                <w:sz w:val="22"/>
                <w:szCs w:val="22"/>
              </w:rPr>
              <w:t xml:space="preserve"> </w:t>
            </w:r>
          </w:p>
          <w:p w:rsidR="009537A5" w:rsidRPr="009537A5" w:rsidRDefault="003F30B8" w:rsidP="009537A5">
            <w:pPr>
              <w:pStyle w:val="BodyText"/>
              <w:rPr>
                <w:sz w:val="22"/>
                <w:szCs w:val="22"/>
              </w:rPr>
            </w:pPr>
            <w:hyperlink r:id="rId102" w:tgtFrame="_blank" w:history="1">
              <w:r w:rsidR="009537A5" w:rsidRPr="009537A5">
                <w:rPr>
                  <w:rStyle w:val="Hyperlink"/>
                  <w:sz w:val="22"/>
                  <w:szCs w:val="22"/>
                </w:rPr>
                <w:t>Children's Museum of Virginia</w:t>
              </w:r>
            </w:hyperlink>
            <w:r w:rsidR="009537A5" w:rsidRPr="009537A5">
              <w:rPr>
                <w:sz w:val="22"/>
                <w:szCs w:val="22"/>
              </w:rPr>
              <w:t xml:space="preserve"> </w:t>
            </w:r>
          </w:p>
          <w:p w:rsidR="009537A5" w:rsidRPr="009537A5" w:rsidRDefault="003F30B8" w:rsidP="009537A5">
            <w:pPr>
              <w:pStyle w:val="BodyText"/>
              <w:rPr>
                <w:sz w:val="22"/>
                <w:szCs w:val="22"/>
              </w:rPr>
            </w:pPr>
            <w:hyperlink r:id="rId103" w:tgtFrame="_blank" w:history="1">
              <w:r w:rsidR="009537A5" w:rsidRPr="009537A5">
                <w:rPr>
                  <w:rStyle w:val="Hyperlink"/>
                  <w:sz w:val="22"/>
                  <w:szCs w:val="22"/>
                </w:rPr>
                <w:t>Nauticus:The National Maritime Center</w:t>
              </w:r>
            </w:hyperlink>
            <w:r w:rsidR="009537A5" w:rsidRPr="009537A5">
              <w:rPr>
                <w:sz w:val="22"/>
                <w:szCs w:val="22"/>
              </w:rPr>
              <w:t xml:space="preserve"> </w:t>
            </w:r>
          </w:p>
          <w:p w:rsidR="009537A5" w:rsidRPr="009537A5" w:rsidRDefault="003F30B8" w:rsidP="009537A5">
            <w:pPr>
              <w:pStyle w:val="BodyText"/>
              <w:rPr>
                <w:sz w:val="22"/>
                <w:szCs w:val="22"/>
              </w:rPr>
            </w:pPr>
            <w:hyperlink r:id="rId104" w:tgtFrame="_blank" w:history="1">
              <w:r w:rsidR="009537A5" w:rsidRPr="009537A5">
                <w:rPr>
                  <w:rStyle w:val="Hyperlink"/>
                  <w:sz w:val="22"/>
                  <w:szCs w:val="22"/>
                </w:rPr>
                <w:t>Virginia Living Museum</w:t>
              </w:r>
            </w:hyperlink>
            <w:r w:rsidR="009537A5" w:rsidRPr="009537A5">
              <w:rPr>
                <w:sz w:val="22"/>
                <w:szCs w:val="22"/>
              </w:rPr>
              <w:t xml:space="preserve"> </w:t>
            </w:r>
          </w:p>
          <w:p w:rsidR="009537A5" w:rsidRDefault="003F30B8" w:rsidP="00817AB5">
            <w:pPr>
              <w:pStyle w:val="BodyText"/>
              <w:ind w:left="0"/>
              <w:rPr>
                <w:sz w:val="22"/>
                <w:szCs w:val="22"/>
              </w:rPr>
            </w:pPr>
            <w:hyperlink r:id="rId105" w:tgtFrame="_blank" w:history="1"/>
            <w:r w:rsidR="009537A5" w:rsidRPr="009537A5">
              <w:rPr>
                <w:sz w:val="22"/>
                <w:szCs w:val="22"/>
              </w:rPr>
              <w:t xml:space="preserve"> </w:t>
            </w:r>
            <w:hyperlink r:id="rId106" w:tgtFrame="_blank" w:history="1">
              <w:r w:rsidR="009537A5" w:rsidRPr="009537A5">
                <w:rPr>
                  <w:rStyle w:val="Hyperlink"/>
                  <w:sz w:val="22"/>
                  <w:szCs w:val="22"/>
                </w:rPr>
                <w:t>Old Coast Guard Station</w:t>
              </w:r>
            </w:hyperlink>
            <w:r w:rsidR="009537A5" w:rsidRPr="009537A5">
              <w:rPr>
                <w:sz w:val="22"/>
                <w:szCs w:val="22"/>
              </w:rPr>
              <w:t xml:space="preserve"> </w:t>
            </w:r>
          </w:p>
          <w:p w:rsidR="00817AB5" w:rsidRPr="009537A5" w:rsidRDefault="003F30B8" w:rsidP="00817AB5">
            <w:pPr>
              <w:pStyle w:val="BodyText"/>
              <w:rPr>
                <w:sz w:val="22"/>
                <w:szCs w:val="22"/>
              </w:rPr>
            </w:pPr>
            <w:hyperlink r:id="rId107" w:history="1">
              <w:r w:rsidR="00817AB5" w:rsidRPr="009537A5">
                <w:rPr>
                  <w:rStyle w:val="Hyperlink"/>
                  <w:sz w:val="22"/>
                  <w:szCs w:val="22"/>
                </w:rPr>
                <w:t>Coastal Virginia</w:t>
              </w:r>
            </w:hyperlink>
          </w:p>
          <w:p w:rsidR="009537A5" w:rsidRPr="009537A5" w:rsidRDefault="003F30B8" w:rsidP="009537A5">
            <w:pPr>
              <w:pStyle w:val="BodyText"/>
              <w:rPr>
                <w:sz w:val="22"/>
                <w:szCs w:val="22"/>
              </w:rPr>
            </w:pPr>
            <w:hyperlink r:id="rId108" w:tgtFrame="_blank" w:history="1">
              <w:r w:rsidR="009537A5" w:rsidRPr="009537A5">
                <w:rPr>
                  <w:rStyle w:val="Hyperlink"/>
                  <w:sz w:val="22"/>
                  <w:szCs w:val="22"/>
                </w:rPr>
                <w:t>Norfolk Tides</w:t>
              </w:r>
            </w:hyperlink>
            <w:r w:rsidR="009537A5" w:rsidRPr="009537A5">
              <w:rPr>
                <w:sz w:val="22"/>
                <w:szCs w:val="22"/>
              </w:rPr>
              <w:t xml:space="preserve"> </w:t>
            </w:r>
          </w:p>
          <w:p w:rsidR="009537A5" w:rsidRPr="009537A5" w:rsidRDefault="003F30B8" w:rsidP="009537A5">
            <w:pPr>
              <w:pStyle w:val="BodyText"/>
              <w:rPr>
                <w:sz w:val="22"/>
                <w:szCs w:val="22"/>
              </w:rPr>
            </w:pPr>
            <w:hyperlink r:id="rId109" w:tgtFrame="_blank" w:history="1">
              <w:r w:rsidR="009537A5" w:rsidRPr="009537A5">
                <w:rPr>
                  <w:rStyle w:val="Hyperlink"/>
                  <w:sz w:val="22"/>
                  <w:szCs w:val="22"/>
                </w:rPr>
                <w:t>Norfolk Admirals</w:t>
              </w:r>
            </w:hyperlink>
            <w:r w:rsidR="009537A5" w:rsidRPr="009537A5">
              <w:rPr>
                <w:sz w:val="22"/>
                <w:szCs w:val="22"/>
              </w:rPr>
              <w:t xml:space="preserve"> </w:t>
            </w:r>
          </w:p>
          <w:p w:rsidR="009537A5" w:rsidRPr="009537A5" w:rsidRDefault="003F30B8" w:rsidP="009537A5">
            <w:pPr>
              <w:pStyle w:val="BodyText"/>
              <w:rPr>
                <w:sz w:val="22"/>
                <w:szCs w:val="22"/>
              </w:rPr>
            </w:pPr>
            <w:hyperlink r:id="rId110" w:tgtFrame="_blank" w:history="1">
              <w:r w:rsidR="009537A5" w:rsidRPr="009537A5">
                <w:rPr>
                  <w:rStyle w:val="Hyperlink"/>
                  <w:sz w:val="22"/>
                  <w:szCs w:val="22"/>
                </w:rPr>
                <w:t>Peninsula Pilots</w:t>
              </w:r>
            </w:hyperlink>
            <w:r w:rsidR="009537A5" w:rsidRPr="009537A5">
              <w:rPr>
                <w:sz w:val="22"/>
                <w:szCs w:val="22"/>
              </w:rPr>
              <w:t xml:space="preserve"> </w:t>
            </w:r>
          </w:p>
          <w:p w:rsidR="006B6F39" w:rsidRPr="009537A5" w:rsidRDefault="003F30B8" w:rsidP="00F301A5">
            <w:pPr>
              <w:pStyle w:val="BodyText"/>
              <w:rPr>
                <w:sz w:val="22"/>
                <w:szCs w:val="22"/>
              </w:rPr>
            </w:pPr>
            <w:hyperlink r:id="rId111" w:tgtFrame="_blank" w:history="1">
              <w:r w:rsidR="009537A5" w:rsidRPr="009537A5">
                <w:rPr>
                  <w:rStyle w:val="Hyperlink"/>
                  <w:sz w:val="22"/>
                  <w:szCs w:val="22"/>
                </w:rPr>
                <w:t>Langley Speedway</w:t>
              </w:r>
            </w:hyperlink>
            <w:r w:rsidR="009537A5" w:rsidRPr="009537A5">
              <w:rPr>
                <w:sz w:val="22"/>
                <w:szCs w:val="22"/>
              </w:rPr>
              <w:t xml:space="preserve"> </w:t>
            </w:r>
            <w:r w:rsidR="00CE4F07" w:rsidRPr="009537A5">
              <w:rPr>
                <w:sz w:val="22"/>
                <w:szCs w:val="22"/>
              </w:rPr>
              <w:t xml:space="preserve">  </w:t>
            </w:r>
          </w:p>
          <w:p w:rsidR="00E113E4" w:rsidRPr="009537A5" w:rsidRDefault="003F30B8" w:rsidP="007A5356">
            <w:pPr>
              <w:pStyle w:val="BodyText"/>
              <w:rPr>
                <w:sz w:val="22"/>
                <w:szCs w:val="22"/>
              </w:rPr>
            </w:pPr>
            <w:hyperlink r:id="rId112" w:tgtFrame="_blank" w:history="1">
              <w:r w:rsidR="00435D59" w:rsidRPr="009537A5">
                <w:rPr>
                  <w:rStyle w:val="Hyperlink"/>
                  <w:sz w:val="22"/>
                  <w:szCs w:val="22"/>
                </w:rPr>
                <w:t>Virginia Sports Hall of Fame</w:t>
              </w:r>
            </w:hyperlink>
          </w:p>
        </w:tc>
      </w:tr>
    </w:tbl>
    <w:p w:rsidR="006945CE" w:rsidRDefault="006945CE" w:rsidP="000445AE">
      <w:pPr>
        <w:pStyle w:val="BodyText"/>
        <w:ind w:left="0"/>
      </w:pPr>
    </w:p>
    <w:sectPr w:rsidR="006945CE" w:rsidSect="00FC5FC1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F3" w:rsidRDefault="00665EF3" w:rsidP="00213EB8">
      <w:pPr>
        <w:spacing w:after="0" w:line="240" w:lineRule="auto"/>
      </w:pPr>
      <w:r>
        <w:separator/>
      </w:r>
    </w:p>
  </w:endnote>
  <w:endnote w:type="continuationSeparator" w:id="0">
    <w:p w:rsidR="00665EF3" w:rsidRDefault="00665EF3" w:rsidP="0021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B8" w:rsidRDefault="003F3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F3" w:rsidRPr="00AC7848" w:rsidRDefault="00665EF3" w:rsidP="00AC7848">
    <w:pPr>
      <w:pStyle w:val="Footer"/>
      <w:jc w:val="center"/>
      <w:rPr>
        <w:b/>
        <w:bCs/>
        <w:sz w:val="24"/>
        <w:szCs w:val="24"/>
      </w:rPr>
    </w:pPr>
    <w:r>
      <w:t xml:space="preserve">Page </w:t>
    </w:r>
    <w:r w:rsidR="00777DD3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777DD3">
      <w:rPr>
        <w:b/>
        <w:bCs/>
        <w:sz w:val="24"/>
        <w:szCs w:val="24"/>
      </w:rPr>
      <w:fldChar w:fldCharType="separate"/>
    </w:r>
    <w:r w:rsidR="003F30B8">
      <w:rPr>
        <w:b/>
        <w:bCs/>
        <w:noProof/>
      </w:rPr>
      <w:t>1</w:t>
    </w:r>
    <w:r w:rsidR="00777DD3">
      <w:rPr>
        <w:b/>
        <w:bCs/>
        <w:sz w:val="24"/>
        <w:szCs w:val="24"/>
      </w:rPr>
      <w:fldChar w:fldCharType="end"/>
    </w:r>
    <w:r>
      <w:t xml:space="preserve"> of </w:t>
    </w:r>
    <w:r w:rsidR="00777DD3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777DD3">
      <w:rPr>
        <w:b/>
        <w:bCs/>
        <w:sz w:val="24"/>
        <w:szCs w:val="24"/>
      </w:rPr>
      <w:fldChar w:fldCharType="separate"/>
    </w:r>
    <w:r w:rsidR="003F30B8">
      <w:rPr>
        <w:b/>
        <w:bCs/>
        <w:noProof/>
      </w:rPr>
      <w:t>3</w:t>
    </w:r>
    <w:r w:rsidR="00777DD3"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ab/>
      <w:t xml:space="preserve">Last Update: </w:t>
    </w:r>
    <w:r w:rsidR="003F30B8">
      <w:rPr>
        <w:b/>
        <w:bCs/>
        <w:sz w:val="24"/>
        <w:szCs w:val="24"/>
      </w:rPr>
      <w:t>July 2019</w:t>
    </w:r>
    <w:bookmarkStart w:id="1" w:name="_GoBack"/>
    <w:bookmarkEnd w:id="1"/>
  </w:p>
  <w:p w:rsidR="00665EF3" w:rsidRDefault="00665E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B8" w:rsidRDefault="003F3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F3" w:rsidRDefault="00665EF3" w:rsidP="00213EB8">
      <w:pPr>
        <w:spacing w:after="0" w:line="240" w:lineRule="auto"/>
      </w:pPr>
      <w:r>
        <w:separator/>
      </w:r>
    </w:p>
  </w:footnote>
  <w:footnote w:type="continuationSeparator" w:id="0">
    <w:p w:rsidR="00665EF3" w:rsidRDefault="00665EF3" w:rsidP="0021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B8" w:rsidRDefault="003F3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F3" w:rsidRPr="00213EB8" w:rsidRDefault="00665EF3" w:rsidP="00AC7848">
    <w:pPr>
      <w:pStyle w:val="Header"/>
      <w:jc w:val="center"/>
      <w:rPr>
        <w:b/>
        <w:color w:val="0070C0"/>
        <w:sz w:val="52"/>
      </w:rPr>
    </w:pPr>
    <w:r>
      <w:rPr>
        <w:b/>
        <w:color w:val="0070C0"/>
        <w:sz w:val="52"/>
      </w:rPr>
      <w:t>Relocation Package: Elizabeth City, NC</w:t>
    </w:r>
    <w:r w:rsidRPr="00213EB8">
      <w:rPr>
        <w:b/>
        <w:color w:val="0070C0"/>
        <w:sz w:val="5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B8" w:rsidRDefault="003F3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3143605"/>
    <w:multiLevelType w:val="multilevel"/>
    <w:tmpl w:val="25C8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C4D7F"/>
    <w:multiLevelType w:val="multilevel"/>
    <w:tmpl w:val="8694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C6424"/>
    <w:multiLevelType w:val="multilevel"/>
    <w:tmpl w:val="2D16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33E7B"/>
    <w:multiLevelType w:val="multilevel"/>
    <w:tmpl w:val="869E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503C0"/>
    <w:multiLevelType w:val="multilevel"/>
    <w:tmpl w:val="F2F4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E1ECD"/>
    <w:multiLevelType w:val="multilevel"/>
    <w:tmpl w:val="B2CE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77AEC"/>
    <w:multiLevelType w:val="multilevel"/>
    <w:tmpl w:val="251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D3C55"/>
    <w:multiLevelType w:val="hybridMultilevel"/>
    <w:tmpl w:val="717E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42835"/>
    <w:multiLevelType w:val="multilevel"/>
    <w:tmpl w:val="8490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742487"/>
    <w:multiLevelType w:val="multilevel"/>
    <w:tmpl w:val="2322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71041"/>
    <w:multiLevelType w:val="hybridMultilevel"/>
    <w:tmpl w:val="7050358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D34C53"/>
    <w:multiLevelType w:val="multilevel"/>
    <w:tmpl w:val="ADF2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AE7DD9"/>
    <w:multiLevelType w:val="hybridMultilevel"/>
    <w:tmpl w:val="6C1CFF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5798F"/>
    <w:multiLevelType w:val="multilevel"/>
    <w:tmpl w:val="74B6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AF1F4B"/>
    <w:multiLevelType w:val="multilevel"/>
    <w:tmpl w:val="6882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9B4E8A"/>
    <w:multiLevelType w:val="multilevel"/>
    <w:tmpl w:val="448C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4A2BA7"/>
    <w:multiLevelType w:val="multilevel"/>
    <w:tmpl w:val="B852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802BB1"/>
    <w:multiLevelType w:val="hybridMultilevel"/>
    <w:tmpl w:val="CDB66D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6E16FA"/>
    <w:multiLevelType w:val="multilevel"/>
    <w:tmpl w:val="4554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B250C2"/>
    <w:multiLevelType w:val="hybridMultilevel"/>
    <w:tmpl w:val="D414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353B8"/>
    <w:multiLevelType w:val="multilevel"/>
    <w:tmpl w:val="030A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53E2B"/>
    <w:multiLevelType w:val="hybridMultilevel"/>
    <w:tmpl w:val="9DC8908A"/>
    <w:lvl w:ilvl="0" w:tplc="D722B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94F41"/>
    <w:multiLevelType w:val="multilevel"/>
    <w:tmpl w:val="5B2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F053A7"/>
    <w:multiLevelType w:val="hybridMultilevel"/>
    <w:tmpl w:val="824C4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92BBDC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01A53"/>
    <w:multiLevelType w:val="multilevel"/>
    <w:tmpl w:val="0E88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A5044C"/>
    <w:multiLevelType w:val="multilevel"/>
    <w:tmpl w:val="2040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C53BC2"/>
    <w:multiLevelType w:val="hybridMultilevel"/>
    <w:tmpl w:val="C0CA9AA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804004"/>
    <w:multiLevelType w:val="hybridMultilevel"/>
    <w:tmpl w:val="4152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F10AB"/>
    <w:multiLevelType w:val="multilevel"/>
    <w:tmpl w:val="49CA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293B05"/>
    <w:multiLevelType w:val="multilevel"/>
    <w:tmpl w:val="CD1A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9C1872"/>
    <w:multiLevelType w:val="multilevel"/>
    <w:tmpl w:val="EA54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23"/>
  </w:num>
  <w:num w:numId="4">
    <w:abstractNumId w:val="7"/>
  </w:num>
  <w:num w:numId="5">
    <w:abstractNumId w:val="12"/>
  </w:num>
  <w:num w:numId="6">
    <w:abstractNumId w:val="10"/>
  </w:num>
  <w:num w:numId="7">
    <w:abstractNumId w:val="17"/>
  </w:num>
  <w:num w:numId="8">
    <w:abstractNumId w:val="18"/>
  </w:num>
  <w:num w:numId="9">
    <w:abstractNumId w:val="29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  <w:num w:numId="14">
    <w:abstractNumId w:val="3"/>
  </w:num>
  <w:num w:numId="15">
    <w:abstractNumId w:val="14"/>
  </w:num>
  <w:num w:numId="16">
    <w:abstractNumId w:val="2"/>
  </w:num>
  <w:num w:numId="17">
    <w:abstractNumId w:val="24"/>
  </w:num>
  <w:num w:numId="18">
    <w:abstractNumId w:val="16"/>
  </w:num>
  <w:num w:numId="19">
    <w:abstractNumId w:val="28"/>
  </w:num>
  <w:num w:numId="20">
    <w:abstractNumId w:val="5"/>
  </w:num>
  <w:num w:numId="21">
    <w:abstractNumId w:val="20"/>
  </w:num>
  <w:num w:numId="22">
    <w:abstractNumId w:val="25"/>
  </w:num>
  <w:num w:numId="23">
    <w:abstractNumId w:val="15"/>
  </w:num>
  <w:num w:numId="24">
    <w:abstractNumId w:val="22"/>
  </w:num>
  <w:num w:numId="25">
    <w:abstractNumId w:val="30"/>
  </w:num>
  <w:num w:numId="26">
    <w:abstractNumId w:val="11"/>
  </w:num>
  <w:num w:numId="27">
    <w:abstractNumId w:val="13"/>
  </w:num>
  <w:num w:numId="28">
    <w:abstractNumId w:val="19"/>
  </w:num>
  <w:num w:numId="29">
    <w:abstractNumId w:val="1"/>
  </w:num>
  <w:num w:numId="30">
    <w:abstractNumId w:val="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EB8"/>
    <w:rsid w:val="0000025D"/>
    <w:rsid w:val="00000A30"/>
    <w:rsid w:val="0000134F"/>
    <w:rsid w:val="000022E5"/>
    <w:rsid w:val="00003200"/>
    <w:rsid w:val="00003389"/>
    <w:rsid w:val="0000364B"/>
    <w:rsid w:val="00004518"/>
    <w:rsid w:val="00004F18"/>
    <w:rsid w:val="0000544A"/>
    <w:rsid w:val="00007126"/>
    <w:rsid w:val="00010CC2"/>
    <w:rsid w:val="00011D83"/>
    <w:rsid w:val="0001224F"/>
    <w:rsid w:val="0001250F"/>
    <w:rsid w:val="00012731"/>
    <w:rsid w:val="00012D23"/>
    <w:rsid w:val="00013442"/>
    <w:rsid w:val="0001395F"/>
    <w:rsid w:val="00014696"/>
    <w:rsid w:val="000166F2"/>
    <w:rsid w:val="00016702"/>
    <w:rsid w:val="0001699C"/>
    <w:rsid w:val="00016C0C"/>
    <w:rsid w:val="00016DC6"/>
    <w:rsid w:val="000179AC"/>
    <w:rsid w:val="00017D4B"/>
    <w:rsid w:val="00020912"/>
    <w:rsid w:val="00021770"/>
    <w:rsid w:val="00022E27"/>
    <w:rsid w:val="00023D26"/>
    <w:rsid w:val="000255BB"/>
    <w:rsid w:val="00025835"/>
    <w:rsid w:val="00026816"/>
    <w:rsid w:val="00026D7F"/>
    <w:rsid w:val="00027B3B"/>
    <w:rsid w:val="00027D95"/>
    <w:rsid w:val="0003108A"/>
    <w:rsid w:val="00031782"/>
    <w:rsid w:val="000317F7"/>
    <w:rsid w:val="0003238A"/>
    <w:rsid w:val="00032A36"/>
    <w:rsid w:val="00032E9C"/>
    <w:rsid w:val="0003531A"/>
    <w:rsid w:val="000356C4"/>
    <w:rsid w:val="00036313"/>
    <w:rsid w:val="0004023B"/>
    <w:rsid w:val="0004155B"/>
    <w:rsid w:val="00041DC4"/>
    <w:rsid w:val="000427D8"/>
    <w:rsid w:val="00042E8B"/>
    <w:rsid w:val="00043B19"/>
    <w:rsid w:val="00043B9B"/>
    <w:rsid w:val="000441EC"/>
    <w:rsid w:val="000445AE"/>
    <w:rsid w:val="0004511B"/>
    <w:rsid w:val="0004513F"/>
    <w:rsid w:val="00046A8A"/>
    <w:rsid w:val="00046D64"/>
    <w:rsid w:val="00046DDF"/>
    <w:rsid w:val="0005180A"/>
    <w:rsid w:val="000518D7"/>
    <w:rsid w:val="000527DD"/>
    <w:rsid w:val="000528DA"/>
    <w:rsid w:val="00053B13"/>
    <w:rsid w:val="0005527D"/>
    <w:rsid w:val="00057938"/>
    <w:rsid w:val="000579D2"/>
    <w:rsid w:val="00057ACB"/>
    <w:rsid w:val="0006025F"/>
    <w:rsid w:val="00061FE2"/>
    <w:rsid w:val="0006286E"/>
    <w:rsid w:val="00064EE7"/>
    <w:rsid w:val="000662CC"/>
    <w:rsid w:val="00067D39"/>
    <w:rsid w:val="00070F03"/>
    <w:rsid w:val="000716F8"/>
    <w:rsid w:val="000722AC"/>
    <w:rsid w:val="00072349"/>
    <w:rsid w:val="00073395"/>
    <w:rsid w:val="00074DB0"/>
    <w:rsid w:val="00074FAB"/>
    <w:rsid w:val="00075C7B"/>
    <w:rsid w:val="00076B98"/>
    <w:rsid w:val="00076FAF"/>
    <w:rsid w:val="00077092"/>
    <w:rsid w:val="00077BEC"/>
    <w:rsid w:val="00077C72"/>
    <w:rsid w:val="00077DEE"/>
    <w:rsid w:val="00077EE7"/>
    <w:rsid w:val="000800A2"/>
    <w:rsid w:val="00080220"/>
    <w:rsid w:val="0008062C"/>
    <w:rsid w:val="000821B9"/>
    <w:rsid w:val="00082441"/>
    <w:rsid w:val="00082686"/>
    <w:rsid w:val="0008304B"/>
    <w:rsid w:val="0008306E"/>
    <w:rsid w:val="0008394C"/>
    <w:rsid w:val="0008405A"/>
    <w:rsid w:val="00084251"/>
    <w:rsid w:val="000848CA"/>
    <w:rsid w:val="00085F01"/>
    <w:rsid w:val="00086210"/>
    <w:rsid w:val="0008676C"/>
    <w:rsid w:val="0008707C"/>
    <w:rsid w:val="00087AE2"/>
    <w:rsid w:val="00090065"/>
    <w:rsid w:val="00090257"/>
    <w:rsid w:val="0009070B"/>
    <w:rsid w:val="00090A32"/>
    <w:rsid w:val="0009203E"/>
    <w:rsid w:val="000920D0"/>
    <w:rsid w:val="0009215A"/>
    <w:rsid w:val="00093ABD"/>
    <w:rsid w:val="000952B1"/>
    <w:rsid w:val="00095BBA"/>
    <w:rsid w:val="000960BE"/>
    <w:rsid w:val="00096E03"/>
    <w:rsid w:val="00097723"/>
    <w:rsid w:val="000A053C"/>
    <w:rsid w:val="000A121D"/>
    <w:rsid w:val="000A20A8"/>
    <w:rsid w:val="000A29A9"/>
    <w:rsid w:val="000A4D0F"/>
    <w:rsid w:val="000A5615"/>
    <w:rsid w:val="000A7023"/>
    <w:rsid w:val="000A739C"/>
    <w:rsid w:val="000B005F"/>
    <w:rsid w:val="000B152C"/>
    <w:rsid w:val="000B30A3"/>
    <w:rsid w:val="000B434C"/>
    <w:rsid w:val="000B4685"/>
    <w:rsid w:val="000B49DA"/>
    <w:rsid w:val="000B4E7C"/>
    <w:rsid w:val="000B4FAB"/>
    <w:rsid w:val="000B574B"/>
    <w:rsid w:val="000B5D6A"/>
    <w:rsid w:val="000B707A"/>
    <w:rsid w:val="000B7265"/>
    <w:rsid w:val="000C00CC"/>
    <w:rsid w:val="000C15DF"/>
    <w:rsid w:val="000C222C"/>
    <w:rsid w:val="000C2AC5"/>
    <w:rsid w:val="000C3B47"/>
    <w:rsid w:val="000C42A9"/>
    <w:rsid w:val="000C4B9C"/>
    <w:rsid w:val="000C67C6"/>
    <w:rsid w:val="000C6FF3"/>
    <w:rsid w:val="000C79E4"/>
    <w:rsid w:val="000D03B1"/>
    <w:rsid w:val="000D2519"/>
    <w:rsid w:val="000D2CB6"/>
    <w:rsid w:val="000D2EBF"/>
    <w:rsid w:val="000D4D84"/>
    <w:rsid w:val="000D5130"/>
    <w:rsid w:val="000D525B"/>
    <w:rsid w:val="000D5BBE"/>
    <w:rsid w:val="000D645D"/>
    <w:rsid w:val="000E0186"/>
    <w:rsid w:val="000E0E73"/>
    <w:rsid w:val="000E101D"/>
    <w:rsid w:val="000E18CD"/>
    <w:rsid w:val="000E3800"/>
    <w:rsid w:val="000E3F40"/>
    <w:rsid w:val="000E4166"/>
    <w:rsid w:val="000E41F9"/>
    <w:rsid w:val="000E4785"/>
    <w:rsid w:val="000E4896"/>
    <w:rsid w:val="000E4B1A"/>
    <w:rsid w:val="000E693F"/>
    <w:rsid w:val="000E7098"/>
    <w:rsid w:val="000E7498"/>
    <w:rsid w:val="000E7B17"/>
    <w:rsid w:val="000F00B8"/>
    <w:rsid w:val="000F0A61"/>
    <w:rsid w:val="000F14CF"/>
    <w:rsid w:val="000F2CBC"/>
    <w:rsid w:val="000F2D58"/>
    <w:rsid w:val="000F3BB2"/>
    <w:rsid w:val="000F3EBD"/>
    <w:rsid w:val="000F4C7F"/>
    <w:rsid w:val="000F4DD4"/>
    <w:rsid w:val="000F5164"/>
    <w:rsid w:val="000F5338"/>
    <w:rsid w:val="000F5AC9"/>
    <w:rsid w:val="000F5C51"/>
    <w:rsid w:val="000F5C79"/>
    <w:rsid w:val="000F5D10"/>
    <w:rsid w:val="000F6A64"/>
    <w:rsid w:val="000F6EAA"/>
    <w:rsid w:val="000F6EB4"/>
    <w:rsid w:val="000F71FE"/>
    <w:rsid w:val="000F77C6"/>
    <w:rsid w:val="000F7DD6"/>
    <w:rsid w:val="001012F4"/>
    <w:rsid w:val="0010168F"/>
    <w:rsid w:val="0010275A"/>
    <w:rsid w:val="001027D3"/>
    <w:rsid w:val="00102DBA"/>
    <w:rsid w:val="001038F5"/>
    <w:rsid w:val="00104243"/>
    <w:rsid w:val="00104252"/>
    <w:rsid w:val="00104AD3"/>
    <w:rsid w:val="00105E27"/>
    <w:rsid w:val="00107382"/>
    <w:rsid w:val="00111725"/>
    <w:rsid w:val="00111AC6"/>
    <w:rsid w:val="00111B36"/>
    <w:rsid w:val="00111CEA"/>
    <w:rsid w:val="0011279D"/>
    <w:rsid w:val="0011367A"/>
    <w:rsid w:val="00113A1D"/>
    <w:rsid w:val="00113E9A"/>
    <w:rsid w:val="0011408D"/>
    <w:rsid w:val="00114302"/>
    <w:rsid w:val="00114F9D"/>
    <w:rsid w:val="001154FB"/>
    <w:rsid w:val="001159A5"/>
    <w:rsid w:val="0011759D"/>
    <w:rsid w:val="0011794D"/>
    <w:rsid w:val="00117B0A"/>
    <w:rsid w:val="0012063E"/>
    <w:rsid w:val="00120760"/>
    <w:rsid w:val="0012078B"/>
    <w:rsid w:val="001209E3"/>
    <w:rsid w:val="00121FC6"/>
    <w:rsid w:val="0012284A"/>
    <w:rsid w:val="00123A49"/>
    <w:rsid w:val="00124902"/>
    <w:rsid w:val="0012498C"/>
    <w:rsid w:val="00125067"/>
    <w:rsid w:val="00125766"/>
    <w:rsid w:val="0012733F"/>
    <w:rsid w:val="001275C7"/>
    <w:rsid w:val="00127F1B"/>
    <w:rsid w:val="00127FDC"/>
    <w:rsid w:val="00131170"/>
    <w:rsid w:val="0013171A"/>
    <w:rsid w:val="00131975"/>
    <w:rsid w:val="0013228F"/>
    <w:rsid w:val="0013280C"/>
    <w:rsid w:val="00132B38"/>
    <w:rsid w:val="00133278"/>
    <w:rsid w:val="00133BA5"/>
    <w:rsid w:val="00134184"/>
    <w:rsid w:val="001344A0"/>
    <w:rsid w:val="001344A6"/>
    <w:rsid w:val="00135A15"/>
    <w:rsid w:val="0013665A"/>
    <w:rsid w:val="00140067"/>
    <w:rsid w:val="0014069F"/>
    <w:rsid w:val="001406E8"/>
    <w:rsid w:val="001408AC"/>
    <w:rsid w:val="001408F6"/>
    <w:rsid w:val="00140C24"/>
    <w:rsid w:val="0014147A"/>
    <w:rsid w:val="001425CA"/>
    <w:rsid w:val="00143DEA"/>
    <w:rsid w:val="001442FF"/>
    <w:rsid w:val="001447FE"/>
    <w:rsid w:val="0014491C"/>
    <w:rsid w:val="00144F58"/>
    <w:rsid w:val="00145A2E"/>
    <w:rsid w:val="00145D59"/>
    <w:rsid w:val="00146F76"/>
    <w:rsid w:val="00147EE1"/>
    <w:rsid w:val="001505E6"/>
    <w:rsid w:val="001507C7"/>
    <w:rsid w:val="00150D59"/>
    <w:rsid w:val="00152201"/>
    <w:rsid w:val="00153557"/>
    <w:rsid w:val="001540A3"/>
    <w:rsid w:val="00154BF1"/>
    <w:rsid w:val="00155551"/>
    <w:rsid w:val="001564D8"/>
    <w:rsid w:val="00160230"/>
    <w:rsid w:val="00160C9B"/>
    <w:rsid w:val="001612C3"/>
    <w:rsid w:val="00161C18"/>
    <w:rsid w:val="00162724"/>
    <w:rsid w:val="00162AC2"/>
    <w:rsid w:val="00163DFC"/>
    <w:rsid w:val="00163F20"/>
    <w:rsid w:val="001646EC"/>
    <w:rsid w:val="001648FB"/>
    <w:rsid w:val="00165452"/>
    <w:rsid w:val="001654A3"/>
    <w:rsid w:val="0016574C"/>
    <w:rsid w:val="00165A8D"/>
    <w:rsid w:val="00165FE0"/>
    <w:rsid w:val="001666D5"/>
    <w:rsid w:val="0016780D"/>
    <w:rsid w:val="001700C5"/>
    <w:rsid w:val="001701B0"/>
    <w:rsid w:val="00170393"/>
    <w:rsid w:val="00170789"/>
    <w:rsid w:val="00170E6A"/>
    <w:rsid w:val="0017185B"/>
    <w:rsid w:val="00172E7F"/>
    <w:rsid w:val="001735B1"/>
    <w:rsid w:val="00173D7C"/>
    <w:rsid w:val="001749B1"/>
    <w:rsid w:val="00174A3B"/>
    <w:rsid w:val="00174F89"/>
    <w:rsid w:val="00175231"/>
    <w:rsid w:val="00176C2B"/>
    <w:rsid w:val="00176C9B"/>
    <w:rsid w:val="0017753F"/>
    <w:rsid w:val="001800DC"/>
    <w:rsid w:val="001801DA"/>
    <w:rsid w:val="001805A5"/>
    <w:rsid w:val="00181033"/>
    <w:rsid w:val="0018106F"/>
    <w:rsid w:val="001813DD"/>
    <w:rsid w:val="00181556"/>
    <w:rsid w:val="00181846"/>
    <w:rsid w:val="0018192B"/>
    <w:rsid w:val="00181FA0"/>
    <w:rsid w:val="001841C2"/>
    <w:rsid w:val="00184228"/>
    <w:rsid w:val="00184BB5"/>
    <w:rsid w:val="0018619C"/>
    <w:rsid w:val="00186457"/>
    <w:rsid w:val="001865C7"/>
    <w:rsid w:val="001868BA"/>
    <w:rsid w:val="00192408"/>
    <w:rsid w:val="001948EC"/>
    <w:rsid w:val="00194C77"/>
    <w:rsid w:val="00194D9D"/>
    <w:rsid w:val="00194E6F"/>
    <w:rsid w:val="00195085"/>
    <w:rsid w:val="0019557F"/>
    <w:rsid w:val="0019566D"/>
    <w:rsid w:val="0019570D"/>
    <w:rsid w:val="0019597C"/>
    <w:rsid w:val="00196CBD"/>
    <w:rsid w:val="00197290"/>
    <w:rsid w:val="00197507"/>
    <w:rsid w:val="00197591"/>
    <w:rsid w:val="001976D6"/>
    <w:rsid w:val="00197ADB"/>
    <w:rsid w:val="00197BD8"/>
    <w:rsid w:val="001A0042"/>
    <w:rsid w:val="001A0A7C"/>
    <w:rsid w:val="001A1B43"/>
    <w:rsid w:val="001A1EF3"/>
    <w:rsid w:val="001A21CB"/>
    <w:rsid w:val="001A393B"/>
    <w:rsid w:val="001A48D3"/>
    <w:rsid w:val="001A5F21"/>
    <w:rsid w:val="001A6D97"/>
    <w:rsid w:val="001A7468"/>
    <w:rsid w:val="001B04D1"/>
    <w:rsid w:val="001B0754"/>
    <w:rsid w:val="001B0E5C"/>
    <w:rsid w:val="001B1A62"/>
    <w:rsid w:val="001B3896"/>
    <w:rsid w:val="001B3EEC"/>
    <w:rsid w:val="001B5061"/>
    <w:rsid w:val="001B544C"/>
    <w:rsid w:val="001B5849"/>
    <w:rsid w:val="001B5A20"/>
    <w:rsid w:val="001B5B13"/>
    <w:rsid w:val="001B641D"/>
    <w:rsid w:val="001B6715"/>
    <w:rsid w:val="001B6D14"/>
    <w:rsid w:val="001B6EDE"/>
    <w:rsid w:val="001B7CA8"/>
    <w:rsid w:val="001C0571"/>
    <w:rsid w:val="001C1B2B"/>
    <w:rsid w:val="001C3068"/>
    <w:rsid w:val="001C32CC"/>
    <w:rsid w:val="001C3C2A"/>
    <w:rsid w:val="001C4064"/>
    <w:rsid w:val="001C5900"/>
    <w:rsid w:val="001C5DED"/>
    <w:rsid w:val="001C649E"/>
    <w:rsid w:val="001C710E"/>
    <w:rsid w:val="001C745C"/>
    <w:rsid w:val="001C7D42"/>
    <w:rsid w:val="001D0AA4"/>
    <w:rsid w:val="001D114D"/>
    <w:rsid w:val="001D163D"/>
    <w:rsid w:val="001D1816"/>
    <w:rsid w:val="001D190E"/>
    <w:rsid w:val="001D24B0"/>
    <w:rsid w:val="001D365B"/>
    <w:rsid w:val="001D3708"/>
    <w:rsid w:val="001D42C8"/>
    <w:rsid w:val="001D4903"/>
    <w:rsid w:val="001D4AE3"/>
    <w:rsid w:val="001D563C"/>
    <w:rsid w:val="001D5801"/>
    <w:rsid w:val="001D5C50"/>
    <w:rsid w:val="001D7260"/>
    <w:rsid w:val="001E0EB9"/>
    <w:rsid w:val="001E1B66"/>
    <w:rsid w:val="001E1FBD"/>
    <w:rsid w:val="001E205F"/>
    <w:rsid w:val="001E235C"/>
    <w:rsid w:val="001E43CE"/>
    <w:rsid w:val="001E44D9"/>
    <w:rsid w:val="001E5073"/>
    <w:rsid w:val="001E51B1"/>
    <w:rsid w:val="001E5CA7"/>
    <w:rsid w:val="001E67B7"/>
    <w:rsid w:val="001E74C0"/>
    <w:rsid w:val="001E78A4"/>
    <w:rsid w:val="001E79A5"/>
    <w:rsid w:val="001E7CDF"/>
    <w:rsid w:val="001F0B6D"/>
    <w:rsid w:val="001F0EF9"/>
    <w:rsid w:val="001F11D5"/>
    <w:rsid w:val="001F1323"/>
    <w:rsid w:val="001F16C9"/>
    <w:rsid w:val="001F1B08"/>
    <w:rsid w:val="001F22E0"/>
    <w:rsid w:val="001F26A5"/>
    <w:rsid w:val="001F28F8"/>
    <w:rsid w:val="001F29D5"/>
    <w:rsid w:val="001F3DD4"/>
    <w:rsid w:val="001F4C89"/>
    <w:rsid w:val="001F5AEC"/>
    <w:rsid w:val="001F6130"/>
    <w:rsid w:val="001F6A18"/>
    <w:rsid w:val="001F7141"/>
    <w:rsid w:val="001F752F"/>
    <w:rsid w:val="0020020E"/>
    <w:rsid w:val="0020047C"/>
    <w:rsid w:val="00200545"/>
    <w:rsid w:val="00200763"/>
    <w:rsid w:val="00200D5F"/>
    <w:rsid w:val="00201141"/>
    <w:rsid w:val="0020127D"/>
    <w:rsid w:val="002027B0"/>
    <w:rsid w:val="00202A7A"/>
    <w:rsid w:val="00203155"/>
    <w:rsid w:val="0020330F"/>
    <w:rsid w:val="00203A8B"/>
    <w:rsid w:val="00203DA4"/>
    <w:rsid w:val="00203F97"/>
    <w:rsid w:val="00204796"/>
    <w:rsid w:val="00204D78"/>
    <w:rsid w:val="0020584E"/>
    <w:rsid w:val="00206CB9"/>
    <w:rsid w:val="00206F41"/>
    <w:rsid w:val="002070E6"/>
    <w:rsid w:val="0020769E"/>
    <w:rsid w:val="0020796A"/>
    <w:rsid w:val="00210160"/>
    <w:rsid w:val="0021032E"/>
    <w:rsid w:val="0021193E"/>
    <w:rsid w:val="00211C46"/>
    <w:rsid w:val="00212032"/>
    <w:rsid w:val="002123A7"/>
    <w:rsid w:val="00212DAD"/>
    <w:rsid w:val="00213062"/>
    <w:rsid w:val="002131AA"/>
    <w:rsid w:val="002134ED"/>
    <w:rsid w:val="0021366C"/>
    <w:rsid w:val="00213EB8"/>
    <w:rsid w:val="00214165"/>
    <w:rsid w:val="002147FA"/>
    <w:rsid w:val="00214AB9"/>
    <w:rsid w:val="00215033"/>
    <w:rsid w:val="00216940"/>
    <w:rsid w:val="00217D4A"/>
    <w:rsid w:val="00220AE1"/>
    <w:rsid w:val="002219FD"/>
    <w:rsid w:val="00222620"/>
    <w:rsid w:val="002227C0"/>
    <w:rsid w:val="00223728"/>
    <w:rsid w:val="002237D1"/>
    <w:rsid w:val="00223E61"/>
    <w:rsid w:val="002242D2"/>
    <w:rsid w:val="00224464"/>
    <w:rsid w:val="00225914"/>
    <w:rsid w:val="0022597C"/>
    <w:rsid w:val="0022727A"/>
    <w:rsid w:val="0022732C"/>
    <w:rsid w:val="00227660"/>
    <w:rsid w:val="002304A3"/>
    <w:rsid w:val="002306EB"/>
    <w:rsid w:val="00230ACE"/>
    <w:rsid w:val="0023173D"/>
    <w:rsid w:val="00231E23"/>
    <w:rsid w:val="002329B2"/>
    <w:rsid w:val="00232E30"/>
    <w:rsid w:val="00232F46"/>
    <w:rsid w:val="00233261"/>
    <w:rsid w:val="002334FA"/>
    <w:rsid w:val="0023355E"/>
    <w:rsid w:val="00233A63"/>
    <w:rsid w:val="002341D7"/>
    <w:rsid w:val="00235944"/>
    <w:rsid w:val="00235BE8"/>
    <w:rsid w:val="00236129"/>
    <w:rsid w:val="00236476"/>
    <w:rsid w:val="002368DB"/>
    <w:rsid w:val="00236FA5"/>
    <w:rsid w:val="0023796F"/>
    <w:rsid w:val="002402A9"/>
    <w:rsid w:val="0024141A"/>
    <w:rsid w:val="002416F6"/>
    <w:rsid w:val="00241715"/>
    <w:rsid w:val="00241BB5"/>
    <w:rsid w:val="00241E97"/>
    <w:rsid w:val="002424C6"/>
    <w:rsid w:val="00242A0F"/>
    <w:rsid w:val="00243049"/>
    <w:rsid w:val="00243068"/>
    <w:rsid w:val="002436E3"/>
    <w:rsid w:val="002436EB"/>
    <w:rsid w:val="00243A51"/>
    <w:rsid w:val="00244179"/>
    <w:rsid w:val="00245033"/>
    <w:rsid w:val="002457BA"/>
    <w:rsid w:val="002464DC"/>
    <w:rsid w:val="002468E9"/>
    <w:rsid w:val="002474CA"/>
    <w:rsid w:val="00247CF4"/>
    <w:rsid w:val="00247D6B"/>
    <w:rsid w:val="00250FFD"/>
    <w:rsid w:val="0025183B"/>
    <w:rsid w:val="002532F0"/>
    <w:rsid w:val="0025392A"/>
    <w:rsid w:val="00254780"/>
    <w:rsid w:val="00254A5C"/>
    <w:rsid w:val="002551D3"/>
    <w:rsid w:val="0025552E"/>
    <w:rsid w:val="0025579C"/>
    <w:rsid w:val="00256C8A"/>
    <w:rsid w:val="002570EE"/>
    <w:rsid w:val="00257533"/>
    <w:rsid w:val="00261676"/>
    <w:rsid w:val="00261A8A"/>
    <w:rsid w:val="002620D7"/>
    <w:rsid w:val="002622BA"/>
    <w:rsid w:val="002626C4"/>
    <w:rsid w:val="0026348C"/>
    <w:rsid w:val="002643DD"/>
    <w:rsid w:val="0026446C"/>
    <w:rsid w:val="0026503A"/>
    <w:rsid w:val="002655CE"/>
    <w:rsid w:val="0026587E"/>
    <w:rsid w:val="0026616A"/>
    <w:rsid w:val="0026627D"/>
    <w:rsid w:val="0026722C"/>
    <w:rsid w:val="00267DD8"/>
    <w:rsid w:val="00270556"/>
    <w:rsid w:val="00270CCD"/>
    <w:rsid w:val="00270DDE"/>
    <w:rsid w:val="00271F8B"/>
    <w:rsid w:val="002722C1"/>
    <w:rsid w:val="00272582"/>
    <w:rsid w:val="00272920"/>
    <w:rsid w:val="00272E40"/>
    <w:rsid w:val="002738A5"/>
    <w:rsid w:val="00275FB4"/>
    <w:rsid w:val="002760EA"/>
    <w:rsid w:val="00277442"/>
    <w:rsid w:val="00277CD3"/>
    <w:rsid w:val="00277F3F"/>
    <w:rsid w:val="00280885"/>
    <w:rsid w:val="00283A3D"/>
    <w:rsid w:val="00283F73"/>
    <w:rsid w:val="00284170"/>
    <w:rsid w:val="0028695F"/>
    <w:rsid w:val="00286A74"/>
    <w:rsid w:val="0028734A"/>
    <w:rsid w:val="00287936"/>
    <w:rsid w:val="00287DC5"/>
    <w:rsid w:val="00287FFB"/>
    <w:rsid w:val="00290106"/>
    <w:rsid w:val="002907A2"/>
    <w:rsid w:val="002917C4"/>
    <w:rsid w:val="00291D61"/>
    <w:rsid w:val="0029246C"/>
    <w:rsid w:val="002927F4"/>
    <w:rsid w:val="00292934"/>
    <w:rsid w:val="00292B3C"/>
    <w:rsid w:val="002939FB"/>
    <w:rsid w:val="00293BAB"/>
    <w:rsid w:val="0029430E"/>
    <w:rsid w:val="002947C3"/>
    <w:rsid w:val="00295710"/>
    <w:rsid w:val="00295866"/>
    <w:rsid w:val="00295BC0"/>
    <w:rsid w:val="00296450"/>
    <w:rsid w:val="002968E9"/>
    <w:rsid w:val="00296AE2"/>
    <w:rsid w:val="00296EF1"/>
    <w:rsid w:val="00297C8E"/>
    <w:rsid w:val="002A013C"/>
    <w:rsid w:val="002A0E7F"/>
    <w:rsid w:val="002A1FC8"/>
    <w:rsid w:val="002A212D"/>
    <w:rsid w:val="002A30CD"/>
    <w:rsid w:val="002A37FB"/>
    <w:rsid w:val="002A3ABE"/>
    <w:rsid w:val="002A3D94"/>
    <w:rsid w:val="002A4325"/>
    <w:rsid w:val="002A4ABD"/>
    <w:rsid w:val="002A51CF"/>
    <w:rsid w:val="002A5CAF"/>
    <w:rsid w:val="002A5FF1"/>
    <w:rsid w:val="002A65FD"/>
    <w:rsid w:val="002A6661"/>
    <w:rsid w:val="002A71FD"/>
    <w:rsid w:val="002A7A93"/>
    <w:rsid w:val="002A7BFE"/>
    <w:rsid w:val="002B0DEA"/>
    <w:rsid w:val="002B0F64"/>
    <w:rsid w:val="002B1790"/>
    <w:rsid w:val="002B32BA"/>
    <w:rsid w:val="002B47C4"/>
    <w:rsid w:val="002B50CE"/>
    <w:rsid w:val="002B5405"/>
    <w:rsid w:val="002B558B"/>
    <w:rsid w:val="002B6B19"/>
    <w:rsid w:val="002B702B"/>
    <w:rsid w:val="002B7647"/>
    <w:rsid w:val="002C09B2"/>
    <w:rsid w:val="002C0AA4"/>
    <w:rsid w:val="002C0CC3"/>
    <w:rsid w:val="002C0EE7"/>
    <w:rsid w:val="002C12BF"/>
    <w:rsid w:val="002C16C8"/>
    <w:rsid w:val="002C1BFA"/>
    <w:rsid w:val="002C36BA"/>
    <w:rsid w:val="002C3980"/>
    <w:rsid w:val="002C4239"/>
    <w:rsid w:val="002C42E8"/>
    <w:rsid w:val="002C4764"/>
    <w:rsid w:val="002C50EA"/>
    <w:rsid w:val="002C54C0"/>
    <w:rsid w:val="002C5BA1"/>
    <w:rsid w:val="002C6E9D"/>
    <w:rsid w:val="002C7973"/>
    <w:rsid w:val="002C7D2A"/>
    <w:rsid w:val="002D1401"/>
    <w:rsid w:val="002D1B02"/>
    <w:rsid w:val="002D2816"/>
    <w:rsid w:val="002D2E65"/>
    <w:rsid w:val="002D3336"/>
    <w:rsid w:val="002D37E7"/>
    <w:rsid w:val="002D3D43"/>
    <w:rsid w:val="002D41A9"/>
    <w:rsid w:val="002D64C7"/>
    <w:rsid w:val="002D7041"/>
    <w:rsid w:val="002D7EAD"/>
    <w:rsid w:val="002E010B"/>
    <w:rsid w:val="002E341C"/>
    <w:rsid w:val="002E37F5"/>
    <w:rsid w:val="002E419C"/>
    <w:rsid w:val="002E46B0"/>
    <w:rsid w:val="002E4FA6"/>
    <w:rsid w:val="002E6154"/>
    <w:rsid w:val="002E661A"/>
    <w:rsid w:val="002F02A3"/>
    <w:rsid w:val="002F0A64"/>
    <w:rsid w:val="002F0A77"/>
    <w:rsid w:val="002F265A"/>
    <w:rsid w:val="002F2F1A"/>
    <w:rsid w:val="002F301A"/>
    <w:rsid w:val="002F39A8"/>
    <w:rsid w:val="002F3B92"/>
    <w:rsid w:val="002F46CD"/>
    <w:rsid w:val="002F5201"/>
    <w:rsid w:val="002F52FA"/>
    <w:rsid w:val="002F7476"/>
    <w:rsid w:val="002F7870"/>
    <w:rsid w:val="002F79FE"/>
    <w:rsid w:val="0030026B"/>
    <w:rsid w:val="003004F6"/>
    <w:rsid w:val="00300C0F"/>
    <w:rsid w:val="00301321"/>
    <w:rsid w:val="0030157F"/>
    <w:rsid w:val="00302AE2"/>
    <w:rsid w:val="003032AD"/>
    <w:rsid w:val="0030359C"/>
    <w:rsid w:val="00304579"/>
    <w:rsid w:val="00304F83"/>
    <w:rsid w:val="00305319"/>
    <w:rsid w:val="0030589B"/>
    <w:rsid w:val="00305984"/>
    <w:rsid w:val="00310026"/>
    <w:rsid w:val="00310E26"/>
    <w:rsid w:val="003110A5"/>
    <w:rsid w:val="00311D63"/>
    <w:rsid w:val="00312087"/>
    <w:rsid w:val="0031257E"/>
    <w:rsid w:val="0031490C"/>
    <w:rsid w:val="00314CE6"/>
    <w:rsid w:val="00315561"/>
    <w:rsid w:val="003155B1"/>
    <w:rsid w:val="00315FC4"/>
    <w:rsid w:val="003164BD"/>
    <w:rsid w:val="00317596"/>
    <w:rsid w:val="0032024F"/>
    <w:rsid w:val="003203D4"/>
    <w:rsid w:val="00321D96"/>
    <w:rsid w:val="003222E0"/>
    <w:rsid w:val="003228B4"/>
    <w:rsid w:val="00323422"/>
    <w:rsid w:val="003243CF"/>
    <w:rsid w:val="0032486B"/>
    <w:rsid w:val="00325FB6"/>
    <w:rsid w:val="00326466"/>
    <w:rsid w:val="0033170A"/>
    <w:rsid w:val="00331BE4"/>
    <w:rsid w:val="003321CD"/>
    <w:rsid w:val="0033243E"/>
    <w:rsid w:val="00332565"/>
    <w:rsid w:val="003326F0"/>
    <w:rsid w:val="00332B63"/>
    <w:rsid w:val="00333D3F"/>
    <w:rsid w:val="00334E49"/>
    <w:rsid w:val="003357E6"/>
    <w:rsid w:val="00335DF0"/>
    <w:rsid w:val="0033630C"/>
    <w:rsid w:val="00337997"/>
    <w:rsid w:val="003401F9"/>
    <w:rsid w:val="00340563"/>
    <w:rsid w:val="0034159B"/>
    <w:rsid w:val="003415E8"/>
    <w:rsid w:val="00341B83"/>
    <w:rsid w:val="00341F6C"/>
    <w:rsid w:val="00341FC7"/>
    <w:rsid w:val="0034211F"/>
    <w:rsid w:val="003422F9"/>
    <w:rsid w:val="0034233A"/>
    <w:rsid w:val="003431B2"/>
    <w:rsid w:val="003448E3"/>
    <w:rsid w:val="00344C33"/>
    <w:rsid w:val="003450D0"/>
    <w:rsid w:val="0034556C"/>
    <w:rsid w:val="003474C5"/>
    <w:rsid w:val="00351757"/>
    <w:rsid w:val="00351C99"/>
    <w:rsid w:val="00351E80"/>
    <w:rsid w:val="003523AD"/>
    <w:rsid w:val="00352E6B"/>
    <w:rsid w:val="00352F13"/>
    <w:rsid w:val="0035357C"/>
    <w:rsid w:val="003535FB"/>
    <w:rsid w:val="00354362"/>
    <w:rsid w:val="00354EB0"/>
    <w:rsid w:val="003555F5"/>
    <w:rsid w:val="0035578B"/>
    <w:rsid w:val="00356ED8"/>
    <w:rsid w:val="00356FC6"/>
    <w:rsid w:val="00357E99"/>
    <w:rsid w:val="00360BBD"/>
    <w:rsid w:val="003610F9"/>
    <w:rsid w:val="00361174"/>
    <w:rsid w:val="00361993"/>
    <w:rsid w:val="00361A74"/>
    <w:rsid w:val="00362CC5"/>
    <w:rsid w:val="00362DF8"/>
    <w:rsid w:val="00363801"/>
    <w:rsid w:val="003642C2"/>
    <w:rsid w:val="003646EF"/>
    <w:rsid w:val="00364DA8"/>
    <w:rsid w:val="00365A1C"/>
    <w:rsid w:val="00365D6D"/>
    <w:rsid w:val="00366B3A"/>
    <w:rsid w:val="003712D4"/>
    <w:rsid w:val="00371B3F"/>
    <w:rsid w:val="00372003"/>
    <w:rsid w:val="003727BF"/>
    <w:rsid w:val="00372C10"/>
    <w:rsid w:val="003749CB"/>
    <w:rsid w:val="003751D8"/>
    <w:rsid w:val="00375A42"/>
    <w:rsid w:val="00376F3E"/>
    <w:rsid w:val="003775CF"/>
    <w:rsid w:val="00377E14"/>
    <w:rsid w:val="00380067"/>
    <w:rsid w:val="00380241"/>
    <w:rsid w:val="0038025E"/>
    <w:rsid w:val="0038088C"/>
    <w:rsid w:val="00380CF1"/>
    <w:rsid w:val="00381446"/>
    <w:rsid w:val="003820E6"/>
    <w:rsid w:val="00382375"/>
    <w:rsid w:val="00382AA1"/>
    <w:rsid w:val="00382D8B"/>
    <w:rsid w:val="00383204"/>
    <w:rsid w:val="003841C5"/>
    <w:rsid w:val="00384982"/>
    <w:rsid w:val="00384996"/>
    <w:rsid w:val="00384A23"/>
    <w:rsid w:val="00386460"/>
    <w:rsid w:val="00390706"/>
    <w:rsid w:val="00390C05"/>
    <w:rsid w:val="003938F6"/>
    <w:rsid w:val="003940C3"/>
    <w:rsid w:val="00394946"/>
    <w:rsid w:val="00394BF7"/>
    <w:rsid w:val="00396363"/>
    <w:rsid w:val="00396ED1"/>
    <w:rsid w:val="003971C8"/>
    <w:rsid w:val="003A07C5"/>
    <w:rsid w:val="003A09E1"/>
    <w:rsid w:val="003A1E17"/>
    <w:rsid w:val="003A2088"/>
    <w:rsid w:val="003A23E6"/>
    <w:rsid w:val="003A355D"/>
    <w:rsid w:val="003A3FB4"/>
    <w:rsid w:val="003A4571"/>
    <w:rsid w:val="003A579A"/>
    <w:rsid w:val="003A5819"/>
    <w:rsid w:val="003A5BBE"/>
    <w:rsid w:val="003A5ED4"/>
    <w:rsid w:val="003A7B23"/>
    <w:rsid w:val="003B07BE"/>
    <w:rsid w:val="003B0888"/>
    <w:rsid w:val="003B0EF1"/>
    <w:rsid w:val="003B160C"/>
    <w:rsid w:val="003B1786"/>
    <w:rsid w:val="003B29FA"/>
    <w:rsid w:val="003B2A3B"/>
    <w:rsid w:val="003B4C65"/>
    <w:rsid w:val="003B56D5"/>
    <w:rsid w:val="003B6158"/>
    <w:rsid w:val="003B685D"/>
    <w:rsid w:val="003B6948"/>
    <w:rsid w:val="003B7737"/>
    <w:rsid w:val="003B7C24"/>
    <w:rsid w:val="003C022F"/>
    <w:rsid w:val="003C0428"/>
    <w:rsid w:val="003C0803"/>
    <w:rsid w:val="003C0AA6"/>
    <w:rsid w:val="003C0E25"/>
    <w:rsid w:val="003C1272"/>
    <w:rsid w:val="003C161B"/>
    <w:rsid w:val="003C26B1"/>
    <w:rsid w:val="003C2F8B"/>
    <w:rsid w:val="003C3117"/>
    <w:rsid w:val="003C317B"/>
    <w:rsid w:val="003C532A"/>
    <w:rsid w:val="003C6449"/>
    <w:rsid w:val="003C6B05"/>
    <w:rsid w:val="003C762A"/>
    <w:rsid w:val="003C78AF"/>
    <w:rsid w:val="003D0045"/>
    <w:rsid w:val="003D029E"/>
    <w:rsid w:val="003D0701"/>
    <w:rsid w:val="003D0747"/>
    <w:rsid w:val="003D0FB4"/>
    <w:rsid w:val="003D2C89"/>
    <w:rsid w:val="003D2DDF"/>
    <w:rsid w:val="003D36B6"/>
    <w:rsid w:val="003D38EE"/>
    <w:rsid w:val="003D3B5A"/>
    <w:rsid w:val="003D4E39"/>
    <w:rsid w:val="003D5F64"/>
    <w:rsid w:val="003D624C"/>
    <w:rsid w:val="003D6ACC"/>
    <w:rsid w:val="003D7B43"/>
    <w:rsid w:val="003E009D"/>
    <w:rsid w:val="003E0403"/>
    <w:rsid w:val="003E10E1"/>
    <w:rsid w:val="003E11C8"/>
    <w:rsid w:val="003E1671"/>
    <w:rsid w:val="003E2379"/>
    <w:rsid w:val="003E3341"/>
    <w:rsid w:val="003E39E2"/>
    <w:rsid w:val="003E4A6A"/>
    <w:rsid w:val="003E641D"/>
    <w:rsid w:val="003E6A8F"/>
    <w:rsid w:val="003F053F"/>
    <w:rsid w:val="003F063A"/>
    <w:rsid w:val="003F1A20"/>
    <w:rsid w:val="003F1FC2"/>
    <w:rsid w:val="003F240A"/>
    <w:rsid w:val="003F30B8"/>
    <w:rsid w:val="003F3FB0"/>
    <w:rsid w:val="003F4AD0"/>
    <w:rsid w:val="003F4D87"/>
    <w:rsid w:val="003F58C7"/>
    <w:rsid w:val="003F5A9A"/>
    <w:rsid w:val="003F5C82"/>
    <w:rsid w:val="003F5DBF"/>
    <w:rsid w:val="003F6478"/>
    <w:rsid w:val="003F709D"/>
    <w:rsid w:val="003F710B"/>
    <w:rsid w:val="003F7684"/>
    <w:rsid w:val="003F7694"/>
    <w:rsid w:val="00400BC5"/>
    <w:rsid w:val="004018EC"/>
    <w:rsid w:val="00402395"/>
    <w:rsid w:val="00402AD2"/>
    <w:rsid w:val="00402CE8"/>
    <w:rsid w:val="00402E8B"/>
    <w:rsid w:val="00403134"/>
    <w:rsid w:val="00403165"/>
    <w:rsid w:val="0040421A"/>
    <w:rsid w:val="004047EB"/>
    <w:rsid w:val="004052DB"/>
    <w:rsid w:val="004058CA"/>
    <w:rsid w:val="0040667D"/>
    <w:rsid w:val="00411162"/>
    <w:rsid w:val="004115B1"/>
    <w:rsid w:val="00412547"/>
    <w:rsid w:val="00412EFA"/>
    <w:rsid w:val="00415027"/>
    <w:rsid w:val="0041529B"/>
    <w:rsid w:val="004156B2"/>
    <w:rsid w:val="00415F63"/>
    <w:rsid w:val="0041663F"/>
    <w:rsid w:val="0041708B"/>
    <w:rsid w:val="004208F7"/>
    <w:rsid w:val="0042094D"/>
    <w:rsid w:val="00421A17"/>
    <w:rsid w:val="00422A2B"/>
    <w:rsid w:val="00422A43"/>
    <w:rsid w:val="0042382B"/>
    <w:rsid w:val="00423DF1"/>
    <w:rsid w:val="0042410B"/>
    <w:rsid w:val="0042505C"/>
    <w:rsid w:val="00425642"/>
    <w:rsid w:val="00425831"/>
    <w:rsid w:val="004258C7"/>
    <w:rsid w:val="00426C22"/>
    <w:rsid w:val="00427692"/>
    <w:rsid w:val="00427AD5"/>
    <w:rsid w:val="004302BA"/>
    <w:rsid w:val="00430625"/>
    <w:rsid w:val="00431356"/>
    <w:rsid w:val="00431BB0"/>
    <w:rsid w:val="0043237D"/>
    <w:rsid w:val="004323DA"/>
    <w:rsid w:val="004327BA"/>
    <w:rsid w:val="004329EE"/>
    <w:rsid w:val="004330CE"/>
    <w:rsid w:val="004342A6"/>
    <w:rsid w:val="004349F2"/>
    <w:rsid w:val="004350FF"/>
    <w:rsid w:val="00435D59"/>
    <w:rsid w:val="0043666F"/>
    <w:rsid w:val="004370E4"/>
    <w:rsid w:val="004400CF"/>
    <w:rsid w:val="004405A9"/>
    <w:rsid w:val="0044215A"/>
    <w:rsid w:val="004423FC"/>
    <w:rsid w:val="00442483"/>
    <w:rsid w:val="00443493"/>
    <w:rsid w:val="00443F55"/>
    <w:rsid w:val="00444ACA"/>
    <w:rsid w:val="00444D09"/>
    <w:rsid w:val="00445962"/>
    <w:rsid w:val="00445DE3"/>
    <w:rsid w:val="00446073"/>
    <w:rsid w:val="004464D4"/>
    <w:rsid w:val="00447C78"/>
    <w:rsid w:val="00447DC4"/>
    <w:rsid w:val="00447F12"/>
    <w:rsid w:val="0045008D"/>
    <w:rsid w:val="00450CFC"/>
    <w:rsid w:val="00451F14"/>
    <w:rsid w:val="0045284D"/>
    <w:rsid w:val="0045289A"/>
    <w:rsid w:val="0045295B"/>
    <w:rsid w:val="004532CB"/>
    <w:rsid w:val="00453516"/>
    <w:rsid w:val="00455EE1"/>
    <w:rsid w:val="00456E66"/>
    <w:rsid w:val="00457434"/>
    <w:rsid w:val="00460497"/>
    <w:rsid w:val="00460638"/>
    <w:rsid w:val="00460ABC"/>
    <w:rsid w:val="004613AA"/>
    <w:rsid w:val="004631D7"/>
    <w:rsid w:val="0046343B"/>
    <w:rsid w:val="0046442B"/>
    <w:rsid w:val="00464611"/>
    <w:rsid w:val="00464A0C"/>
    <w:rsid w:val="00465E1A"/>
    <w:rsid w:val="004662B7"/>
    <w:rsid w:val="00466C56"/>
    <w:rsid w:val="004671B9"/>
    <w:rsid w:val="004700AC"/>
    <w:rsid w:val="004705CA"/>
    <w:rsid w:val="0047063A"/>
    <w:rsid w:val="004708BC"/>
    <w:rsid w:val="00470B9E"/>
    <w:rsid w:val="0047110A"/>
    <w:rsid w:val="0047117C"/>
    <w:rsid w:val="00471588"/>
    <w:rsid w:val="00471C13"/>
    <w:rsid w:val="00472380"/>
    <w:rsid w:val="00472C63"/>
    <w:rsid w:val="00472E28"/>
    <w:rsid w:val="00472F9D"/>
    <w:rsid w:val="004730F4"/>
    <w:rsid w:val="00474F28"/>
    <w:rsid w:val="00475613"/>
    <w:rsid w:val="00475930"/>
    <w:rsid w:val="00476175"/>
    <w:rsid w:val="00476645"/>
    <w:rsid w:val="00476B48"/>
    <w:rsid w:val="00476FFA"/>
    <w:rsid w:val="004777B0"/>
    <w:rsid w:val="0048094C"/>
    <w:rsid w:val="00480CED"/>
    <w:rsid w:val="0048104F"/>
    <w:rsid w:val="00481833"/>
    <w:rsid w:val="00481C12"/>
    <w:rsid w:val="00481E35"/>
    <w:rsid w:val="00482121"/>
    <w:rsid w:val="00482234"/>
    <w:rsid w:val="00482961"/>
    <w:rsid w:val="00482DF7"/>
    <w:rsid w:val="0048454B"/>
    <w:rsid w:val="00484E44"/>
    <w:rsid w:val="00487A76"/>
    <w:rsid w:val="00487AC5"/>
    <w:rsid w:val="00490795"/>
    <w:rsid w:val="0049204F"/>
    <w:rsid w:val="004926DC"/>
    <w:rsid w:val="00492A70"/>
    <w:rsid w:val="00492BC5"/>
    <w:rsid w:val="00493FE2"/>
    <w:rsid w:val="00497102"/>
    <w:rsid w:val="00497314"/>
    <w:rsid w:val="0049756E"/>
    <w:rsid w:val="00497AFD"/>
    <w:rsid w:val="00497EEC"/>
    <w:rsid w:val="004A0069"/>
    <w:rsid w:val="004A0FD6"/>
    <w:rsid w:val="004A1CF6"/>
    <w:rsid w:val="004A2275"/>
    <w:rsid w:val="004A2918"/>
    <w:rsid w:val="004A2B99"/>
    <w:rsid w:val="004A321A"/>
    <w:rsid w:val="004A33AF"/>
    <w:rsid w:val="004A3C85"/>
    <w:rsid w:val="004A40E4"/>
    <w:rsid w:val="004A4443"/>
    <w:rsid w:val="004A45E1"/>
    <w:rsid w:val="004A4844"/>
    <w:rsid w:val="004A530D"/>
    <w:rsid w:val="004A5CDB"/>
    <w:rsid w:val="004A72C3"/>
    <w:rsid w:val="004A7395"/>
    <w:rsid w:val="004A7BAF"/>
    <w:rsid w:val="004B0311"/>
    <w:rsid w:val="004B0BAF"/>
    <w:rsid w:val="004B1190"/>
    <w:rsid w:val="004B2279"/>
    <w:rsid w:val="004B3722"/>
    <w:rsid w:val="004B4551"/>
    <w:rsid w:val="004B45F2"/>
    <w:rsid w:val="004B4DA5"/>
    <w:rsid w:val="004B5710"/>
    <w:rsid w:val="004B5B58"/>
    <w:rsid w:val="004B5D86"/>
    <w:rsid w:val="004B5F25"/>
    <w:rsid w:val="004B60F7"/>
    <w:rsid w:val="004B6868"/>
    <w:rsid w:val="004B6C32"/>
    <w:rsid w:val="004B6C48"/>
    <w:rsid w:val="004B7230"/>
    <w:rsid w:val="004B72A4"/>
    <w:rsid w:val="004B7A52"/>
    <w:rsid w:val="004C11D9"/>
    <w:rsid w:val="004C1700"/>
    <w:rsid w:val="004C2410"/>
    <w:rsid w:val="004C248E"/>
    <w:rsid w:val="004C265A"/>
    <w:rsid w:val="004C29FF"/>
    <w:rsid w:val="004C434A"/>
    <w:rsid w:val="004C437E"/>
    <w:rsid w:val="004C4C9A"/>
    <w:rsid w:val="004C55BC"/>
    <w:rsid w:val="004C56AC"/>
    <w:rsid w:val="004C577C"/>
    <w:rsid w:val="004C5DF4"/>
    <w:rsid w:val="004C5E89"/>
    <w:rsid w:val="004C7540"/>
    <w:rsid w:val="004C7B88"/>
    <w:rsid w:val="004D07DB"/>
    <w:rsid w:val="004D082F"/>
    <w:rsid w:val="004D16D7"/>
    <w:rsid w:val="004D1AE4"/>
    <w:rsid w:val="004D280B"/>
    <w:rsid w:val="004D4F04"/>
    <w:rsid w:val="004E0268"/>
    <w:rsid w:val="004E08FF"/>
    <w:rsid w:val="004E11CD"/>
    <w:rsid w:val="004E19E9"/>
    <w:rsid w:val="004E356C"/>
    <w:rsid w:val="004E3B02"/>
    <w:rsid w:val="004E6121"/>
    <w:rsid w:val="004E6FF9"/>
    <w:rsid w:val="004E7508"/>
    <w:rsid w:val="004E7621"/>
    <w:rsid w:val="004E7FEE"/>
    <w:rsid w:val="004F06A3"/>
    <w:rsid w:val="004F12EC"/>
    <w:rsid w:val="004F18E5"/>
    <w:rsid w:val="004F2508"/>
    <w:rsid w:val="004F3AD5"/>
    <w:rsid w:val="004F406C"/>
    <w:rsid w:val="004F438C"/>
    <w:rsid w:val="004F47CC"/>
    <w:rsid w:val="004F4F86"/>
    <w:rsid w:val="004F5036"/>
    <w:rsid w:val="004F51A3"/>
    <w:rsid w:val="004F660B"/>
    <w:rsid w:val="004F6742"/>
    <w:rsid w:val="004F72E0"/>
    <w:rsid w:val="004F77A5"/>
    <w:rsid w:val="00501E1E"/>
    <w:rsid w:val="0050228D"/>
    <w:rsid w:val="005022E0"/>
    <w:rsid w:val="00502A5D"/>
    <w:rsid w:val="00502CF9"/>
    <w:rsid w:val="00503BD8"/>
    <w:rsid w:val="00504501"/>
    <w:rsid w:val="00506209"/>
    <w:rsid w:val="0050658E"/>
    <w:rsid w:val="005066C4"/>
    <w:rsid w:val="005107ED"/>
    <w:rsid w:val="005112A3"/>
    <w:rsid w:val="005117D2"/>
    <w:rsid w:val="005126D9"/>
    <w:rsid w:val="00513E92"/>
    <w:rsid w:val="00514043"/>
    <w:rsid w:val="005145DA"/>
    <w:rsid w:val="00514D85"/>
    <w:rsid w:val="00515448"/>
    <w:rsid w:val="00516769"/>
    <w:rsid w:val="00516899"/>
    <w:rsid w:val="005169E7"/>
    <w:rsid w:val="00517C98"/>
    <w:rsid w:val="00517F54"/>
    <w:rsid w:val="00517FF6"/>
    <w:rsid w:val="00520273"/>
    <w:rsid w:val="0052074E"/>
    <w:rsid w:val="00520D50"/>
    <w:rsid w:val="00520DC0"/>
    <w:rsid w:val="00522804"/>
    <w:rsid w:val="00522A3B"/>
    <w:rsid w:val="00522E0E"/>
    <w:rsid w:val="00525B07"/>
    <w:rsid w:val="00525B27"/>
    <w:rsid w:val="00525DFA"/>
    <w:rsid w:val="005261FA"/>
    <w:rsid w:val="00526401"/>
    <w:rsid w:val="0052670F"/>
    <w:rsid w:val="00527260"/>
    <w:rsid w:val="0053006A"/>
    <w:rsid w:val="00530278"/>
    <w:rsid w:val="005303BA"/>
    <w:rsid w:val="005303C9"/>
    <w:rsid w:val="00530431"/>
    <w:rsid w:val="0053062A"/>
    <w:rsid w:val="00531CD3"/>
    <w:rsid w:val="00532094"/>
    <w:rsid w:val="00532C15"/>
    <w:rsid w:val="005333C5"/>
    <w:rsid w:val="00533ACF"/>
    <w:rsid w:val="00533BF6"/>
    <w:rsid w:val="00534913"/>
    <w:rsid w:val="00534F10"/>
    <w:rsid w:val="00534FBC"/>
    <w:rsid w:val="0053562F"/>
    <w:rsid w:val="0054080C"/>
    <w:rsid w:val="005413A4"/>
    <w:rsid w:val="00541DE6"/>
    <w:rsid w:val="00542800"/>
    <w:rsid w:val="005433D4"/>
    <w:rsid w:val="00543A48"/>
    <w:rsid w:val="00543ADC"/>
    <w:rsid w:val="00543D3F"/>
    <w:rsid w:val="00545050"/>
    <w:rsid w:val="00545256"/>
    <w:rsid w:val="005452D4"/>
    <w:rsid w:val="00545F79"/>
    <w:rsid w:val="00545FC2"/>
    <w:rsid w:val="005460A7"/>
    <w:rsid w:val="00546989"/>
    <w:rsid w:val="005469D7"/>
    <w:rsid w:val="00546F81"/>
    <w:rsid w:val="00547205"/>
    <w:rsid w:val="00547357"/>
    <w:rsid w:val="00547680"/>
    <w:rsid w:val="005478D1"/>
    <w:rsid w:val="00547C2C"/>
    <w:rsid w:val="00547F87"/>
    <w:rsid w:val="005517E0"/>
    <w:rsid w:val="00551A72"/>
    <w:rsid w:val="00552253"/>
    <w:rsid w:val="005526BF"/>
    <w:rsid w:val="00553462"/>
    <w:rsid w:val="005540C4"/>
    <w:rsid w:val="00554B48"/>
    <w:rsid w:val="005550E0"/>
    <w:rsid w:val="00555180"/>
    <w:rsid w:val="00555442"/>
    <w:rsid w:val="0055590C"/>
    <w:rsid w:val="005561A9"/>
    <w:rsid w:val="00556D55"/>
    <w:rsid w:val="00556F87"/>
    <w:rsid w:val="00557353"/>
    <w:rsid w:val="00557C46"/>
    <w:rsid w:val="00560C9B"/>
    <w:rsid w:val="005617D6"/>
    <w:rsid w:val="00561943"/>
    <w:rsid w:val="00561A75"/>
    <w:rsid w:val="00561C94"/>
    <w:rsid w:val="00562324"/>
    <w:rsid w:val="005639C5"/>
    <w:rsid w:val="0056459A"/>
    <w:rsid w:val="00564EAD"/>
    <w:rsid w:val="005655F5"/>
    <w:rsid w:val="005668F6"/>
    <w:rsid w:val="00566C48"/>
    <w:rsid w:val="00566EFE"/>
    <w:rsid w:val="005679A9"/>
    <w:rsid w:val="00567B62"/>
    <w:rsid w:val="0057224A"/>
    <w:rsid w:val="00572615"/>
    <w:rsid w:val="00572AA9"/>
    <w:rsid w:val="00573203"/>
    <w:rsid w:val="00573ED6"/>
    <w:rsid w:val="00574BE1"/>
    <w:rsid w:val="00574DB5"/>
    <w:rsid w:val="00575BA8"/>
    <w:rsid w:val="00575BDE"/>
    <w:rsid w:val="00576198"/>
    <w:rsid w:val="00576DA9"/>
    <w:rsid w:val="0057707B"/>
    <w:rsid w:val="005774A7"/>
    <w:rsid w:val="005775B5"/>
    <w:rsid w:val="005779F1"/>
    <w:rsid w:val="005812D4"/>
    <w:rsid w:val="0058212C"/>
    <w:rsid w:val="005821F1"/>
    <w:rsid w:val="00582A79"/>
    <w:rsid w:val="00582D46"/>
    <w:rsid w:val="00583A23"/>
    <w:rsid w:val="00583B65"/>
    <w:rsid w:val="00584650"/>
    <w:rsid w:val="00585050"/>
    <w:rsid w:val="0058597F"/>
    <w:rsid w:val="00585F68"/>
    <w:rsid w:val="00587514"/>
    <w:rsid w:val="005875EB"/>
    <w:rsid w:val="00590886"/>
    <w:rsid w:val="00590A19"/>
    <w:rsid w:val="0059141A"/>
    <w:rsid w:val="00591C94"/>
    <w:rsid w:val="00591D7F"/>
    <w:rsid w:val="00592698"/>
    <w:rsid w:val="005926A7"/>
    <w:rsid w:val="0059379A"/>
    <w:rsid w:val="00593B3B"/>
    <w:rsid w:val="005942E6"/>
    <w:rsid w:val="00594C45"/>
    <w:rsid w:val="0059538C"/>
    <w:rsid w:val="005957C0"/>
    <w:rsid w:val="00596891"/>
    <w:rsid w:val="00597061"/>
    <w:rsid w:val="005973FF"/>
    <w:rsid w:val="0059742F"/>
    <w:rsid w:val="00597D1A"/>
    <w:rsid w:val="00597DBC"/>
    <w:rsid w:val="005A0CA0"/>
    <w:rsid w:val="005A1279"/>
    <w:rsid w:val="005A1376"/>
    <w:rsid w:val="005A2275"/>
    <w:rsid w:val="005A2E3C"/>
    <w:rsid w:val="005A30DD"/>
    <w:rsid w:val="005A32C5"/>
    <w:rsid w:val="005A39A3"/>
    <w:rsid w:val="005A4868"/>
    <w:rsid w:val="005A48AE"/>
    <w:rsid w:val="005A59E6"/>
    <w:rsid w:val="005A6AF5"/>
    <w:rsid w:val="005A7263"/>
    <w:rsid w:val="005A7AFB"/>
    <w:rsid w:val="005A7EA6"/>
    <w:rsid w:val="005B0655"/>
    <w:rsid w:val="005B1587"/>
    <w:rsid w:val="005B22C6"/>
    <w:rsid w:val="005B2FE9"/>
    <w:rsid w:val="005B30B9"/>
    <w:rsid w:val="005B31C5"/>
    <w:rsid w:val="005B358B"/>
    <w:rsid w:val="005B3AA2"/>
    <w:rsid w:val="005B6F0B"/>
    <w:rsid w:val="005B70B5"/>
    <w:rsid w:val="005B74D1"/>
    <w:rsid w:val="005B7696"/>
    <w:rsid w:val="005C0B7C"/>
    <w:rsid w:val="005C14FF"/>
    <w:rsid w:val="005C177F"/>
    <w:rsid w:val="005C37BA"/>
    <w:rsid w:val="005C43B3"/>
    <w:rsid w:val="005C5E87"/>
    <w:rsid w:val="005C6C27"/>
    <w:rsid w:val="005C7923"/>
    <w:rsid w:val="005C7E43"/>
    <w:rsid w:val="005D00BD"/>
    <w:rsid w:val="005D17C6"/>
    <w:rsid w:val="005D1A6B"/>
    <w:rsid w:val="005D20AA"/>
    <w:rsid w:val="005D2CC4"/>
    <w:rsid w:val="005D37E3"/>
    <w:rsid w:val="005D43AF"/>
    <w:rsid w:val="005D4501"/>
    <w:rsid w:val="005D4604"/>
    <w:rsid w:val="005D4AEC"/>
    <w:rsid w:val="005D4C3B"/>
    <w:rsid w:val="005D5566"/>
    <w:rsid w:val="005D5CEE"/>
    <w:rsid w:val="005D6E0A"/>
    <w:rsid w:val="005D777A"/>
    <w:rsid w:val="005D7A61"/>
    <w:rsid w:val="005E0732"/>
    <w:rsid w:val="005E07B5"/>
    <w:rsid w:val="005E0BDF"/>
    <w:rsid w:val="005E0DEA"/>
    <w:rsid w:val="005E0E6E"/>
    <w:rsid w:val="005E1169"/>
    <w:rsid w:val="005E11D5"/>
    <w:rsid w:val="005E2162"/>
    <w:rsid w:val="005E2459"/>
    <w:rsid w:val="005E25A8"/>
    <w:rsid w:val="005E32B3"/>
    <w:rsid w:val="005E3DEB"/>
    <w:rsid w:val="005E4170"/>
    <w:rsid w:val="005E44BC"/>
    <w:rsid w:val="005E45E5"/>
    <w:rsid w:val="005E472D"/>
    <w:rsid w:val="005E674F"/>
    <w:rsid w:val="005E6BA3"/>
    <w:rsid w:val="005E6C61"/>
    <w:rsid w:val="005E7131"/>
    <w:rsid w:val="005E751F"/>
    <w:rsid w:val="005E7DEF"/>
    <w:rsid w:val="005F01A0"/>
    <w:rsid w:val="005F0EA7"/>
    <w:rsid w:val="005F114C"/>
    <w:rsid w:val="005F1F46"/>
    <w:rsid w:val="005F2725"/>
    <w:rsid w:val="005F2C05"/>
    <w:rsid w:val="005F327D"/>
    <w:rsid w:val="005F37AB"/>
    <w:rsid w:val="005F420F"/>
    <w:rsid w:val="005F50AB"/>
    <w:rsid w:val="005F78AA"/>
    <w:rsid w:val="005F7DA0"/>
    <w:rsid w:val="00600B92"/>
    <w:rsid w:val="00600E63"/>
    <w:rsid w:val="0060145A"/>
    <w:rsid w:val="00601766"/>
    <w:rsid w:val="006032D0"/>
    <w:rsid w:val="00603819"/>
    <w:rsid w:val="00603E06"/>
    <w:rsid w:val="006042FC"/>
    <w:rsid w:val="00604E8A"/>
    <w:rsid w:val="00605406"/>
    <w:rsid w:val="00605541"/>
    <w:rsid w:val="00605ED3"/>
    <w:rsid w:val="00606128"/>
    <w:rsid w:val="00606ACE"/>
    <w:rsid w:val="00607103"/>
    <w:rsid w:val="00607999"/>
    <w:rsid w:val="00607E09"/>
    <w:rsid w:val="00610176"/>
    <w:rsid w:val="006109C2"/>
    <w:rsid w:val="00610B92"/>
    <w:rsid w:val="0061125D"/>
    <w:rsid w:val="00611342"/>
    <w:rsid w:val="00611E07"/>
    <w:rsid w:val="0061208D"/>
    <w:rsid w:val="00612F2A"/>
    <w:rsid w:val="00615150"/>
    <w:rsid w:val="00616635"/>
    <w:rsid w:val="00616E2D"/>
    <w:rsid w:val="00620EF8"/>
    <w:rsid w:val="006210CF"/>
    <w:rsid w:val="00622191"/>
    <w:rsid w:val="006244E3"/>
    <w:rsid w:val="00624C88"/>
    <w:rsid w:val="006250AD"/>
    <w:rsid w:val="006253B8"/>
    <w:rsid w:val="006255E3"/>
    <w:rsid w:val="0062714C"/>
    <w:rsid w:val="006277E8"/>
    <w:rsid w:val="00627ED1"/>
    <w:rsid w:val="00630180"/>
    <w:rsid w:val="00630702"/>
    <w:rsid w:val="006316BB"/>
    <w:rsid w:val="00631C00"/>
    <w:rsid w:val="00631FBB"/>
    <w:rsid w:val="00632127"/>
    <w:rsid w:val="00632148"/>
    <w:rsid w:val="006323E8"/>
    <w:rsid w:val="00632A84"/>
    <w:rsid w:val="00632A9C"/>
    <w:rsid w:val="00634A29"/>
    <w:rsid w:val="00634FF3"/>
    <w:rsid w:val="006351DB"/>
    <w:rsid w:val="006354BE"/>
    <w:rsid w:val="00635C75"/>
    <w:rsid w:val="0063777C"/>
    <w:rsid w:val="00641839"/>
    <w:rsid w:val="00641C73"/>
    <w:rsid w:val="00641ED2"/>
    <w:rsid w:val="006424A0"/>
    <w:rsid w:val="0064365F"/>
    <w:rsid w:val="00643EF0"/>
    <w:rsid w:val="006440D2"/>
    <w:rsid w:val="00644454"/>
    <w:rsid w:val="006446D1"/>
    <w:rsid w:val="00644E06"/>
    <w:rsid w:val="00645545"/>
    <w:rsid w:val="0064665C"/>
    <w:rsid w:val="00646CA2"/>
    <w:rsid w:val="006473DF"/>
    <w:rsid w:val="006500A1"/>
    <w:rsid w:val="00650433"/>
    <w:rsid w:val="006510BD"/>
    <w:rsid w:val="00652B90"/>
    <w:rsid w:val="00653849"/>
    <w:rsid w:val="00653FC8"/>
    <w:rsid w:val="00654AD0"/>
    <w:rsid w:val="00654DFB"/>
    <w:rsid w:val="00654E43"/>
    <w:rsid w:val="0065587D"/>
    <w:rsid w:val="00655BAA"/>
    <w:rsid w:val="00656671"/>
    <w:rsid w:val="006572D9"/>
    <w:rsid w:val="00657755"/>
    <w:rsid w:val="00657E61"/>
    <w:rsid w:val="0066012E"/>
    <w:rsid w:val="00660240"/>
    <w:rsid w:val="00660314"/>
    <w:rsid w:val="006603BF"/>
    <w:rsid w:val="00660B60"/>
    <w:rsid w:val="00661D62"/>
    <w:rsid w:val="00664083"/>
    <w:rsid w:val="00664A9A"/>
    <w:rsid w:val="0066572E"/>
    <w:rsid w:val="00665EF3"/>
    <w:rsid w:val="00666CBA"/>
    <w:rsid w:val="0066783C"/>
    <w:rsid w:val="00667F8C"/>
    <w:rsid w:val="00670FC7"/>
    <w:rsid w:val="00671291"/>
    <w:rsid w:val="00671873"/>
    <w:rsid w:val="00673E76"/>
    <w:rsid w:val="0067416F"/>
    <w:rsid w:val="00674185"/>
    <w:rsid w:val="00674392"/>
    <w:rsid w:val="0067467F"/>
    <w:rsid w:val="006746D9"/>
    <w:rsid w:val="00674892"/>
    <w:rsid w:val="00674A0E"/>
    <w:rsid w:val="00674BE5"/>
    <w:rsid w:val="006752ED"/>
    <w:rsid w:val="006756C1"/>
    <w:rsid w:val="006758BF"/>
    <w:rsid w:val="00676957"/>
    <w:rsid w:val="006770DF"/>
    <w:rsid w:val="006779FC"/>
    <w:rsid w:val="00677FB4"/>
    <w:rsid w:val="006808A6"/>
    <w:rsid w:val="00681EC1"/>
    <w:rsid w:val="0068281C"/>
    <w:rsid w:val="006838FA"/>
    <w:rsid w:val="00684135"/>
    <w:rsid w:val="006844E2"/>
    <w:rsid w:val="006855FC"/>
    <w:rsid w:val="0068611B"/>
    <w:rsid w:val="00686271"/>
    <w:rsid w:val="006864A0"/>
    <w:rsid w:val="00686502"/>
    <w:rsid w:val="00687A6B"/>
    <w:rsid w:val="00687AF1"/>
    <w:rsid w:val="00687B21"/>
    <w:rsid w:val="0069007E"/>
    <w:rsid w:val="0069069E"/>
    <w:rsid w:val="00690A2A"/>
    <w:rsid w:val="00690DB7"/>
    <w:rsid w:val="006914B6"/>
    <w:rsid w:val="00691623"/>
    <w:rsid w:val="00691B37"/>
    <w:rsid w:val="00692262"/>
    <w:rsid w:val="006924B1"/>
    <w:rsid w:val="00692DFD"/>
    <w:rsid w:val="00693157"/>
    <w:rsid w:val="00693827"/>
    <w:rsid w:val="00693AB3"/>
    <w:rsid w:val="00693B7B"/>
    <w:rsid w:val="00694140"/>
    <w:rsid w:val="006945CE"/>
    <w:rsid w:val="00694EE6"/>
    <w:rsid w:val="00695B43"/>
    <w:rsid w:val="00695C57"/>
    <w:rsid w:val="0069665E"/>
    <w:rsid w:val="00696A30"/>
    <w:rsid w:val="00697F33"/>
    <w:rsid w:val="006A0622"/>
    <w:rsid w:val="006A2EA6"/>
    <w:rsid w:val="006A3B71"/>
    <w:rsid w:val="006A4174"/>
    <w:rsid w:val="006A57B2"/>
    <w:rsid w:val="006A5A2D"/>
    <w:rsid w:val="006A5C80"/>
    <w:rsid w:val="006A67AE"/>
    <w:rsid w:val="006A7C64"/>
    <w:rsid w:val="006B01B0"/>
    <w:rsid w:val="006B1C5C"/>
    <w:rsid w:val="006B39B2"/>
    <w:rsid w:val="006B3C78"/>
    <w:rsid w:val="006B3DA9"/>
    <w:rsid w:val="006B3E17"/>
    <w:rsid w:val="006B40F8"/>
    <w:rsid w:val="006B59DC"/>
    <w:rsid w:val="006B68C3"/>
    <w:rsid w:val="006B6F39"/>
    <w:rsid w:val="006B770D"/>
    <w:rsid w:val="006B7746"/>
    <w:rsid w:val="006C0FF9"/>
    <w:rsid w:val="006C23E6"/>
    <w:rsid w:val="006C2DF0"/>
    <w:rsid w:val="006C39D1"/>
    <w:rsid w:val="006C4C59"/>
    <w:rsid w:val="006C5865"/>
    <w:rsid w:val="006C5B1C"/>
    <w:rsid w:val="006C6746"/>
    <w:rsid w:val="006D1E34"/>
    <w:rsid w:val="006D284D"/>
    <w:rsid w:val="006D29D1"/>
    <w:rsid w:val="006D40E5"/>
    <w:rsid w:val="006D4534"/>
    <w:rsid w:val="006D48EC"/>
    <w:rsid w:val="006D4ED3"/>
    <w:rsid w:val="006D512C"/>
    <w:rsid w:val="006D524F"/>
    <w:rsid w:val="006D6354"/>
    <w:rsid w:val="006D6656"/>
    <w:rsid w:val="006D68B5"/>
    <w:rsid w:val="006D7255"/>
    <w:rsid w:val="006D7A39"/>
    <w:rsid w:val="006E009B"/>
    <w:rsid w:val="006E106C"/>
    <w:rsid w:val="006E1B80"/>
    <w:rsid w:val="006E370A"/>
    <w:rsid w:val="006E3F28"/>
    <w:rsid w:val="006E4283"/>
    <w:rsid w:val="006E4A6C"/>
    <w:rsid w:val="006E53A2"/>
    <w:rsid w:val="006E6AFE"/>
    <w:rsid w:val="006E71FF"/>
    <w:rsid w:val="006F0378"/>
    <w:rsid w:val="006F0804"/>
    <w:rsid w:val="006F148D"/>
    <w:rsid w:val="006F4449"/>
    <w:rsid w:val="006F4462"/>
    <w:rsid w:val="006F4745"/>
    <w:rsid w:val="006F51D7"/>
    <w:rsid w:val="006F59CA"/>
    <w:rsid w:val="006F5CDB"/>
    <w:rsid w:val="006F6025"/>
    <w:rsid w:val="006F6D57"/>
    <w:rsid w:val="006F6E16"/>
    <w:rsid w:val="006F6EFA"/>
    <w:rsid w:val="006F70B4"/>
    <w:rsid w:val="006F73D7"/>
    <w:rsid w:val="006F76EA"/>
    <w:rsid w:val="00700C2E"/>
    <w:rsid w:val="00700DC9"/>
    <w:rsid w:val="007018BA"/>
    <w:rsid w:val="00701F71"/>
    <w:rsid w:val="00701F98"/>
    <w:rsid w:val="007025A3"/>
    <w:rsid w:val="00703705"/>
    <w:rsid w:val="00703AF3"/>
    <w:rsid w:val="00706CAF"/>
    <w:rsid w:val="007105B6"/>
    <w:rsid w:val="007106D2"/>
    <w:rsid w:val="00710901"/>
    <w:rsid w:val="00711C84"/>
    <w:rsid w:val="007123E5"/>
    <w:rsid w:val="00712DE7"/>
    <w:rsid w:val="00712F1E"/>
    <w:rsid w:val="00713663"/>
    <w:rsid w:val="00714D82"/>
    <w:rsid w:val="00714ECD"/>
    <w:rsid w:val="00716043"/>
    <w:rsid w:val="007160D2"/>
    <w:rsid w:val="007164D6"/>
    <w:rsid w:val="007212D0"/>
    <w:rsid w:val="00721ED3"/>
    <w:rsid w:val="00721F84"/>
    <w:rsid w:val="00722312"/>
    <w:rsid w:val="00722D2B"/>
    <w:rsid w:val="007233EA"/>
    <w:rsid w:val="00723435"/>
    <w:rsid w:val="00723EB7"/>
    <w:rsid w:val="007242C2"/>
    <w:rsid w:val="007245AA"/>
    <w:rsid w:val="00726006"/>
    <w:rsid w:val="0072623D"/>
    <w:rsid w:val="00726D8F"/>
    <w:rsid w:val="00726F83"/>
    <w:rsid w:val="00730238"/>
    <w:rsid w:val="0073280F"/>
    <w:rsid w:val="00732A44"/>
    <w:rsid w:val="00732C5C"/>
    <w:rsid w:val="00732DD9"/>
    <w:rsid w:val="00732FFD"/>
    <w:rsid w:val="007332A0"/>
    <w:rsid w:val="00734D40"/>
    <w:rsid w:val="00734E14"/>
    <w:rsid w:val="00735021"/>
    <w:rsid w:val="007353B6"/>
    <w:rsid w:val="007364EB"/>
    <w:rsid w:val="0073658D"/>
    <w:rsid w:val="00736BB5"/>
    <w:rsid w:val="007374CC"/>
    <w:rsid w:val="0073789B"/>
    <w:rsid w:val="0074178D"/>
    <w:rsid w:val="00741F0E"/>
    <w:rsid w:val="00742102"/>
    <w:rsid w:val="00742A0D"/>
    <w:rsid w:val="00742DB3"/>
    <w:rsid w:val="007431E9"/>
    <w:rsid w:val="0074330E"/>
    <w:rsid w:val="00743D15"/>
    <w:rsid w:val="00744AA0"/>
    <w:rsid w:val="00744B74"/>
    <w:rsid w:val="00744D93"/>
    <w:rsid w:val="007455B4"/>
    <w:rsid w:val="007463C9"/>
    <w:rsid w:val="00746813"/>
    <w:rsid w:val="00746827"/>
    <w:rsid w:val="00747B45"/>
    <w:rsid w:val="00747F06"/>
    <w:rsid w:val="00750004"/>
    <w:rsid w:val="0075014F"/>
    <w:rsid w:val="00750AAB"/>
    <w:rsid w:val="00750E9E"/>
    <w:rsid w:val="0075153C"/>
    <w:rsid w:val="00751B84"/>
    <w:rsid w:val="00751F20"/>
    <w:rsid w:val="0075214A"/>
    <w:rsid w:val="0075278C"/>
    <w:rsid w:val="00752795"/>
    <w:rsid w:val="00753718"/>
    <w:rsid w:val="00754C07"/>
    <w:rsid w:val="00754D96"/>
    <w:rsid w:val="00754EFD"/>
    <w:rsid w:val="00756135"/>
    <w:rsid w:val="007565C3"/>
    <w:rsid w:val="0075728F"/>
    <w:rsid w:val="00757DE7"/>
    <w:rsid w:val="007600EC"/>
    <w:rsid w:val="00760455"/>
    <w:rsid w:val="007605BB"/>
    <w:rsid w:val="007619F0"/>
    <w:rsid w:val="00761F3C"/>
    <w:rsid w:val="007630AA"/>
    <w:rsid w:val="007639B4"/>
    <w:rsid w:val="00763EF6"/>
    <w:rsid w:val="0076454F"/>
    <w:rsid w:val="00764729"/>
    <w:rsid w:val="007648B6"/>
    <w:rsid w:val="0076521D"/>
    <w:rsid w:val="00765291"/>
    <w:rsid w:val="0076649C"/>
    <w:rsid w:val="007664FA"/>
    <w:rsid w:val="00770FC9"/>
    <w:rsid w:val="007713EA"/>
    <w:rsid w:val="00771D40"/>
    <w:rsid w:val="0077243B"/>
    <w:rsid w:val="007728DE"/>
    <w:rsid w:val="00774030"/>
    <w:rsid w:val="00775250"/>
    <w:rsid w:val="00775979"/>
    <w:rsid w:val="007759F8"/>
    <w:rsid w:val="00775AB2"/>
    <w:rsid w:val="00775B6F"/>
    <w:rsid w:val="007770E8"/>
    <w:rsid w:val="0077743B"/>
    <w:rsid w:val="00777B2F"/>
    <w:rsid w:val="00777C7B"/>
    <w:rsid w:val="00777CB7"/>
    <w:rsid w:val="00777DD3"/>
    <w:rsid w:val="007800D0"/>
    <w:rsid w:val="00780C0C"/>
    <w:rsid w:val="00780E91"/>
    <w:rsid w:val="00780F06"/>
    <w:rsid w:val="0078125B"/>
    <w:rsid w:val="007827BF"/>
    <w:rsid w:val="007828BD"/>
    <w:rsid w:val="00782BC3"/>
    <w:rsid w:val="007832A1"/>
    <w:rsid w:val="007841D3"/>
    <w:rsid w:val="007850F7"/>
    <w:rsid w:val="00785129"/>
    <w:rsid w:val="00785AC9"/>
    <w:rsid w:val="0078619C"/>
    <w:rsid w:val="00786409"/>
    <w:rsid w:val="00786B0E"/>
    <w:rsid w:val="0078727A"/>
    <w:rsid w:val="00787F54"/>
    <w:rsid w:val="00790FA2"/>
    <w:rsid w:val="00791202"/>
    <w:rsid w:val="007921AD"/>
    <w:rsid w:val="00792C60"/>
    <w:rsid w:val="00792F6C"/>
    <w:rsid w:val="00793943"/>
    <w:rsid w:val="0079405B"/>
    <w:rsid w:val="00794407"/>
    <w:rsid w:val="00794617"/>
    <w:rsid w:val="00796592"/>
    <w:rsid w:val="00796B7E"/>
    <w:rsid w:val="00796CF9"/>
    <w:rsid w:val="007A0DD7"/>
    <w:rsid w:val="007A0E1C"/>
    <w:rsid w:val="007A1181"/>
    <w:rsid w:val="007A15FB"/>
    <w:rsid w:val="007A1ED5"/>
    <w:rsid w:val="007A26EF"/>
    <w:rsid w:val="007A5356"/>
    <w:rsid w:val="007A586F"/>
    <w:rsid w:val="007A772B"/>
    <w:rsid w:val="007B0228"/>
    <w:rsid w:val="007B088D"/>
    <w:rsid w:val="007B0EA9"/>
    <w:rsid w:val="007B1875"/>
    <w:rsid w:val="007B3413"/>
    <w:rsid w:val="007B3641"/>
    <w:rsid w:val="007B3850"/>
    <w:rsid w:val="007B3C98"/>
    <w:rsid w:val="007B44CC"/>
    <w:rsid w:val="007B47E0"/>
    <w:rsid w:val="007B610C"/>
    <w:rsid w:val="007B69E2"/>
    <w:rsid w:val="007B6CD6"/>
    <w:rsid w:val="007C006B"/>
    <w:rsid w:val="007C0181"/>
    <w:rsid w:val="007C0FB2"/>
    <w:rsid w:val="007C27D2"/>
    <w:rsid w:val="007C2A70"/>
    <w:rsid w:val="007C3533"/>
    <w:rsid w:val="007C3A1E"/>
    <w:rsid w:val="007C431C"/>
    <w:rsid w:val="007C4BDB"/>
    <w:rsid w:val="007C7998"/>
    <w:rsid w:val="007C7BCD"/>
    <w:rsid w:val="007D1D23"/>
    <w:rsid w:val="007D1F88"/>
    <w:rsid w:val="007D2580"/>
    <w:rsid w:val="007D2F39"/>
    <w:rsid w:val="007D3F62"/>
    <w:rsid w:val="007D3FC3"/>
    <w:rsid w:val="007D49E3"/>
    <w:rsid w:val="007D4DFA"/>
    <w:rsid w:val="007D5650"/>
    <w:rsid w:val="007D59D8"/>
    <w:rsid w:val="007D5C67"/>
    <w:rsid w:val="007D5E71"/>
    <w:rsid w:val="007D69E6"/>
    <w:rsid w:val="007D6D93"/>
    <w:rsid w:val="007D70B2"/>
    <w:rsid w:val="007D7931"/>
    <w:rsid w:val="007D79DE"/>
    <w:rsid w:val="007D7A55"/>
    <w:rsid w:val="007E0091"/>
    <w:rsid w:val="007E0296"/>
    <w:rsid w:val="007E042E"/>
    <w:rsid w:val="007E07C4"/>
    <w:rsid w:val="007E207D"/>
    <w:rsid w:val="007E2F97"/>
    <w:rsid w:val="007E397A"/>
    <w:rsid w:val="007E3B3C"/>
    <w:rsid w:val="007E3D7C"/>
    <w:rsid w:val="007E5398"/>
    <w:rsid w:val="007E62AD"/>
    <w:rsid w:val="007E7BA1"/>
    <w:rsid w:val="007E7F5E"/>
    <w:rsid w:val="007F0523"/>
    <w:rsid w:val="007F1585"/>
    <w:rsid w:val="007F2D65"/>
    <w:rsid w:val="007F3212"/>
    <w:rsid w:val="007F3580"/>
    <w:rsid w:val="007F3FB3"/>
    <w:rsid w:val="007F46BE"/>
    <w:rsid w:val="007F537F"/>
    <w:rsid w:val="007F58E1"/>
    <w:rsid w:val="007F717A"/>
    <w:rsid w:val="007F7CEF"/>
    <w:rsid w:val="0080056F"/>
    <w:rsid w:val="00800594"/>
    <w:rsid w:val="008015E0"/>
    <w:rsid w:val="0080228E"/>
    <w:rsid w:val="008027FA"/>
    <w:rsid w:val="00802984"/>
    <w:rsid w:val="00802A2B"/>
    <w:rsid w:val="00803459"/>
    <w:rsid w:val="00803CC8"/>
    <w:rsid w:val="00804435"/>
    <w:rsid w:val="00804439"/>
    <w:rsid w:val="00804792"/>
    <w:rsid w:val="0080480B"/>
    <w:rsid w:val="0080516E"/>
    <w:rsid w:val="0080594B"/>
    <w:rsid w:val="00806F9B"/>
    <w:rsid w:val="00807628"/>
    <w:rsid w:val="008077BD"/>
    <w:rsid w:val="00810050"/>
    <w:rsid w:val="0081126B"/>
    <w:rsid w:val="00811A01"/>
    <w:rsid w:val="00813027"/>
    <w:rsid w:val="00813AD7"/>
    <w:rsid w:val="008157F2"/>
    <w:rsid w:val="00817AB5"/>
    <w:rsid w:val="00820280"/>
    <w:rsid w:val="0082049F"/>
    <w:rsid w:val="008217E5"/>
    <w:rsid w:val="008218E9"/>
    <w:rsid w:val="00821BD6"/>
    <w:rsid w:val="00821EFF"/>
    <w:rsid w:val="00821F7B"/>
    <w:rsid w:val="0082203C"/>
    <w:rsid w:val="008220FB"/>
    <w:rsid w:val="00822DF4"/>
    <w:rsid w:val="00824594"/>
    <w:rsid w:val="00824F2A"/>
    <w:rsid w:val="00825733"/>
    <w:rsid w:val="00825BC5"/>
    <w:rsid w:val="008266D6"/>
    <w:rsid w:val="008269DB"/>
    <w:rsid w:val="00826BDF"/>
    <w:rsid w:val="008270DB"/>
    <w:rsid w:val="008276D8"/>
    <w:rsid w:val="008312CF"/>
    <w:rsid w:val="00831428"/>
    <w:rsid w:val="00831ACF"/>
    <w:rsid w:val="00831FAC"/>
    <w:rsid w:val="00832D56"/>
    <w:rsid w:val="00832FB4"/>
    <w:rsid w:val="008333E7"/>
    <w:rsid w:val="00833BB8"/>
    <w:rsid w:val="00834B38"/>
    <w:rsid w:val="00834E71"/>
    <w:rsid w:val="00836886"/>
    <w:rsid w:val="0083699F"/>
    <w:rsid w:val="00836DFD"/>
    <w:rsid w:val="00836EBD"/>
    <w:rsid w:val="00837701"/>
    <w:rsid w:val="00840065"/>
    <w:rsid w:val="0084020D"/>
    <w:rsid w:val="00840611"/>
    <w:rsid w:val="0084140C"/>
    <w:rsid w:val="008416FD"/>
    <w:rsid w:val="0084241F"/>
    <w:rsid w:val="00843203"/>
    <w:rsid w:val="0084324D"/>
    <w:rsid w:val="0084407D"/>
    <w:rsid w:val="00844176"/>
    <w:rsid w:val="0084427C"/>
    <w:rsid w:val="0084491D"/>
    <w:rsid w:val="008456FD"/>
    <w:rsid w:val="00846101"/>
    <w:rsid w:val="00846409"/>
    <w:rsid w:val="0084655A"/>
    <w:rsid w:val="00847378"/>
    <w:rsid w:val="00850176"/>
    <w:rsid w:val="00850BF6"/>
    <w:rsid w:val="00850D12"/>
    <w:rsid w:val="008528C4"/>
    <w:rsid w:val="00853256"/>
    <w:rsid w:val="00853E4D"/>
    <w:rsid w:val="008544A4"/>
    <w:rsid w:val="00854F16"/>
    <w:rsid w:val="00855804"/>
    <w:rsid w:val="00855C17"/>
    <w:rsid w:val="00855F16"/>
    <w:rsid w:val="00855FE4"/>
    <w:rsid w:val="00856C78"/>
    <w:rsid w:val="00860296"/>
    <w:rsid w:val="0086088F"/>
    <w:rsid w:val="008610A2"/>
    <w:rsid w:val="00861D2C"/>
    <w:rsid w:val="00864F3E"/>
    <w:rsid w:val="008662CB"/>
    <w:rsid w:val="008663E1"/>
    <w:rsid w:val="0086748E"/>
    <w:rsid w:val="00867B3A"/>
    <w:rsid w:val="00867B74"/>
    <w:rsid w:val="00870D64"/>
    <w:rsid w:val="00871CBD"/>
    <w:rsid w:val="00871F59"/>
    <w:rsid w:val="008723D0"/>
    <w:rsid w:val="008748E1"/>
    <w:rsid w:val="008754BA"/>
    <w:rsid w:val="0087587D"/>
    <w:rsid w:val="00876A42"/>
    <w:rsid w:val="008772B0"/>
    <w:rsid w:val="0087768D"/>
    <w:rsid w:val="00880425"/>
    <w:rsid w:val="008816F6"/>
    <w:rsid w:val="00883763"/>
    <w:rsid w:val="00883DEC"/>
    <w:rsid w:val="00884977"/>
    <w:rsid w:val="0088501F"/>
    <w:rsid w:val="00885148"/>
    <w:rsid w:val="00885695"/>
    <w:rsid w:val="008860A0"/>
    <w:rsid w:val="0088649D"/>
    <w:rsid w:val="008869BA"/>
    <w:rsid w:val="00887B16"/>
    <w:rsid w:val="00887F40"/>
    <w:rsid w:val="00890444"/>
    <w:rsid w:val="00890FAB"/>
    <w:rsid w:val="0089191D"/>
    <w:rsid w:val="008922B8"/>
    <w:rsid w:val="00892586"/>
    <w:rsid w:val="008925DE"/>
    <w:rsid w:val="008957EE"/>
    <w:rsid w:val="00895E7B"/>
    <w:rsid w:val="00896105"/>
    <w:rsid w:val="00896ACB"/>
    <w:rsid w:val="00896FC8"/>
    <w:rsid w:val="00897562"/>
    <w:rsid w:val="00897580"/>
    <w:rsid w:val="0089787E"/>
    <w:rsid w:val="008979CC"/>
    <w:rsid w:val="008A08CB"/>
    <w:rsid w:val="008A0935"/>
    <w:rsid w:val="008A0B1F"/>
    <w:rsid w:val="008A0F9F"/>
    <w:rsid w:val="008A15F1"/>
    <w:rsid w:val="008A2DF8"/>
    <w:rsid w:val="008A3C17"/>
    <w:rsid w:val="008A410C"/>
    <w:rsid w:val="008A42EF"/>
    <w:rsid w:val="008A4DBA"/>
    <w:rsid w:val="008A5113"/>
    <w:rsid w:val="008A67E4"/>
    <w:rsid w:val="008A7086"/>
    <w:rsid w:val="008A71B9"/>
    <w:rsid w:val="008A73E6"/>
    <w:rsid w:val="008A7682"/>
    <w:rsid w:val="008A776E"/>
    <w:rsid w:val="008B035D"/>
    <w:rsid w:val="008B0EE5"/>
    <w:rsid w:val="008B0F26"/>
    <w:rsid w:val="008B136B"/>
    <w:rsid w:val="008B13BD"/>
    <w:rsid w:val="008B1EDA"/>
    <w:rsid w:val="008B28EC"/>
    <w:rsid w:val="008B3B49"/>
    <w:rsid w:val="008B3FD5"/>
    <w:rsid w:val="008B5022"/>
    <w:rsid w:val="008B5642"/>
    <w:rsid w:val="008B5741"/>
    <w:rsid w:val="008B5AA5"/>
    <w:rsid w:val="008B73CA"/>
    <w:rsid w:val="008C2E6A"/>
    <w:rsid w:val="008C479C"/>
    <w:rsid w:val="008C4A55"/>
    <w:rsid w:val="008C6B08"/>
    <w:rsid w:val="008C7621"/>
    <w:rsid w:val="008C7C81"/>
    <w:rsid w:val="008D0954"/>
    <w:rsid w:val="008D4407"/>
    <w:rsid w:val="008D4B78"/>
    <w:rsid w:val="008D4C71"/>
    <w:rsid w:val="008D50CE"/>
    <w:rsid w:val="008D6F76"/>
    <w:rsid w:val="008D7B82"/>
    <w:rsid w:val="008E1946"/>
    <w:rsid w:val="008E1967"/>
    <w:rsid w:val="008E280E"/>
    <w:rsid w:val="008E2A5D"/>
    <w:rsid w:val="008E3FAF"/>
    <w:rsid w:val="008E4274"/>
    <w:rsid w:val="008E52ED"/>
    <w:rsid w:val="008E55A3"/>
    <w:rsid w:val="008E620B"/>
    <w:rsid w:val="008E751C"/>
    <w:rsid w:val="008F0509"/>
    <w:rsid w:val="008F0984"/>
    <w:rsid w:val="008F1590"/>
    <w:rsid w:val="008F2AC4"/>
    <w:rsid w:val="008F2CF6"/>
    <w:rsid w:val="008F3F05"/>
    <w:rsid w:val="008F4403"/>
    <w:rsid w:val="008F4FAC"/>
    <w:rsid w:val="008F5579"/>
    <w:rsid w:val="008F5B48"/>
    <w:rsid w:val="008F612F"/>
    <w:rsid w:val="008F6400"/>
    <w:rsid w:val="008F6470"/>
    <w:rsid w:val="008F75F1"/>
    <w:rsid w:val="008F7799"/>
    <w:rsid w:val="008F7FEF"/>
    <w:rsid w:val="00901457"/>
    <w:rsid w:val="00901844"/>
    <w:rsid w:val="00901D2B"/>
    <w:rsid w:val="009021AB"/>
    <w:rsid w:val="00903FC9"/>
    <w:rsid w:val="00904EC8"/>
    <w:rsid w:val="0090539C"/>
    <w:rsid w:val="0090602B"/>
    <w:rsid w:val="009066C4"/>
    <w:rsid w:val="00907F15"/>
    <w:rsid w:val="009108C4"/>
    <w:rsid w:val="00912313"/>
    <w:rsid w:val="0091288B"/>
    <w:rsid w:val="00912F29"/>
    <w:rsid w:val="0091333B"/>
    <w:rsid w:val="0091365F"/>
    <w:rsid w:val="00913AE1"/>
    <w:rsid w:val="00913CDF"/>
    <w:rsid w:val="00914940"/>
    <w:rsid w:val="00914B28"/>
    <w:rsid w:val="00914CD6"/>
    <w:rsid w:val="0091500D"/>
    <w:rsid w:val="00915987"/>
    <w:rsid w:val="00916238"/>
    <w:rsid w:val="0091728E"/>
    <w:rsid w:val="00917373"/>
    <w:rsid w:val="0092013B"/>
    <w:rsid w:val="00920B27"/>
    <w:rsid w:val="00920B68"/>
    <w:rsid w:val="00920E6C"/>
    <w:rsid w:val="00920FD2"/>
    <w:rsid w:val="009210F7"/>
    <w:rsid w:val="0092135E"/>
    <w:rsid w:val="009217EC"/>
    <w:rsid w:val="00921C11"/>
    <w:rsid w:val="0092298F"/>
    <w:rsid w:val="00922FF8"/>
    <w:rsid w:val="00923A71"/>
    <w:rsid w:val="00923CC1"/>
    <w:rsid w:val="009253F6"/>
    <w:rsid w:val="00925A0B"/>
    <w:rsid w:val="00926EF3"/>
    <w:rsid w:val="00927796"/>
    <w:rsid w:val="009277A5"/>
    <w:rsid w:val="00930A1C"/>
    <w:rsid w:val="00931852"/>
    <w:rsid w:val="009318AB"/>
    <w:rsid w:val="00931C28"/>
    <w:rsid w:val="009320EE"/>
    <w:rsid w:val="00932FB8"/>
    <w:rsid w:val="00933369"/>
    <w:rsid w:val="00934EEC"/>
    <w:rsid w:val="00937A0E"/>
    <w:rsid w:val="00937E4F"/>
    <w:rsid w:val="00941805"/>
    <w:rsid w:val="00941BAF"/>
    <w:rsid w:val="00942555"/>
    <w:rsid w:val="00942E95"/>
    <w:rsid w:val="009431CA"/>
    <w:rsid w:val="00944274"/>
    <w:rsid w:val="00945FC6"/>
    <w:rsid w:val="009465A7"/>
    <w:rsid w:val="009467F5"/>
    <w:rsid w:val="00946A10"/>
    <w:rsid w:val="00947239"/>
    <w:rsid w:val="00947271"/>
    <w:rsid w:val="00947430"/>
    <w:rsid w:val="00950145"/>
    <w:rsid w:val="009508A3"/>
    <w:rsid w:val="00950CF9"/>
    <w:rsid w:val="0095115A"/>
    <w:rsid w:val="0095140A"/>
    <w:rsid w:val="00951FFB"/>
    <w:rsid w:val="00952987"/>
    <w:rsid w:val="00952B6B"/>
    <w:rsid w:val="00952DC7"/>
    <w:rsid w:val="009537A5"/>
    <w:rsid w:val="009541EB"/>
    <w:rsid w:val="00954881"/>
    <w:rsid w:val="00955634"/>
    <w:rsid w:val="0095575F"/>
    <w:rsid w:val="00956879"/>
    <w:rsid w:val="00956B56"/>
    <w:rsid w:val="00956E70"/>
    <w:rsid w:val="009578D7"/>
    <w:rsid w:val="00957AB8"/>
    <w:rsid w:val="00957D50"/>
    <w:rsid w:val="00960432"/>
    <w:rsid w:val="00960C90"/>
    <w:rsid w:val="00961234"/>
    <w:rsid w:val="00963F20"/>
    <w:rsid w:val="009646C8"/>
    <w:rsid w:val="00964702"/>
    <w:rsid w:val="009648F1"/>
    <w:rsid w:val="00964E56"/>
    <w:rsid w:val="0096518E"/>
    <w:rsid w:val="00965609"/>
    <w:rsid w:val="00966571"/>
    <w:rsid w:val="00966C8A"/>
    <w:rsid w:val="00966FC1"/>
    <w:rsid w:val="0097180D"/>
    <w:rsid w:val="00972B2F"/>
    <w:rsid w:val="00972C87"/>
    <w:rsid w:val="00973806"/>
    <w:rsid w:val="00973AFA"/>
    <w:rsid w:val="00973D12"/>
    <w:rsid w:val="009751B6"/>
    <w:rsid w:val="009755A3"/>
    <w:rsid w:val="009757CB"/>
    <w:rsid w:val="00980A06"/>
    <w:rsid w:val="00980DA8"/>
    <w:rsid w:val="00981CD5"/>
    <w:rsid w:val="00982D90"/>
    <w:rsid w:val="00982DB0"/>
    <w:rsid w:val="00983080"/>
    <w:rsid w:val="00983C6D"/>
    <w:rsid w:val="00983F0B"/>
    <w:rsid w:val="00983F1F"/>
    <w:rsid w:val="00984262"/>
    <w:rsid w:val="00984842"/>
    <w:rsid w:val="00984D00"/>
    <w:rsid w:val="009852FA"/>
    <w:rsid w:val="00990040"/>
    <w:rsid w:val="009902EF"/>
    <w:rsid w:val="00990BAC"/>
    <w:rsid w:val="00990D02"/>
    <w:rsid w:val="00990F3F"/>
    <w:rsid w:val="0099192C"/>
    <w:rsid w:val="00992EE5"/>
    <w:rsid w:val="0099318E"/>
    <w:rsid w:val="009932B3"/>
    <w:rsid w:val="0099338A"/>
    <w:rsid w:val="00993581"/>
    <w:rsid w:val="00993827"/>
    <w:rsid w:val="00993A46"/>
    <w:rsid w:val="00993D3F"/>
    <w:rsid w:val="009949B6"/>
    <w:rsid w:val="00995615"/>
    <w:rsid w:val="00995A63"/>
    <w:rsid w:val="0099730C"/>
    <w:rsid w:val="009973FC"/>
    <w:rsid w:val="0099763B"/>
    <w:rsid w:val="009A0A09"/>
    <w:rsid w:val="009A3593"/>
    <w:rsid w:val="009A3934"/>
    <w:rsid w:val="009A5E7D"/>
    <w:rsid w:val="009A626F"/>
    <w:rsid w:val="009A6772"/>
    <w:rsid w:val="009A6836"/>
    <w:rsid w:val="009A7F7C"/>
    <w:rsid w:val="009B0362"/>
    <w:rsid w:val="009B0B35"/>
    <w:rsid w:val="009B149D"/>
    <w:rsid w:val="009B17E3"/>
    <w:rsid w:val="009B2347"/>
    <w:rsid w:val="009B270F"/>
    <w:rsid w:val="009B2746"/>
    <w:rsid w:val="009B2E76"/>
    <w:rsid w:val="009B315C"/>
    <w:rsid w:val="009B38D8"/>
    <w:rsid w:val="009B3BC1"/>
    <w:rsid w:val="009B5163"/>
    <w:rsid w:val="009B57E4"/>
    <w:rsid w:val="009B6FB7"/>
    <w:rsid w:val="009C0590"/>
    <w:rsid w:val="009C0CAF"/>
    <w:rsid w:val="009C17CE"/>
    <w:rsid w:val="009C317E"/>
    <w:rsid w:val="009C3BE9"/>
    <w:rsid w:val="009C6159"/>
    <w:rsid w:val="009C6C04"/>
    <w:rsid w:val="009C6DFA"/>
    <w:rsid w:val="009C75BD"/>
    <w:rsid w:val="009C7619"/>
    <w:rsid w:val="009C7F55"/>
    <w:rsid w:val="009D21C2"/>
    <w:rsid w:val="009D2904"/>
    <w:rsid w:val="009D2FA8"/>
    <w:rsid w:val="009D3259"/>
    <w:rsid w:val="009D3BCB"/>
    <w:rsid w:val="009D3C2A"/>
    <w:rsid w:val="009D3FDA"/>
    <w:rsid w:val="009D4408"/>
    <w:rsid w:val="009D5A57"/>
    <w:rsid w:val="009D5FA1"/>
    <w:rsid w:val="009D6951"/>
    <w:rsid w:val="009D6DF2"/>
    <w:rsid w:val="009D6EE8"/>
    <w:rsid w:val="009D7738"/>
    <w:rsid w:val="009E2DEF"/>
    <w:rsid w:val="009E2E21"/>
    <w:rsid w:val="009E4782"/>
    <w:rsid w:val="009E5D92"/>
    <w:rsid w:val="009E6C12"/>
    <w:rsid w:val="009F0784"/>
    <w:rsid w:val="009F0BBB"/>
    <w:rsid w:val="009F1563"/>
    <w:rsid w:val="009F3D74"/>
    <w:rsid w:val="009F3EF9"/>
    <w:rsid w:val="009F452C"/>
    <w:rsid w:val="009F4865"/>
    <w:rsid w:val="009F570F"/>
    <w:rsid w:val="009F62C7"/>
    <w:rsid w:val="009F6BE3"/>
    <w:rsid w:val="009F6E6B"/>
    <w:rsid w:val="009F78BF"/>
    <w:rsid w:val="009F7F7B"/>
    <w:rsid w:val="00A01106"/>
    <w:rsid w:val="00A0149B"/>
    <w:rsid w:val="00A0151B"/>
    <w:rsid w:val="00A0178B"/>
    <w:rsid w:val="00A017DB"/>
    <w:rsid w:val="00A01D49"/>
    <w:rsid w:val="00A01D66"/>
    <w:rsid w:val="00A0233F"/>
    <w:rsid w:val="00A02833"/>
    <w:rsid w:val="00A0326D"/>
    <w:rsid w:val="00A036EF"/>
    <w:rsid w:val="00A03A90"/>
    <w:rsid w:val="00A03BD9"/>
    <w:rsid w:val="00A04D55"/>
    <w:rsid w:val="00A04F1B"/>
    <w:rsid w:val="00A0599F"/>
    <w:rsid w:val="00A063F7"/>
    <w:rsid w:val="00A070CC"/>
    <w:rsid w:val="00A0756F"/>
    <w:rsid w:val="00A07F37"/>
    <w:rsid w:val="00A11751"/>
    <w:rsid w:val="00A123B8"/>
    <w:rsid w:val="00A1378D"/>
    <w:rsid w:val="00A142A1"/>
    <w:rsid w:val="00A15062"/>
    <w:rsid w:val="00A16E41"/>
    <w:rsid w:val="00A1736C"/>
    <w:rsid w:val="00A17E76"/>
    <w:rsid w:val="00A206A1"/>
    <w:rsid w:val="00A20758"/>
    <w:rsid w:val="00A20CC7"/>
    <w:rsid w:val="00A20E0E"/>
    <w:rsid w:val="00A21C31"/>
    <w:rsid w:val="00A21C3F"/>
    <w:rsid w:val="00A22656"/>
    <w:rsid w:val="00A22937"/>
    <w:rsid w:val="00A22B2D"/>
    <w:rsid w:val="00A22CB5"/>
    <w:rsid w:val="00A22CEC"/>
    <w:rsid w:val="00A22D68"/>
    <w:rsid w:val="00A233AB"/>
    <w:rsid w:val="00A23A70"/>
    <w:rsid w:val="00A24CEF"/>
    <w:rsid w:val="00A25560"/>
    <w:rsid w:val="00A255AB"/>
    <w:rsid w:val="00A2566B"/>
    <w:rsid w:val="00A25D2D"/>
    <w:rsid w:val="00A26C00"/>
    <w:rsid w:val="00A278C3"/>
    <w:rsid w:val="00A27C16"/>
    <w:rsid w:val="00A300C7"/>
    <w:rsid w:val="00A31D86"/>
    <w:rsid w:val="00A31E68"/>
    <w:rsid w:val="00A31FB1"/>
    <w:rsid w:val="00A3243D"/>
    <w:rsid w:val="00A32ECF"/>
    <w:rsid w:val="00A33006"/>
    <w:rsid w:val="00A336D3"/>
    <w:rsid w:val="00A33836"/>
    <w:rsid w:val="00A341BD"/>
    <w:rsid w:val="00A34352"/>
    <w:rsid w:val="00A3442A"/>
    <w:rsid w:val="00A353BA"/>
    <w:rsid w:val="00A36D6C"/>
    <w:rsid w:val="00A373C1"/>
    <w:rsid w:val="00A378CC"/>
    <w:rsid w:val="00A37947"/>
    <w:rsid w:val="00A37BD1"/>
    <w:rsid w:val="00A40229"/>
    <w:rsid w:val="00A42F47"/>
    <w:rsid w:val="00A4341A"/>
    <w:rsid w:val="00A43BAD"/>
    <w:rsid w:val="00A43E4E"/>
    <w:rsid w:val="00A43F77"/>
    <w:rsid w:val="00A44DEA"/>
    <w:rsid w:val="00A44E07"/>
    <w:rsid w:val="00A46B1B"/>
    <w:rsid w:val="00A46D4F"/>
    <w:rsid w:val="00A46FA9"/>
    <w:rsid w:val="00A476A6"/>
    <w:rsid w:val="00A47A68"/>
    <w:rsid w:val="00A47E59"/>
    <w:rsid w:val="00A47F55"/>
    <w:rsid w:val="00A5106F"/>
    <w:rsid w:val="00A515C5"/>
    <w:rsid w:val="00A51E50"/>
    <w:rsid w:val="00A52ABB"/>
    <w:rsid w:val="00A52D61"/>
    <w:rsid w:val="00A52E07"/>
    <w:rsid w:val="00A537B4"/>
    <w:rsid w:val="00A537E7"/>
    <w:rsid w:val="00A54026"/>
    <w:rsid w:val="00A54114"/>
    <w:rsid w:val="00A542BC"/>
    <w:rsid w:val="00A54ACC"/>
    <w:rsid w:val="00A55DB7"/>
    <w:rsid w:val="00A55F91"/>
    <w:rsid w:val="00A56F86"/>
    <w:rsid w:val="00A579A6"/>
    <w:rsid w:val="00A57B47"/>
    <w:rsid w:val="00A60337"/>
    <w:rsid w:val="00A61BB9"/>
    <w:rsid w:val="00A62CFD"/>
    <w:rsid w:val="00A63380"/>
    <w:rsid w:val="00A63E59"/>
    <w:rsid w:val="00A64CD9"/>
    <w:rsid w:val="00A65847"/>
    <w:rsid w:val="00A65C4C"/>
    <w:rsid w:val="00A6657D"/>
    <w:rsid w:val="00A673B6"/>
    <w:rsid w:val="00A67453"/>
    <w:rsid w:val="00A67D40"/>
    <w:rsid w:val="00A703F6"/>
    <w:rsid w:val="00A708C2"/>
    <w:rsid w:val="00A70A31"/>
    <w:rsid w:val="00A70DD0"/>
    <w:rsid w:val="00A72622"/>
    <w:rsid w:val="00A729DC"/>
    <w:rsid w:val="00A72A18"/>
    <w:rsid w:val="00A73237"/>
    <w:rsid w:val="00A7333C"/>
    <w:rsid w:val="00A7347A"/>
    <w:rsid w:val="00A755C3"/>
    <w:rsid w:val="00A75641"/>
    <w:rsid w:val="00A773E5"/>
    <w:rsid w:val="00A77465"/>
    <w:rsid w:val="00A77C11"/>
    <w:rsid w:val="00A77F7B"/>
    <w:rsid w:val="00A80892"/>
    <w:rsid w:val="00A823F6"/>
    <w:rsid w:val="00A82936"/>
    <w:rsid w:val="00A82F35"/>
    <w:rsid w:val="00A8379C"/>
    <w:rsid w:val="00A8466C"/>
    <w:rsid w:val="00A84E4F"/>
    <w:rsid w:val="00A8527B"/>
    <w:rsid w:val="00A85B68"/>
    <w:rsid w:val="00A85E28"/>
    <w:rsid w:val="00A860B7"/>
    <w:rsid w:val="00A86F4E"/>
    <w:rsid w:val="00A90697"/>
    <w:rsid w:val="00A913B8"/>
    <w:rsid w:val="00A91945"/>
    <w:rsid w:val="00A91B95"/>
    <w:rsid w:val="00A91CA9"/>
    <w:rsid w:val="00A93FA4"/>
    <w:rsid w:val="00A96492"/>
    <w:rsid w:val="00A968A2"/>
    <w:rsid w:val="00A96B48"/>
    <w:rsid w:val="00A96CF0"/>
    <w:rsid w:val="00AA0B1A"/>
    <w:rsid w:val="00AA1111"/>
    <w:rsid w:val="00AA1338"/>
    <w:rsid w:val="00AA19B1"/>
    <w:rsid w:val="00AA1AB0"/>
    <w:rsid w:val="00AA29D3"/>
    <w:rsid w:val="00AA2BD9"/>
    <w:rsid w:val="00AA367F"/>
    <w:rsid w:val="00AA4310"/>
    <w:rsid w:val="00AA4FA3"/>
    <w:rsid w:val="00AA547E"/>
    <w:rsid w:val="00AA5778"/>
    <w:rsid w:val="00AA5795"/>
    <w:rsid w:val="00AA5E8F"/>
    <w:rsid w:val="00AA7140"/>
    <w:rsid w:val="00AA72F5"/>
    <w:rsid w:val="00AA75A4"/>
    <w:rsid w:val="00AA79A3"/>
    <w:rsid w:val="00AA7A06"/>
    <w:rsid w:val="00AB047F"/>
    <w:rsid w:val="00AB0EB5"/>
    <w:rsid w:val="00AB1883"/>
    <w:rsid w:val="00AB309B"/>
    <w:rsid w:val="00AB3AEB"/>
    <w:rsid w:val="00AB430E"/>
    <w:rsid w:val="00AB4F92"/>
    <w:rsid w:val="00AB5773"/>
    <w:rsid w:val="00AB5980"/>
    <w:rsid w:val="00AB6223"/>
    <w:rsid w:val="00AB6368"/>
    <w:rsid w:val="00AB6711"/>
    <w:rsid w:val="00AB74D8"/>
    <w:rsid w:val="00AB7502"/>
    <w:rsid w:val="00AB7847"/>
    <w:rsid w:val="00AC0148"/>
    <w:rsid w:val="00AC0CDA"/>
    <w:rsid w:val="00AC1B60"/>
    <w:rsid w:val="00AC2516"/>
    <w:rsid w:val="00AC2C6C"/>
    <w:rsid w:val="00AC3E19"/>
    <w:rsid w:val="00AC4F29"/>
    <w:rsid w:val="00AC5489"/>
    <w:rsid w:val="00AC583F"/>
    <w:rsid w:val="00AC7380"/>
    <w:rsid w:val="00AC7712"/>
    <w:rsid w:val="00AC77DD"/>
    <w:rsid w:val="00AC7848"/>
    <w:rsid w:val="00AD1FFE"/>
    <w:rsid w:val="00AD3517"/>
    <w:rsid w:val="00AD3A1D"/>
    <w:rsid w:val="00AD5674"/>
    <w:rsid w:val="00AD62B0"/>
    <w:rsid w:val="00AD70F2"/>
    <w:rsid w:val="00AD7CCC"/>
    <w:rsid w:val="00AE0FD0"/>
    <w:rsid w:val="00AE1963"/>
    <w:rsid w:val="00AE2C6C"/>
    <w:rsid w:val="00AE2F49"/>
    <w:rsid w:val="00AE3271"/>
    <w:rsid w:val="00AE3764"/>
    <w:rsid w:val="00AE4225"/>
    <w:rsid w:val="00AE4246"/>
    <w:rsid w:val="00AE5AE2"/>
    <w:rsid w:val="00AE658A"/>
    <w:rsid w:val="00AE679A"/>
    <w:rsid w:val="00AE7BDD"/>
    <w:rsid w:val="00AF0A42"/>
    <w:rsid w:val="00AF1DDD"/>
    <w:rsid w:val="00AF257B"/>
    <w:rsid w:val="00AF2711"/>
    <w:rsid w:val="00AF2F9B"/>
    <w:rsid w:val="00AF391F"/>
    <w:rsid w:val="00AF3CCC"/>
    <w:rsid w:val="00AF430F"/>
    <w:rsid w:val="00AF434A"/>
    <w:rsid w:val="00AF4425"/>
    <w:rsid w:val="00AF471D"/>
    <w:rsid w:val="00AF48E1"/>
    <w:rsid w:val="00AF4EE4"/>
    <w:rsid w:val="00AF50C3"/>
    <w:rsid w:val="00AF59FD"/>
    <w:rsid w:val="00AF6AFB"/>
    <w:rsid w:val="00AF6B06"/>
    <w:rsid w:val="00AF703A"/>
    <w:rsid w:val="00B005A5"/>
    <w:rsid w:val="00B013A3"/>
    <w:rsid w:val="00B0152C"/>
    <w:rsid w:val="00B02B06"/>
    <w:rsid w:val="00B043F4"/>
    <w:rsid w:val="00B05671"/>
    <w:rsid w:val="00B0609B"/>
    <w:rsid w:val="00B06842"/>
    <w:rsid w:val="00B07C67"/>
    <w:rsid w:val="00B10BE7"/>
    <w:rsid w:val="00B10DF1"/>
    <w:rsid w:val="00B11333"/>
    <w:rsid w:val="00B1144D"/>
    <w:rsid w:val="00B12A2E"/>
    <w:rsid w:val="00B12B76"/>
    <w:rsid w:val="00B139C0"/>
    <w:rsid w:val="00B13D2F"/>
    <w:rsid w:val="00B13FCA"/>
    <w:rsid w:val="00B14D76"/>
    <w:rsid w:val="00B162C9"/>
    <w:rsid w:val="00B17339"/>
    <w:rsid w:val="00B17C21"/>
    <w:rsid w:val="00B17FBE"/>
    <w:rsid w:val="00B20119"/>
    <w:rsid w:val="00B205D7"/>
    <w:rsid w:val="00B209FC"/>
    <w:rsid w:val="00B21A08"/>
    <w:rsid w:val="00B22486"/>
    <w:rsid w:val="00B26B24"/>
    <w:rsid w:val="00B26FCB"/>
    <w:rsid w:val="00B310E2"/>
    <w:rsid w:val="00B328DF"/>
    <w:rsid w:val="00B329DA"/>
    <w:rsid w:val="00B32A80"/>
    <w:rsid w:val="00B331C5"/>
    <w:rsid w:val="00B355AE"/>
    <w:rsid w:val="00B35963"/>
    <w:rsid w:val="00B35CA1"/>
    <w:rsid w:val="00B36835"/>
    <w:rsid w:val="00B37E95"/>
    <w:rsid w:val="00B400DB"/>
    <w:rsid w:val="00B40409"/>
    <w:rsid w:val="00B40C2D"/>
    <w:rsid w:val="00B410E7"/>
    <w:rsid w:val="00B42B88"/>
    <w:rsid w:val="00B42BE0"/>
    <w:rsid w:val="00B42F56"/>
    <w:rsid w:val="00B44D0B"/>
    <w:rsid w:val="00B46682"/>
    <w:rsid w:val="00B46988"/>
    <w:rsid w:val="00B46D72"/>
    <w:rsid w:val="00B504B8"/>
    <w:rsid w:val="00B50725"/>
    <w:rsid w:val="00B50CB7"/>
    <w:rsid w:val="00B50F7F"/>
    <w:rsid w:val="00B526EB"/>
    <w:rsid w:val="00B52DCE"/>
    <w:rsid w:val="00B5313C"/>
    <w:rsid w:val="00B53559"/>
    <w:rsid w:val="00B54442"/>
    <w:rsid w:val="00B54641"/>
    <w:rsid w:val="00B54CDC"/>
    <w:rsid w:val="00B553F2"/>
    <w:rsid w:val="00B560DC"/>
    <w:rsid w:val="00B56383"/>
    <w:rsid w:val="00B56654"/>
    <w:rsid w:val="00B579DE"/>
    <w:rsid w:val="00B6025F"/>
    <w:rsid w:val="00B60C46"/>
    <w:rsid w:val="00B628D8"/>
    <w:rsid w:val="00B62FD6"/>
    <w:rsid w:val="00B631F8"/>
    <w:rsid w:val="00B63709"/>
    <w:rsid w:val="00B63AED"/>
    <w:rsid w:val="00B63B75"/>
    <w:rsid w:val="00B63E4B"/>
    <w:rsid w:val="00B65129"/>
    <w:rsid w:val="00B6629A"/>
    <w:rsid w:val="00B66325"/>
    <w:rsid w:val="00B66D8C"/>
    <w:rsid w:val="00B66E53"/>
    <w:rsid w:val="00B66F8B"/>
    <w:rsid w:val="00B67088"/>
    <w:rsid w:val="00B67A0F"/>
    <w:rsid w:val="00B70944"/>
    <w:rsid w:val="00B70DBF"/>
    <w:rsid w:val="00B71026"/>
    <w:rsid w:val="00B71127"/>
    <w:rsid w:val="00B729C9"/>
    <w:rsid w:val="00B72D9C"/>
    <w:rsid w:val="00B734FF"/>
    <w:rsid w:val="00B73DBC"/>
    <w:rsid w:val="00B7505B"/>
    <w:rsid w:val="00B7550F"/>
    <w:rsid w:val="00B75C74"/>
    <w:rsid w:val="00B75FC4"/>
    <w:rsid w:val="00B76489"/>
    <w:rsid w:val="00B76C50"/>
    <w:rsid w:val="00B803EE"/>
    <w:rsid w:val="00B80E71"/>
    <w:rsid w:val="00B81D67"/>
    <w:rsid w:val="00B83401"/>
    <w:rsid w:val="00B83B09"/>
    <w:rsid w:val="00B84156"/>
    <w:rsid w:val="00B8453D"/>
    <w:rsid w:val="00B84944"/>
    <w:rsid w:val="00B84966"/>
    <w:rsid w:val="00B84C5E"/>
    <w:rsid w:val="00B84F36"/>
    <w:rsid w:val="00B85198"/>
    <w:rsid w:val="00B85F32"/>
    <w:rsid w:val="00B86103"/>
    <w:rsid w:val="00B86298"/>
    <w:rsid w:val="00B87242"/>
    <w:rsid w:val="00B90738"/>
    <w:rsid w:val="00B91850"/>
    <w:rsid w:val="00B918FF"/>
    <w:rsid w:val="00B922DC"/>
    <w:rsid w:val="00B924DD"/>
    <w:rsid w:val="00B93508"/>
    <w:rsid w:val="00B939B1"/>
    <w:rsid w:val="00B94F9C"/>
    <w:rsid w:val="00B95BAB"/>
    <w:rsid w:val="00B9768F"/>
    <w:rsid w:val="00B97AC8"/>
    <w:rsid w:val="00BA48BC"/>
    <w:rsid w:val="00BA4BC0"/>
    <w:rsid w:val="00BA5B65"/>
    <w:rsid w:val="00BA67DB"/>
    <w:rsid w:val="00BA70BD"/>
    <w:rsid w:val="00BA71F5"/>
    <w:rsid w:val="00BA7968"/>
    <w:rsid w:val="00BA7DB0"/>
    <w:rsid w:val="00BA7DCC"/>
    <w:rsid w:val="00BA7E63"/>
    <w:rsid w:val="00BA7FA7"/>
    <w:rsid w:val="00BB0920"/>
    <w:rsid w:val="00BB0AE9"/>
    <w:rsid w:val="00BB1648"/>
    <w:rsid w:val="00BB17BD"/>
    <w:rsid w:val="00BB19A1"/>
    <w:rsid w:val="00BB1E36"/>
    <w:rsid w:val="00BB2247"/>
    <w:rsid w:val="00BB2A5A"/>
    <w:rsid w:val="00BB2D3C"/>
    <w:rsid w:val="00BB3BF6"/>
    <w:rsid w:val="00BB41A3"/>
    <w:rsid w:val="00BB43E0"/>
    <w:rsid w:val="00BB4690"/>
    <w:rsid w:val="00BB476C"/>
    <w:rsid w:val="00BB5272"/>
    <w:rsid w:val="00BB5353"/>
    <w:rsid w:val="00BB5630"/>
    <w:rsid w:val="00BB5EBC"/>
    <w:rsid w:val="00BB713A"/>
    <w:rsid w:val="00BB7FDE"/>
    <w:rsid w:val="00BC0DE1"/>
    <w:rsid w:val="00BC1515"/>
    <w:rsid w:val="00BC3747"/>
    <w:rsid w:val="00BC5B7E"/>
    <w:rsid w:val="00BC6996"/>
    <w:rsid w:val="00BC6EBD"/>
    <w:rsid w:val="00BC7431"/>
    <w:rsid w:val="00BC793B"/>
    <w:rsid w:val="00BD03EA"/>
    <w:rsid w:val="00BD05D8"/>
    <w:rsid w:val="00BD0D5F"/>
    <w:rsid w:val="00BD13AA"/>
    <w:rsid w:val="00BD29CB"/>
    <w:rsid w:val="00BD2C4F"/>
    <w:rsid w:val="00BD31AE"/>
    <w:rsid w:val="00BD3B8C"/>
    <w:rsid w:val="00BD3FEA"/>
    <w:rsid w:val="00BD471C"/>
    <w:rsid w:val="00BD4963"/>
    <w:rsid w:val="00BD4D22"/>
    <w:rsid w:val="00BD73DA"/>
    <w:rsid w:val="00BD78AC"/>
    <w:rsid w:val="00BD7D59"/>
    <w:rsid w:val="00BD7E0B"/>
    <w:rsid w:val="00BD7F0D"/>
    <w:rsid w:val="00BE04BB"/>
    <w:rsid w:val="00BE0935"/>
    <w:rsid w:val="00BE0B3F"/>
    <w:rsid w:val="00BE1190"/>
    <w:rsid w:val="00BE1349"/>
    <w:rsid w:val="00BE1F2D"/>
    <w:rsid w:val="00BE216A"/>
    <w:rsid w:val="00BE331C"/>
    <w:rsid w:val="00BE35AD"/>
    <w:rsid w:val="00BE3FB0"/>
    <w:rsid w:val="00BE4B19"/>
    <w:rsid w:val="00BE4B9F"/>
    <w:rsid w:val="00BE4D2A"/>
    <w:rsid w:val="00BE578B"/>
    <w:rsid w:val="00BE634F"/>
    <w:rsid w:val="00BE6D62"/>
    <w:rsid w:val="00BE7185"/>
    <w:rsid w:val="00BE7588"/>
    <w:rsid w:val="00BF0091"/>
    <w:rsid w:val="00BF04CC"/>
    <w:rsid w:val="00BF0A42"/>
    <w:rsid w:val="00BF3038"/>
    <w:rsid w:val="00BF31A9"/>
    <w:rsid w:val="00BF353B"/>
    <w:rsid w:val="00BF4E39"/>
    <w:rsid w:val="00BF55AD"/>
    <w:rsid w:val="00BF5B11"/>
    <w:rsid w:val="00BF6B2F"/>
    <w:rsid w:val="00BF77E1"/>
    <w:rsid w:val="00BF79E9"/>
    <w:rsid w:val="00BF7A05"/>
    <w:rsid w:val="00BF7A66"/>
    <w:rsid w:val="00C00EFF"/>
    <w:rsid w:val="00C0143E"/>
    <w:rsid w:val="00C01834"/>
    <w:rsid w:val="00C0247C"/>
    <w:rsid w:val="00C024E5"/>
    <w:rsid w:val="00C03238"/>
    <w:rsid w:val="00C0464F"/>
    <w:rsid w:val="00C05F31"/>
    <w:rsid w:val="00C05F3C"/>
    <w:rsid w:val="00C064FC"/>
    <w:rsid w:val="00C0668B"/>
    <w:rsid w:val="00C07059"/>
    <w:rsid w:val="00C07776"/>
    <w:rsid w:val="00C07AA3"/>
    <w:rsid w:val="00C10755"/>
    <w:rsid w:val="00C10B95"/>
    <w:rsid w:val="00C11714"/>
    <w:rsid w:val="00C13EB6"/>
    <w:rsid w:val="00C14336"/>
    <w:rsid w:val="00C14D89"/>
    <w:rsid w:val="00C17D66"/>
    <w:rsid w:val="00C21DC0"/>
    <w:rsid w:val="00C226C4"/>
    <w:rsid w:val="00C22EFD"/>
    <w:rsid w:val="00C234D5"/>
    <w:rsid w:val="00C244CC"/>
    <w:rsid w:val="00C24D5C"/>
    <w:rsid w:val="00C24E16"/>
    <w:rsid w:val="00C257E0"/>
    <w:rsid w:val="00C26992"/>
    <w:rsid w:val="00C27A1C"/>
    <w:rsid w:val="00C27AC7"/>
    <w:rsid w:val="00C27E36"/>
    <w:rsid w:val="00C3022E"/>
    <w:rsid w:val="00C30940"/>
    <w:rsid w:val="00C314E3"/>
    <w:rsid w:val="00C31A5A"/>
    <w:rsid w:val="00C32C88"/>
    <w:rsid w:val="00C32CE4"/>
    <w:rsid w:val="00C32FF6"/>
    <w:rsid w:val="00C3343D"/>
    <w:rsid w:val="00C336FF"/>
    <w:rsid w:val="00C33873"/>
    <w:rsid w:val="00C33955"/>
    <w:rsid w:val="00C340DC"/>
    <w:rsid w:val="00C34151"/>
    <w:rsid w:val="00C35FDE"/>
    <w:rsid w:val="00C37896"/>
    <w:rsid w:val="00C405E3"/>
    <w:rsid w:val="00C40BA6"/>
    <w:rsid w:val="00C41634"/>
    <w:rsid w:val="00C41B8D"/>
    <w:rsid w:val="00C41E54"/>
    <w:rsid w:val="00C423BA"/>
    <w:rsid w:val="00C4301C"/>
    <w:rsid w:val="00C43248"/>
    <w:rsid w:val="00C43526"/>
    <w:rsid w:val="00C441BD"/>
    <w:rsid w:val="00C44851"/>
    <w:rsid w:val="00C46414"/>
    <w:rsid w:val="00C46D4D"/>
    <w:rsid w:val="00C47158"/>
    <w:rsid w:val="00C472DE"/>
    <w:rsid w:val="00C50885"/>
    <w:rsid w:val="00C51AB4"/>
    <w:rsid w:val="00C51B51"/>
    <w:rsid w:val="00C51D3D"/>
    <w:rsid w:val="00C52C8D"/>
    <w:rsid w:val="00C549E7"/>
    <w:rsid w:val="00C54EB6"/>
    <w:rsid w:val="00C5621D"/>
    <w:rsid w:val="00C56CE4"/>
    <w:rsid w:val="00C57C57"/>
    <w:rsid w:val="00C57EAE"/>
    <w:rsid w:val="00C6036B"/>
    <w:rsid w:val="00C61341"/>
    <w:rsid w:val="00C61765"/>
    <w:rsid w:val="00C626AF"/>
    <w:rsid w:val="00C6279C"/>
    <w:rsid w:val="00C634C3"/>
    <w:rsid w:val="00C63E82"/>
    <w:rsid w:val="00C64714"/>
    <w:rsid w:val="00C65086"/>
    <w:rsid w:val="00C65810"/>
    <w:rsid w:val="00C6599A"/>
    <w:rsid w:val="00C65ECF"/>
    <w:rsid w:val="00C66D6B"/>
    <w:rsid w:val="00C67015"/>
    <w:rsid w:val="00C70712"/>
    <w:rsid w:val="00C70EC1"/>
    <w:rsid w:val="00C714B0"/>
    <w:rsid w:val="00C7278A"/>
    <w:rsid w:val="00C7285C"/>
    <w:rsid w:val="00C739E1"/>
    <w:rsid w:val="00C74BA3"/>
    <w:rsid w:val="00C7503C"/>
    <w:rsid w:val="00C75BDD"/>
    <w:rsid w:val="00C75CCD"/>
    <w:rsid w:val="00C77733"/>
    <w:rsid w:val="00C8043E"/>
    <w:rsid w:val="00C80669"/>
    <w:rsid w:val="00C80E0F"/>
    <w:rsid w:val="00C82410"/>
    <w:rsid w:val="00C8293F"/>
    <w:rsid w:val="00C83329"/>
    <w:rsid w:val="00C833DD"/>
    <w:rsid w:val="00C83743"/>
    <w:rsid w:val="00C83965"/>
    <w:rsid w:val="00C839E3"/>
    <w:rsid w:val="00C83AAC"/>
    <w:rsid w:val="00C83BBB"/>
    <w:rsid w:val="00C84EF8"/>
    <w:rsid w:val="00C858B0"/>
    <w:rsid w:val="00C85AE0"/>
    <w:rsid w:val="00C86E05"/>
    <w:rsid w:val="00C87408"/>
    <w:rsid w:val="00C87420"/>
    <w:rsid w:val="00C87BBF"/>
    <w:rsid w:val="00C90062"/>
    <w:rsid w:val="00C90193"/>
    <w:rsid w:val="00C902B5"/>
    <w:rsid w:val="00C91A5D"/>
    <w:rsid w:val="00C91ABA"/>
    <w:rsid w:val="00C92BB8"/>
    <w:rsid w:val="00C92D06"/>
    <w:rsid w:val="00C94294"/>
    <w:rsid w:val="00C9460B"/>
    <w:rsid w:val="00C948B7"/>
    <w:rsid w:val="00C95D6D"/>
    <w:rsid w:val="00C96DD5"/>
    <w:rsid w:val="00C97CF8"/>
    <w:rsid w:val="00CA0A39"/>
    <w:rsid w:val="00CA0B18"/>
    <w:rsid w:val="00CA0E01"/>
    <w:rsid w:val="00CA1CAE"/>
    <w:rsid w:val="00CA2020"/>
    <w:rsid w:val="00CA35B7"/>
    <w:rsid w:val="00CA38A8"/>
    <w:rsid w:val="00CA3EAD"/>
    <w:rsid w:val="00CA42D2"/>
    <w:rsid w:val="00CA4BD8"/>
    <w:rsid w:val="00CA5030"/>
    <w:rsid w:val="00CA5EBD"/>
    <w:rsid w:val="00CA692E"/>
    <w:rsid w:val="00CA74BA"/>
    <w:rsid w:val="00CA76E7"/>
    <w:rsid w:val="00CB1B5D"/>
    <w:rsid w:val="00CB2202"/>
    <w:rsid w:val="00CB26F0"/>
    <w:rsid w:val="00CB27C9"/>
    <w:rsid w:val="00CB3251"/>
    <w:rsid w:val="00CB3D4B"/>
    <w:rsid w:val="00CB4019"/>
    <w:rsid w:val="00CB47AD"/>
    <w:rsid w:val="00CB5473"/>
    <w:rsid w:val="00CB67C6"/>
    <w:rsid w:val="00CB69F6"/>
    <w:rsid w:val="00CB6AEA"/>
    <w:rsid w:val="00CB6BD8"/>
    <w:rsid w:val="00CB7635"/>
    <w:rsid w:val="00CB7CB5"/>
    <w:rsid w:val="00CC0E36"/>
    <w:rsid w:val="00CC0F0E"/>
    <w:rsid w:val="00CC1252"/>
    <w:rsid w:val="00CC1736"/>
    <w:rsid w:val="00CC177B"/>
    <w:rsid w:val="00CC1F1D"/>
    <w:rsid w:val="00CC2469"/>
    <w:rsid w:val="00CC325B"/>
    <w:rsid w:val="00CC3BA1"/>
    <w:rsid w:val="00CC405F"/>
    <w:rsid w:val="00CC4521"/>
    <w:rsid w:val="00CC5201"/>
    <w:rsid w:val="00CC54C8"/>
    <w:rsid w:val="00CC6874"/>
    <w:rsid w:val="00CC76E4"/>
    <w:rsid w:val="00CC79AD"/>
    <w:rsid w:val="00CC7A6D"/>
    <w:rsid w:val="00CD0008"/>
    <w:rsid w:val="00CD02C6"/>
    <w:rsid w:val="00CD143F"/>
    <w:rsid w:val="00CD18EC"/>
    <w:rsid w:val="00CD24A6"/>
    <w:rsid w:val="00CD285C"/>
    <w:rsid w:val="00CD2D3A"/>
    <w:rsid w:val="00CD36F2"/>
    <w:rsid w:val="00CD3E4E"/>
    <w:rsid w:val="00CD420B"/>
    <w:rsid w:val="00CD4E0D"/>
    <w:rsid w:val="00CD5096"/>
    <w:rsid w:val="00CD7A54"/>
    <w:rsid w:val="00CD7A9F"/>
    <w:rsid w:val="00CE03E4"/>
    <w:rsid w:val="00CE043D"/>
    <w:rsid w:val="00CE15C5"/>
    <w:rsid w:val="00CE1674"/>
    <w:rsid w:val="00CE2C5F"/>
    <w:rsid w:val="00CE31CC"/>
    <w:rsid w:val="00CE337F"/>
    <w:rsid w:val="00CE4F07"/>
    <w:rsid w:val="00CE5156"/>
    <w:rsid w:val="00CE5526"/>
    <w:rsid w:val="00CE55CB"/>
    <w:rsid w:val="00CE5D5B"/>
    <w:rsid w:val="00CE60D2"/>
    <w:rsid w:val="00CE7171"/>
    <w:rsid w:val="00CE7B8A"/>
    <w:rsid w:val="00CF0531"/>
    <w:rsid w:val="00CF102E"/>
    <w:rsid w:val="00CF219D"/>
    <w:rsid w:val="00CF239F"/>
    <w:rsid w:val="00CF25CA"/>
    <w:rsid w:val="00CF25FA"/>
    <w:rsid w:val="00CF26DC"/>
    <w:rsid w:val="00CF29AA"/>
    <w:rsid w:val="00CF2A9C"/>
    <w:rsid w:val="00CF4C1E"/>
    <w:rsid w:val="00CF682D"/>
    <w:rsid w:val="00CF7141"/>
    <w:rsid w:val="00D003F4"/>
    <w:rsid w:val="00D00D8C"/>
    <w:rsid w:val="00D011AE"/>
    <w:rsid w:val="00D01501"/>
    <w:rsid w:val="00D01C32"/>
    <w:rsid w:val="00D01CD7"/>
    <w:rsid w:val="00D01FFA"/>
    <w:rsid w:val="00D02B2E"/>
    <w:rsid w:val="00D02B46"/>
    <w:rsid w:val="00D036A1"/>
    <w:rsid w:val="00D043FE"/>
    <w:rsid w:val="00D055F9"/>
    <w:rsid w:val="00D07398"/>
    <w:rsid w:val="00D0787F"/>
    <w:rsid w:val="00D07AF2"/>
    <w:rsid w:val="00D11288"/>
    <w:rsid w:val="00D11634"/>
    <w:rsid w:val="00D116F4"/>
    <w:rsid w:val="00D119A5"/>
    <w:rsid w:val="00D11B41"/>
    <w:rsid w:val="00D124FC"/>
    <w:rsid w:val="00D1254B"/>
    <w:rsid w:val="00D13B5C"/>
    <w:rsid w:val="00D141B0"/>
    <w:rsid w:val="00D1517A"/>
    <w:rsid w:val="00D164AF"/>
    <w:rsid w:val="00D167D4"/>
    <w:rsid w:val="00D1728B"/>
    <w:rsid w:val="00D17376"/>
    <w:rsid w:val="00D20D04"/>
    <w:rsid w:val="00D217CC"/>
    <w:rsid w:val="00D21C3C"/>
    <w:rsid w:val="00D221F0"/>
    <w:rsid w:val="00D226C6"/>
    <w:rsid w:val="00D22865"/>
    <w:rsid w:val="00D22B35"/>
    <w:rsid w:val="00D2389A"/>
    <w:rsid w:val="00D23D87"/>
    <w:rsid w:val="00D24A36"/>
    <w:rsid w:val="00D25ED2"/>
    <w:rsid w:val="00D2697E"/>
    <w:rsid w:val="00D26AB6"/>
    <w:rsid w:val="00D27A46"/>
    <w:rsid w:val="00D30FDC"/>
    <w:rsid w:val="00D31038"/>
    <w:rsid w:val="00D31E3E"/>
    <w:rsid w:val="00D32ECB"/>
    <w:rsid w:val="00D33159"/>
    <w:rsid w:val="00D3502D"/>
    <w:rsid w:val="00D351F6"/>
    <w:rsid w:val="00D362A7"/>
    <w:rsid w:val="00D37841"/>
    <w:rsid w:val="00D40C7A"/>
    <w:rsid w:val="00D41BA2"/>
    <w:rsid w:val="00D41F87"/>
    <w:rsid w:val="00D4276D"/>
    <w:rsid w:val="00D42D06"/>
    <w:rsid w:val="00D43407"/>
    <w:rsid w:val="00D4385C"/>
    <w:rsid w:val="00D438DB"/>
    <w:rsid w:val="00D43EF7"/>
    <w:rsid w:val="00D43FF0"/>
    <w:rsid w:val="00D44238"/>
    <w:rsid w:val="00D449CB"/>
    <w:rsid w:val="00D452F9"/>
    <w:rsid w:val="00D458C4"/>
    <w:rsid w:val="00D46265"/>
    <w:rsid w:val="00D46A74"/>
    <w:rsid w:val="00D4747D"/>
    <w:rsid w:val="00D47E38"/>
    <w:rsid w:val="00D5013F"/>
    <w:rsid w:val="00D50A01"/>
    <w:rsid w:val="00D524B4"/>
    <w:rsid w:val="00D52528"/>
    <w:rsid w:val="00D53724"/>
    <w:rsid w:val="00D53920"/>
    <w:rsid w:val="00D53C02"/>
    <w:rsid w:val="00D5423B"/>
    <w:rsid w:val="00D54982"/>
    <w:rsid w:val="00D55E72"/>
    <w:rsid w:val="00D5610C"/>
    <w:rsid w:val="00D56738"/>
    <w:rsid w:val="00D57E1C"/>
    <w:rsid w:val="00D60B93"/>
    <w:rsid w:val="00D6100C"/>
    <w:rsid w:val="00D6203C"/>
    <w:rsid w:val="00D62352"/>
    <w:rsid w:val="00D625F4"/>
    <w:rsid w:val="00D633AF"/>
    <w:rsid w:val="00D64AAE"/>
    <w:rsid w:val="00D65606"/>
    <w:rsid w:val="00D6581D"/>
    <w:rsid w:val="00D65967"/>
    <w:rsid w:val="00D65B0B"/>
    <w:rsid w:val="00D6617A"/>
    <w:rsid w:val="00D6629C"/>
    <w:rsid w:val="00D66762"/>
    <w:rsid w:val="00D67592"/>
    <w:rsid w:val="00D67AD8"/>
    <w:rsid w:val="00D7028C"/>
    <w:rsid w:val="00D71111"/>
    <w:rsid w:val="00D72531"/>
    <w:rsid w:val="00D7287C"/>
    <w:rsid w:val="00D731CF"/>
    <w:rsid w:val="00D73704"/>
    <w:rsid w:val="00D76C7A"/>
    <w:rsid w:val="00D803D1"/>
    <w:rsid w:val="00D80BB2"/>
    <w:rsid w:val="00D819FB"/>
    <w:rsid w:val="00D81A9B"/>
    <w:rsid w:val="00D81B9B"/>
    <w:rsid w:val="00D81FFE"/>
    <w:rsid w:val="00D825DD"/>
    <w:rsid w:val="00D8280F"/>
    <w:rsid w:val="00D84004"/>
    <w:rsid w:val="00D85371"/>
    <w:rsid w:val="00D8761C"/>
    <w:rsid w:val="00D87620"/>
    <w:rsid w:val="00D87A0A"/>
    <w:rsid w:val="00D90125"/>
    <w:rsid w:val="00D9028B"/>
    <w:rsid w:val="00D90B9D"/>
    <w:rsid w:val="00D90BE4"/>
    <w:rsid w:val="00D914B1"/>
    <w:rsid w:val="00D91922"/>
    <w:rsid w:val="00D91F9F"/>
    <w:rsid w:val="00D922E1"/>
    <w:rsid w:val="00D928ED"/>
    <w:rsid w:val="00D92C3C"/>
    <w:rsid w:val="00D93BF1"/>
    <w:rsid w:val="00D93F3A"/>
    <w:rsid w:val="00D93FDF"/>
    <w:rsid w:val="00D945CA"/>
    <w:rsid w:val="00D945E7"/>
    <w:rsid w:val="00D946CC"/>
    <w:rsid w:val="00D94B44"/>
    <w:rsid w:val="00D9504E"/>
    <w:rsid w:val="00D96256"/>
    <w:rsid w:val="00D9640B"/>
    <w:rsid w:val="00D9646A"/>
    <w:rsid w:val="00D97680"/>
    <w:rsid w:val="00D976BF"/>
    <w:rsid w:val="00D97883"/>
    <w:rsid w:val="00D97A9C"/>
    <w:rsid w:val="00D97AF6"/>
    <w:rsid w:val="00DA02AB"/>
    <w:rsid w:val="00DA0F8F"/>
    <w:rsid w:val="00DA16AA"/>
    <w:rsid w:val="00DA16FE"/>
    <w:rsid w:val="00DA1B26"/>
    <w:rsid w:val="00DA2B3F"/>
    <w:rsid w:val="00DA32A6"/>
    <w:rsid w:val="00DA3B4C"/>
    <w:rsid w:val="00DA3C44"/>
    <w:rsid w:val="00DA4BE6"/>
    <w:rsid w:val="00DA59DD"/>
    <w:rsid w:val="00DA5A4D"/>
    <w:rsid w:val="00DA5AEB"/>
    <w:rsid w:val="00DA617D"/>
    <w:rsid w:val="00DA6504"/>
    <w:rsid w:val="00DA6F8C"/>
    <w:rsid w:val="00DB09E8"/>
    <w:rsid w:val="00DB1248"/>
    <w:rsid w:val="00DB1620"/>
    <w:rsid w:val="00DB1922"/>
    <w:rsid w:val="00DB3672"/>
    <w:rsid w:val="00DB3A64"/>
    <w:rsid w:val="00DB3DAE"/>
    <w:rsid w:val="00DB4393"/>
    <w:rsid w:val="00DB514D"/>
    <w:rsid w:val="00DB74FA"/>
    <w:rsid w:val="00DC0196"/>
    <w:rsid w:val="00DC03AB"/>
    <w:rsid w:val="00DC18FF"/>
    <w:rsid w:val="00DC19A2"/>
    <w:rsid w:val="00DC19AC"/>
    <w:rsid w:val="00DC1CD5"/>
    <w:rsid w:val="00DC42E8"/>
    <w:rsid w:val="00DC63D7"/>
    <w:rsid w:val="00DC6EFA"/>
    <w:rsid w:val="00DC71A4"/>
    <w:rsid w:val="00DC7732"/>
    <w:rsid w:val="00DD0200"/>
    <w:rsid w:val="00DD094A"/>
    <w:rsid w:val="00DD1352"/>
    <w:rsid w:val="00DD370A"/>
    <w:rsid w:val="00DD39FB"/>
    <w:rsid w:val="00DD41D3"/>
    <w:rsid w:val="00DD50F7"/>
    <w:rsid w:val="00DD56A6"/>
    <w:rsid w:val="00DD6205"/>
    <w:rsid w:val="00DD6CBD"/>
    <w:rsid w:val="00DD73CB"/>
    <w:rsid w:val="00DE1C66"/>
    <w:rsid w:val="00DE3819"/>
    <w:rsid w:val="00DE42B4"/>
    <w:rsid w:val="00DE47C6"/>
    <w:rsid w:val="00DE607F"/>
    <w:rsid w:val="00DE60A1"/>
    <w:rsid w:val="00DE6ABF"/>
    <w:rsid w:val="00DE6FBA"/>
    <w:rsid w:val="00DF2618"/>
    <w:rsid w:val="00DF517A"/>
    <w:rsid w:val="00DF5B63"/>
    <w:rsid w:val="00DF5D17"/>
    <w:rsid w:val="00DF625C"/>
    <w:rsid w:val="00DF6860"/>
    <w:rsid w:val="00E00B51"/>
    <w:rsid w:val="00E016DC"/>
    <w:rsid w:val="00E039A5"/>
    <w:rsid w:val="00E05BF2"/>
    <w:rsid w:val="00E05CA5"/>
    <w:rsid w:val="00E0715A"/>
    <w:rsid w:val="00E078A2"/>
    <w:rsid w:val="00E07C4E"/>
    <w:rsid w:val="00E07C7C"/>
    <w:rsid w:val="00E10B8B"/>
    <w:rsid w:val="00E10CA6"/>
    <w:rsid w:val="00E113E4"/>
    <w:rsid w:val="00E11661"/>
    <w:rsid w:val="00E1169B"/>
    <w:rsid w:val="00E119B7"/>
    <w:rsid w:val="00E11A64"/>
    <w:rsid w:val="00E11D72"/>
    <w:rsid w:val="00E126CA"/>
    <w:rsid w:val="00E13419"/>
    <w:rsid w:val="00E13ABF"/>
    <w:rsid w:val="00E13CB6"/>
    <w:rsid w:val="00E143C4"/>
    <w:rsid w:val="00E14593"/>
    <w:rsid w:val="00E14929"/>
    <w:rsid w:val="00E14C6B"/>
    <w:rsid w:val="00E15145"/>
    <w:rsid w:val="00E1580A"/>
    <w:rsid w:val="00E15E2F"/>
    <w:rsid w:val="00E16061"/>
    <w:rsid w:val="00E1629C"/>
    <w:rsid w:val="00E17009"/>
    <w:rsid w:val="00E17905"/>
    <w:rsid w:val="00E20931"/>
    <w:rsid w:val="00E20A55"/>
    <w:rsid w:val="00E2185C"/>
    <w:rsid w:val="00E22733"/>
    <w:rsid w:val="00E22927"/>
    <w:rsid w:val="00E230ED"/>
    <w:rsid w:val="00E23762"/>
    <w:rsid w:val="00E23A22"/>
    <w:rsid w:val="00E246D2"/>
    <w:rsid w:val="00E25DB6"/>
    <w:rsid w:val="00E26D9C"/>
    <w:rsid w:val="00E2771D"/>
    <w:rsid w:val="00E27F5A"/>
    <w:rsid w:val="00E306D2"/>
    <w:rsid w:val="00E311E1"/>
    <w:rsid w:val="00E31598"/>
    <w:rsid w:val="00E31963"/>
    <w:rsid w:val="00E31E20"/>
    <w:rsid w:val="00E329CA"/>
    <w:rsid w:val="00E33605"/>
    <w:rsid w:val="00E35325"/>
    <w:rsid w:val="00E360A7"/>
    <w:rsid w:val="00E36E3B"/>
    <w:rsid w:val="00E376A2"/>
    <w:rsid w:val="00E407EB"/>
    <w:rsid w:val="00E40802"/>
    <w:rsid w:val="00E40F60"/>
    <w:rsid w:val="00E4229D"/>
    <w:rsid w:val="00E4376F"/>
    <w:rsid w:val="00E44535"/>
    <w:rsid w:val="00E44A16"/>
    <w:rsid w:val="00E44AA8"/>
    <w:rsid w:val="00E44F61"/>
    <w:rsid w:val="00E450CF"/>
    <w:rsid w:val="00E45526"/>
    <w:rsid w:val="00E45F34"/>
    <w:rsid w:val="00E477B9"/>
    <w:rsid w:val="00E47C41"/>
    <w:rsid w:val="00E47DD2"/>
    <w:rsid w:val="00E47FEB"/>
    <w:rsid w:val="00E5084B"/>
    <w:rsid w:val="00E51219"/>
    <w:rsid w:val="00E51AF8"/>
    <w:rsid w:val="00E526A0"/>
    <w:rsid w:val="00E54450"/>
    <w:rsid w:val="00E54F0F"/>
    <w:rsid w:val="00E551C0"/>
    <w:rsid w:val="00E55826"/>
    <w:rsid w:val="00E56374"/>
    <w:rsid w:val="00E566F6"/>
    <w:rsid w:val="00E57254"/>
    <w:rsid w:val="00E57836"/>
    <w:rsid w:val="00E606BF"/>
    <w:rsid w:val="00E61336"/>
    <w:rsid w:val="00E6161D"/>
    <w:rsid w:val="00E61712"/>
    <w:rsid w:val="00E6192E"/>
    <w:rsid w:val="00E62128"/>
    <w:rsid w:val="00E63E35"/>
    <w:rsid w:val="00E63E53"/>
    <w:rsid w:val="00E64FA0"/>
    <w:rsid w:val="00E65F28"/>
    <w:rsid w:val="00E66992"/>
    <w:rsid w:val="00E66B44"/>
    <w:rsid w:val="00E705A7"/>
    <w:rsid w:val="00E706B9"/>
    <w:rsid w:val="00E719DB"/>
    <w:rsid w:val="00E71EF9"/>
    <w:rsid w:val="00E72401"/>
    <w:rsid w:val="00E7256E"/>
    <w:rsid w:val="00E72A2F"/>
    <w:rsid w:val="00E72C96"/>
    <w:rsid w:val="00E72F5E"/>
    <w:rsid w:val="00E731B3"/>
    <w:rsid w:val="00E732A3"/>
    <w:rsid w:val="00E73934"/>
    <w:rsid w:val="00E74217"/>
    <w:rsid w:val="00E80798"/>
    <w:rsid w:val="00E80D43"/>
    <w:rsid w:val="00E80FB4"/>
    <w:rsid w:val="00E81B66"/>
    <w:rsid w:val="00E84C8C"/>
    <w:rsid w:val="00E85A6B"/>
    <w:rsid w:val="00E866BB"/>
    <w:rsid w:val="00E86E14"/>
    <w:rsid w:val="00E8724E"/>
    <w:rsid w:val="00E87299"/>
    <w:rsid w:val="00E879EA"/>
    <w:rsid w:val="00E90864"/>
    <w:rsid w:val="00E917B1"/>
    <w:rsid w:val="00E91B40"/>
    <w:rsid w:val="00E91D65"/>
    <w:rsid w:val="00E93251"/>
    <w:rsid w:val="00E937CF"/>
    <w:rsid w:val="00E94525"/>
    <w:rsid w:val="00E94FBB"/>
    <w:rsid w:val="00E961EC"/>
    <w:rsid w:val="00E96318"/>
    <w:rsid w:val="00E975CD"/>
    <w:rsid w:val="00E97ADF"/>
    <w:rsid w:val="00E97D1A"/>
    <w:rsid w:val="00EA001F"/>
    <w:rsid w:val="00EA052B"/>
    <w:rsid w:val="00EA071D"/>
    <w:rsid w:val="00EA094B"/>
    <w:rsid w:val="00EA0A08"/>
    <w:rsid w:val="00EA0A3D"/>
    <w:rsid w:val="00EA2BFB"/>
    <w:rsid w:val="00EA3578"/>
    <w:rsid w:val="00EA35E9"/>
    <w:rsid w:val="00EA4C92"/>
    <w:rsid w:val="00EA501A"/>
    <w:rsid w:val="00EA52CE"/>
    <w:rsid w:val="00EA6687"/>
    <w:rsid w:val="00EA66D7"/>
    <w:rsid w:val="00EA73D2"/>
    <w:rsid w:val="00EA7DA1"/>
    <w:rsid w:val="00EB0710"/>
    <w:rsid w:val="00EB0B35"/>
    <w:rsid w:val="00EB0B8E"/>
    <w:rsid w:val="00EB0D4A"/>
    <w:rsid w:val="00EB0F47"/>
    <w:rsid w:val="00EB143E"/>
    <w:rsid w:val="00EB1AE2"/>
    <w:rsid w:val="00EB3634"/>
    <w:rsid w:val="00EB3921"/>
    <w:rsid w:val="00EB4326"/>
    <w:rsid w:val="00EB47AE"/>
    <w:rsid w:val="00EB5C8B"/>
    <w:rsid w:val="00EB5F77"/>
    <w:rsid w:val="00EB64DF"/>
    <w:rsid w:val="00EB7210"/>
    <w:rsid w:val="00EB7230"/>
    <w:rsid w:val="00EB739F"/>
    <w:rsid w:val="00EB7931"/>
    <w:rsid w:val="00EB7E5E"/>
    <w:rsid w:val="00EC02C6"/>
    <w:rsid w:val="00EC04A1"/>
    <w:rsid w:val="00EC126F"/>
    <w:rsid w:val="00EC14E4"/>
    <w:rsid w:val="00EC3254"/>
    <w:rsid w:val="00EC3E90"/>
    <w:rsid w:val="00EC3EFA"/>
    <w:rsid w:val="00EC4AC4"/>
    <w:rsid w:val="00EC4F51"/>
    <w:rsid w:val="00EC563B"/>
    <w:rsid w:val="00EC6181"/>
    <w:rsid w:val="00EC6AC1"/>
    <w:rsid w:val="00EC740B"/>
    <w:rsid w:val="00ED05A1"/>
    <w:rsid w:val="00ED0E6D"/>
    <w:rsid w:val="00ED13A8"/>
    <w:rsid w:val="00ED16FA"/>
    <w:rsid w:val="00ED25E3"/>
    <w:rsid w:val="00ED3554"/>
    <w:rsid w:val="00ED3641"/>
    <w:rsid w:val="00ED3869"/>
    <w:rsid w:val="00ED4032"/>
    <w:rsid w:val="00ED4C22"/>
    <w:rsid w:val="00ED7587"/>
    <w:rsid w:val="00EE2439"/>
    <w:rsid w:val="00EE2B9D"/>
    <w:rsid w:val="00EE2F9F"/>
    <w:rsid w:val="00EE3CDF"/>
    <w:rsid w:val="00EE4008"/>
    <w:rsid w:val="00EE4ABA"/>
    <w:rsid w:val="00EE6996"/>
    <w:rsid w:val="00EE6C4E"/>
    <w:rsid w:val="00EE714E"/>
    <w:rsid w:val="00EE74BD"/>
    <w:rsid w:val="00EF0815"/>
    <w:rsid w:val="00EF1344"/>
    <w:rsid w:val="00EF1EC1"/>
    <w:rsid w:val="00EF2819"/>
    <w:rsid w:val="00EF2EC7"/>
    <w:rsid w:val="00EF302F"/>
    <w:rsid w:val="00EF40CF"/>
    <w:rsid w:val="00EF62B9"/>
    <w:rsid w:val="00EF6B64"/>
    <w:rsid w:val="00EF7611"/>
    <w:rsid w:val="00EF7DE8"/>
    <w:rsid w:val="00F0011B"/>
    <w:rsid w:val="00F00136"/>
    <w:rsid w:val="00F002D3"/>
    <w:rsid w:val="00F01357"/>
    <w:rsid w:val="00F02156"/>
    <w:rsid w:val="00F024EA"/>
    <w:rsid w:val="00F03131"/>
    <w:rsid w:val="00F035FD"/>
    <w:rsid w:val="00F036DB"/>
    <w:rsid w:val="00F04EFD"/>
    <w:rsid w:val="00F04F26"/>
    <w:rsid w:val="00F05928"/>
    <w:rsid w:val="00F05C8F"/>
    <w:rsid w:val="00F060E9"/>
    <w:rsid w:val="00F06495"/>
    <w:rsid w:val="00F07FC4"/>
    <w:rsid w:val="00F10703"/>
    <w:rsid w:val="00F1095D"/>
    <w:rsid w:val="00F10A8A"/>
    <w:rsid w:val="00F10BF6"/>
    <w:rsid w:val="00F10F7D"/>
    <w:rsid w:val="00F116DB"/>
    <w:rsid w:val="00F11A6B"/>
    <w:rsid w:val="00F11CF9"/>
    <w:rsid w:val="00F12304"/>
    <w:rsid w:val="00F12788"/>
    <w:rsid w:val="00F1347A"/>
    <w:rsid w:val="00F138E0"/>
    <w:rsid w:val="00F13972"/>
    <w:rsid w:val="00F14383"/>
    <w:rsid w:val="00F15182"/>
    <w:rsid w:val="00F15327"/>
    <w:rsid w:val="00F17117"/>
    <w:rsid w:val="00F17606"/>
    <w:rsid w:val="00F17695"/>
    <w:rsid w:val="00F17794"/>
    <w:rsid w:val="00F17843"/>
    <w:rsid w:val="00F1799D"/>
    <w:rsid w:val="00F20C2C"/>
    <w:rsid w:val="00F2121C"/>
    <w:rsid w:val="00F217A6"/>
    <w:rsid w:val="00F21A76"/>
    <w:rsid w:val="00F21EBE"/>
    <w:rsid w:val="00F22714"/>
    <w:rsid w:val="00F23DF7"/>
    <w:rsid w:val="00F24023"/>
    <w:rsid w:val="00F25021"/>
    <w:rsid w:val="00F26A04"/>
    <w:rsid w:val="00F26ADE"/>
    <w:rsid w:val="00F26E6E"/>
    <w:rsid w:val="00F26EDC"/>
    <w:rsid w:val="00F27012"/>
    <w:rsid w:val="00F27016"/>
    <w:rsid w:val="00F272C6"/>
    <w:rsid w:val="00F27638"/>
    <w:rsid w:val="00F27D74"/>
    <w:rsid w:val="00F27FBD"/>
    <w:rsid w:val="00F301A5"/>
    <w:rsid w:val="00F30518"/>
    <w:rsid w:val="00F3078F"/>
    <w:rsid w:val="00F30E3D"/>
    <w:rsid w:val="00F313A5"/>
    <w:rsid w:val="00F31E55"/>
    <w:rsid w:val="00F33FA4"/>
    <w:rsid w:val="00F340FA"/>
    <w:rsid w:val="00F34319"/>
    <w:rsid w:val="00F34582"/>
    <w:rsid w:val="00F34D78"/>
    <w:rsid w:val="00F35295"/>
    <w:rsid w:val="00F3568B"/>
    <w:rsid w:val="00F37163"/>
    <w:rsid w:val="00F37950"/>
    <w:rsid w:val="00F4172F"/>
    <w:rsid w:val="00F420CB"/>
    <w:rsid w:val="00F42B3E"/>
    <w:rsid w:val="00F4330E"/>
    <w:rsid w:val="00F43664"/>
    <w:rsid w:val="00F437CB"/>
    <w:rsid w:val="00F438C3"/>
    <w:rsid w:val="00F43927"/>
    <w:rsid w:val="00F43E24"/>
    <w:rsid w:val="00F44376"/>
    <w:rsid w:val="00F46B6A"/>
    <w:rsid w:val="00F472C0"/>
    <w:rsid w:val="00F476AB"/>
    <w:rsid w:val="00F47CBA"/>
    <w:rsid w:val="00F50D25"/>
    <w:rsid w:val="00F5150D"/>
    <w:rsid w:val="00F523CD"/>
    <w:rsid w:val="00F52BE6"/>
    <w:rsid w:val="00F5427C"/>
    <w:rsid w:val="00F54511"/>
    <w:rsid w:val="00F54C86"/>
    <w:rsid w:val="00F55C42"/>
    <w:rsid w:val="00F56646"/>
    <w:rsid w:val="00F6021F"/>
    <w:rsid w:val="00F60FEC"/>
    <w:rsid w:val="00F61556"/>
    <w:rsid w:val="00F616B1"/>
    <w:rsid w:val="00F620BC"/>
    <w:rsid w:val="00F621B9"/>
    <w:rsid w:val="00F6362B"/>
    <w:rsid w:val="00F639E2"/>
    <w:rsid w:val="00F64C7A"/>
    <w:rsid w:val="00F658B0"/>
    <w:rsid w:val="00F65B39"/>
    <w:rsid w:val="00F66D24"/>
    <w:rsid w:val="00F6700C"/>
    <w:rsid w:val="00F67089"/>
    <w:rsid w:val="00F67151"/>
    <w:rsid w:val="00F673C8"/>
    <w:rsid w:val="00F67DF7"/>
    <w:rsid w:val="00F7007C"/>
    <w:rsid w:val="00F70D09"/>
    <w:rsid w:val="00F71036"/>
    <w:rsid w:val="00F734DC"/>
    <w:rsid w:val="00F748DF"/>
    <w:rsid w:val="00F750D8"/>
    <w:rsid w:val="00F76F59"/>
    <w:rsid w:val="00F770A2"/>
    <w:rsid w:val="00F77384"/>
    <w:rsid w:val="00F773A1"/>
    <w:rsid w:val="00F7799B"/>
    <w:rsid w:val="00F77A6E"/>
    <w:rsid w:val="00F80483"/>
    <w:rsid w:val="00F80B69"/>
    <w:rsid w:val="00F819E8"/>
    <w:rsid w:val="00F82F3A"/>
    <w:rsid w:val="00F835A0"/>
    <w:rsid w:val="00F835B8"/>
    <w:rsid w:val="00F83AA9"/>
    <w:rsid w:val="00F83C00"/>
    <w:rsid w:val="00F83D2D"/>
    <w:rsid w:val="00F84032"/>
    <w:rsid w:val="00F84489"/>
    <w:rsid w:val="00F84B06"/>
    <w:rsid w:val="00F850FE"/>
    <w:rsid w:val="00F853FA"/>
    <w:rsid w:val="00F85A22"/>
    <w:rsid w:val="00F861EF"/>
    <w:rsid w:val="00F867F5"/>
    <w:rsid w:val="00F86DD2"/>
    <w:rsid w:val="00F86E8A"/>
    <w:rsid w:val="00F91706"/>
    <w:rsid w:val="00F91CB1"/>
    <w:rsid w:val="00F91EB4"/>
    <w:rsid w:val="00F9203D"/>
    <w:rsid w:val="00F9333D"/>
    <w:rsid w:val="00F933C2"/>
    <w:rsid w:val="00F93807"/>
    <w:rsid w:val="00F93E0A"/>
    <w:rsid w:val="00F93F07"/>
    <w:rsid w:val="00F94F3B"/>
    <w:rsid w:val="00F9520F"/>
    <w:rsid w:val="00F952E2"/>
    <w:rsid w:val="00F95F4D"/>
    <w:rsid w:val="00F96B3A"/>
    <w:rsid w:val="00F97301"/>
    <w:rsid w:val="00F9787A"/>
    <w:rsid w:val="00FA0F51"/>
    <w:rsid w:val="00FA15F0"/>
    <w:rsid w:val="00FA1AD5"/>
    <w:rsid w:val="00FA1EDE"/>
    <w:rsid w:val="00FA2434"/>
    <w:rsid w:val="00FA2733"/>
    <w:rsid w:val="00FA2CC9"/>
    <w:rsid w:val="00FA2F15"/>
    <w:rsid w:val="00FA3B01"/>
    <w:rsid w:val="00FA4A6D"/>
    <w:rsid w:val="00FA5871"/>
    <w:rsid w:val="00FA59ED"/>
    <w:rsid w:val="00FA6023"/>
    <w:rsid w:val="00FA71AE"/>
    <w:rsid w:val="00FA71C2"/>
    <w:rsid w:val="00FA777F"/>
    <w:rsid w:val="00FA7A46"/>
    <w:rsid w:val="00FA7D72"/>
    <w:rsid w:val="00FB06DB"/>
    <w:rsid w:val="00FB0A26"/>
    <w:rsid w:val="00FB0C6E"/>
    <w:rsid w:val="00FB131E"/>
    <w:rsid w:val="00FB19C4"/>
    <w:rsid w:val="00FB1A6F"/>
    <w:rsid w:val="00FB1C29"/>
    <w:rsid w:val="00FB3A8F"/>
    <w:rsid w:val="00FB523F"/>
    <w:rsid w:val="00FB5E96"/>
    <w:rsid w:val="00FB5F0F"/>
    <w:rsid w:val="00FB62AE"/>
    <w:rsid w:val="00FB696D"/>
    <w:rsid w:val="00FB723F"/>
    <w:rsid w:val="00FB7457"/>
    <w:rsid w:val="00FC03FF"/>
    <w:rsid w:val="00FC0BB6"/>
    <w:rsid w:val="00FC1CE2"/>
    <w:rsid w:val="00FC24F1"/>
    <w:rsid w:val="00FC2D22"/>
    <w:rsid w:val="00FC443E"/>
    <w:rsid w:val="00FC4535"/>
    <w:rsid w:val="00FC4DF9"/>
    <w:rsid w:val="00FC4FD7"/>
    <w:rsid w:val="00FC5873"/>
    <w:rsid w:val="00FC5941"/>
    <w:rsid w:val="00FC5FC1"/>
    <w:rsid w:val="00FC641B"/>
    <w:rsid w:val="00FC6723"/>
    <w:rsid w:val="00FC67DF"/>
    <w:rsid w:val="00FC6F32"/>
    <w:rsid w:val="00FC72A5"/>
    <w:rsid w:val="00FD0AEC"/>
    <w:rsid w:val="00FD0CB0"/>
    <w:rsid w:val="00FD171A"/>
    <w:rsid w:val="00FD1776"/>
    <w:rsid w:val="00FD180F"/>
    <w:rsid w:val="00FD1E1B"/>
    <w:rsid w:val="00FD1EFE"/>
    <w:rsid w:val="00FD3980"/>
    <w:rsid w:val="00FD3BFF"/>
    <w:rsid w:val="00FD470D"/>
    <w:rsid w:val="00FD4935"/>
    <w:rsid w:val="00FD4B88"/>
    <w:rsid w:val="00FD4E4C"/>
    <w:rsid w:val="00FD5028"/>
    <w:rsid w:val="00FD5DAE"/>
    <w:rsid w:val="00FD79A3"/>
    <w:rsid w:val="00FE0366"/>
    <w:rsid w:val="00FE037A"/>
    <w:rsid w:val="00FE0A0C"/>
    <w:rsid w:val="00FE1424"/>
    <w:rsid w:val="00FE15E8"/>
    <w:rsid w:val="00FE198E"/>
    <w:rsid w:val="00FE207E"/>
    <w:rsid w:val="00FE2116"/>
    <w:rsid w:val="00FE2828"/>
    <w:rsid w:val="00FE2E13"/>
    <w:rsid w:val="00FE2E3A"/>
    <w:rsid w:val="00FE2EEB"/>
    <w:rsid w:val="00FE33C9"/>
    <w:rsid w:val="00FE4A85"/>
    <w:rsid w:val="00FE4CA6"/>
    <w:rsid w:val="00FE5C2A"/>
    <w:rsid w:val="00FE63D6"/>
    <w:rsid w:val="00FE6837"/>
    <w:rsid w:val="00FE7582"/>
    <w:rsid w:val="00FE76F0"/>
    <w:rsid w:val="00FF0F3F"/>
    <w:rsid w:val="00FF1BE2"/>
    <w:rsid w:val="00FF2C1C"/>
    <w:rsid w:val="00FF33A2"/>
    <w:rsid w:val="00FF3894"/>
    <w:rsid w:val="00FF39EE"/>
    <w:rsid w:val="00FF45DF"/>
    <w:rsid w:val="00FF5230"/>
    <w:rsid w:val="00FF56C3"/>
    <w:rsid w:val="00FF56F5"/>
    <w:rsid w:val="00FF56F8"/>
    <w:rsid w:val="00FF5E62"/>
    <w:rsid w:val="00FF6BAF"/>
    <w:rsid w:val="00FF6BFC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715718"/>
  <w15:docId w15:val="{A82C5618-45BA-4657-8D42-C512726F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B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4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94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DE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B8"/>
  </w:style>
  <w:style w:type="paragraph" w:styleId="Footer">
    <w:name w:val="footer"/>
    <w:basedOn w:val="Normal"/>
    <w:link w:val="FooterChar"/>
    <w:uiPriority w:val="99"/>
    <w:unhideWhenUsed/>
    <w:rsid w:val="0021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B8"/>
  </w:style>
  <w:style w:type="paragraph" w:styleId="ListParagraph">
    <w:name w:val="List Paragraph"/>
    <w:basedOn w:val="Normal"/>
    <w:uiPriority w:val="34"/>
    <w:qFormat/>
    <w:rsid w:val="00213E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E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5C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94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45CE"/>
    <w:rPr>
      <w:rFonts w:ascii="Times New Roman" w:eastAsia="Times New Roman" w:hAnsi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520DC0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0DC0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74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0E749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0DE1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BC0D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153">
      <w:bodyDiv w:val="1"/>
      <w:marLeft w:val="34"/>
      <w:marRight w:val="3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206">
                  <w:marLeft w:val="2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7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1805">
                  <w:marLeft w:val="2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1413">
              <w:marLeft w:val="343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16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1851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3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9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8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98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6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47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57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56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63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77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985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748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806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4532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56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6079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4240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5107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5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2628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98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02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15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07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70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83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2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07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09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34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09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98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7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86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51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81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8445">
                      <w:marLeft w:val="26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1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4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5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9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6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08935">
                                                          <w:marLeft w:val="17"/>
                                                          <w:marRight w:val="17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1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547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88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93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97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224178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5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44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mdencountync.gov/departments/public-works/water-sewer-office" TargetMode="External"/><Relationship Id="rId117" Type="http://schemas.openxmlformats.org/officeDocument/2006/relationships/header" Target="header3.xml"/><Relationship Id="rId21" Type="http://schemas.openxmlformats.org/officeDocument/2006/relationships/hyperlink" Target="http://www.ncelectriccooperatives.com/co-ops/map/albemarle.htm" TargetMode="External"/><Relationship Id="rId42" Type="http://schemas.openxmlformats.org/officeDocument/2006/relationships/hyperlink" Target="http://ccsnc.org/" TargetMode="External"/><Relationship Id="rId47" Type="http://schemas.openxmlformats.org/officeDocument/2006/relationships/hyperlink" Target="http://www.victorybaptistministries.com/home_page.html" TargetMode="External"/><Relationship Id="rId63" Type="http://schemas.openxmlformats.org/officeDocument/2006/relationships/hyperlink" Target="https://www.dcms.uscg.mil/Our-Organization/Director-of-Operational-Logistics-DOL/Bases/Base-Portsmouth/Health-Safety-Work-Life-Department/TRA/" TargetMode="External"/><Relationship Id="rId68" Type="http://schemas.openxmlformats.org/officeDocument/2006/relationships/hyperlink" Target="http://www.uscg.mil/lantarea/camslant/" TargetMode="External"/><Relationship Id="rId84" Type="http://schemas.openxmlformats.org/officeDocument/2006/relationships/hyperlink" Target="http://www.cityofec.com/" TargetMode="External"/><Relationship Id="rId89" Type="http://schemas.openxmlformats.org/officeDocument/2006/relationships/hyperlink" Target="http://townofhertfordnc.com/" TargetMode="External"/><Relationship Id="rId112" Type="http://schemas.openxmlformats.org/officeDocument/2006/relationships/hyperlink" Target="https://vasportshof.com/" TargetMode="External"/><Relationship Id="rId16" Type="http://schemas.openxmlformats.org/officeDocument/2006/relationships/hyperlink" Target="https://www.homes.mil/homes/DispatchServlet/Back?Mod=HomesWelcome&amp;SSRedir=true" TargetMode="External"/><Relationship Id="rId107" Type="http://schemas.openxmlformats.org/officeDocument/2006/relationships/hyperlink" Target="http://visitcoastalvirginia.com/" TargetMode="External"/><Relationship Id="rId11" Type="http://schemas.openxmlformats.org/officeDocument/2006/relationships/hyperlink" Target="https://www.dcms.uscg.mil/Our-Organization/Director-of-Operational-Logistics-DOL/Bases/Base-Portsmouth/Personnel-Support-Department/Housing/" TargetMode="External"/><Relationship Id="rId24" Type="http://schemas.openxmlformats.org/officeDocument/2006/relationships/hyperlink" Target="http://www.ncpublicpower.com/" TargetMode="External"/><Relationship Id="rId32" Type="http://schemas.openxmlformats.org/officeDocument/2006/relationships/hyperlink" Target="http://www.tricare.mil/tdp" TargetMode="External"/><Relationship Id="rId37" Type="http://schemas.openxmlformats.org/officeDocument/2006/relationships/hyperlink" Target="http://www.chkd.org/Our-Doctors/Our-Pediatricians/Coastal-Pediatrics/" TargetMode="External"/><Relationship Id="rId40" Type="http://schemas.openxmlformats.org/officeDocument/2006/relationships/hyperlink" Target="http://www.schooldigger.com/" TargetMode="External"/><Relationship Id="rId45" Type="http://schemas.openxmlformats.org/officeDocument/2006/relationships/hyperlink" Target="http://www.thealbemarleschool.org/" TargetMode="External"/><Relationship Id="rId53" Type="http://schemas.openxmlformats.org/officeDocument/2006/relationships/hyperlink" Target="http://www.strayer.edu/" TargetMode="External"/><Relationship Id="rId58" Type="http://schemas.openxmlformats.org/officeDocument/2006/relationships/hyperlink" Target="http://www.nssl.noaa.gov/edu/safety/tornadoguide.html" TargetMode="External"/><Relationship Id="rId66" Type="http://schemas.openxmlformats.org/officeDocument/2006/relationships/hyperlink" Target="http://www.fincen.uscg.mil/" TargetMode="External"/><Relationship Id="rId74" Type="http://schemas.openxmlformats.org/officeDocument/2006/relationships/hyperlink" Target="https://www.cnic.navy.mil/regions/cnrma/installations/norfolk_ns.html" TargetMode="External"/><Relationship Id="rId79" Type="http://schemas.openxmlformats.org/officeDocument/2006/relationships/hyperlink" Target="https://www.cnic.navy.mil/regions/cnrma/installations/nsa_hampton_roads.html" TargetMode="External"/><Relationship Id="rId87" Type="http://schemas.openxmlformats.org/officeDocument/2006/relationships/hyperlink" Target="http://www.ncpotatofestival.com/" TargetMode="External"/><Relationship Id="rId102" Type="http://schemas.openxmlformats.org/officeDocument/2006/relationships/hyperlink" Target="http://www.childrensmuseumva.com" TargetMode="External"/><Relationship Id="rId110" Type="http://schemas.openxmlformats.org/officeDocument/2006/relationships/hyperlink" Target="http://www.peninsulapilots.com/" TargetMode="External"/><Relationship Id="rId115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atlanticarea.uscg.mil/Our-Organization/District-5/District-Staff/Chaplain/" TargetMode="External"/><Relationship Id="rId82" Type="http://schemas.openxmlformats.org/officeDocument/2006/relationships/hyperlink" Target="http://discoverelizabethcity.com/" TargetMode="External"/><Relationship Id="rId90" Type="http://schemas.openxmlformats.org/officeDocument/2006/relationships/hyperlink" Target="http://www.visitedenton.com/" TargetMode="External"/><Relationship Id="rId95" Type="http://schemas.openxmlformats.org/officeDocument/2006/relationships/hyperlink" Target="https://www.ncdot.gov/bikeped/ncbikeways/default.aspx" TargetMode="External"/><Relationship Id="rId19" Type="http://schemas.openxmlformats.org/officeDocument/2006/relationships/hyperlink" Target="http://www.militaryonesource.mil/on-and-off-base-living/moving" TargetMode="External"/><Relationship Id="rId14" Type="http://schemas.openxmlformats.org/officeDocument/2006/relationships/hyperlink" Target="http://www.fincen.uscg.mil/pdf/Fincen%20Web%20Site%20info%20.pdf" TargetMode="External"/><Relationship Id="rId22" Type="http://schemas.openxmlformats.org/officeDocument/2006/relationships/hyperlink" Target="https://www.dom.com/" TargetMode="External"/><Relationship Id="rId27" Type="http://schemas.openxmlformats.org/officeDocument/2006/relationships/hyperlink" Target="https://www.piedmontng.com/" TargetMode="External"/><Relationship Id="rId30" Type="http://schemas.openxmlformats.org/officeDocument/2006/relationships/hyperlink" Target="https://www.humanamilitary.com/beneficiary/" TargetMode="External"/><Relationship Id="rId35" Type="http://schemas.openxmlformats.org/officeDocument/2006/relationships/hyperlink" Target="http://www.albemarlehealth.org/" TargetMode="External"/><Relationship Id="rId43" Type="http://schemas.openxmlformats.org/officeDocument/2006/relationships/hyperlink" Target="http://www.currituck.k12.nc.us/site/default.aspx?PageID=1" TargetMode="External"/><Relationship Id="rId48" Type="http://schemas.openxmlformats.org/officeDocument/2006/relationships/hyperlink" Target="http://www.northeastacademy.org/" TargetMode="External"/><Relationship Id="rId56" Type="http://schemas.openxmlformats.org/officeDocument/2006/relationships/hyperlink" Target="http://military.tutor.com/home" TargetMode="External"/><Relationship Id="rId64" Type="http://schemas.openxmlformats.org/officeDocument/2006/relationships/hyperlink" Target="http://www.uscg.mil/d5/" TargetMode="External"/><Relationship Id="rId69" Type="http://schemas.openxmlformats.org/officeDocument/2006/relationships/hyperlink" Target="https://www.cnic.navy.mil/regions/cnrma/installations/ns_norfolk.html" TargetMode="External"/><Relationship Id="rId77" Type="http://schemas.openxmlformats.org/officeDocument/2006/relationships/hyperlink" Target="http://www.cnic.navy.mil/regions/cnrma/installations/jeb_little_creek_fort_story.html" TargetMode="External"/><Relationship Id="rId100" Type="http://schemas.openxmlformats.org/officeDocument/2006/relationships/hyperlink" Target="http://www.history.org/" TargetMode="External"/><Relationship Id="rId105" Type="http://schemas.openxmlformats.org/officeDocument/2006/relationships/hyperlink" Target="http://www.vasc.org/" TargetMode="External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" Type="http://schemas.openxmlformats.org/officeDocument/2006/relationships/hyperlink" Target="https://cg.portal.uscg.mil/units/dol/dol-3/BEC/SitePages/Home.aspx" TargetMode="External"/><Relationship Id="rId51" Type="http://schemas.openxmlformats.org/officeDocument/2006/relationships/hyperlink" Target="http://www.albemarle.edu/" TargetMode="External"/><Relationship Id="rId72" Type="http://schemas.openxmlformats.org/officeDocument/2006/relationships/hyperlink" Target="http://www.cnic.navy.mil/regions/cnrma/installations/jeb_little_creek_fort_story.html" TargetMode="External"/><Relationship Id="rId80" Type="http://schemas.openxmlformats.org/officeDocument/2006/relationships/hyperlink" Target="http://www.marforcom.marines.mil/" TargetMode="External"/><Relationship Id="rId85" Type="http://schemas.openxmlformats.org/officeDocument/2006/relationships/hyperlink" Target="http://www.ecdowntown.com/" TargetMode="External"/><Relationship Id="rId93" Type="http://schemas.openxmlformats.org/officeDocument/2006/relationships/hyperlink" Target="http://museumofthealbemarle.com/" TargetMode="External"/><Relationship Id="rId98" Type="http://schemas.openxmlformats.org/officeDocument/2006/relationships/hyperlink" Target="http://www.kingsdominion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scg.mil/baseportsmouth/Housing/documents/CG_5267.pdf" TargetMode="External"/><Relationship Id="rId17" Type="http://schemas.openxmlformats.org/officeDocument/2006/relationships/hyperlink" Target="http://www.militarybyowner.com/" TargetMode="External"/><Relationship Id="rId25" Type="http://schemas.openxmlformats.org/officeDocument/2006/relationships/hyperlink" Target="http://www.centurylink.com/" TargetMode="External"/><Relationship Id="rId33" Type="http://schemas.openxmlformats.org/officeDocument/2006/relationships/hyperlink" Target="http://www.mytricare.com/internet/tric/tri/tricare.nsf" TargetMode="External"/><Relationship Id="rId38" Type="http://schemas.openxmlformats.org/officeDocument/2006/relationships/hyperlink" Target="https://www.dcms.uscg.mil/Our-Organization/Director-of-Operational-Logistics-DOL/Bases/Base-Elizabeth-City/Health-Safety-Work-Life/" TargetMode="External"/><Relationship Id="rId46" Type="http://schemas.openxmlformats.org/officeDocument/2006/relationships/hyperlink" Target="http://www.newlifeacademyec.com/" TargetMode="External"/><Relationship Id="rId59" Type="http://schemas.openxmlformats.org/officeDocument/2006/relationships/hyperlink" Target="http://www.dailyadvance.com/" TargetMode="External"/><Relationship Id="rId67" Type="http://schemas.openxmlformats.org/officeDocument/2006/relationships/hyperlink" Target="https://www.dcms.uscg.mil/Our-Organization/Assistant-Commandant-for-C4IT-CG-6/C3CEN/" TargetMode="External"/><Relationship Id="rId103" Type="http://schemas.openxmlformats.org/officeDocument/2006/relationships/hyperlink" Target="http://www.nauticus.org/" TargetMode="External"/><Relationship Id="rId108" Type="http://schemas.openxmlformats.org/officeDocument/2006/relationships/hyperlink" Target="http://www.milb.com/index.jsp?sid=t568" TargetMode="External"/><Relationship Id="rId116" Type="http://schemas.openxmlformats.org/officeDocument/2006/relationships/footer" Target="footer2.xml"/><Relationship Id="rId20" Type="http://schemas.openxmlformats.org/officeDocument/2006/relationships/hyperlink" Target="http://www.cityofec.com/index.asp?SEC=1FEFA95E-345A-473C-AB16-01D1CA1E6873&amp;Type=B_BASIC" TargetMode="External"/><Relationship Id="rId41" Type="http://schemas.openxmlformats.org/officeDocument/2006/relationships/hyperlink" Target="http://www.ecpps.k12.nc.us/pages/ECPPS" TargetMode="External"/><Relationship Id="rId54" Type="http://schemas.openxmlformats.org/officeDocument/2006/relationships/hyperlink" Target="http://www.camdencountync.gov/departments/library" TargetMode="External"/><Relationship Id="rId62" Type="http://schemas.openxmlformats.org/officeDocument/2006/relationships/hyperlink" Target="http://fplive.org/" TargetMode="External"/><Relationship Id="rId70" Type="http://schemas.openxmlformats.org/officeDocument/2006/relationships/hyperlink" Target="http://www.jble.af.mil/" TargetMode="External"/><Relationship Id="rId75" Type="http://schemas.openxmlformats.org/officeDocument/2006/relationships/hyperlink" Target="https://www.cnic.navy.mil/regions/cnrma/installations/nas_oceana/dam_neck_annex.html" TargetMode="External"/><Relationship Id="rId83" Type="http://schemas.openxmlformats.org/officeDocument/2006/relationships/hyperlink" Target="http://www.elizcity.com/" TargetMode="External"/><Relationship Id="rId88" Type="http://schemas.openxmlformats.org/officeDocument/2006/relationships/hyperlink" Target="http://www.camdencountync.gov/" TargetMode="External"/><Relationship Id="rId91" Type="http://schemas.openxmlformats.org/officeDocument/2006/relationships/hyperlink" Target="http://www.outerbanks.org/" TargetMode="External"/><Relationship Id="rId96" Type="http://schemas.openxmlformats.org/officeDocument/2006/relationships/hyperlink" Target="http://seaworldparks.com/en/buschgardens-williamsburg" TargetMode="External"/><Relationship Id="rId111" Type="http://schemas.openxmlformats.org/officeDocument/2006/relationships/hyperlink" Target="http://www.langley-speedway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cms.uscg.mil/Our-Organization/Director-of-Operational-Logistics-DOL/Bases/Base-Portsmouth/Health-Safety-Work-Life-Department/TRA/" TargetMode="External"/><Relationship Id="rId23" Type="http://schemas.openxmlformats.org/officeDocument/2006/relationships/hyperlink" Target="http://timewarnercable.com/" TargetMode="External"/><Relationship Id="rId28" Type="http://schemas.openxmlformats.org/officeDocument/2006/relationships/hyperlink" Target="https://www.pasquotankcountync.org/water" TargetMode="External"/><Relationship Id="rId36" Type="http://schemas.openxmlformats.org/officeDocument/2006/relationships/hyperlink" Target="http://www.chesapeakeregional.com/" TargetMode="External"/><Relationship Id="rId49" Type="http://schemas.openxmlformats.org/officeDocument/2006/relationships/hyperlink" Target="http://worldwide.erau.edu/locations/elizabeth-city/index.html" TargetMode="External"/><Relationship Id="rId57" Type="http://schemas.openxmlformats.org/officeDocument/2006/relationships/hyperlink" Target="http://forecast.weather.gov/MapClick.php?lat=36.291417036268285&amp;lon=-76.23716790507393&amp;site=all&amp;smap=1" TargetMode="External"/><Relationship Id="rId106" Type="http://schemas.openxmlformats.org/officeDocument/2006/relationships/hyperlink" Target="http://www.oldcoastguardstation.com" TargetMode="External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10" Type="http://schemas.openxmlformats.org/officeDocument/2006/relationships/hyperlink" Target="https://cg.portal.uscg.mil/units/attc/SitePages/reporting%20aboard.aspx" TargetMode="External"/><Relationship Id="rId31" Type="http://schemas.openxmlformats.org/officeDocument/2006/relationships/hyperlink" Target="https://secure.addp-ucci.com/dwaddw/home.xhtml" TargetMode="External"/><Relationship Id="rId44" Type="http://schemas.openxmlformats.org/officeDocument/2006/relationships/hyperlink" Target="https://www.ecpps.k12.nc.us/weeksville-elementary" TargetMode="External"/><Relationship Id="rId52" Type="http://schemas.openxmlformats.org/officeDocument/2006/relationships/hyperlink" Target="http://www.macuniversity.edu/" TargetMode="External"/><Relationship Id="rId60" Type="http://schemas.openxmlformats.org/officeDocument/2006/relationships/hyperlink" Target="https://www.dcms.uscg.mil/Our-Organization/Director-of-Operational-Logistics-DOL/Bases/Base-Elizabeth-City/Base-Elizabeth-City-Chapel/" TargetMode="External"/><Relationship Id="rId65" Type="http://schemas.openxmlformats.org/officeDocument/2006/relationships/hyperlink" Target="https://www.forcecom.uscg.mil/Our-Organization/FORCECOM-UNITS/TraCen-Yorktown/" TargetMode="External"/><Relationship Id="rId73" Type="http://schemas.openxmlformats.org/officeDocument/2006/relationships/hyperlink" Target="https://www.med.navy.mil/sites/nmcp/SitePages/home.aspx" TargetMode="External"/><Relationship Id="rId78" Type="http://schemas.openxmlformats.org/officeDocument/2006/relationships/hyperlink" Target="https://www.cnic.navy.mil/regions/cnrma/installations/nws_yorktown.html" TargetMode="External"/><Relationship Id="rId81" Type="http://schemas.openxmlformats.org/officeDocument/2006/relationships/hyperlink" Target="http://www.elizabethcitychamber.org/" TargetMode="External"/><Relationship Id="rId86" Type="http://schemas.openxmlformats.org/officeDocument/2006/relationships/hyperlink" Target="https://portdiscover.wildapricot.org/" TargetMode="External"/><Relationship Id="rId94" Type="http://schemas.openxmlformats.org/officeDocument/2006/relationships/hyperlink" Target="http://www.artsaoa.com/" TargetMode="External"/><Relationship Id="rId99" Type="http://schemas.openxmlformats.org/officeDocument/2006/relationships/hyperlink" Target="http://www.greatwolflodge.com/locations/williamsburg/index.aspx" TargetMode="External"/><Relationship Id="rId101" Type="http://schemas.openxmlformats.org/officeDocument/2006/relationships/hyperlink" Target="http://www.historyisf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g.portal.uscg.mil/units/dol/dol-3/BEC/SiteAssets/SitePages/Base%20Information%20and%20Map/BASE%20MAP.pdf" TargetMode="External"/><Relationship Id="rId13" Type="http://schemas.openxmlformats.org/officeDocument/2006/relationships/hyperlink" Target="https://cg.portal.uscg.mil/units/dol/dol-3/BEC/P/SitePages/House%20Hold%20Goods.aspx" TargetMode="External"/><Relationship Id="rId18" Type="http://schemas.openxmlformats.org/officeDocument/2006/relationships/hyperlink" Target="http://www.militaryonesource.mil/family-and-relationships/military-youth-on-the-move" TargetMode="External"/><Relationship Id="rId39" Type="http://schemas.openxmlformats.org/officeDocument/2006/relationships/hyperlink" Target="http://www.greatschools.net/" TargetMode="External"/><Relationship Id="rId109" Type="http://schemas.openxmlformats.org/officeDocument/2006/relationships/hyperlink" Target="http://www.norfolkadmirals.com/index.php" TargetMode="External"/><Relationship Id="rId34" Type="http://schemas.openxmlformats.org/officeDocument/2006/relationships/hyperlink" Target="http://www.tricare.mil/" TargetMode="External"/><Relationship Id="rId50" Type="http://schemas.openxmlformats.org/officeDocument/2006/relationships/hyperlink" Target="http://www.ecsu.edu/" TargetMode="External"/><Relationship Id="rId55" Type="http://schemas.openxmlformats.org/officeDocument/2006/relationships/hyperlink" Target="http://www.earlibrary.org/TLCScripts/interpac.dll?SearchForm&amp;Directions=1&amp;Config=pac" TargetMode="External"/><Relationship Id="rId76" Type="http://schemas.openxmlformats.org/officeDocument/2006/relationships/hyperlink" Target="https://www.jble.af.mil/" TargetMode="External"/><Relationship Id="rId97" Type="http://schemas.openxmlformats.org/officeDocument/2006/relationships/hyperlink" Target="http://www.visitwilliamsburg.com/williamsburg-attractions/water-country-usa/index.aspx" TargetMode="External"/><Relationship Id="rId104" Type="http://schemas.openxmlformats.org/officeDocument/2006/relationships/hyperlink" Target="http://www.thevlm.org/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cnic.navy.mil/regions/cnrma/installations/nas_oceana/about/visitor_information.html" TargetMode="External"/><Relationship Id="rId92" Type="http://schemas.openxmlformats.org/officeDocument/2006/relationships/hyperlink" Target="http://dismalswampwelcomecenter.co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ityofec.com/index.asp?SEC=3EDE79A3-56B1-4FDA-B4CA-41B79CD5F79B&amp;DE=5B25509B-DFA7-41E7-BFFE-7177733BE74C&amp;Type=B_BA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21CF9-B054-450E-86F7-31F92B49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B19C55DE</Template>
  <TotalTime>0</TotalTime>
  <Pages>3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13576</CharactersWithSpaces>
  <SharedDoc>false</SharedDoc>
  <HLinks>
    <vt:vector size="660" baseType="variant">
      <vt:variant>
        <vt:i4>2752620</vt:i4>
      </vt:variant>
      <vt:variant>
        <vt:i4>330</vt:i4>
      </vt:variant>
      <vt:variant>
        <vt:i4>0</vt:i4>
      </vt:variant>
      <vt:variant>
        <vt:i4>5</vt:i4>
      </vt:variant>
      <vt:variant>
        <vt:lpwstr>http://lapromenadeshoppes.com/</vt:lpwstr>
      </vt:variant>
      <vt:variant>
        <vt:lpwstr/>
      </vt:variant>
      <vt:variant>
        <vt:i4>6225928</vt:i4>
      </vt:variant>
      <vt:variant>
        <vt:i4>327</vt:i4>
      </vt:variant>
      <vt:variant>
        <vt:i4>0</vt:i4>
      </vt:variant>
      <vt:variant>
        <vt:i4>5</vt:i4>
      </vt:variant>
      <vt:variant>
        <vt:lpwstr>http://www.shopmacarthur.com/</vt:lpwstr>
      </vt:variant>
      <vt:variant>
        <vt:lpwstr/>
      </vt:variant>
      <vt:variant>
        <vt:i4>2293865</vt:i4>
      </vt:variant>
      <vt:variant>
        <vt:i4>324</vt:i4>
      </vt:variant>
      <vt:variant>
        <vt:i4>0</vt:i4>
      </vt:variant>
      <vt:variant>
        <vt:i4>5</vt:i4>
      </vt:variant>
      <vt:variant>
        <vt:lpwstr>http://www.peninsulatowncenter.com/</vt:lpwstr>
      </vt:variant>
      <vt:variant>
        <vt:lpwstr/>
      </vt:variant>
      <vt:variant>
        <vt:i4>4784157</vt:i4>
      </vt:variant>
      <vt:variant>
        <vt:i4>321</vt:i4>
      </vt:variant>
      <vt:variant>
        <vt:i4>0</vt:i4>
      </vt:variant>
      <vt:variant>
        <vt:i4>5</vt:i4>
      </vt:variant>
      <vt:variant>
        <vt:lpwstr>http://shoppatrickhenrymall.com/</vt:lpwstr>
      </vt:variant>
      <vt:variant>
        <vt:lpwstr/>
      </vt:variant>
      <vt:variant>
        <vt:i4>5308435</vt:i4>
      </vt:variant>
      <vt:variant>
        <vt:i4>318</vt:i4>
      </vt:variant>
      <vt:variant>
        <vt:i4>0</vt:i4>
      </vt:variant>
      <vt:variant>
        <vt:i4>5</vt:i4>
      </vt:variant>
      <vt:variant>
        <vt:lpwstr>http://www.janafshopping.com/</vt:lpwstr>
      </vt:variant>
      <vt:variant>
        <vt:lpwstr/>
      </vt:variant>
      <vt:variant>
        <vt:i4>4128829</vt:i4>
      </vt:variant>
      <vt:variant>
        <vt:i4>315</vt:i4>
      </vt:variant>
      <vt:variant>
        <vt:i4>0</vt:i4>
      </vt:variant>
      <vt:variant>
        <vt:i4>5</vt:i4>
      </vt:variant>
      <vt:variant>
        <vt:lpwstr>http://www.greenbriermall.com/</vt:lpwstr>
      </vt:variant>
      <vt:variant>
        <vt:lpwstr/>
      </vt:variant>
      <vt:variant>
        <vt:i4>4128879</vt:i4>
      </vt:variant>
      <vt:variant>
        <vt:i4>312</vt:i4>
      </vt:variant>
      <vt:variant>
        <vt:i4>0</vt:i4>
      </vt:variant>
      <vt:variant>
        <vt:i4>5</vt:i4>
      </vt:variant>
      <vt:variant>
        <vt:lpwstr>http://www.coliseumcentral.com/</vt:lpwstr>
      </vt:variant>
      <vt:variant>
        <vt:lpwstr/>
      </vt:variant>
      <vt:variant>
        <vt:i4>5373975</vt:i4>
      </vt:variant>
      <vt:variant>
        <vt:i4>309</vt:i4>
      </vt:variant>
      <vt:variant>
        <vt:i4>0</vt:i4>
      </vt:variant>
      <vt:variant>
        <vt:i4>5</vt:i4>
      </vt:variant>
      <vt:variant>
        <vt:lpwstr>http://www.kingsdominion.com/</vt:lpwstr>
      </vt:variant>
      <vt:variant>
        <vt:lpwstr/>
      </vt:variant>
      <vt:variant>
        <vt:i4>5636100</vt:i4>
      </vt:variant>
      <vt:variant>
        <vt:i4>306</vt:i4>
      </vt:variant>
      <vt:variant>
        <vt:i4>0</vt:i4>
      </vt:variant>
      <vt:variant>
        <vt:i4>5</vt:i4>
      </vt:variant>
      <vt:variant>
        <vt:lpwstr>http://www.vshfm.com/</vt:lpwstr>
      </vt:variant>
      <vt:variant>
        <vt:lpwstr/>
      </vt:variant>
      <vt:variant>
        <vt:i4>3539057</vt:i4>
      </vt:variant>
      <vt:variant>
        <vt:i4>303</vt:i4>
      </vt:variant>
      <vt:variant>
        <vt:i4>0</vt:i4>
      </vt:variant>
      <vt:variant>
        <vt:i4>5</vt:i4>
      </vt:variant>
      <vt:variant>
        <vt:lpwstr>http://www.norfolknavyflagship.com/</vt:lpwstr>
      </vt:variant>
      <vt:variant>
        <vt:lpwstr/>
      </vt:variant>
      <vt:variant>
        <vt:i4>2228331</vt:i4>
      </vt:variant>
      <vt:variant>
        <vt:i4>300</vt:i4>
      </vt:variant>
      <vt:variant>
        <vt:i4>0</vt:i4>
      </vt:variant>
      <vt:variant>
        <vt:i4>5</vt:i4>
      </vt:variant>
      <vt:variant>
        <vt:lpwstr>http://hamptonroads.com/cities/</vt:lpwstr>
      </vt:variant>
      <vt:variant>
        <vt:lpwstr/>
      </vt:variant>
      <vt:variant>
        <vt:i4>5308480</vt:i4>
      </vt:variant>
      <vt:variant>
        <vt:i4>297</vt:i4>
      </vt:variant>
      <vt:variant>
        <vt:i4>0</vt:i4>
      </vt:variant>
      <vt:variant>
        <vt:i4>5</vt:i4>
      </vt:variant>
      <vt:variant>
        <vt:lpwstr>http://www.hamptonroads.com/</vt:lpwstr>
      </vt:variant>
      <vt:variant>
        <vt:lpwstr/>
      </vt:variant>
      <vt:variant>
        <vt:i4>2490425</vt:i4>
      </vt:variant>
      <vt:variant>
        <vt:i4>294</vt:i4>
      </vt:variant>
      <vt:variant>
        <vt:i4>0</vt:i4>
      </vt:variant>
      <vt:variant>
        <vt:i4>5</vt:i4>
      </vt:variant>
      <vt:variant>
        <vt:lpwstr>http://www.511virginia.org/</vt:lpwstr>
      </vt:variant>
      <vt:variant>
        <vt:lpwstr/>
      </vt:variant>
      <vt:variant>
        <vt:i4>7733307</vt:i4>
      </vt:variant>
      <vt:variant>
        <vt:i4>291</vt:i4>
      </vt:variant>
      <vt:variant>
        <vt:i4>0</vt:i4>
      </vt:variant>
      <vt:variant>
        <vt:i4>5</vt:i4>
      </vt:variant>
      <vt:variant>
        <vt:lpwstr>http://portal.virginia.gov/</vt:lpwstr>
      </vt:variant>
      <vt:variant>
        <vt:lpwstr/>
      </vt:variant>
      <vt:variant>
        <vt:i4>5046300</vt:i4>
      </vt:variant>
      <vt:variant>
        <vt:i4>288</vt:i4>
      </vt:variant>
      <vt:variant>
        <vt:i4>0</vt:i4>
      </vt:variant>
      <vt:variant>
        <vt:i4>5</vt:i4>
      </vt:variant>
      <vt:variant>
        <vt:lpwstr>http://visitcoastalvirginia.com/</vt:lpwstr>
      </vt:variant>
      <vt:variant>
        <vt:lpwstr/>
      </vt:variant>
      <vt:variant>
        <vt:i4>65540</vt:i4>
      </vt:variant>
      <vt:variant>
        <vt:i4>285</vt:i4>
      </vt:variant>
      <vt:variant>
        <vt:i4>0</vt:i4>
      </vt:variant>
      <vt:variant>
        <vt:i4>5</vt:i4>
      </vt:variant>
      <vt:variant>
        <vt:lpwstr>http://www.suffolkva.us/</vt:lpwstr>
      </vt:variant>
      <vt:variant>
        <vt:lpwstr/>
      </vt:variant>
      <vt:variant>
        <vt:i4>2293802</vt:i4>
      </vt:variant>
      <vt:variant>
        <vt:i4>282</vt:i4>
      </vt:variant>
      <vt:variant>
        <vt:i4>0</vt:i4>
      </vt:variant>
      <vt:variant>
        <vt:i4>5</vt:i4>
      </vt:variant>
      <vt:variant>
        <vt:lpwstr>http://oldetowneportsmouth.com/</vt:lpwstr>
      </vt:variant>
      <vt:variant>
        <vt:lpwstr/>
      </vt:variant>
      <vt:variant>
        <vt:i4>5832779</vt:i4>
      </vt:variant>
      <vt:variant>
        <vt:i4>279</vt:i4>
      </vt:variant>
      <vt:variant>
        <vt:i4>0</vt:i4>
      </vt:variant>
      <vt:variant>
        <vt:i4>5</vt:i4>
      </vt:variant>
      <vt:variant>
        <vt:lpwstr>http://www.portsmouthva.gov/</vt:lpwstr>
      </vt:variant>
      <vt:variant>
        <vt:lpwstr/>
      </vt:variant>
      <vt:variant>
        <vt:i4>2228340</vt:i4>
      </vt:variant>
      <vt:variant>
        <vt:i4>276</vt:i4>
      </vt:variant>
      <vt:variant>
        <vt:i4>0</vt:i4>
      </vt:variant>
      <vt:variant>
        <vt:i4>5</vt:i4>
      </vt:variant>
      <vt:variant>
        <vt:lpwstr>http://www.norfolk.gov/</vt:lpwstr>
      </vt:variant>
      <vt:variant>
        <vt:lpwstr/>
      </vt:variant>
      <vt:variant>
        <vt:i4>6160467</vt:i4>
      </vt:variant>
      <vt:variant>
        <vt:i4>273</vt:i4>
      </vt:variant>
      <vt:variant>
        <vt:i4>0</vt:i4>
      </vt:variant>
      <vt:variant>
        <vt:i4>5</vt:i4>
      </vt:variant>
      <vt:variant>
        <vt:lpwstr>http://www.cityofchesapeake.net/</vt:lpwstr>
      </vt:variant>
      <vt:variant>
        <vt:lpwstr/>
      </vt:variant>
      <vt:variant>
        <vt:i4>3670134</vt:i4>
      </vt:variant>
      <vt:variant>
        <vt:i4>270</vt:i4>
      </vt:variant>
      <vt:variant>
        <vt:i4>0</vt:i4>
      </vt:variant>
      <vt:variant>
        <vt:i4>5</vt:i4>
      </vt:variant>
      <vt:variant>
        <vt:lpwstr>http://www.vabeach.com/</vt:lpwstr>
      </vt:variant>
      <vt:variant>
        <vt:lpwstr/>
      </vt:variant>
      <vt:variant>
        <vt:i4>3604600</vt:i4>
      </vt:variant>
      <vt:variant>
        <vt:i4>267</vt:i4>
      </vt:variant>
      <vt:variant>
        <vt:i4>0</vt:i4>
      </vt:variant>
      <vt:variant>
        <vt:i4>5</vt:i4>
      </vt:variant>
      <vt:variant>
        <vt:lpwstr>http://www.co.gloucester.va.us/</vt:lpwstr>
      </vt:variant>
      <vt:variant>
        <vt:lpwstr/>
      </vt:variant>
      <vt:variant>
        <vt:i4>2883645</vt:i4>
      </vt:variant>
      <vt:variant>
        <vt:i4>264</vt:i4>
      </vt:variant>
      <vt:variant>
        <vt:i4>0</vt:i4>
      </vt:variant>
      <vt:variant>
        <vt:i4>5</vt:i4>
      </vt:variant>
      <vt:variant>
        <vt:lpwstr>http://www.yorkcounty.gov/</vt:lpwstr>
      </vt:variant>
      <vt:variant>
        <vt:lpwstr/>
      </vt:variant>
      <vt:variant>
        <vt:i4>4849666</vt:i4>
      </vt:variant>
      <vt:variant>
        <vt:i4>261</vt:i4>
      </vt:variant>
      <vt:variant>
        <vt:i4>0</vt:i4>
      </vt:variant>
      <vt:variant>
        <vt:i4>5</vt:i4>
      </vt:variant>
      <vt:variant>
        <vt:lpwstr>http://www.ci.poquoson.va.us/</vt:lpwstr>
      </vt:variant>
      <vt:variant>
        <vt:lpwstr/>
      </vt:variant>
      <vt:variant>
        <vt:i4>2031636</vt:i4>
      </vt:variant>
      <vt:variant>
        <vt:i4>258</vt:i4>
      </vt:variant>
      <vt:variant>
        <vt:i4>0</vt:i4>
      </vt:variant>
      <vt:variant>
        <vt:i4>5</vt:i4>
      </vt:variant>
      <vt:variant>
        <vt:lpwstr>http://www.hampton.va.us/</vt:lpwstr>
      </vt:variant>
      <vt:variant>
        <vt:lpwstr/>
      </vt:variant>
      <vt:variant>
        <vt:i4>3932197</vt:i4>
      </vt:variant>
      <vt:variant>
        <vt:i4>255</vt:i4>
      </vt:variant>
      <vt:variant>
        <vt:i4>0</vt:i4>
      </vt:variant>
      <vt:variant>
        <vt:i4>5</vt:i4>
      </vt:variant>
      <vt:variant>
        <vt:lpwstr>http://www.williamsburgva.gov/</vt:lpwstr>
      </vt:variant>
      <vt:variant>
        <vt:lpwstr/>
      </vt:variant>
      <vt:variant>
        <vt:i4>4653078</vt:i4>
      </vt:variant>
      <vt:variant>
        <vt:i4>252</vt:i4>
      </vt:variant>
      <vt:variant>
        <vt:i4>0</vt:i4>
      </vt:variant>
      <vt:variant>
        <vt:i4>5</vt:i4>
      </vt:variant>
      <vt:variant>
        <vt:lpwstr>http://www.jamescitycountyva.gov/</vt:lpwstr>
      </vt:variant>
      <vt:variant>
        <vt:lpwstr/>
      </vt:variant>
      <vt:variant>
        <vt:i4>5898256</vt:i4>
      </vt:variant>
      <vt:variant>
        <vt:i4>249</vt:i4>
      </vt:variant>
      <vt:variant>
        <vt:i4>0</vt:i4>
      </vt:variant>
      <vt:variant>
        <vt:i4>5</vt:i4>
      </vt:variant>
      <vt:variant>
        <vt:lpwstr>http://www.nngov.com/</vt:lpwstr>
      </vt:variant>
      <vt:variant>
        <vt:lpwstr/>
      </vt:variant>
      <vt:variant>
        <vt:i4>4194371</vt:i4>
      </vt:variant>
      <vt:variant>
        <vt:i4>246</vt:i4>
      </vt:variant>
      <vt:variant>
        <vt:i4>0</vt:i4>
      </vt:variant>
      <vt:variant>
        <vt:i4>5</vt:i4>
      </vt:variant>
      <vt:variant>
        <vt:lpwstr>https://www.navyfcu.org/</vt:lpwstr>
      </vt:variant>
      <vt:variant>
        <vt:lpwstr/>
      </vt:variant>
      <vt:variant>
        <vt:i4>2883624</vt:i4>
      </vt:variant>
      <vt:variant>
        <vt:i4>243</vt:i4>
      </vt:variant>
      <vt:variant>
        <vt:i4>0</vt:i4>
      </vt:variant>
      <vt:variant>
        <vt:i4>5</vt:i4>
      </vt:variant>
      <vt:variant>
        <vt:lpwstr>http://www.langleyfcu.org/</vt:lpwstr>
      </vt:variant>
      <vt:variant>
        <vt:lpwstr/>
      </vt:variant>
      <vt:variant>
        <vt:i4>4194398</vt:i4>
      </vt:variant>
      <vt:variant>
        <vt:i4>240</vt:i4>
      </vt:variant>
      <vt:variant>
        <vt:i4>0</vt:i4>
      </vt:variant>
      <vt:variant>
        <vt:i4>5</vt:i4>
      </vt:variant>
      <vt:variant>
        <vt:lpwstr>http://www.pembrokemall.com/</vt:lpwstr>
      </vt:variant>
      <vt:variant>
        <vt:lpwstr/>
      </vt:variant>
      <vt:variant>
        <vt:i4>5832724</vt:i4>
      </vt:variant>
      <vt:variant>
        <vt:i4>237</vt:i4>
      </vt:variant>
      <vt:variant>
        <vt:i4>0</vt:i4>
      </vt:variant>
      <vt:variant>
        <vt:i4>5</vt:i4>
      </vt:variant>
      <vt:variant>
        <vt:lpwstr>http://www.virginiabeach.com/listing/shopping</vt:lpwstr>
      </vt:variant>
      <vt:variant>
        <vt:lpwstr/>
      </vt:variant>
      <vt:variant>
        <vt:i4>5505042</vt:i4>
      </vt:variant>
      <vt:variant>
        <vt:i4>234</vt:i4>
      </vt:variant>
      <vt:variant>
        <vt:i4>0</vt:i4>
      </vt:variant>
      <vt:variant>
        <vt:i4>5</vt:i4>
      </vt:variant>
      <vt:variant>
        <vt:lpwstr>http://www.oldbeachfarmersmarket.com/</vt:lpwstr>
      </vt:variant>
      <vt:variant>
        <vt:lpwstr/>
      </vt:variant>
      <vt:variant>
        <vt:i4>6291499</vt:i4>
      </vt:variant>
      <vt:variant>
        <vt:i4>231</vt:i4>
      </vt:variant>
      <vt:variant>
        <vt:i4>0</vt:i4>
      </vt:variant>
      <vt:variant>
        <vt:i4>5</vt:i4>
      </vt:variant>
      <vt:variant>
        <vt:lpwstr>http://www.hilltopshops.com/index.html</vt:lpwstr>
      </vt:variant>
      <vt:variant>
        <vt:lpwstr/>
      </vt:variant>
      <vt:variant>
        <vt:i4>852044</vt:i4>
      </vt:variant>
      <vt:variant>
        <vt:i4>228</vt:i4>
      </vt:variant>
      <vt:variant>
        <vt:i4>0</vt:i4>
      </vt:variant>
      <vt:variant>
        <vt:i4>5</vt:i4>
      </vt:variant>
      <vt:variant>
        <vt:lpwstr>http://www.redmillcommons.net/index.html</vt:lpwstr>
      </vt:variant>
      <vt:variant>
        <vt:lpwstr/>
      </vt:variant>
      <vt:variant>
        <vt:i4>5898243</vt:i4>
      </vt:variant>
      <vt:variant>
        <vt:i4>222</vt:i4>
      </vt:variant>
      <vt:variant>
        <vt:i4>0</vt:i4>
      </vt:variant>
      <vt:variant>
        <vt:i4>5</vt:i4>
      </vt:variant>
      <vt:variant>
        <vt:lpwstr>http://www.lynnhavenmall.com/</vt:lpwstr>
      </vt:variant>
      <vt:variant>
        <vt:lpwstr/>
      </vt:variant>
      <vt:variant>
        <vt:i4>4259851</vt:i4>
      </vt:variant>
      <vt:variant>
        <vt:i4>219</vt:i4>
      </vt:variant>
      <vt:variant>
        <vt:i4>0</vt:i4>
      </vt:variant>
      <vt:variant>
        <vt:i4>5</vt:i4>
      </vt:variant>
      <vt:variant>
        <vt:lpwstr>http://www.langley-speedway.com/</vt:lpwstr>
      </vt:variant>
      <vt:variant>
        <vt:lpwstr/>
      </vt:variant>
      <vt:variant>
        <vt:i4>7667754</vt:i4>
      </vt:variant>
      <vt:variant>
        <vt:i4>216</vt:i4>
      </vt:variant>
      <vt:variant>
        <vt:i4>0</vt:i4>
      </vt:variant>
      <vt:variant>
        <vt:i4>5</vt:i4>
      </vt:variant>
      <vt:variant>
        <vt:lpwstr>http://www.greatwolflodge.com/locations/williamsburg/index.aspx</vt:lpwstr>
      </vt:variant>
      <vt:variant>
        <vt:lpwstr/>
      </vt:variant>
      <vt:variant>
        <vt:i4>3407978</vt:i4>
      </vt:variant>
      <vt:variant>
        <vt:i4>213</vt:i4>
      </vt:variant>
      <vt:variant>
        <vt:i4>0</vt:i4>
      </vt:variant>
      <vt:variant>
        <vt:i4>5</vt:i4>
      </vt:variant>
      <vt:variant>
        <vt:lpwstr>http://www.peninsulapilots.com/</vt:lpwstr>
      </vt:variant>
      <vt:variant>
        <vt:lpwstr/>
      </vt:variant>
      <vt:variant>
        <vt:i4>5701636</vt:i4>
      </vt:variant>
      <vt:variant>
        <vt:i4>210</vt:i4>
      </vt:variant>
      <vt:variant>
        <vt:i4>0</vt:i4>
      </vt:variant>
      <vt:variant>
        <vt:i4>5</vt:i4>
      </vt:variant>
      <vt:variant>
        <vt:lpwstr>http://www.norfolkadmirals.com/index.php</vt:lpwstr>
      </vt:variant>
      <vt:variant>
        <vt:lpwstr/>
      </vt:variant>
      <vt:variant>
        <vt:i4>7602287</vt:i4>
      </vt:variant>
      <vt:variant>
        <vt:i4>207</vt:i4>
      </vt:variant>
      <vt:variant>
        <vt:i4>0</vt:i4>
      </vt:variant>
      <vt:variant>
        <vt:i4>5</vt:i4>
      </vt:variant>
      <vt:variant>
        <vt:lpwstr>http://www.milb.com/index.jsp?sid=t568</vt:lpwstr>
      </vt:variant>
      <vt:variant>
        <vt:lpwstr/>
      </vt:variant>
      <vt:variant>
        <vt:i4>6226006</vt:i4>
      </vt:variant>
      <vt:variant>
        <vt:i4>204</vt:i4>
      </vt:variant>
      <vt:variant>
        <vt:i4>0</vt:i4>
      </vt:variant>
      <vt:variant>
        <vt:i4>5</vt:i4>
      </vt:variant>
      <vt:variant>
        <vt:lpwstr>http://www.oldcoastguardstation.com/</vt:lpwstr>
      </vt:variant>
      <vt:variant>
        <vt:lpwstr/>
      </vt:variant>
      <vt:variant>
        <vt:i4>4456459</vt:i4>
      </vt:variant>
      <vt:variant>
        <vt:i4>201</vt:i4>
      </vt:variant>
      <vt:variant>
        <vt:i4>0</vt:i4>
      </vt:variant>
      <vt:variant>
        <vt:i4>5</vt:i4>
      </vt:variant>
      <vt:variant>
        <vt:lpwstr>http://www.watermens.org/</vt:lpwstr>
      </vt:variant>
      <vt:variant>
        <vt:lpwstr/>
      </vt:variant>
      <vt:variant>
        <vt:i4>7012456</vt:i4>
      </vt:variant>
      <vt:variant>
        <vt:i4>198</vt:i4>
      </vt:variant>
      <vt:variant>
        <vt:i4>0</vt:i4>
      </vt:variant>
      <vt:variant>
        <vt:i4>5</vt:i4>
      </vt:variant>
      <vt:variant>
        <vt:lpwstr>http://www.history.navy.mil/museums/hrnm/index.html</vt:lpwstr>
      </vt:variant>
      <vt:variant>
        <vt:lpwstr/>
      </vt:variant>
      <vt:variant>
        <vt:i4>5963782</vt:i4>
      </vt:variant>
      <vt:variant>
        <vt:i4>195</vt:i4>
      </vt:variant>
      <vt:variant>
        <vt:i4>0</vt:i4>
      </vt:variant>
      <vt:variant>
        <vt:i4>5</vt:i4>
      </vt:variant>
      <vt:variant>
        <vt:lpwstr>http://www.warmuseum.org/</vt:lpwstr>
      </vt:variant>
      <vt:variant>
        <vt:lpwstr/>
      </vt:variant>
      <vt:variant>
        <vt:i4>4849694</vt:i4>
      </vt:variant>
      <vt:variant>
        <vt:i4>192</vt:i4>
      </vt:variant>
      <vt:variant>
        <vt:i4>0</vt:i4>
      </vt:variant>
      <vt:variant>
        <vt:i4>5</vt:i4>
      </vt:variant>
      <vt:variant>
        <vt:lpwstr>http://www.macarthurmemorial.org/</vt:lpwstr>
      </vt:variant>
      <vt:variant>
        <vt:lpwstr/>
      </vt:variant>
      <vt:variant>
        <vt:i4>2556013</vt:i4>
      </vt:variant>
      <vt:variant>
        <vt:i4>189</vt:i4>
      </vt:variant>
      <vt:variant>
        <vt:i4>0</vt:i4>
      </vt:variant>
      <vt:variant>
        <vt:i4>5</vt:i4>
      </vt:variant>
      <vt:variant>
        <vt:lpwstr>http://www.leehall.org/</vt:lpwstr>
      </vt:variant>
      <vt:variant>
        <vt:lpwstr/>
      </vt:variant>
      <vt:variant>
        <vt:i4>3932273</vt:i4>
      </vt:variant>
      <vt:variant>
        <vt:i4>186</vt:i4>
      </vt:variant>
      <vt:variant>
        <vt:i4>0</vt:i4>
      </vt:variant>
      <vt:variant>
        <vt:i4>5</vt:i4>
      </vt:variant>
      <vt:variant>
        <vt:lpwstr>http://www.endview.org/</vt:lpwstr>
      </vt:variant>
      <vt:variant>
        <vt:lpwstr/>
      </vt:variant>
      <vt:variant>
        <vt:i4>6094938</vt:i4>
      </vt:variant>
      <vt:variant>
        <vt:i4>183</vt:i4>
      </vt:variant>
      <vt:variant>
        <vt:i4>0</vt:i4>
      </vt:variant>
      <vt:variant>
        <vt:i4>5</vt:i4>
      </vt:variant>
      <vt:variant>
        <vt:lpwstr>http://www.vasc.org/</vt:lpwstr>
      </vt:variant>
      <vt:variant>
        <vt:lpwstr/>
      </vt:variant>
      <vt:variant>
        <vt:i4>2424875</vt:i4>
      </vt:variant>
      <vt:variant>
        <vt:i4>180</vt:i4>
      </vt:variant>
      <vt:variant>
        <vt:i4>0</vt:i4>
      </vt:variant>
      <vt:variant>
        <vt:i4>5</vt:i4>
      </vt:variant>
      <vt:variant>
        <vt:lpwstr>http://www.thevlm.org/</vt:lpwstr>
      </vt:variant>
      <vt:variant>
        <vt:lpwstr/>
      </vt:variant>
      <vt:variant>
        <vt:i4>8257663</vt:i4>
      </vt:variant>
      <vt:variant>
        <vt:i4>177</vt:i4>
      </vt:variant>
      <vt:variant>
        <vt:i4>0</vt:i4>
      </vt:variant>
      <vt:variant>
        <vt:i4>5</vt:i4>
      </vt:variant>
      <vt:variant>
        <vt:lpwstr>http://www.pfac-va.org/</vt:lpwstr>
      </vt:variant>
      <vt:variant>
        <vt:lpwstr/>
      </vt:variant>
      <vt:variant>
        <vt:i4>6226013</vt:i4>
      </vt:variant>
      <vt:variant>
        <vt:i4>174</vt:i4>
      </vt:variant>
      <vt:variant>
        <vt:i4>0</vt:i4>
      </vt:variant>
      <vt:variant>
        <vt:i4>5</vt:i4>
      </vt:variant>
      <vt:variant>
        <vt:lpwstr>http://www.nauticus.org/</vt:lpwstr>
      </vt:variant>
      <vt:variant>
        <vt:lpwstr/>
      </vt:variant>
      <vt:variant>
        <vt:i4>4259860</vt:i4>
      </vt:variant>
      <vt:variant>
        <vt:i4>171</vt:i4>
      </vt:variant>
      <vt:variant>
        <vt:i4>0</vt:i4>
      </vt:variant>
      <vt:variant>
        <vt:i4>5</vt:i4>
      </vt:variant>
      <vt:variant>
        <vt:lpwstr>http://www.childrensmuseumva.com/</vt:lpwstr>
      </vt:variant>
      <vt:variant>
        <vt:lpwstr/>
      </vt:variant>
      <vt:variant>
        <vt:i4>3145787</vt:i4>
      </vt:variant>
      <vt:variant>
        <vt:i4>168</vt:i4>
      </vt:variant>
      <vt:variant>
        <vt:i4>0</vt:i4>
      </vt:variant>
      <vt:variant>
        <vt:i4>5</vt:i4>
      </vt:variant>
      <vt:variant>
        <vt:lpwstr>http://www.marinersmuseum.org/</vt:lpwstr>
      </vt:variant>
      <vt:variant>
        <vt:lpwstr/>
      </vt:variant>
      <vt:variant>
        <vt:i4>5439574</vt:i4>
      </vt:variant>
      <vt:variant>
        <vt:i4>165</vt:i4>
      </vt:variant>
      <vt:variant>
        <vt:i4>0</vt:i4>
      </vt:variant>
      <vt:variant>
        <vt:i4>5</vt:i4>
      </vt:variant>
      <vt:variant>
        <vt:lpwstr>http://www.historyisfun.org/</vt:lpwstr>
      </vt:variant>
      <vt:variant>
        <vt:lpwstr/>
      </vt:variant>
      <vt:variant>
        <vt:i4>3014755</vt:i4>
      </vt:variant>
      <vt:variant>
        <vt:i4>162</vt:i4>
      </vt:variant>
      <vt:variant>
        <vt:i4>0</vt:i4>
      </vt:variant>
      <vt:variant>
        <vt:i4>5</vt:i4>
      </vt:variant>
      <vt:variant>
        <vt:lpwstr>http://www.history.org/</vt:lpwstr>
      </vt:variant>
      <vt:variant>
        <vt:lpwstr/>
      </vt:variant>
      <vt:variant>
        <vt:i4>3866674</vt:i4>
      </vt:variant>
      <vt:variant>
        <vt:i4>159</vt:i4>
      </vt:variant>
      <vt:variant>
        <vt:i4>0</vt:i4>
      </vt:variant>
      <vt:variant>
        <vt:i4>5</vt:i4>
      </vt:variant>
      <vt:variant>
        <vt:lpwstr>http://www.visitwilliamsburg.com/williamsburg-attractions/water-country-usa/index.aspx</vt:lpwstr>
      </vt:variant>
      <vt:variant>
        <vt:lpwstr/>
      </vt:variant>
      <vt:variant>
        <vt:i4>1376346</vt:i4>
      </vt:variant>
      <vt:variant>
        <vt:i4>156</vt:i4>
      </vt:variant>
      <vt:variant>
        <vt:i4>0</vt:i4>
      </vt:variant>
      <vt:variant>
        <vt:i4>5</vt:i4>
      </vt:variant>
      <vt:variant>
        <vt:lpwstr>http://seaworldparks.com/en/buschgardens-williamsburg</vt:lpwstr>
      </vt:variant>
      <vt:variant>
        <vt:lpwstr/>
      </vt:variant>
      <vt:variant>
        <vt:i4>4980809</vt:i4>
      </vt:variant>
      <vt:variant>
        <vt:i4>153</vt:i4>
      </vt:variant>
      <vt:variant>
        <vt:i4>0</vt:i4>
      </vt:variant>
      <vt:variant>
        <vt:i4>5</vt:i4>
      </vt:variant>
      <vt:variant>
        <vt:lpwstr>http://www.nowplayingva.org/</vt:lpwstr>
      </vt:variant>
      <vt:variant>
        <vt:lpwstr/>
      </vt:variant>
      <vt:variant>
        <vt:i4>5636174</vt:i4>
      </vt:variant>
      <vt:variant>
        <vt:i4>150</vt:i4>
      </vt:variant>
      <vt:variant>
        <vt:i4>0</vt:i4>
      </vt:variant>
      <vt:variant>
        <vt:i4>5</vt:i4>
      </vt:variant>
      <vt:variant>
        <vt:lpwstr>http://www.marforcom.marines.mil/</vt:lpwstr>
      </vt:variant>
      <vt:variant>
        <vt:lpwstr/>
      </vt:variant>
      <vt:variant>
        <vt:i4>3473530</vt:i4>
      </vt:variant>
      <vt:variant>
        <vt:i4>147</vt:i4>
      </vt:variant>
      <vt:variant>
        <vt:i4>0</vt:i4>
      </vt:variant>
      <vt:variant>
        <vt:i4>5</vt:i4>
      </vt:variant>
      <vt:variant>
        <vt:lpwstr>http://www.langley.af.mil/</vt:lpwstr>
      </vt:variant>
      <vt:variant>
        <vt:lpwstr/>
      </vt:variant>
      <vt:variant>
        <vt:i4>75</vt:i4>
      </vt:variant>
      <vt:variant>
        <vt:i4>144</vt:i4>
      </vt:variant>
      <vt:variant>
        <vt:i4>0</vt:i4>
      </vt:variant>
      <vt:variant>
        <vt:i4>5</vt:i4>
      </vt:variant>
      <vt:variant>
        <vt:lpwstr>http://www.cnic.navy.mil/regions/cnrma/installations/jeb_little_creek_fort_story.html</vt:lpwstr>
      </vt:variant>
      <vt:variant>
        <vt:lpwstr/>
      </vt:variant>
      <vt:variant>
        <vt:i4>6553713</vt:i4>
      </vt:variant>
      <vt:variant>
        <vt:i4>141</vt:i4>
      </vt:variant>
      <vt:variant>
        <vt:i4>0</vt:i4>
      </vt:variant>
      <vt:variant>
        <vt:i4>5</vt:i4>
      </vt:variant>
      <vt:variant>
        <vt:lpwstr>http://www.jble.af.mil/</vt:lpwstr>
      </vt:variant>
      <vt:variant>
        <vt:lpwstr/>
      </vt:variant>
      <vt:variant>
        <vt:i4>5963790</vt:i4>
      </vt:variant>
      <vt:variant>
        <vt:i4>138</vt:i4>
      </vt:variant>
      <vt:variant>
        <vt:i4>0</vt:i4>
      </vt:variant>
      <vt:variant>
        <vt:i4>5</vt:i4>
      </vt:variant>
      <vt:variant>
        <vt:lpwstr>https://www.cnic.navy.mil/regions/cnrma/installations/nsa_hampton_roads.html</vt:lpwstr>
      </vt:variant>
      <vt:variant>
        <vt:lpwstr/>
      </vt:variant>
      <vt:variant>
        <vt:i4>4390964</vt:i4>
      </vt:variant>
      <vt:variant>
        <vt:i4>135</vt:i4>
      </vt:variant>
      <vt:variant>
        <vt:i4>0</vt:i4>
      </vt:variant>
      <vt:variant>
        <vt:i4>5</vt:i4>
      </vt:variant>
      <vt:variant>
        <vt:lpwstr>https://www.cnic.navy.mil/regions/cnrma/installations/nws_yorktown.html</vt:lpwstr>
      </vt:variant>
      <vt:variant>
        <vt:lpwstr/>
      </vt:variant>
      <vt:variant>
        <vt:i4>75</vt:i4>
      </vt:variant>
      <vt:variant>
        <vt:i4>132</vt:i4>
      </vt:variant>
      <vt:variant>
        <vt:i4>0</vt:i4>
      </vt:variant>
      <vt:variant>
        <vt:i4>5</vt:i4>
      </vt:variant>
      <vt:variant>
        <vt:lpwstr>http://www.cnic.navy.mil/regions/cnrma/installations/jeb_little_creek_fort_story.html</vt:lpwstr>
      </vt:variant>
      <vt:variant>
        <vt:lpwstr/>
      </vt:variant>
      <vt:variant>
        <vt:i4>5242991</vt:i4>
      </vt:variant>
      <vt:variant>
        <vt:i4>129</vt:i4>
      </vt:variant>
      <vt:variant>
        <vt:i4>0</vt:i4>
      </vt:variant>
      <vt:variant>
        <vt:i4>5</vt:i4>
      </vt:variant>
      <vt:variant>
        <vt:lpwstr>https://www.cnic.navy.mil/regions/cnrma/installations/nas_oceana/dam_neck_annex.html</vt:lpwstr>
      </vt:variant>
      <vt:variant>
        <vt:lpwstr/>
      </vt:variant>
      <vt:variant>
        <vt:i4>2555991</vt:i4>
      </vt:variant>
      <vt:variant>
        <vt:i4>126</vt:i4>
      </vt:variant>
      <vt:variant>
        <vt:i4>0</vt:i4>
      </vt:variant>
      <vt:variant>
        <vt:i4>5</vt:i4>
      </vt:variant>
      <vt:variant>
        <vt:lpwstr>https://www.cnic.navy.mil/regions/cnrma/installations/norfolk_ns.html</vt:lpwstr>
      </vt:variant>
      <vt:variant>
        <vt:lpwstr/>
      </vt:variant>
      <vt:variant>
        <vt:i4>2424895</vt:i4>
      </vt:variant>
      <vt:variant>
        <vt:i4>123</vt:i4>
      </vt:variant>
      <vt:variant>
        <vt:i4>0</vt:i4>
      </vt:variant>
      <vt:variant>
        <vt:i4>5</vt:i4>
      </vt:variant>
      <vt:variant>
        <vt:lpwstr>http://www.med.navy.mil/sites/NMCP2/Pages/Default.aspx</vt:lpwstr>
      </vt:variant>
      <vt:variant>
        <vt:lpwstr/>
      </vt:variant>
      <vt:variant>
        <vt:i4>5308424</vt:i4>
      </vt:variant>
      <vt:variant>
        <vt:i4>120</vt:i4>
      </vt:variant>
      <vt:variant>
        <vt:i4>0</vt:i4>
      </vt:variant>
      <vt:variant>
        <vt:i4>5</vt:i4>
      </vt:variant>
      <vt:variant>
        <vt:lpwstr>https://www.cnic.navy.mil/regions/cnrma/installations/nas_oceana/about/visitor_information.html</vt:lpwstr>
      </vt:variant>
      <vt:variant>
        <vt:lpwstr/>
      </vt:variant>
      <vt:variant>
        <vt:i4>327797</vt:i4>
      </vt:variant>
      <vt:variant>
        <vt:i4>117</vt:i4>
      </vt:variant>
      <vt:variant>
        <vt:i4>0</vt:i4>
      </vt:variant>
      <vt:variant>
        <vt:i4>5</vt:i4>
      </vt:variant>
      <vt:variant>
        <vt:lpwstr>https://www.cnic.navy.mil/regions/cnrma/installations/ns_norfolk.html</vt:lpwstr>
      </vt:variant>
      <vt:variant>
        <vt:lpwstr/>
      </vt:variant>
      <vt:variant>
        <vt:i4>7798882</vt:i4>
      </vt:variant>
      <vt:variant>
        <vt:i4>114</vt:i4>
      </vt:variant>
      <vt:variant>
        <vt:i4>0</vt:i4>
      </vt:variant>
      <vt:variant>
        <vt:i4>5</vt:i4>
      </vt:variant>
      <vt:variant>
        <vt:lpwstr>http://www.uscg.mil/d5/airstaElizabethCity/</vt:lpwstr>
      </vt:variant>
      <vt:variant>
        <vt:lpwstr/>
      </vt:variant>
      <vt:variant>
        <vt:i4>4849749</vt:i4>
      </vt:variant>
      <vt:variant>
        <vt:i4>111</vt:i4>
      </vt:variant>
      <vt:variant>
        <vt:i4>0</vt:i4>
      </vt:variant>
      <vt:variant>
        <vt:i4>5</vt:i4>
      </vt:variant>
      <vt:variant>
        <vt:lpwstr>http://www.uscg.mil/hq/c2cen/</vt:lpwstr>
      </vt:variant>
      <vt:variant>
        <vt:lpwstr/>
      </vt:variant>
      <vt:variant>
        <vt:i4>8192101</vt:i4>
      </vt:variant>
      <vt:variant>
        <vt:i4>108</vt:i4>
      </vt:variant>
      <vt:variant>
        <vt:i4>0</vt:i4>
      </vt:variant>
      <vt:variant>
        <vt:i4>5</vt:i4>
      </vt:variant>
      <vt:variant>
        <vt:lpwstr>http://www.fincen.uscg.mil/</vt:lpwstr>
      </vt:variant>
      <vt:variant>
        <vt:lpwstr/>
      </vt:variant>
      <vt:variant>
        <vt:i4>2162723</vt:i4>
      </vt:variant>
      <vt:variant>
        <vt:i4>105</vt:i4>
      </vt:variant>
      <vt:variant>
        <vt:i4>0</vt:i4>
      </vt:variant>
      <vt:variant>
        <vt:i4>5</vt:i4>
      </vt:variant>
      <vt:variant>
        <vt:lpwstr>http://www.uscg.mil/tcyorktown/default.asp</vt:lpwstr>
      </vt:variant>
      <vt:variant>
        <vt:lpwstr/>
      </vt:variant>
      <vt:variant>
        <vt:i4>6291489</vt:i4>
      </vt:variant>
      <vt:variant>
        <vt:i4>102</vt:i4>
      </vt:variant>
      <vt:variant>
        <vt:i4>0</vt:i4>
      </vt:variant>
      <vt:variant>
        <vt:i4>5</vt:i4>
      </vt:variant>
      <vt:variant>
        <vt:lpwstr>http://www.uscg.mil/d5/</vt:lpwstr>
      </vt:variant>
      <vt:variant>
        <vt:lpwstr/>
      </vt:variant>
      <vt:variant>
        <vt:i4>3211371</vt:i4>
      </vt:variant>
      <vt:variant>
        <vt:i4>99</vt:i4>
      </vt:variant>
      <vt:variant>
        <vt:i4>0</vt:i4>
      </vt:variant>
      <vt:variant>
        <vt:i4>5</vt:i4>
      </vt:variant>
      <vt:variant>
        <vt:lpwstr>http://ww2.cox.com/residential/home.cox</vt:lpwstr>
      </vt:variant>
      <vt:variant>
        <vt:lpwstr/>
      </vt:variant>
      <vt:variant>
        <vt:i4>2359358</vt:i4>
      </vt:variant>
      <vt:variant>
        <vt:i4>96</vt:i4>
      </vt:variant>
      <vt:variant>
        <vt:i4>0</vt:i4>
      </vt:variant>
      <vt:variant>
        <vt:i4>5</vt:i4>
      </vt:variant>
      <vt:variant>
        <vt:lpwstr>http://www.virginianaturalgas.com/</vt:lpwstr>
      </vt:variant>
      <vt:variant>
        <vt:lpwstr/>
      </vt:variant>
      <vt:variant>
        <vt:i4>3670031</vt:i4>
      </vt:variant>
      <vt:variant>
        <vt:i4>93</vt:i4>
      </vt:variant>
      <vt:variant>
        <vt:i4>0</vt:i4>
      </vt:variant>
      <vt:variant>
        <vt:i4>5</vt:i4>
      </vt:variant>
      <vt:variant>
        <vt:lpwstr>mailto:vngcustomercare@aglresources.com</vt:lpwstr>
      </vt:variant>
      <vt:variant>
        <vt:lpwstr/>
      </vt:variant>
      <vt:variant>
        <vt:i4>6160456</vt:i4>
      </vt:variant>
      <vt:variant>
        <vt:i4>90</vt:i4>
      </vt:variant>
      <vt:variant>
        <vt:i4>0</vt:i4>
      </vt:variant>
      <vt:variant>
        <vt:i4>5</vt:i4>
      </vt:variant>
      <vt:variant>
        <vt:lpwstr>http://www.hrsd.com/</vt:lpwstr>
      </vt:variant>
      <vt:variant>
        <vt:lpwstr/>
      </vt:variant>
      <vt:variant>
        <vt:i4>1376350</vt:i4>
      </vt:variant>
      <vt:variant>
        <vt:i4>87</vt:i4>
      </vt:variant>
      <vt:variant>
        <vt:i4>0</vt:i4>
      </vt:variant>
      <vt:variant>
        <vt:i4>5</vt:i4>
      </vt:variant>
      <vt:variant>
        <vt:lpwstr>http://www.nngov.com/waterworks%23portlet-navigation-tree</vt:lpwstr>
      </vt:variant>
      <vt:variant>
        <vt:lpwstr/>
      </vt:variant>
      <vt:variant>
        <vt:i4>3080296</vt:i4>
      </vt:variant>
      <vt:variant>
        <vt:i4>84</vt:i4>
      </vt:variant>
      <vt:variant>
        <vt:i4>0</vt:i4>
      </vt:variant>
      <vt:variant>
        <vt:i4>5</vt:i4>
      </vt:variant>
      <vt:variant>
        <vt:lpwstr>http://www.verizonwireless.com/</vt:lpwstr>
      </vt:variant>
      <vt:variant>
        <vt:lpwstr/>
      </vt:variant>
      <vt:variant>
        <vt:i4>4456470</vt:i4>
      </vt:variant>
      <vt:variant>
        <vt:i4>81</vt:i4>
      </vt:variant>
      <vt:variant>
        <vt:i4>0</vt:i4>
      </vt:variant>
      <vt:variant>
        <vt:i4>5</vt:i4>
      </vt:variant>
      <vt:variant>
        <vt:lpwstr>https://www.dom.com/dominion-virginia-power/</vt:lpwstr>
      </vt:variant>
      <vt:variant>
        <vt:lpwstr/>
      </vt:variant>
      <vt:variant>
        <vt:i4>6881380</vt:i4>
      </vt:variant>
      <vt:variant>
        <vt:i4>78</vt:i4>
      </vt:variant>
      <vt:variant>
        <vt:i4>0</vt:i4>
      </vt:variant>
      <vt:variant>
        <vt:i4>5</vt:i4>
      </vt:variant>
      <vt:variant>
        <vt:lpwstr>http://www.mytricare.com/internet/tric/tri/tricare.nsf</vt:lpwstr>
      </vt:variant>
      <vt:variant>
        <vt:lpwstr/>
      </vt:variant>
      <vt:variant>
        <vt:i4>3342452</vt:i4>
      </vt:variant>
      <vt:variant>
        <vt:i4>75</vt:i4>
      </vt:variant>
      <vt:variant>
        <vt:i4>0</vt:i4>
      </vt:variant>
      <vt:variant>
        <vt:i4>5</vt:i4>
      </vt:variant>
      <vt:variant>
        <vt:lpwstr>http://www.tricare.mil/</vt:lpwstr>
      </vt:variant>
      <vt:variant>
        <vt:lpwstr/>
      </vt:variant>
      <vt:variant>
        <vt:i4>4915267</vt:i4>
      </vt:variant>
      <vt:variant>
        <vt:i4>72</vt:i4>
      </vt:variant>
      <vt:variant>
        <vt:i4>0</vt:i4>
      </vt:variant>
      <vt:variant>
        <vt:i4>5</vt:i4>
      </vt:variant>
      <vt:variant>
        <vt:lpwstr>http://www.hnfs.com/</vt:lpwstr>
      </vt:variant>
      <vt:variant>
        <vt:lpwstr/>
      </vt:variant>
      <vt:variant>
        <vt:i4>3866745</vt:i4>
      </vt:variant>
      <vt:variant>
        <vt:i4>69</vt:i4>
      </vt:variant>
      <vt:variant>
        <vt:i4>0</vt:i4>
      </vt:variant>
      <vt:variant>
        <vt:i4>5</vt:i4>
      </vt:variant>
      <vt:variant>
        <vt:lpwstr>http://www.uscg.mil/baseportsmouth/Housing/default.asp</vt:lpwstr>
      </vt:variant>
      <vt:variant>
        <vt:lpwstr/>
      </vt:variant>
      <vt:variant>
        <vt:i4>852036</vt:i4>
      </vt:variant>
      <vt:variant>
        <vt:i4>66</vt:i4>
      </vt:variant>
      <vt:variant>
        <vt:i4>0</vt:i4>
      </vt:variant>
      <vt:variant>
        <vt:i4>5</vt:i4>
      </vt:variant>
      <vt:variant>
        <vt:lpwstr>http://www.uscg.mil/Hr/cg133/Housing/CGHOUSINGMAP.pdfhttp:/www.uscg.mil/Hr/cg133/Housing/CGHOUSINGMAP.pdf</vt:lpwstr>
      </vt:variant>
      <vt:variant>
        <vt:lpwstr/>
      </vt:variant>
      <vt:variant>
        <vt:i4>1507393</vt:i4>
      </vt:variant>
      <vt:variant>
        <vt:i4>63</vt:i4>
      </vt:variant>
      <vt:variant>
        <vt:i4>0</vt:i4>
      </vt:variant>
      <vt:variant>
        <vt:i4>5</vt:i4>
      </vt:variant>
      <vt:variant>
        <vt:lpwstr>http://www.uscg.mil/Hr/cg133/Housing/CoastGuardHousingOffices.pdf</vt:lpwstr>
      </vt:variant>
      <vt:variant>
        <vt:lpwstr/>
      </vt:variant>
      <vt:variant>
        <vt:i4>5767247</vt:i4>
      </vt:variant>
      <vt:variant>
        <vt:i4>60</vt:i4>
      </vt:variant>
      <vt:variant>
        <vt:i4>0</vt:i4>
      </vt:variant>
      <vt:variant>
        <vt:i4>5</vt:i4>
      </vt:variant>
      <vt:variant>
        <vt:lpwstr>http://www.uscg.mil/directives/cim/11000-11999/CIM_11101_13F.pdf</vt:lpwstr>
      </vt:variant>
      <vt:variant>
        <vt:lpwstr/>
      </vt:variant>
      <vt:variant>
        <vt:i4>5767248</vt:i4>
      </vt:variant>
      <vt:variant>
        <vt:i4>57</vt:i4>
      </vt:variant>
      <vt:variant>
        <vt:i4>0</vt:i4>
      </vt:variant>
      <vt:variant>
        <vt:i4>5</vt:i4>
      </vt:variant>
      <vt:variant>
        <vt:lpwstr>http://www.uscg.mil/baseportsmouth/WorkLife/TRA/SpouseEmployment.pdf</vt:lpwstr>
      </vt:variant>
      <vt:variant>
        <vt:lpwstr/>
      </vt:variant>
      <vt:variant>
        <vt:i4>5832798</vt:i4>
      </vt:variant>
      <vt:variant>
        <vt:i4>54</vt:i4>
      </vt:variant>
      <vt:variant>
        <vt:i4>0</vt:i4>
      </vt:variant>
      <vt:variant>
        <vt:i4>5</vt:i4>
      </vt:variant>
      <vt:variant>
        <vt:lpwstr>http://www.greatschools.net/</vt:lpwstr>
      </vt:variant>
      <vt:variant>
        <vt:lpwstr/>
      </vt:variant>
      <vt:variant>
        <vt:i4>3342434</vt:i4>
      </vt:variant>
      <vt:variant>
        <vt:i4>51</vt:i4>
      </vt:variant>
      <vt:variant>
        <vt:i4>0</vt:i4>
      </vt:variant>
      <vt:variant>
        <vt:i4>5</vt:i4>
      </vt:variant>
      <vt:variant>
        <vt:lpwstr>http://www.militarybyowner.com/</vt:lpwstr>
      </vt:variant>
      <vt:variant>
        <vt:lpwstr/>
      </vt:variant>
      <vt:variant>
        <vt:i4>5636184</vt:i4>
      </vt:variant>
      <vt:variant>
        <vt:i4>48</vt:i4>
      </vt:variant>
      <vt:variant>
        <vt:i4>0</vt:i4>
      </vt:variant>
      <vt:variant>
        <vt:i4>5</vt:i4>
      </vt:variant>
      <vt:variant>
        <vt:lpwstr>http://www.ahrn.com/</vt:lpwstr>
      </vt:variant>
      <vt:variant>
        <vt:lpwstr/>
      </vt:variant>
      <vt:variant>
        <vt:i4>2293806</vt:i4>
      </vt:variant>
      <vt:variant>
        <vt:i4>45</vt:i4>
      </vt:variant>
      <vt:variant>
        <vt:i4>0</vt:i4>
      </vt:variant>
      <vt:variant>
        <vt:i4>5</vt:i4>
      </vt:variant>
      <vt:variant>
        <vt:lpwstr>http://www.pods.com/commercial/Government-and-Military.aspx</vt:lpwstr>
      </vt:variant>
      <vt:variant>
        <vt:lpwstr/>
      </vt:variant>
      <vt:variant>
        <vt:i4>4063276</vt:i4>
      </vt:variant>
      <vt:variant>
        <vt:i4>42</vt:i4>
      </vt:variant>
      <vt:variant>
        <vt:i4>0</vt:i4>
      </vt:variant>
      <vt:variant>
        <vt:i4>5</vt:i4>
      </vt:variant>
      <vt:variant>
        <vt:lpwstr>https://www.homes.mil/homes/DispatchServlet/Back?Mod=HomesWelcome&amp;SSRedir=true</vt:lpwstr>
      </vt:variant>
      <vt:variant>
        <vt:lpwstr/>
      </vt:variant>
      <vt:variant>
        <vt:i4>5898271</vt:i4>
      </vt:variant>
      <vt:variant>
        <vt:i4>39</vt:i4>
      </vt:variant>
      <vt:variant>
        <vt:i4>0</vt:i4>
      </vt:variant>
      <vt:variant>
        <vt:i4>5</vt:i4>
      </vt:variant>
      <vt:variant>
        <vt:lpwstr>http://www.militaryhomefront.com/</vt:lpwstr>
      </vt:variant>
      <vt:variant>
        <vt:lpwstr/>
      </vt:variant>
      <vt:variant>
        <vt:i4>7340078</vt:i4>
      </vt:variant>
      <vt:variant>
        <vt:i4>36</vt:i4>
      </vt:variant>
      <vt:variant>
        <vt:i4>0</vt:i4>
      </vt:variant>
      <vt:variant>
        <vt:i4>5</vt:i4>
      </vt:variant>
      <vt:variant>
        <vt:lpwstr>http://apartments.hamptonroads.com/</vt:lpwstr>
      </vt:variant>
      <vt:variant>
        <vt:lpwstr/>
      </vt:variant>
      <vt:variant>
        <vt:i4>5308480</vt:i4>
      </vt:variant>
      <vt:variant>
        <vt:i4>33</vt:i4>
      </vt:variant>
      <vt:variant>
        <vt:i4>0</vt:i4>
      </vt:variant>
      <vt:variant>
        <vt:i4>5</vt:i4>
      </vt:variant>
      <vt:variant>
        <vt:lpwstr>http://www.hamptonroads.com/</vt:lpwstr>
      </vt:variant>
      <vt:variant>
        <vt:lpwstr/>
      </vt:variant>
      <vt:variant>
        <vt:i4>2031693</vt:i4>
      </vt:variant>
      <vt:variant>
        <vt:i4>30</vt:i4>
      </vt:variant>
      <vt:variant>
        <vt:i4>0</vt:i4>
      </vt:variant>
      <vt:variant>
        <vt:i4>5</vt:i4>
      </vt:variant>
      <vt:variant>
        <vt:lpwstr>http://www.uscg.mil/baseportsmouth/Worklife/RelocationAssistWebsites.pdf</vt:lpwstr>
      </vt:variant>
      <vt:variant>
        <vt:lpwstr/>
      </vt:variant>
      <vt:variant>
        <vt:i4>3538993</vt:i4>
      </vt:variant>
      <vt:variant>
        <vt:i4>27</vt:i4>
      </vt:variant>
      <vt:variant>
        <vt:i4>0</vt:i4>
      </vt:variant>
      <vt:variant>
        <vt:i4>5</vt:i4>
      </vt:variant>
      <vt:variant>
        <vt:lpwstr>http://www.movetoportsmouthva.com/</vt:lpwstr>
      </vt:variant>
      <vt:variant>
        <vt:lpwstr/>
      </vt:variant>
      <vt:variant>
        <vt:i4>4915295</vt:i4>
      </vt:variant>
      <vt:variant>
        <vt:i4>24</vt:i4>
      </vt:variant>
      <vt:variant>
        <vt:i4>0</vt:i4>
      </vt:variant>
      <vt:variant>
        <vt:i4>5</vt:i4>
      </vt:variant>
      <vt:variant>
        <vt:lpwstr>http://www.uscg.mil/baseportsmouth/WorkLife/TRA/OneMonthBeforeMoving.doc</vt:lpwstr>
      </vt:variant>
      <vt:variant>
        <vt:lpwstr/>
      </vt:variant>
      <vt:variant>
        <vt:i4>5636124</vt:i4>
      </vt:variant>
      <vt:variant>
        <vt:i4>21</vt:i4>
      </vt:variant>
      <vt:variant>
        <vt:i4>0</vt:i4>
      </vt:variant>
      <vt:variant>
        <vt:i4>5</vt:i4>
      </vt:variant>
      <vt:variant>
        <vt:lpwstr>http://www.fincen.uscg.mil/pdf/Fincen Web Site info .pdf</vt:lpwstr>
      </vt:variant>
      <vt:variant>
        <vt:lpwstr/>
      </vt:variant>
      <vt:variant>
        <vt:i4>327801</vt:i4>
      </vt:variant>
      <vt:variant>
        <vt:i4>18</vt:i4>
      </vt:variant>
      <vt:variant>
        <vt:i4>0</vt:i4>
      </vt:variant>
      <vt:variant>
        <vt:i4>5</vt:i4>
      </vt:variant>
      <vt:variant>
        <vt:lpwstr>http://www.ustranscom.mil/dtr/part-iv/dtr_part_iv_app_k_1.pdf</vt:lpwstr>
      </vt:variant>
      <vt:variant>
        <vt:lpwstr/>
      </vt:variant>
      <vt:variant>
        <vt:i4>5570648</vt:i4>
      </vt:variant>
      <vt:variant>
        <vt:i4>15</vt:i4>
      </vt:variant>
      <vt:variant>
        <vt:i4>0</vt:i4>
      </vt:variant>
      <vt:variant>
        <vt:i4>5</vt:i4>
      </vt:variant>
      <vt:variant>
        <vt:lpwstr>http://www.militaryhomefront.dod.mil/</vt:lpwstr>
      </vt:variant>
      <vt:variant>
        <vt:lpwstr/>
      </vt:variant>
      <vt:variant>
        <vt:i4>7864354</vt:i4>
      </vt:variant>
      <vt:variant>
        <vt:i4>12</vt:i4>
      </vt:variant>
      <vt:variant>
        <vt:i4>0</vt:i4>
      </vt:variant>
      <vt:variant>
        <vt:i4>5</vt:i4>
      </vt:variant>
      <vt:variant>
        <vt:lpwstr>http://www.uscg.mil/forms/</vt:lpwstr>
      </vt:variant>
      <vt:variant>
        <vt:lpwstr/>
      </vt:variant>
      <vt:variant>
        <vt:i4>7798904</vt:i4>
      </vt:variant>
      <vt:variant>
        <vt:i4>9</vt:i4>
      </vt:variant>
      <vt:variant>
        <vt:i4>0</vt:i4>
      </vt:variant>
      <vt:variant>
        <vt:i4>5</vt:i4>
      </vt:variant>
      <vt:variant>
        <vt:lpwstr>http://www.uscg.mil/baseportsmouth/WorkLife/TRA/needs_assessment_handout.doc</vt:lpwstr>
      </vt:variant>
      <vt:variant>
        <vt:lpwstr/>
      </vt:variant>
      <vt:variant>
        <vt:i4>983063</vt:i4>
      </vt:variant>
      <vt:variant>
        <vt:i4>6</vt:i4>
      </vt:variant>
      <vt:variant>
        <vt:i4>0</vt:i4>
      </vt:variant>
      <vt:variant>
        <vt:i4>5</vt:i4>
      </vt:variant>
      <vt:variant>
        <vt:lpwstr>http://www.uscg.mil/d5/SectHamptonRoads/BasePortsmouthMap.pdf</vt:lpwstr>
      </vt:variant>
      <vt:variant>
        <vt:lpwstr/>
      </vt:variant>
      <vt:variant>
        <vt:i4>3735609</vt:i4>
      </vt:variant>
      <vt:variant>
        <vt:i4>3</vt:i4>
      </vt:variant>
      <vt:variant>
        <vt:i4>0</vt:i4>
      </vt:variant>
      <vt:variant>
        <vt:i4>5</vt:i4>
      </vt:variant>
      <vt:variant>
        <vt:lpwstr>http://www.uscg.mil/d5/sectHamptonRoads/Directions.pdf</vt:lpwstr>
      </vt:variant>
      <vt:variant>
        <vt:lpwstr/>
      </vt:variant>
      <vt:variant>
        <vt:i4>3801150</vt:i4>
      </vt:variant>
      <vt:variant>
        <vt:i4>0</vt:i4>
      </vt:variant>
      <vt:variant>
        <vt:i4>0</vt:i4>
      </vt:variant>
      <vt:variant>
        <vt:i4>5</vt:i4>
      </vt:variant>
      <vt:variant>
        <vt:lpwstr>http://www.uscg.mil/basePortsmouth/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JLTorrens</dc:creator>
  <cp:lastModifiedBy>Torrens, Jeanett L CIV</cp:lastModifiedBy>
  <cp:revision>3</cp:revision>
  <cp:lastPrinted>2017-01-31T17:00:00Z</cp:lastPrinted>
  <dcterms:created xsi:type="dcterms:W3CDTF">2019-05-30T19:08:00Z</dcterms:created>
  <dcterms:modified xsi:type="dcterms:W3CDTF">2019-08-15T15:49:00Z</dcterms:modified>
</cp:coreProperties>
</file>