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04" w:rsidRPr="00D6203C" w:rsidRDefault="00750004" w:rsidP="00D6203C">
      <w:pPr>
        <w:pStyle w:val="BodyText"/>
        <w:rPr>
          <w:b/>
          <w:sz w:val="32"/>
          <w:szCs w:val="32"/>
        </w:rPr>
      </w:pPr>
      <w:r w:rsidRPr="00D6203C">
        <w:rPr>
          <w:b/>
          <w:sz w:val="32"/>
          <w:szCs w:val="32"/>
        </w:rPr>
        <w:t>Welcome Aboard!</w:t>
      </w:r>
    </w:p>
    <w:p w:rsidR="00D6203C" w:rsidRPr="00492A70" w:rsidRDefault="00750004" w:rsidP="00D6203C">
      <w:pPr>
        <w:pStyle w:val="BodyText"/>
        <w:rPr>
          <w:sz w:val="22"/>
          <w:szCs w:val="22"/>
        </w:rPr>
      </w:pPr>
      <w:r w:rsidRPr="00492A70">
        <w:rPr>
          <w:sz w:val="22"/>
          <w:szCs w:val="22"/>
        </w:rPr>
        <w:t>Congratulations on your assignment to the Hampton Roads Area in Virginia. We look forward to you joining our team.</w:t>
      </w:r>
    </w:p>
    <w:p w:rsidR="00D6203C" w:rsidRPr="00492A70" w:rsidRDefault="00D6203C" w:rsidP="00D6203C">
      <w:pPr>
        <w:pStyle w:val="BodyText"/>
        <w:rPr>
          <w:sz w:val="22"/>
          <w:szCs w:val="22"/>
        </w:rPr>
      </w:pPr>
    </w:p>
    <w:p w:rsidR="00D6203C" w:rsidRPr="00492A70" w:rsidRDefault="00D6203C" w:rsidP="00D6203C">
      <w:pPr>
        <w:pStyle w:val="BodyText"/>
        <w:rPr>
          <w:rFonts w:eastAsia="Times New Roman"/>
          <w:sz w:val="22"/>
          <w:szCs w:val="22"/>
        </w:rPr>
      </w:pPr>
      <w:r w:rsidRPr="00492A70">
        <w:rPr>
          <w:rFonts w:eastAsia="Times New Roman"/>
          <w:b/>
          <w:bCs/>
          <w:sz w:val="22"/>
          <w:szCs w:val="22"/>
        </w:rPr>
        <w:t>Mission:</w:t>
      </w:r>
      <w:r w:rsidRPr="00492A70">
        <w:rPr>
          <w:sz w:val="22"/>
          <w:szCs w:val="22"/>
        </w:rPr>
        <w:t xml:space="preserve"> </w:t>
      </w:r>
      <w:r w:rsidRPr="00492A70">
        <w:rPr>
          <w:rFonts w:eastAsia="Times New Roman"/>
          <w:sz w:val="22"/>
          <w:szCs w:val="22"/>
        </w:rPr>
        <w:t>Ensure timely delivery of effective and integrated mission support during steady state and contingency operations.</w:t>
      </w:r>
    </w:p>
    <w:p w:rsidR="00D6203C" w:rsidRPr="00492A70" w:rsidRDefault="00D6203C" w:rsidP="00D6203C">
      <w:pPr>
        <w:pStyle w:val="BodyText"/>
        <w:rPr>
          <w:rFonts w:eastAsia="Times New Roman"/>
          <w:sz w:val="22"/>
          <w:szCs w:val="22"/>
        </w:rPr>
      </w:pPr>
    </w:p>
    <w:p w:rsidR="00D6203C" w:rsidRPr="00492A70" w:rsidRDefault="00D6203C" w:rsidP="00D6203C">
      <w:pPr>
        <w:pStyle w:val="BodyText"/>
        <w:rPr>
          <w:rFonts w:eastAsia="Times New Roman"/>
          <w:sz w:val="22"/>
          <w:szCs w:val="22"/>
        </w:rPr>
      </w:pPr>
      <w:r w:rsidRPr="00492A70">
        <w:rPr>
          <w:rFonts w:eastAsia="Times New Roman"/>
          <w:b/>
          <w:bCs/>
          <w:sz w:val="22"/>
          <w:szCs w:val="22"/>
        </w:rPr>
        <w:t xml:space="preserve">Vision: </w:t>
      </w:r>
      <w:r w:rsidRPr="00492A70">
        <w:rPr>
          <w:rFonts w:eastAsia="Times New Roman"/>
          <w:sz w:val="22"/>
          <w:szCs w:val="22"/>
        </w:rPr>
        <w:t xml:space="preserve">Together we will achieve excellence in providing mission support with personnel and services to our customers and stakeholders. </w:t>
      </w:r>
    </w:p>
    <w:p w:rsidR="00D6203C" w:rsidRPr="00492A70" w:rsidRDefault="00D6203C" w:rsidP="00D6203C">
      <w:pPr>
        <w:pStyle w:val="BodyText"/>
        <w:rPr>
          <w:sz w:val="22"/>
          <w:szCs w:val="22"/>
        </w:rPr>
      </w:pPr>
    </w:p>
    <w:p w:rsidR="00952B0F" w:rsidRDefault="001E24E7" w:rsidP="002B32BD">
      <w:pPr>
        <w:pStyle w:val="BodyText"/>
        <w:jc w:val="center"/>
        <w:rPr>
          <w:sz w:val="22"/>
          <w:szCs w:val="22"/>
        </w:rPr>
      </w:pPr>
      <w:hyperlink r:id="rId7" w:history="1">
        <w:r w:rsidR="008E0605" w:rsidRPr="009A1EB1">
          <w:rPr>
            <w:rStyle w:val="Hyperlink"/>
            <w:sz w:val="22"/>
            <w:szCs w:val="22"/>
          </w:rPr>
          <w:t>Base Portsmouth Public Page</w:t>
        </w:r>
      </w:hyperlink>
      <w:r w:rsidR="008E0605">
        <w:rPr>
          <w:sz w:val="22"/>
          <w:szCs w:val="22"/>
        </w:rPr>
        <w:t xml:space="preserve"> </w:t>
      </w:r>
      <w:r w:rsidR="004A6CBD">
        <w:rPr>
          <w:sz w:val="22"/>
          <w:szCs w:val="22"/>
        </w:rPr>
        <w:tab/>
      </w:r>
      <w:r w:rsidR="00952B0F">
        <w:rPr>
          <w:sz w:val="22"/>
          <w:szCs w:val="22"/>
        </w:rPr>
        <w:tab/>
      </w:r>
      <w:hyperlink r:id="rId8" w:history="1">
        <w:r w:rsidR="008E0605" w:rsidRPr="004A6CBD">
          <w:rPr>
            <w:rStyle w:val="Hyperlink"/>
            <w:sz w:val="22"/>
            <w:szCs w:val="22"/>
          </w:rPr>
          <w:t>Base Portsmouth Portal Page</w:t>
        </w:r>
      </w:hyperlink>
      <w:r w:rsidR="00493991">
        <w:rPr>
          <w:sz w:val="22"/>
          <w:szCs w:val="22"/>
        </w:rPr>
        <w:t xml:space="preserve"> </w:t>
      </w:r>
      <w:r w:rsidR="004A6CBD">
        <w:rPr>
          <w:sz w:val="22"/>
          <w:szCs w:val="22"/>
        </w:rPr>
        <w:tab/>
      </w:r>
    </w:p>
    <w:p w:rsidR="00952B0F" w:rsidRDefault="00952B0F" w:rsidP="002B32BD">
      <w:pPr>
        <w:pStyle w:val="BodyText"/>
        <w:jc w:val="center"/>
        <w:rPr>
          <w:sz w:val="22"/>
          <w:szCs w:val="22"/>
        </w:rPr>
      </w:pPr>
    </w:p>
    <w:p w:rsidR="00750004" w:rsidRPr="00492A70" w:rsidRDefault="001E24E7" w:rsidP="002B32BD">
      <w:pPr>
        <w:pStyle w:val="BodyText"/>
        <w:jc w:val="center"/>
        <w:rPr>
          <w:sz w:val="22"/>
          <w:szCs w:val="22"/>
        </w:rPr>
      </w:pPr>
      <w:hyperlink r:id="rId9" w:history="1">
        <w:r w:rsidR="008E0605" w:rsidRPr="009A1EB1">
          <w:rPr>
            <w:rStyle w:val="Hyperlink"/>
            <w:sz w:val="22"/>
            <w:szCs w:val="22"/>
          </w:rPr>
          <w:t>Directions to Base Portsmouth</w:t>
        </w:r>
      </w:hyperlink>
      <w:r w:rsidR="008E0605">
        <w:rPr>
          <w:sz w:val="22"/>
          <w:szCs w:val="22"/>
        </w:rPr>
        <w:t xml:space="preserve"> </w:t>
      </w:r>
    </w:p>
    <w:p w:rsidR="00D731CF" w:rsidRPr="00492A70" w:rsidRDefault="00D731CF" w:rsidP="00D6203C">
      <w:pPr>
        <w:pStyle w:val="BodyText"/>
        <w:rPr>
          <w:sz w:val="22"/>
          <w:szCs w:val="22"/>
        </w:rPr>
      </w:pPr>
    </w:p>
    <w:p w:rsidR="00D731CF" w:rsidRPr="00492A70" w:rsidRDefault="00D731CF" w:rsidP="00D731CF">
      <w:pPr>
        <w:widowControl w:val="0"/>
        <w:overflowPunct w:val="0"/>
        <w:autoSpaceDE w:val="0"/>
        <w:autoSpaceDN w:val="0"/>
        <w:adjustRightInd w:val="0"/>
        <w:spacing w:after="0" w:line="240" w:lineRule="auto"/>
        <w:rPr>
          <w:rFonts w:ascii="Times New Roman" w:hAnsi="Times New Roman"/>
        </w:rPr>
      </w:pPr>
      <w:r w:rsidRPr="00492A70">
        <w:rPr>
          <w:rFonts w:ascii="Times New Roman" w:hAnsi="Times New Roman"/>
        </w:rPr>
        <w:t>The Base/Sector has no duty driver; however, airport taxi service is available and the cost is reimbursable for those traveling under orders. Mileage from Norfolk International Airport and Williamsburg/Newport News International Airport to Base/</w:t>
      </w:r>
      <w:r w:rsidR="00A64CD9" w:rsidRPr="00492A70">
        <w:rPr>
          <w:rFonts w:ascii="Times New Roman" w:hAnsi="Times New Roman"/>
        </w:rPr>
        <w:t>Sector is</w:t>
      </w:r>
      <w:r w:rsidRPr="00492A70">
        <w:rPr>
          <w:rFonts w:ascii="Times New Roman" w:hAnsi="Times New Roman"/>
        </w:rPr>
        <w:t xml:space="preserve"> approximately 20 miles and 30 miles, respectively.</w:t>
      </w:r>
    </w:p>
    <w:p w:rsidR="00750004" w:rsidRPr="00492A70" w:rsidRDefault="00750004" w:rsidP="00D6203C">
      <w:pPr>
        <w:pStyle w:val="BodyText"/>
        <w:rPr>
          <w:sz w:val="22"/>
          <w:szCs w:val="22"/>
        </w:rPr>
      </w:pPr>
    </w:p>
    <w:p w:rsidR="00517C98" w:rsidRPr="00072DD1" w:rsidRDefault="00D6203C" w:rsidP="00D6203C">
      <w:pPr>
        <w:pStyle w:val="BodyText"/>
        <w:rPr>
          <w:sz w:val="22"/>
          <w:szCs w:val="22"/>
        </w:rPr>
      </w:pPr>
      <w:r w:rsidRPr="00072DD1">
        <w:rPr>
          <w:sz w:val="22"/>
          <w:szCs w:val="22"/>
        </w:rPr>
        <w:t xml:space="preserve">For check in at </w:t>
      </w:r>
      <w:r w:rsidR="00750004" w:rsidRPr="00072DD1">
        <w:rPr>
          <w:sz w:val="22"/>
          <w:szCs w:val="22"/>
        </w:rPr>
        <w:t>Base Portsmouth</w:t>
      </w:r>
      <w:r w:rsidR="00426C22" w:rsidRPr="00072DD1">
        <w:rPr>
          <w:sz w:val="22"/>
          <w:szCs w:val="22"/>
        </w:rPr>
        <w:t>, Admin</w:t>
      </w:r>
      <w:r w:rsidR="00835DBE" w:rsidRPr="00072DD1">
        <w:rPr>
          <w:sz w:val="22"/>
          <w:szCs w:val="22"/>
        </w:rPr>
        <w:t>istration is B</w:t>
      </w:r>
      <w:r w:rsidR="0026348C" w:rsidRPr="00072DD1">
        <w:rPr>
          <w:sz w:val="22"/>
          <w:szCs w:val="22"/>
        </w:rPr>
        <w:t xml:space="preserve">uilding 4 </w:t>
      </w:r>
      <w:r w:rsidR="00750004" w:rsidRPr="00072DD1">
        <w:rPr>
          <w:sz w:val="22"/>
          <w:szCs w:val="22"/>
        </w:rPr>
        <w:t xml:space="preserve">on the </w:t>
      </w:r>
      <w:hyperlink r:id="rId10" w:history="1">
        <w:r w:rsidR="00750004" w:rsidRPr="00B10122">
          <w:rPr>
            <w:rStyle w:val="Hyperlink"/>
            <w:sz w:val="22"/>
            <w:szCs w:val="22"/>
          </w:rPr>
          <w:t>Base Portsmouth Map</w:t>
        </w:r>
      </w:hyperlink>
      <w:r w:rsidR="00B10122">
        <w:rPr>
          <w:sz w:val="22"/>
          <w:szCs w:val="22"/>
        </w:rPr>
        <w:t xml:space="preserve">. </w:t>
      </w:r>
      <w:r w:rsidR="00A515C5" w:rsidRPr="00072DD1">
        <w:rPr>
          <w:sz w:val="22"/>
          <w:szCs w:val="22"/>
        </w:rPr>
        <w:t xml:space="preserve">The </w:t>
      </w:r>
      <w:r w:rsidR="00750004" w:rsidRPr="00072DD1">
        <w:rPr>
          <w:sz w:val="22"/>
          <w:szCs w:val="22"/>
        </w:rPr>
        <w:t>appropriate uniform</w:t>
      </w:r>
      <w:r w:rsidR="00A515C5" w:rsidRPr="00072DD1">
        <w:rPr>
          <w:sz w:val="22"/>
          <w:szCs w:val="22"/>
        </w:rPr>
        <w:t xml:space="preserve"> is</w:t>
      </w:r>
      <w:r w:rsidR="00750004" w:rsidRPr="00072DD1">
        <w:rPr>
          <w:sz w:val="22"/>
          <w:szCs w:val="22"/>
        </w:rPr>
        <w:t xml:space="preserve"> either Tropical Blue or Service Dress Blue.</w:t>
      </w:r>
    </w:p>
    <w:p w:rsidR="00835DBE" w:rsidRPr="00E2624C" w:rsidRDefault="00835DBE" w:rsidP="00D6203C">
      <w:pPr>
        <w:pStyle w:val="BodyText"/>
        <w:rPr>
          <w:sz w:val="22"/>
          <w:szCs w:val="22"/>
        </w:rPr>
      </w:pPr>
    </w:p>
    <w:p w:rsidR="00646122" w:rsidRDefault="00835DBE" w:rsidP="00E2624C">
      <w:pPr>
        <w:pStyle w:val="BodyText"/>
        <w:rPr>
          <w:sz w:val="22"/>
          <w:szCs w:val="22"/>
        </w:rPr>
      </w:pPr>
      <w:r>
        <w:rPr>
          <w:sz w:val="22"/>
          <w:szCs w:val="22"/>
        </w:rPr>
        <w:t>Administration</w:t>
      </w:r>
      <w:r w:rsidR="00750004" w:rsidRPr="00E2624C">
        <w:rPr>
          <w:sz w:val="22"/>
          <w:szCs w:val="22"/>
        </w:rPr>
        <w:t xml:space="preserve"> office hours are 0730-1</w:t>
      </w:r>
      <w:r w:rsidR="0023796F" w:rsidRPr="00E2624C">
        <w:rPr>
          <w:sz w:val="22"/>
          <w:szCs w:val="22"/>
        </w:rPr>
        <w:t>600</w:t>
      </w:r>
      <w:r w:rsidR="00750004" w:rsidRPr="00E2624C">
        <w:rPr>
          <w:sz w:val="22"/>
          <w:szCs w:val="22"/>
        </w:rPr>
        <w:t>, Monday through Friday</w:t>
      </w:r>
      <w:r w:rsidR="0023796F" w:rsidRPr="00E2624C">
        <w:rPr>
          <w:sz w:val="22"/>
          <w:szCs w:val="22"/>
        </w:rPr>
        <w:t xml:space="preserve"> (757-686-4002)</w:t>
      </w:r>
      <w:r w:rsidR="00750004" w:rsidRPr="00E2624C">
        <w:rPr>
          <w:sz w:val="22"/>
          <w:szCs w:val="22"/>
        </w:rPr>
        <w:t xml:space="preserve">. If you arrive after duty hours, contact the </w:t>
      </w:r>
      <w:r w:rsidR="0023796F" w:rsidRPr="00E2624C">
        <w:rPr>
          <w:sz w:val="22"/>
          <w:szCs w:val="22"/>
        </w:rPr>
        <w:t>Officer of the Day</w:t>
      </w:r>
      <w:r w:rsidR="00750004" w:rsidRPr="00E2624C">
        <w:rPr>
          <w:sz w:val="22"/>
          <w:szCs w:val="22"/>
        </w:rPr>
        <w:t xml:space="preserve"> at (757) </w:t>
      </w:r>
      <w:r w:rsidR="00A44E07" w:rsidRPr="00E2624C">
        <w:rPr>
          <w:sz w:val="22"/>
          <w:szCs w:val="22"/>
        </w:rPr>
        <w:t>646-2875</w:t>
      </w:r>
      <w:r w:rsidR="00750004" w:rsidRPr="00E2624C">
        <w:rPr>
          <w:sz w:val="22"/>
          <w:szCs w:val="22"/>
        </w:rPr>
        <w:t>.</w:t>
      </w:r>
      <w:r w:rsidR="00A44E07" w:rsidRPr="00E2624C">
        <w:rPr>
          <w:sz w:val="22"/>
          <w:szCs w:val="22"/>
        </w:rPr>
        <w:t xml:space="preserve"> </w:t>
      </w:r>
      <w:r w:rsidR="00D6203C" w:rsidRPr="00E2624C">
        <w:rPr>
          <w:sz w:val="22"/>
          <w:szCs w:val="22"/>
        </w:rPr>
        <w:t>For specific unit check in, please contact your unit</w:t>
      </w:r>
      <w:r w:rsidR="00A44E07" w:rsidRPr="00E2624C">
        <w:rPr>
          <w:sz w:val="22"/>
          <w:szCs w:val="22"/>
        </w:rPr>
        <w:t xml:space="preserve"> sponsor</w:t>
      </w:r>
      <w:r w:rsidR="00D6203C" w:rsidRPr="00E2624C">
        <w:rPr>
          <w:sz w:val="22"/>
          <w:szCs w:val="22"/>
        </w:rPr>
        <w:t>.</w:t>
      </w:r>
      <w:r w:rsidR="00854E6C">
        <w:rPr>
          <w:sz w:val="22"/>
          <w:szCs w:val="22"/>
        </w:rPr>
        <w:t xml:space="preserve"> Find your unit in the </w:t>
      </w:r>
      <w:hyperlink r:id="rId11" w:history="1">
        <w:r w:rsidR="00854E6C" w:rsidRPr="00646122">
          <w:rPr>
            <w:rStyle w:val="Hyperlink"/>
            <w:sz w:val="22"/>
            <w:szCs w:val="22"/>
          </w:rPr>
          <w:t>CG Portal</w:t>
        </w:r>
      </w:hyperlink>
      <w:r w:rsidR="00854E6C">
        <w:rPr>
          <w:sz w:val="22"/>
          <w:szCs w:val="22"/>
        </w:rPr>
        <w:t xml:space="preserve"> for additional information. Select your state then search for your unit</w:t>
      </w:r>
      <w:r w:rsidR="00646122">
        <w:rPr>
          <w:sz w:val="22"/>
          <w:szCs w:val="22"/>
        </w:rPr>
        <w:t>.</w:t>
      </w:r>
    </w:p>
    <w:p w:rsidR="00854E6C" w:rsidRDefault="00854E6C" w:rsidP="00E2624C">
      <w:pPr>
        <w:pStyle w:val="BodyText"/>
        <w:rPr>
          <w:sz w:val="22"/>
          <w:szCs w:val="22"/>
        </w:rPr>
      </w:pPr>
    </w:p>
    <w:p w:rsidR="00854E6C" w:rsidRDefault="00854E6C" w:rsidP="00E2624C">
      <w:pPr>
        <w:pStyle w:val="BodyText"/>
        <w:rPr>
          <w:sz w:val="22"/>
          <w:szCs w:val="22"/>
        </w:rPr>
      </w:pPr>
      <w:r>
        <w:rPr>
          <w:sz w:val="22"/>
          <w:szCs w:val="22"/>
        </w:rPr>
        <w:t>For</w:t>
      </w:r>
      <w:r w:rsidR="00646122">
        <w:rPr>
          <w:sz w:val="22"/>
          <w:szCs w:val="22"/>
        </w:rPr>
        <w:t xml:space="preserve"> your unit’s public</w:t>
      </w:r>
      <w:r>
        <w:rPr>
          <w:sz w:val="22"/>
          <w:szCs w:val="22"/>
        </w:rPr>
        <w:t xml:space="preserve"> website, check out the Atlantic Area and District 5 pages and search for your unit. These sites can also direct you to valuable information regarding MWR, Weather (including hurricane preparedness</w:t>
      </w:r>
      <w:r w:rsidR="00CC3453">
        <w:rPr>
          <w:sz w:val="22"/>
          <w:szCs w:val="22"/>
        </w:rPr>
        <w:t>)</w:t>
      </w:r>
      <w:r>
        <w:rPr>
          <w:sz w:val="22"/>
          <w:szCs w:val="22"/>
        </w:rPr>
        <w:t xml:space="preserve">, Ombudsman, and much more. </w:t>
      </w:r>
      <w:hyperlink r:id="rId12" w:history="1">
        <w:r w:rsidRPr="009B6961">
          <w:rPr>
            <w:rStyle w:val="Hyperlink"/>
            <w:sz w:val="22"/>
            <w:szCs w:val="22"/>
          </w:rPr>
          <w:t>www.uscg.mil/lantarea</w:t>
        </w:r>
      </w:hyperlink>
      <w:r w:rsidR="001F047B">
        <w:rPr>
          <w:sz w:val="22"/>
          <w:szCs w:val="22"/>
        </w:rPr>
        <w:t xml:space="preserve"> </w:t>
      </w:r>
      <w:r>
        <w:rPr>
          <w:sz w:val="22"/>
          <w:szCs w:val="22"/>
        </w:rPr>
        <w:t xml:space="preserve"> </w:t>
      </w:r>
      <w:hyperlink r:id="rId13" w:history="1">
        <w:r w:rsidRPr="009B6961">
          <w:rPr>
            <w:rStyle w:val="Hyperlink"/>
            <w:sz w:val="22"/>
            <w:szCs w:val="22"/>
          </w:rPr>
          <w:t>www.uscg.mil/d5</w:t>
        </w:r>
      </w:hyperlink>
    </w:p>
    <w:p w:rsidR="00854E6C" w:rsidRDefault="00854E6C" w:rsidP="00E2624C">
      <w:pPr>
        <w:pStyle w:val="BodyText"/>
        <w:rPr>
          <w:sz w:val="22"/>
          <w:szCs w:val="22"/>
        </w:rPr>
      </w:pPr>
    </w:p>
    <w:p w:rsidR="00646122" w:rsidRPr="00E2624C" w:rsidRDefault="00646122" w:rsidP="00E2624C">
      <w:pPr>
        <w:pStyle w:val="BodyText"/>
        <w:rPr>
          <w:sz w:val="22"/>
          <w:szCs w:val="22"/>
        </w:rPr>
      </w:pPr>
      <w:r>
        <w:rPr>
          <w:sz w:val="22"/>
          <w:szCs w:val="22"/>
        </w:rPr>
        <w:t xml:space="preserve">Another way to ensure contact with your unit Ombudsman is to go to </w:t>
      </w:r>
      <w:hyperlink r:id="rId14" w:history="1">
        <w:r w:rsidRPr="009B6961">
          <w:rPr>
            <w:rStyle w:val="Hyperlink"/>
            <w:sz w:val="22"/>
            <w:szCs w:val="22"/>
          </w:rPr>
          <w:t>www.cgombudsmanregistry.org</w:t>
        </w:r>
      </w:hyperlink>
      <w:r>
        <w:rPr>
          <w:sz w:val="22"/>
          <w:szCs w:val="22"/>
        </w:rPr>
        <w:t xml:space="preserve"> and click the “Contact Your Ombudsman” link. They can provide spouses with programs, services, and resources that may otherwise go unknown.</w:t>
      </w:r>
    </w:p>
    <w:p w:rsidR="00E2624C" w:rsidRPr="00E2624C" w:rsidRDefault="00E2624C" w:rsidP="00E2624C">
      <w:pPr>
        <w:pStyle w:val="BodyText"/>
        <w:rPr>
          <w:sz w:val="22"/>
          <w:szCs w:val="22"/>
        </w:rPr>
      </w:pPr>
    </w:p>
    <w:p w:rsidR="00B0609B" w:rsidRDefault="00B0609B" w:rsidP="00E2624C">
      <w:pPr>
        <w:pStyle w:val="BodyText"/>
        <w:rPr>
          <w:b/>
          <w:sz w:val="32"/>
          <w:szCs w:val="32"/>
        </w:rPr>
      </w:pPr>
      <w:r w:rsidRPr="00E2624C">
        <w:rPr>
          <w:b/>
          <w:sz w:val="32"/>
          <w:szCs w:val="32"/>
        </w:rPr>
        <w:t>Moving Resources:</w:t>
      </w:r>
    </w:p>
    <w:p w:rsidR="006F0959" w:rsidRPr="00400ADF" w:rsidRDefault="00917F53" w:rsidP="00B55F66">
      <w:pPr>
        <w:pStyle w:val="BodyText"/>
        <w:rPr>
          <w:sz w:val="22"/>
          <w:szCs w:val="22"/>
        </w:rPr>
      </w:pPr>
      <w:r w:rsidRPr="00917F53">
        <w:rPr>
          <w:sz w:val="22"/>
          <w:szCs w:val="22"/>
        </w:rPr>
        <w:t xml:space="preserve">The </w:t>
      </w:r>
      <w:hyperlink r:id="rId15" w:history="1">
        <w:r w:rsidR="009C555C" w:rsidRPr="00917F53">
          <w:rPr>
            <w:rStyle w:val="Hyperlink"/>
            <w:sz w:val="22"/>
            <w:szCs w:val="22"/>
          </w:rPr>
          <w:t>Base Portsmouth Housing Division</w:t>
        </w:r>
      </w:hyperlink>
      <w:r w:rsidR="00592B1A">
        <w:rPr>
          <w:sz w:val="22"/>
          <w:szCs w:val="22"/>
        </w:rPr>
        <w:t xml:space="preserve"> </w:t>
      </w:r>
      <w:r w:rsidR="009C555C" w:rsidRPr="00E2624C">
        <w:rPr>
          <w:sz w:val="22"/>
          <w:szCs w:val="22"/>
        </w:rPr>
        <w:t>site has all the information you will need pertaining to your family or single housing opti</w:t>
      </w:r>
      <w:r w:rsidR="006F0959">
        <w:rPr>
          <w:sz w:val="22"/>
          <w:szCs w:val="22"/>
        </w:rPr>
        <w:t xml:space="preserve">ons. You will need to </w:t>
      </w:r>
      <w:r w:rsidR="006F0959" w:rsidRPr="00400ADF">
        <w:rPr>
          <w:sz w:val="22"/>
          <w:szCs w:val="22"/>
        </w:rPr>
        <w:t>sub</w:t>
      </w:r>
      <w:r w:rsidR="00A0354F" w:rsidRPr="00400ADF">
        <w:rPr>
          <w:sz w:val="22"/>
          <w:szCs w:val="22"/>
        </w:rPr>
        <w:t>mit a Housing Application (DD1746</w:t>
      </w:r>
      <w:r w:rsidR="006F0959" w:rsidRPr="00400ADF">
        <w:rPr>
          <w:sz w:val="22"/>
          <w:szCs w:val="22"/>
        </w:rPr>
        <w:t xml:space="preserve">) </w:t>
      </w:r>
      <w:hyperlink r:id="rId16" w:tgtFrame="_blank" w:history="1"/>
      <w:r w:rsidR="00D45759" w:rsidRPr="00400ADF">
        <w:rPr>
          <w:sz w:val="22"/>
          <w:szCs w:val="22"/>
        </w:rPr>
        <w:t xml:space="preserve"> for authorization to be released to reside on the local economy</w:t>
      </w:r>
      <w:r w:rsidR="006F0959" w:rsidRPr="00400ADF">
        <w:rPr>
          <w:sz w:val="22"/>
          <w:szCs w:val="22"/>
        </w:rPr>
        <w:t xml:space="preserve">. </w:t>
      </w:r>
    </w:p>
    <w:p w:rsidR="00592B1A" w:rsidRPr="00400ADF" w:rsidRDefault="001E24E7" w:rsidP="000D6EF0">
      <w:pPr>
        <w:pStyle w:val="BodyText"/>
        <w:rPr>
          <w:sz w:val="22"/>
          <w:szCs w:val="22"/>
        </w:rPr>
      </w:pPr>
      <w:hyperlink r:id="rId17" w:history="1">
        <w:r w:rsidR="00F92CF4" w:rsidRPr="00F92CF4">
          <w:rPr>
            <w:rStyle w:val="Hyperlink"/>
            <w:sz w:val="22"/>
            <w:szCs w:val="22"/>
          </w:rPr>
          <w:t>House Hold Goods (HHG)</w:t>
        </w:r>
      </w:hyperlink>
      <w:r w:rsidR="00C96D1D" w:rsidRPr="00400ADF">
        <w:rPr>
          <w:sz w:val="22"/>
          <w:szCs w:val="22"/>
        </w:rPr>
        <w:t xml:space="preserve"> </w:t>
      </w:r>
    </w:p>
    <w:p w:rsidR="003F2ACD" w:rsidRPr="00400ADF" w:rsidRDefault="001E24E7" w:rsidP="001F047B">
      <w:pPr>
        <w:pStyle w:val="BodyText"/>
        <w:ind w:left="0"/>
        <w:rPr>
          <w:sz w:val="22"/>
          <w:szCs w:val="22"/>
        </w:rPr>
      </w:pPr>
      <w:hyperlink r:id="rId18" w:history="1">
        <w:r w:rsidR="00B55F66" w:rsidRPr="00400ADF">
          <w:rPr>
            <w:rStyle w:val="Hyperlink"/>
            <w:sz w:val="22"/>
            <w:szCs w:val="22"/>
          </w:rPr>
          <w:t>www.military.com</w:t>
        </w:r>
      </w:hyperlink>
      <w:r w:rsidR="00B55F66" w:rsidRPr="00400ADF">
        <w:rPr>
          <w:sz w:val="22"/>
          <w:szCs w:val="22"/>
        </w:rPr>
        <w:t xml:space="preserve"> </w:t>
      </w:r>
      <w:r w:rsidR="003F2ACD" w:rsidRPr="00400ADF">
        <w:rPr>
          <w:sz w:val="22"/>
          <w:szCs w:val="22"/>
        </w:rPr>
        <w:t>has checklists</w:t>
      </w:r>
      <w:r w:rsidR="005D4846">
        <w:rPr>
          <w:sz w:val="22"/>
          <w:szCs w:val="22"/>
        </w:rPr>
        <w:t xml:space="preserve"> (Military Life tab-PCS)</w:t>
      </w:r>
      <w:r w:rsidR="003F2ACD" w:rsidRPr="00400ADF">
        <w:rPr>
          <w:sz w:val="22"/>
          <w:szCs w:val="22"/>
        </w:rPr>
        <w:t>, advice, videos, discounts, a</w:t>
      </w:r>
      <w:r w:rsidR="001F047B" w:rsidRPr="00400ADF">
        <w:rPr>
          <w:sz w:val="22"/>
          <w:szCs w:val="22"/>
        </w:rPr>
        <w:t>nd much more.</w:t>
      </w:r>
    </w:p>
    <w:p w:rsidR="00592B1A" w:rsidRPr="00400ADF" w:rsidRDefault="00713094" w:rsidP="001F047B">
      <w:pPr>
        <w:pStyle w:val="BodyText"/>
        <w:ind w:left="0"/>
        <w:rPr>
          <w:sz w:val="22"/>
          <w:szCs w:val="22"/>
        </w:rPr>
      </w:pPr>
      <w:r>
        <w:rPr>
          <w:sz w:val="22"/>
          <w:szCs w:val="22"/>
        </w:rPr>
        <w:t>General i</w:t>
      </w:r>
      <w:r w:rsidR="001F047B" w:rsidRPr="00400ADF">
        <w:rPr>
          <w:sz w:val="22"/>
          <w:szCs w:val="22"/>
        </w:rPr>
        <w:t xml:space="preserve">nformation on cities </w:t>
      </w:r>
      <w:hyperlink r:id="rId19" w:history="1">
        <w:r w:rsidR="00592B1A" w:rsidRPr="00400ADF">
          <w:rPr>
            <w:rStyle w:val="Hyperlink"/>
            <w:sz w:val="22"/>
            <w:szCs w:val="22"/>
          </w:rPr>
          <w:t>www.citysearch.com</w:t>
        </w:r>
      </w:hyperlink>
      <w:r w:rsidR="00592B1A" w:rsidRPr="00400ADF">
        <w:rPr>
          <w:sz w:val="22"/>
          <w:szCs w:val="22"/>
        </w:rPr>
        <w:t xml:space="preserve"> </w:t>
      </w:r>
      <w:hyperlink r:id="rId20" w:history="1">
        <w:r w:rsidR="009B5828">
          <w:rPr>
            <w:rStyle w:val="Hyperlink"/>
          </w:rPr>
          <w:t>http://www.citylink.com/unitedstates.html</w:t>
        </w:r>
      </w:hyperlink>
      <w:r w:rsidR="009B5828">
        <w:t xml:space="preserve"> </w:t>
      </w:r>
      <w:hyperlink r:id="rId21" w:history="1">
        <w:r w:rsidR="00592B1A" w:rsidRPr="00400ADF">
          <w:rPr>
            <w:rStyle w:val="Hyperlink"/>
            <w:sz w:val="22"/>
            <w:szCs w:val="22"/>
          </w:rPr>
          <w:t>www.pcsgrades.com</w:t>
        </w:r>
      </w:hyperlink>
    </w:p>
    <w:p w:rsidR="00F92CF4" w:rsidRDefault="00592B1A" w:rsidP="009B5828">
      <w:pPr>
        <w:pStyle w:val="BodyText"/>
        <w:ind w:left="0"/>
        <w:rPr>
          <w:sz w:val="22"/>
          <w:szCs w:val="22"/>
        </w:rPr>
      </w:pPr>
      <w:r w:rsidRPr="00400ADF">
        <w:rPr>
          <w:sz w:val="22"/>
          <w:szCs w:val="22"/>
        </w:rPr>
        <w:t>Portable Storage Se</w:t>
      </w:r>
      <w:r w:rsidRPr="00400ADF">
        <w:rPr>
          <w:spacing w:val="47"/>
          <w:sz w:val="22"/>
          <w:szCs w:val="22"/>
        </w:rPr>
        <w:t>r</w:t>
      </w:r>
      <w:r w:rsidRPr="00400ADF">
        <w:rPr>
          <w:sz w:val="22"/>
          <w:szCs w:val="22"/>
        </w:rPr>
        <w:t>vice (PODS</w:t>
      </w:r>
      <w:r>
        <w:rPr>
          <w:sz w:val="22"/>
          <w:szCs w:val="22"/>
        </w:rPr>
        <w:t xml:space="preserve">) </w:t>
      </w:r>
      <w:hyperlink r:id="rId22" w:history="1">
        <w:r w:rsidR="009B5828">
          <w:rPr>
            <w:rStyle w:val="Hyperlink"/>
          </w:rPr>
          <w:t>https://www.pods.com/</w:t>
        </w:r>
      </w:hyperlink>
      <w:r>
        <w:rPr>
          <w:sz w:val="22"/>
          <w:szCs w:val="22"/>
        </w:rPr>
        <w:t xml:space="preserve"> </w:t>
      </w:r>
    </w:p>
    <w:p w:rsidR="00F92CF4" w:rsidRDefault="00F92CF4" w:rsidP="001F047B">
      <w:pPr>
        <w:pStyle w:val="BodyText"/>
        <w:ind w:left="0"/>
        <w:rPr>
          <w:sz w:val="22"/>
          <w:szCs w:val="22"/>
        </w:rPr>
      </w:pPr>
    </w:p>
    <w:p w:rsidR="00846FC9" w:rsidRPr="004B21ED" w:rsidRDefault="00846FC9" w:rsidP="00846FC9">
      <w:pPr>
        <w:pStyle w:val="BodyText"/>
        <w:rPr>
          <w:b/>
          <w:sz w:val="22"/>
          <w:szCs w:val="22"/>
        </w:rPr>
      </w:pPr>
      <w:r w:rsidRPr="004B21ED">
        <w:rPr>
          <w:b/>
          <w:sz w:val="22"/>
          <w:szCs w:val="22"/>
        </w:rPr>
        <w:t>House Hunting</w:t>
      </w:r>
    </w:p>
    <w:p w:rsidR="00517C98" w:rsidRDefault="003F2ACD" w:rsidP="003D3B5A">
      <w:pPr>
        <w:pStyle w:val="BodyText"/>
        <w:rPr>
          <w:kern w:val="28"/>
          <w:sz w:val="22"/>
          <w:szCs w:val="22"/>
        </w:rPr>
      </w:pPr>
      <w:r>
        <w:rPr>
          <w:kern w:val="28"/>
          <w:sz w:val="22"/>
          <w:szCs w:val="22"/>
        </w:rPr>
        <w:t xml:space="preserve">Automated Housing Referral Network </w:t>
      </w:r>
      <w:hyperlink r:id="rId23" w:history="1">
        <w:r w:rsidRPr="009B6961">
          <w:rPr>
            <w:rStyle w:val="Hyperlink"/>
            <w:kern w:val="28"/>
            <w:sz w:val="22"/>
            <w:szCs w:val="22"/>
          </w:rPr>
          <w:t>www.ahrn.com</w:t>
        </w:r>
      </w:hyperlink>
    </w:p>
    <w:p w:rsidR="003F2ACD" w:rsidRDefault="00E177A6" w:rsidP="003D3B5A">
      <w:pPr>
        <w:pStyle w:val="BodyText"/>
        <w:rPr>
          <w:kern w:val="28"/>
          <w:sz w:val="22"/>
          <w:szCs w:val="22"/>
        </w:rPr>
      </w:pPr>
      <w:r>
        <w:rPr>
          <w:kern w:val="28"/>
          <w:sz w:val="22"/>
          <w:szCs w:val="22"/>
        </w:rPr>
        <w:t>Military Housing Search</w:t>
      </w:r>
      <w:r w:rsidR="003F2ACD">
        <w:rPr>
          <w:kern w:val="28"/>
          <w:sz w:val="22"/>
          <w:szCs w:val="22"/>
        </w:rPr>
        <w:t xml:space="preserve"> </w:t>
      </w:r>
      <w:hyperlink r:id="rId24" w:history="1">
        <w:r w:rsidR="003F2ACD" w:rsidRPr="009B6961">
          <w:rPr>
            <w:rStyle w:val="Hyperlink"/>
            <w:kern w:val="28"/>
            <w:sz w:val="22"/>
            <w:szCs w:val="22"/>
          </w:rPr>
          <w:t>www.homes.mil</w:t>
        </w:r>
      </w:hyperlink>
    </w:p>
    <w:p w:rsidR="00E177A6" w:rsidRDefault="00E177A6" w:rsidP="003D3B5A">
      <w:pPr>
        <w:pStyle w:val="BodyText"/>
        <w:rPr>
          <w:kern w:val="28"/>
          <w:sz w:val="22"/>
          <w:szCs w:val="22"/>
        </w:rPr>
      </w:pPr>
      <w:r>
        <w:rPr>
          <w:kern w:val="28"/>
          <w:sz w:val="22"/>
          <w:szCs w:val="22"/>
        </w:rPr>
        <w:t xml:space="preserve">Apartment Rental Search </w:t>
      </w:r>
      <w:hyperlink r:id="rId25" w:history="1">
        <w:r w:rsidRPr="009A3BF9">
          <w:rPr>
            <w:rStyle w:val="Hyperlink"/>
            <w:kern w:val="28"/>
            <w:sz w:val="22"/>
            <w:szCs w:val="22"/>
          </w:rPr>
          <w:t>www.move.com</w:t>
        </w:r>
      </w:hyperlink>
      <w:r w:rsidR="006E1F50">
        <w:rPr>
          <w:kern w:val="28"/>
          <w:sz w:val="22"/>
          <w:szCs w:val="22"/>
        </w:rPr>
        <w:t xml:space="preserve"> </w:t>
      </w:r>
      <w:r>
        <w:rPr>
          <w:kern w:val="28"/>
          <w:sz w:val="22"/>
          <w:szCs w:val="22"/>
        </w:rPr>
        <w:t xml:space="preserve"> </w:t>
      </w:r>
    </w:p>
    <w:p w:rsidR="003F2ACD" w:rsidRDefault="003F2ACD" w:rsidP="003D3B5A">
      <w:pPr>
        <w:pStyle w:val="BodyText"/>
        <w:rPr>
          <w:kern w:val="28"/>
          <w:sz w:val="22"/>
          <w:szCs w:val="22"/>
        </w:rPr>
      </w:pPr>
      <w:r>
        <w:rPr>
          <w:kern w:val="28"/>
          <w:sz w:val="22"/>
          <w:szCs w:val="22"/>
        </w:rPr>
        <w:t xml:space="preserve">Public-Private Venture (PPV) Housing </w:t>
      </w:r>
      <w:hyperlink r:id="rId26" w:history="1">
        <w:r w:rsidRPr="009B6961">
          <w:rPr>
            <w:rStyle w:val="Hyperlink"/>
            <w:kern w:val="28"/>
            <w:sz w:val="22"/>
            <w:szCs w:val="22"/>
          </w:rPr>
          <w:t>www.lincolnmilitary.com</w:t>
        </w:r>
      </w:hyperlink>
    </w:p>
    <w:p w:rsidR="001E24E7" w:rsidRDefault="00A432B0" w:rsidP="003D3B5A">
      <w:pPr>
        <w:pStyle w:val="BodyText"/>
        <w:rPr>
          <w:rStyle w:val="Hyperlink"/>
          <w:kern w:val="28"/>
          <w:sz w:val="22"/>
          <w:szCs w:val="22"/>
        </w:rPr>
      </w:pPr>
      <w:r>
        <w:rPr>
          <w:kern w:val="28"/>
          <w:sz w:val="22"/>
          <w:szCs w:val="22"/>
        </w:rPr>
        <w:t>Military b</w:t>
      </w:r>
      <w:r w:rsidR="003F2ACD">
        <w:rPr>
          <w:kern w:val="28"/>
          <w:sz w:val="22"/>
          <w:szCs w:val="22"/>
        </w:rPr>
        <w:t xml:space="preserve">y Owner </w:t>
      </w:r>
      <w:hyperlink r:id="rId27" w:history="1">
        <w:r w:rsidR="003F2ACD" w:rsidRPr="009B6961">
          <w:rPr>
            <w:rStyle w:val="Hyperlink"/>
            <w:kern w:val="28"/>
            <w:sz w:val="22"/>
            <w:szCs w:val="22"/>
          </w:rPr>
          <w:t>www.militarybyowner.com</w:t>
        </w:r>
      </w:hyperlink>
    </w:p>
    <w:p w:rsidR="003F2ACD" w:rsidRPr="001E24E7" w:rsidRDefault="001E24E7" w:rsidP="001E24E7">
      <w:pPr>
        <w:tabs>
          <w:tab w:val="left" w:pos="8490"/>
        </w:tabs>
      </w:pPr>
      <w:r>
        <w:tab/>
      </w:r>
    </w:p>
    <w:p w:rsidR="009B5828" w:rsidRDefault="009B5828" w:rsidP="003D3B5A">
      <w:pPr>
        <w:pStyle w:val="BodyText"/>
      </w:pPr>
      <w:r>
        <w:lastRenderedPageBreak/>
        <w:t xml:space="preserve">Moving Resources Base Portsmouth:  </w:t>
      </w:r>
      <w:hyperlink r:id="rId28" w:history="1">
        <w:r>
          <w:rPr>
            <w:rStyle w:val="Hyperlink"/>
          </w:rPr>
          <w:t>https://www.dcms.uscg.mil/Our-Organization/Director-of-Operational-Logistics-DOL/Bases/Base-Portsmouth/Health-Safety-Work-Life-Department/TRA/</w:t>
        </w:r>
      </w:hyperlink>
    </w:p>
    <w:p w:rsidR="009B5828" w:rsidRDefault="009B5828" w:rsidP="00517C98">
      <w:pPr>
        <w:pStyle w:val="BodyText"/>
        <w:kinsoku w:val="0"/>
        <w:overflowPunct w:val="0"/>
        <w:spacing w:before="66"/>
        <w:ind w:left="43"/>
        <w:rPr>
          <w:b/>
          <w:bCs/>
          <w:spacing w:val="-2"/>
          <w:sz w:val="22"/>
          <w:szCs w:val="22"/>
        </w:rPr>
      </w:pPr>
    </w:p>
    <w:p w:rsidR="00517C98" w:rsidRPr="00973D12" w:rsidRDefault="00517C98" w:rsidP="00517C98">
      <w:pPr>
        <w:pStyle w:val="BodyText"/>
        <w:kinsoku w:val="0"/>
        <w:overflowPunct w:val="0"/>
        <w:spacing w:before="66"/>
        <w:ind w:left="43"/>
        <w:rPr>
          <w:sz w:val="22"/>
          <w:szCs w:val="22"/>
        </w:rPr>
      </w:pPr>
      <w:r w:rsidRPr="00973D12">
        <w:rPr>
          <w:b/>
          <w:bCs/>
          <w:spacing w:val="-2"/>
          <w:sz w:val="22"/>
          <w:szCs w:val="22"/>
        </w:rPr>
        <w:t>TRICARE</w:t>
      </w:r>
    </w:p>
    <w:p w:rsidR="00517C98" w:rsidRPr="00517C98" w:rsidRDefault="00517C98" w:rsidP="00517C98">
      <w:pPr>
        <w:pStyle w:val="BodyText"/>
        <w:rPr>
          <w:sz w:val="22"/>
          <w:szCs w:val="22"/>
        </w:rPr>
      </w:pPr>
      <w:r w:rsidRPr="00517C98">
        <w:rPr>
          <w:sz w:val="22"/>
          <w:szCs w:val="22"/>
        </w:rPr>
        <w:t xml:space="preserve">The Regional Contractor for the </w:t>
      </w:r>
      <w:r w:rsidR="009B5828">
        <w:rPr>
          <w:sz w:val="22"/>
          <w:szCs w:val="22"/>
        </w:rPr>
        <w:t xml:space="preserve">East </w:t>
      </w:r>
      <w:r w:rsidRPr="00517C98">
        <w:rPr>
          <w:sz w:val="22"/>
          <w:szCs w:val="22"/>
        </w:rPr>
        <w:t>Region is:</w:t>
      </w:r>
    </w:p>
    <w:p w:rsidR="009B5828" w:rsidRPr="009B5828" w:rsidRDefault="001E24E7" w:rsidP="009B5828">
      <w:pPr>
        <w:pStyle w:val="PlainText"/>
        <w:rPr>
          <w:rFonts w:ascii="Times New Roman" w:hAnsi="Times New Roman" w:cs="Times New Roman"/>
          <w:sz w:val="22"/>
          <w:szCs w:val="22"/>
        </w:rPr>
      </w:pPr>
      <w:hyperlink r:id="rId29" w:history="1">
        <w:r w:rsidR="009B5828" w:rsidRPr="009B5828">
          <w:rPr>
            <w:rStyle w:val="Hyperlink"/>
            <w:rFonts w:ascii="Times New Roman" w:hAnsi="Times New Roman" w:cs="Times New Roman"/>
            <w:sz w:val="22"/>
            <w:szCs w:val="22"/>
          </w:rPr>
          <w:t>https://www.humanamilitary.com/beneficiary/</w:t>
        </w:r>
      </w:hyperlink>
      <w:r w:rsidR="009B5828" w:rsidRPr="009B5828">
        <w:rPr>
          <w:rFonts w:ascii="Times New Roman" w:hAnsi="Times New Roman" w:cs="Times New Roman"/>
          <w:sz w:val="22"/>
          <w:szCs w:val="22"/>
        </w:rPr>
        <w:t xml:space="preserve">  1(800)-444-5445</w:t>
      </w:r>
    </w:p>
    <w:p w:rsidR="00517C98" w:rsidRPr="00517C98" w:rsidRDefault="001F047B" w:rsidP="009B5828">
      <w:pPr>
        <w:pStyle w:val="BodyText"/>
        <w:kinsoku w:val="0"/>
        <w:overflowPunct w:val="0"/>
        <w:ind w:left="0"/>
        <w:rPr>
          <w:spacing w:val="-1"/>
          <w:sz w:val="22"/>
          <w:szCs w:val="22"/>
        </w:rPr>
      </w:pPr>
      <w:r>
        <w:rPr>
          <w:color w:val="000000"/>
          <w:spacing w:val="-1"/>
          <w:sz w:val="22"/>
          <w:szCs w:val="22"/>
        </w:rPr>
        <w:t xml:space="preserve">TRICARE: </w:t>
      </w:r>
      <w:hyperlink r:id="rId30" w:history="1">
        <w:r w:rsidRPr="002F06D9">
          <w:rPr>
            <w:rStyle w:val="Hyperlink"/>
            <w:spacing w:val="-1"/>
            <w:sz w:val="22"/>
            <w:szCs w:val="22"/>
          </w:rPr>
          <w:t>www.tricare.mil</w:t>
        </w:r>
      </w:hyperlink>
      <w:r>
        <w:rPr>
          <w:color w:val="000000"/>
          <w:spacing w:val="-1"/>
          <w:sz w:val="22"/>
          <w:szCs w:val="22"/>
        </w:rPr>
        <w:t xml:space="preserve"> </w:t>
      </w:r>
    </w:p>
    <w:p w:rsidR="00517C98" w:rsidRDefault="001F047B" w:rsidP="009B5828">
      <w:pPr>
        <w:pStyle w:val="BodyText"/>
        <w:kinsoku w:val="0"/>
        <w:overflowPunct w:val="0"/>
        <w:rPr>
          <w:spacing w:val="-1"/>
          <w:sz w:val="22"/>
          <w:szCs w:val="22"/>
        </w:rPr>
      </w:pPr>
      <w:r>
        <w:rPr>
          <w:spacing w:val="-1"/>
          <w:sz w:val="22"/>
          <w:szCs w:val="22"/>
        </w:rPr>
        <w:t xml:space="preserve">My Tricare: </w:t>
      </w:r>
      <w:hyperlink r:id="rId31" w:history="1">
        <w:r w:rsidRPr="002F06D9">
          <w:rPr>
            <w:rStyle w:val="Hyperlink"/>
            <w:spacing w:val="-1"/>
            <w:sz w:val="22"/>
            <w:szCs w:val="22"/>
          </w:rPr>
          <w:t>www.mytricare.com/internet/tric/tri/tricare.nsf</w:t>
        </w:r>
      </w:hyperlink>
      <w:r>
        <w:rPr>
          <w:spacing w:val="-1"/>
          <w:sz w:val="22"/>
          <w:szCs w:val="22"/>
        </w:rPr>
        <w:t xml:space="preserve"> </w:t>
      </w:r>
    </w:p>
    <w:p w:rsidR="00CD56F0" w:rsidRPr="00661D62" w:rsidRDefault="00CD56F0" w:rsidP="00CD56F0">
      <w:pPr>
        <w:pStyle w:val="BodyText"/>
        <w:rPr>
          <w:sz w:val="22"/>
          <w:szCs w:val="22"/>
        </w:rPr>
      </w:pPr>
      <w:r w:rsidRPr="001F047B">
        <w:rPr>
          <w:sz w:val="22"/>
          <w:szCs w:val="22"/>
        </w:rPr>
        <w:t>Active Duty Dental Program</w:t>
      </w:r>
      <w:r w:rsidR="001F047B">
        <w:rPr>
          <w:sz w:val="22"/>
          <w:szCs w:val="22"/>
        </w:rPr>
        <w:t xml:space="preserve">: </w:t>
      </w:r>
      <w:hyperlink r:id="rId32" w:history="1">
        <w:r w:rsidR="001F047B" w:rsidRPr="002F06D9">
          <w:rPr>
            <w:rStyle w:val="Hyperlink"/>
            <w:sz w:val="22"/>
            <w:szCs w:val="22"/>
          </w:rPr>
          <w:t>https://secure.addp-ucci.com/dwaddw/home.xhtml</w:t>
        </w:r>
      </w:hyperlink>
      <w:r w:rsidR="001F047B">
        <w:rPr>
          <w:sz w:val="22"/>
          <w:szCs w:val="22"/>
        </w:rPr>
        <w:t xml:space="preserve"> </w:t>
      </w:r>
    </w:p>
    <w:p w:rsidR="009B5828" w:rsidRDefault="00A20642" w:rsidP="00A20642">
      <w:pPr>
        <w:pStyle w:val="BodyText"/>
        <w:rPr>
          <w:sz w:val="22"/>
          <w:szCs w:val="22"/>
        </w:rPr>
      </w:pPr>
      <w:r>
        <w:rPr>
          <w:sz w:val="22"/>
          <w:szCs w:val="22"/>
        </w:rPr>
        <w:t xml:space="preserve">United Concordia Tricare Dental Program </w:t>
      </w:r>
      <w:r w:rsidRPr="00661D62">
        <w:rPr>
          <w:sz w:val="22"/>
          <w:szCs w:val="22"/>
        </w:rPr>
        <w:t>for dependents</w:t>
      </w:r>
      <w:r w:rsidR="009B5828">
        <w:rPr>
          <w:sz w:val="22"/>
          <w:szCs w:val="22"/>
        </w:rPr>
        <w:t>:</w:t>
      </w:r>
    </w:p>
    <w:p w:rsidR="00A20642" w:rsidRPr="00661D62" w:rsidRDefault="001E24E7" w:rsidP="00A20642">
      <w:pPr>
        <w:pStyle w:val="BodyText"/>
        <w:rPr>
          <w:sz w:val="22"/>
          <w:szCs w:val="22"/>
        </w:rPr>
      </w:pPr>
      <w:hyperlink r:id="rId33" w:history="1">
        <w:r w:rsidR="009B5828">
          <w:rPr>
            <w:rStyle w:val="Hyperlink"/>
          </w:rPr>
          <w:t>https://www.uccitdp.com/dtwdws/member/landing.xhtml</w:t>
        </w:r>
      </w:hyperlink>
    </w:p>
    <w:p w:rsidR="00CD56F0" w:rsidRPr="00661D62" w:rsidRDefault="00CD56F0" w:rsidP="00CD56F0">
      <w:pPr>
        <w:pStyle w:val="BodyText"/>
        <w:rPr>
          <w:sz w:val="22"/>
          <w:szCs w:val="22"/>
        </w:rPr>
      </w:pPr>
      <w:r w:rsidRPr="001F047B">
        <w:rPr>
          <w:sz w:val="22"/>
          <w:szCs w:val="22"/>
        </w:rPr>
        <w:t>T</w:t>
      </w:r>
      <w:r w:rsidR="009E45FA">
        <w:rPr>
          <w:sz w:val="22"/>
          <w:szCs w:val="22"/>
        </w:rPr>
        <w:t>ricare</w:t>
      </w:r>
      <w:r w:rsidRPr="001F047B">
        <w:rPr>
          <w:sz w:val="22"/>
          <w:szCs w:val="22"/>
        </w:rPr>
        <w:t xml:space="preserve"> Dental Program</w:t>
      </w:r>
      <w:r w:rsidR="001F047B">
        <w:rPr>
          <w:sz w:val="22"/>
          <w:szCs w:val="22"/>
        </w:rPr>
        <w:t xml:space="preserve">: </w:t>
      </w:r>
      <w:hyperlink r:id="rId34" w:history="1">
        <w:r w:rsidR="001F047B" w:rsidRPr="002F06D9">
          <w:rPr>
            <w:rStyle w:val="Hyperlink"/>
            <w:sz w:val="22"/>
            <w:szCs w:val="22"/>
          </w:rPr>
          <w:t>www.tricare.mil/tdp</w:t>
        </w:r>
      </w:hyperlink>
      <w:r w:rsidR="001F047B">
        <w:rPr>
          <w:sz w:val="22"/>
          <w:szCs w:val="22"/>
        </w:rPr>
        <w:t xml:space="preserve"> </w:t>
      </w:r>
    </w:p>
    <w:p w:rsidR="00CD56F0" w:rsidRDefault="00CD56F0" w:rsidP="00CD56F0">
      <w:pPr>
        <w:pStyle w:val="BodyText"/>
        <w:kinsoku w:val="0"/>
        <w:overflowPunct w:val="0"/>
        <w:ind w:left="43"/>
        <w:rPr>
          <w:spacing w:val="-1"/>
          <w:sz w:val="22"/>
          <w:szCs w:val="22"/>
        </w:rPr>
      </w:pPr>
    </w:p>
    <w:p w:rsidR="006E17A6" w:rsidRDefault="00D27E5B" w:rsidP="00CD56F0">
      <w:pPr>
        <w:pStyle w:val="BodyText"/>
        <w:kinsoku w:val="0"/>
        <w:overflowPunct w:val="0"/>
        <w:ind w:left="43"/>
        <w:rPr>
          <w:b/>
          <w:spacing w:val="-1"/>
          <w:sz w:val="22"/>
          <w:szCs w:val="22"/>
        </w:rPr>
      </w:pPr>
      <w:r>
        <w:rPr>
          <w:b/>
          <w:spacing w:val="-1"/>
          <w:sz w:val="22"/>
          <w:szCs w:val="22"/>
        </w:rPr>
        <w:t>Other Information</w:t>
      </w:r>
    </w:p>
    <w:p w:rsidR="0074392E" w:rsidRDefault="0074392E" w:rsidP="00CD56F0">
      <w:pPr>
        <w:pStyle w:val="BodyText"/>
        <w:kinsoku w:val="0"/>
        <w:overflowPunct w:val="0"/>
        <w:ind w:left="43"/>
        <w:rPr>
          <w:spacing w:val="-1"/>
          <w:sz w:val="22"/>
          <w:szCs w:val="22"/>
        </w:rPr>
      </w:pPr>
      <w:r>
        <w:rPr>
          <w:spacing w:val="-1"/>
          <w:sz w:val="22"/>
          <w:szCs w:val="22"/>
        </w:rPr>
        <w:t xml:space="preserve">Coast Guard Support Program 855-247-8778 </w:t>
      </w:r>
      <w:hyperlink r:id="rId35" w:history="1">
        <w:r w:rsidRPr="009B6961">
          <w:rPr>
            <w:rStyle w:val="Hyperlink"/>
            <w:spacing w:val="-1"/>
            <w:sz w:val="22"/>
            <w:szCs w:val="22"/>
          </w:rPr>
          <w:t>www.cgsuprt.com</w:t>
        </w:r>
      </w:hyperlink>
    </w:p>
    <w:p w:rsidR="0074392E" w:rsidRDefault="0074392E" w:rsidP="00CD56F0">
      <w:pPr>
        <w:pStyle w:val="BodyText"/>
        <w:kinsoku w:val="0"/>
        <w:overflowPunct w:val="0"/>
        <w:ind w:left="43"/>
        <w:rPr>
          <w:spacing w:val="-1"/>
          <w:sz w:val="22"/>
          <w:szCs w:val="22"/>
        </w:rPr>
      </w:pPr>
      <w:r>
        <w:rPr>
          <w:spacing w:val="-1"/>
          <w:sz w:val="22"/>
          <w:szCs w:val="22"/>
        </w:rPr>
        <w:t xml:space="preserve">Navy Fleet &amp; Family Support Program </w:t>
      </w:r>
      <w:hyperlink r:id="rId36" w:history="1">
        <w:r w:rsidRPr="009B6961">
          <w:rPr>
            <w:rStyle w:val="Hyperlink"/>
            <w:spacing w:val="-1"/>
            <w:sz w:val="22"/>
            <w:szCs w:val="22"/>
          </w:rPr>
          <w:t>www.ffsp.navy.mil</w:t>
        </w:r>
      </w:hyperlink>
    </w:p>
    <w:p w:rsidR="00D151BA" w:rsidRDefault="00FE296F" w:rsidP="00D151BA">
      <w:pPr>
        <w:pStyle w:val="BodyText"/>
        <w:rPr>
          <w:sz w:val="22"/>
          <w:szCs w:val="22"/>
        </w:rPr>
      </w:pPr>
      <w:r w:rsidRPr="00FE296F">
        <w:rPr>
          <w:sz w:val="22"/>
          <w:szCs w:val="22"/>
        </w:rPr>
        <w:t>Hampton Roads Traffic</w:t>
      </w:r>
      <w:r w:rsidRPr="003C0803">
        <w:rPr>
          <w:sz w:val="22"/>
          <w:szCs w:val="22"/>
        </w:rPr>
        <w:t xml:space="preserve"> </w:t>
      </w:r>
      <w:hyperlink r:id="rId37" w:history="1">
        <w:r w:rsidRPr="002F06D9">
          <w:rPr>
            <w:rStyle w:val="Hyperlink"/>
            <w:sz w:val="22"/>
            <w:szCs w:val="22"/>
          </w:rPr>
          <w:t>www.511virginia.org/</w:t>
        </w:r>
      </w:hyperlink>
      <w:r>
        <w:rPr>
          <w:sz w:val="22"/>
          <w:szCs w:val="22"/>
        </w:rPr>
        <w:t xml:space="preserve"> </w:t>
      </w:r>
    </w:p>
    <w:p w:rsidR="00F4760B" w:rsidRDefault="00FE296F" w:rsidP="00F4760B">
      <w:pPr>
        <w:pStyle w:val="BodyText"/>
        <w:rPr>
          <w:kern w:val="28"/>
          <w:sz w:val="22"/>
          <w:szCs w:val="22"/>
        </w:rPr>
      </w:pPr>
      <w:r w:rsidRPr="00FE296F">
        <w:rPr>
          <w:kern w:val="28"/>
          <w:sz w:val="22"/>
          <w:szCs w:val="22"/>
        </w:rPr>
        <w:t>The Virginian-Pilot News</w:t>
      </w:r>
      <w:r>
        <w:rPr>
          <w:kern w:val="28"/>
          <w:sz w:val="22"/>
          <w:szCs w:val="22"/>
        </w:rPr>
        <w:t xml:space="preserve"> </w:t>
      </w:r>
      <w:hyperlink r:id="rId38" w:history="1">
        <w:r w:rsidRPr="002F06D9">
          <w:rPr>
            <w:rStyle w:val="Hyperlink"/>
            <w:kern w:val="28"/>
            <w:sz w:val="22"/>
            <w:szCs w:val="22"/>
          </w:rPr>
          <w:t>www.pilotonline.com</w:t>
        </w:r>
      </w:hyperlink>
      <w:r>
        <w:rPr>
          <w:kern w:val="28"/>
          <w:sz w:val="22"/>
          <w:szCs w:val="22"/>
        </w:rPr>
        <w:t xml:space="preserve"> </w:t>
      </w:r>
    </w:p>
    <w:p w:rsidR="00561C33" w:rsidRDefault="001E24E7" w:rsidP="00F4760B">
      <w:pPr>
        <w:pStyle w:val="BodyText"/>
        <w:rPr>
          <w:sz w:val="22"/>
          <w:szCs w:val="22"/>
        </w:rPr>
      </w:pPr>
      <w:hyperlink r:id="rId39" w:history="1">
        <w:r w:rsidR="009B5828">
          <w:rPr>
            <w:rStyle w:val="Hyperlink"/>
          </w:rPr>
          <w:t>https://www.militaryonesource.mil/education-employment/for-spouses</w:t>
        </w:r>
      </w:hyperlink>
      <w:r w:rsidR="00EF2E3D">
        <w:rPr>
          <w:sz w:val="22"/>
          <w:szCs w:val="22"/>
        </w:rPr>
        <w:t xml:space="preserve"> or try </w:t>
      </w:r>
      <w:hyperlink r:id="rId40" w:history="1">
        <w:r w:rsidR="00561C33" w:rsidRPr="002F06D9">
          <w:rPr>
            <w:rStyle w:val="Hyperlink"/>
            <w:sz w:val="22"/>
            <w:szCs w:val="22"/>
          </w:rPr>
          <w:t>www.careeronestop.org</w:t>
        </w:r>
      </w:hyperlink>
      <w:r w:rsidR="00561C33">
        <w:rPr>
          <w:sz w:val="22"/>
          <w:szCs w:val="22"/>
        </w:rPr>
        <w:t xml:space="preserve"> </w:t>
      </w:r>
    </w:p>
    <w:p w:rsidR="00BA5BA3" w:rsidRDefault="00BA5BA3" w:rsidP="002B32BD">
      <w:pPr>
        <w:pStyle w:val="BodyText"/>
        <w:ind w:left="0"/>
        <w:rPr>
          <w:sz w:val="22"/>
          <w:szCs w:val="22"/>
        </w:rPr>
      </w:pPr>
      <w:r>
        <w:rPr>
          <w:sz w:val="22"/>
          <w:szCs w:val="22"/>
        </w:rPr>
        <w:t>Military Child Education Coalition</w:t>
      </w:r>
      <w:r w:rsidR="009B5828">
        <w:rPr>
          <w:sz w:val="22"/>
          <w:szCs w:val="22"/>
        </w:rPr>
        <w:t xml:space="preserve"> and s</w:t>
      </w:r>
      <w:r w:rsidR="00473E90">
        <w:rPr>
          <w:sz w:val="22"/>
          <w:szCs w:val="22"/>
        </w:rPr>
        <w:t>chool quest</w:t>
      </w:r>
      <w:r>
        <w:rPr>
          <w:sz w:val="22"/>
          <w:szCs w:val="22"/>
        </w:rPr>
        <w:t xml:space="preserve"> </w:t>
      </w:r>
      <w:hyperlink r:id="rId41" w:history="1">
        <w:r w:rsidRPr="002550B5">
          <w:rPr>
            <w:rStyle w:val="Hyperlink"/>
            <w:sz w:val="22"/>
            <w:szCs w:val="22"/>
          </w:rPr>
          <w:t>www.militarychild.org</w:t>
        </w:r>
      </w:hyperlink>
    </w:p>
    <w:p w:rsidR="009C6DEE" w:rsidRDefault="00BA5BA3" w:rsidP="002B32BD">
      <w:pPr>
        <w:pStyle w:val="BodyText"/>
        <w:ind w:left="0"/>
        <w:rPr>
          <w:sz w:val="22"/>
          <w:szCs w:val="22"/>
        </w:rPr>
      </w:pPr>
      <w:r w:rsidRPr="00FE296F">
        <w:rPr>
          <w:sz w:val="22"/>
          <w:szCs w:val="22"/>
        </w:rPr>
        <w:t>Great Schools Search</w:t>
      </w:r>
      <w:r w:rsidRPr="00A81A5C">
        <w:rPr>
          <w:sz w:val="22"/>
          <w:szCs w:val="22"/>
        </w:rPr>
        <w:t xml:space="preserve"> </w:t>
      </w:r>
      <w:hyperlink r:id="rId42" w:history="1">
        <w:r w:rsidR="00473E90">
          <w:rPr>
            <w:rStyle w:val="Hyperlink"/>
          </w:rPr>
          <w:t>https://www.greatschools.org/</w:t>
        </w:r>
      </w:hyperlink>
    </w:p>
    <w:p w:rsidR="00860A16" w:rsidRPr="00A81A5C" w:rsidRDefault="00860A16" w:rsidP="002B32BD">
      <w:pPr>
        <w:pStyle w:val="BodyText"/>
        <w:ind w:left="0"/>
        <w:rPr>
          <w:sz w:val="22"/>
          <w:szCs w:val="22"/>
        </w:rPr>
      </w:pPr>
      <w:r w:rsidRPr="00FE296F">
        <w:rPr>
          <w:sz w:val="22"/>
          <w:szCs w:val="22"/>
        </w:rPr>
        <w:t>School Digger Search</w:t>
      </w:r>
      <w:r w:rsidR="00FE296F">
        <w:rPr>
          <w:sz w:val="22"/>
          <w:szCs w:val="22"/>
        </w:rPr>
        <w:t xml:space="preserve"> </w:t>
      </w:r>
      <w:hyperlink r:id="rId43" w:history="1">
        <w:r w:rsidR="00FE296F" w:rsidRPr="002F06D9">
          <w:rPr>
            <w:rStyle w:val="Hyperlink"/>
            <w:sz w:val="22"/>
            <w:szCs w:val="22"/>
          </w:rPr>
          <w:t>www.schooldigger.com/</w:t>
        </w:r>
      </w:hyperlink>
      <w:r w:rsidR="00FE296F">
        <w:rPr>
          <w:sz w:val="22"/>
          <w:szCs w:val="22"/>
        </w:rPr>
        <w:t xml:space="preserve"> </w:t>
      </w:r>
    </w:p>
    <w:p w:rsidR="002B32BD" w:rsidRPr="00A81A5C" w:rsidRDefault="002B32BD" w:rsidP="00F4760B">
      <w:pPr>
        <w:pStyle w:val="BodyText"/>
        <w:ind w:left="0"/>
        <w:rPr>
          <w:sz w:val="22"/>
          <w:szCs w:val="22"/>
        </w:rPr>
      </w:pPr>
      <w:r w:rsidRPr="00FE296F">
        <w:rPr>
          <w:sz w:val="22"/>
          <w:szCs w:val="22"/>
        </w:rPr>
        <w:t>Tutor.com/military</w:t>
      </w:r>
      <w:r w:rsidR="00FE296F">
        <w:rPr>
          <w:sz w:val="22"/>
          <w:szCs w:val="22"/>
        </w:rPr>
        <w:t xml:space="preserve"> </w:t>
      </w:r>
      <w:hyperlink r:id="rId44" w:history="1">
        <w:r w:rsidR="00FE296F" w:rsidRPr="002F06D9">
          <w:rPr>
            <w:rStyle w:val="Hyperlink"/>
            <w:sz w:val="22"/>
            <w:szCs w:val="22"/>
          </w:rPr>
          <w:t>http://military.tutor.com/home</w:t>
        </w:r>
      </w:hyperlink>
    </w:p>
    <w:p w:rsidR="002B32BD" w:rsidRDefault="002B32BD" w:rsidP="002B32BD">
      <w:pPr>
        <w:pStyle w:val="BodyText"/>
        <w:rPr>
          <w:kern w:val="28"/>
          <w:sz w:val="22"/>
          <w:szCs w:val="22"/>
        </w:rPr>
      </w:pPr>
      <w:r w:rsidRPr="00FE296F">
        <w:rPr>
          <w:kern w:val="28"/>
          <w:sz w:val="22"/>
          <w:szCs w:val="22"/>
        </w:rPr>
        <w:t>Portsmouth Public Library</w:t>
      </w:r>
      <w:r w:rsidR="00FE296F">
        <w:rPr>
          <w:kern w:val="28"/>
          <w:sz w:val="22"/>
          <w:szCs w:val="22"/>
        </w:rPr>
        <w:t xml:space="preserve"> </w:t>
      </w:r>
      <w:hyperlink r:id="rId45" w:history="1">
        <w:r w:rsidR="00FE296F" w:rsidRPr="002F06D9">
          <w:rPr>
            <w:rStyle w:val="Hyperlink"/>
            <w:kern w:val="28"/>
            <w:sz w:val="22"/>
            <w:szCs w:val="22"/>
          </w:rPr>
          <w:t>www.portsmouth-va-public-library.com/</w:t>
        </w:r>
      </w:hyperlink>
      <w:r w:rsidR="00FE296F">
        <w:rPr>
          <w:kern w:val="28"/>
          <w:sz w:val="22"/>
          <w:szCs w:val="22"/>
        </w:rPr>
        <w:t xml:space="preserve"> </w:t>
      </w:r>
    </w:p>
    <w:p w:rsidR="00B87B9A" w:rsidRDefault="00B87B9A" w:rsidP="002B32BD">
      <w:pPr>
        <w:pStyle w:val="BodyText"/>
        <w:rPr>
          <w:sz w:val="22"/>
          <w:szCs w:val="22"/>
        </w:rPr>
      </w:pPr>
      <w:r w:rsidRPr="00EF2E3D">
        <w:rPr>
          <w:kern w:val="28"/>
          <w:sz w:val="22"/>
          <w:szCs w:val="22"/>
        </w:rPr>
        <w:t>Virginia Tidewater Consortium</w:t>
      </w:r>
      <w:r w:rsidR="00EF2E3D">
        <w:rPr>
          <w:kern w:val="28"/>
          <w:sz w:val="22"/>
          <w:szCs w:val="22"/>
        </w:rPr>
        <w:t xml:space="preserve"> </w:t>
      </w:r>
      <w:hyperlink r:id="rId46" w:history="1">
        <w:r w:rsidR="00EF2E3D" w:rsidRPr="002F06D9">
          <w:rPr>
            <w:rStyle w:val="Hyperlink"/>
            <w:kern w:val="28"/>
            <w:sz w:val="22"/>
            <w:szCs w:val="22"/>
          </w:rPr>
          <w:t>www.vtc.odu.edu/</w:t>
        </w:r>
      </w:hyperlink>
      <w:r w:rsidR="00E90F7F">
        <w:rPr>
          <w:kern w:val="28"/>
          <w:sz w:val="22"/>
          <w:szCs w:val="22"/>
        </w:rPr>
        <w:t xml:space="preserve"> </w:t>
      </w:r>
      <w:r>
        <w:rPr>
          <w:kern w:val="28"/>
          <w:sz w:val="22"/>
          <w:szCs w:val="22"/>
        </w:rPr>
        <w:t xml:space="preserve"> </w:t>
      </w:r>
      <w:r w:rsidR="00CF76E8">
        <w:rPr>
          <w:sz w:val="22"/>
          <w:szCs w:val="22"/>
        </w:rPr>
        <w:t>13</w:t>
      </w:r>
      <w:r w:rsidRPr="00B87B9A">
        <w:rPr>
          <w:sz w:val="22"/>
          <w:szCs w:val="22"/>
        </w:rPr>
        <w:t xml:space="preserve"> institutions of higher education, including </w:t>
      </w:r>
      <w:r w:rsidR="00CF76E8">
        <w:rPr>
          <w:sz w:val="22"/>
          <w:szCs w:val="22"/>
        </w:rPr>
        <w:t xml:space="preserve">four </w:t>
      </w:r>
      <w:r w:rsidRPr="00B87B9A">
        <w:rPr>
          <w:sz w:val="22"/>
          <w:szCs w:val="22"/>
        </w:rPr>
        <w:t xml:space="preserve">community colleges, </w:t>
      </w:r>
      <w:r w:rsidR="00CF76E8">
        <w:rPr>
          <w:sz w:val="22"/>
          <w:szCs w:val="22"/>
        </w:rPr>
        <w:t>four</w:t>
      </w:r>
      <w:r w:rsidRPr="00B87B9A">
        <w:rPr>
          <w:sz w:val="22"/>
          <w:szCs w:val="22"/>
        </w:rPr>
        <w:t xml:space="preserve"> public</w:t>
      </w:r>
      <w:r w:rsidR="00CF76E8">
        <w:rPr>
          <w:sz w:val="22"/>
          <w:szCs w:val="22"/>
        </w:rPr>
        <w:t>/four private</w:t>
      </w:r>
      <w:r w:rsidRPr="00B87B9A">
        <w:rPr>
          <w:sz w:val="22"/>
          <w:szCs w:val="22"/>
        </w:rPr>
        <w:t xml:space="preserve"> colleges</w:t>
      </w:r>
      <w:r w:rsidR="00CF76E8">
        <w:rPr>
          <w:sz w:val="22"/>
          <w:szCs w:val="22"/>
        </w:rPr>
        <w:t>/</w:t>
      </w:r>
      <w:r w:rsidRPr="00B87B9A">
        <w:rPr>
          <w:sz w:val="22"/>
          <w:szCs w:val="22"/>
        </w:rPr>
        <w:t>universities,</w:t>
      </w:r>
      <w:r w:rsidR="00CF76E8">
        <w:rPr>
          <w:sz w:val="22"/>
          <w:szCs w:val="22"/>
        </w:rPr>
        <w:t xml:space="preserve"> </w:t>
      </w:r>
      <w:r w:rsidRPr="00B87B9A">
        <w:rPr>
          <w:sz w:val="22"/>
          <w:szCs w:val="22"/>
        </w:rPr>
        <w:t>and a National Defense University</w:t>
      </w:r>
      <w:r>
        <w:rPr>
          <w:sz w:val="22"/>
          <w:szCs w:val="22"/>
        </w:rPr>
        <w:t>.</w:t>
      </w:r>
    </w:p>
    <w:p w:rsidR="00CD277E" w:rsidRPr="0049050B" w:rsidRDefault="00CD277E" w:rsidP="00CD277E">
      <w:pPr>
        <w:pStyle w:val="BodyText"/>
        <w:rPr>
          <w:sz w:val="22"/>
          <w:szCs w:val="22"/>
        </w:rPr>
      </w:pPr>
      <w:r w:rsidRPr="0049050B">
        <w:rPr>
          <w:sz w:val="22"/>
          <w:szCs w:val="22"/>
        </w:rPr>
        <w:t>Learn what programs, like WIC or SNAP, your family qualifies for based on income:</w:t>
      </w:r>
    </w:p>
    <w:p w:rsidR="00CD277E" w:rsidRPr="0049050B" w:rsidRDefault="001E24E7" w:rsidP="002B32BD">
      <w:pPr>
        <w:pStyle w:val="BodyText"/>
        <w:rPr>
          <w:sz w:val="22"/>
          <w:szCs w:val="22"/>
        </w:rPr>
      </w:pPr>
      <w:hyperlink r:id="rId47" w:history="1">
        <w:r w:rsidR="00CD40CA" w:rsidRPr="0049050B">
          <w:rPr>
            <w:rStyle w:val="Hyperlink"/>
            <w:sz w:val="22"/>
            <w:szCs w:val="22"/>
          </w:rPr>
          <w:t>www.fns.usda.gov/get-involved/military-and-veteran-families</w:t>
        </w:r>
      </w:hyperlink>
      <w:r w:rsidR="00CD40CA" w:rsidRPr="0049050B">
        <w:rPr>
          <w:sz w:val="22"/>
          <w:szCs w:val="22"/>
        </w:rPr>
        <w:t xml:space="preserve"> </w:t>
      </w:r>
    </w:p>
    <w:p w:rsidR="007D3FDE" w:rsidRPr="0049050B" w:rsidRDefault="007D3FDE" w:rsidP="0049050B">
      <w:pPr>
        <w:pStyle w:val="BodyText"/>
        <w:rPr>
          <w:sz w:val="22"/>
          <w:szCs w:val="22"/>
        </w:rPr>
      </w:pPr>
      <w:r w:rsidRPr="0049050B">
        <w:rPr>
          <w:sz w:val="22"/>
          <w:szCs w:val="22"/>
        </w:rPr>
        <w:t>Ch</w:t>
      </w:r>
      <w:r w:rsidR="0049050B" w:rsidRPr="0049050B">
        <w:rPr>
          <w:sz w:val="22"/>
          <w:szCs w:val="22"/>
        </w:rPr>
        <w:t>ild Care Aware child care s</w:t>
      </w:r>
      <w:r w:rsidRPr="0049050B">
        <w:rPr>
          <w:sz w:val="22"/>
          <w:szCs w:val="22"/>
        </w:rPr>
        <w:t xml:space="preserve">earch </w:t>
      </w:r>
      <w:hyperlink r:id="rId48" w:history="1">
        <w:r w:rsidRPr="0049050B">
          <w:rPr>
            <w:rStyle w:val="Hyperlink"/>
            <w:sz w:val="22"/>
            <w:szCs w:val="22"/>
          </w:rPr>
          <w:t>www.childcareaware.org/ccrr-search-form/</w:t>
        </w:r>
      </w:hyperlink>
      <w:r w:rsidRPr="0049050B">
        <w:rPr>
          <w:sz w:val="22"/>
          <w:szCs w:val="22"/>
        </w:rPr>
        <w:t xml:space="preserve"> </w:t>
      </w:r>
    </w:p>
    <w:p w:rsidR="007D3FDE" w:rsidRPr="0049050B" w:rsidRDefault="007D3FDE" w:rsidP="0049050B">
      <w:pPr>
        <w:pStyle w:val="BodyText"/>
        <w:rPr>
          <w:sz w:val="22"/>
          <w:szCs w:val="22"/>
        </w:rPr>
      </w:pPr>
      <w:r w:rsidRPr="0049050B">
        <w:rPr>
          <w:sz w:val="22"/>
          <w:szCs w:val="22"/>
        </w:rPr>
        <w:t xml:space="preserve">Care.com </w:t>
      </w:r>
      <w:r w:rsidR="0049050B" w:rsidRPr="0049050B">
        <w:rPr>
          <w:sz w:val="22"/>
          <w:szCs w:val="22"/>
        </w:rPr>
        <w:t>child care search</w:t>
      </w:r>
      <w:r w:rsidRPr="0049050B">
        <w:rPr>
          <w:sz w:val="22"/>
          <w:szCs w:val="22"/>
        </w:rPr>
        <w:t xml:space="preserve"> </w:t>
      </w:r>
      <w:hyperlink r:id="rId49" w:history="1">
        <w:r w:rsidR="0049050B" w:rsidRPr="0049050B">
          <w:rPr>
            <w:rStyle w:val="Hyperlink"/>
            <w:sz w:val="22"/>
            <w:szCs w:val="22"/>
          </w:rPr>
          <w:t>www.care.com/military-families-care-p1321.html</w:t>
        </w:r>
      </w:hyperlink>
      <w:r w:rsidR="0049050B" w:rsidRPr="0049050B">
        <w:rPr>
          <w:sz w:val="22"/>
          <w:szCs w:val="22"/>
        </w:rPr>
        <w:t xml:space="preserve"> </w:t>
      </w:r>
      <w:r w:rsidRPr="0049050B">
        <w:rPr>
          <w:sz w:val="22"/>
          <w:szCs w:val="22"/>
        </w:rPr>
        <w:t xml:space="preserve">  </w:t>
      </w:r>
    </w:p>
    <w:p w:rsidR="00904220" w:rsidRPr="00B87B9A" w:rsidRDefault="00904220" w:rsidP="002B32BD">
      <w:pPr>
        <w:pStyle w:val="BodyText"/>
        <w:rPr>
          <w:kern w:val="28"/>
          <w:sz w:val="22"/>
          <w:szCs w:val="22"/>
        </w:rPr>
      </w:pPr>
      <w:r w:rsidRPr="0049050B">
        <w:rPr>
          <w:sz w:val="22"/>
          <w:szCs w:val="22"/>
        </w:rPr>
        <w:t>Dial 211</w:t>
      </w:r>
      <w:r>
        <w:rPr>
          <w:sz w:val="22"/>
          <w:szCs w:val="22"/>
        </w:rPr>
        <w:t xml:space="preserve"> or visit </w:t>
      </w:r>
      <w:hyperlink r:id="rId50" w:history="1">
        <w:r w:rsidR="00473E90">
          <w:rPr>
            <w:rStyle w:val="Hyperlink"/>
          </w:rPr>
          <w:t>https://www.211virginia.org/consumer/index.php</w:t>
        </w:r>
      </w:hyperlink>
      <w:r w:rsidR="00FE296F">
        <w:rPr>
          <w:sz w:val="22"/>
          <w:szCs w:val="22"/>
        </w:rPr>
        <w:t xml:space="preserve"> </w:t>
      </w:r>
      <w:r>
        <w:rPr>
          <w:sz w:val="22"/>
          <w:szCs w:val="22"/>
        </w:rPr>
        <w:t xml:space="preserve">for a free 24/7 service to help you </w:t>
      </w:r>
      <w:r w:rsidR="00CF76E8">
        <w:rPr>
          <w:sz w:val="22"/>
          <w:szCs w:val="22"/>
        </w:rPr>
        <w:t>find local</w:t>
      </w:r>
      <w:r>
        <w:rPr>
          <w:sz w:val="22"/>
          <w:szCs w:val="22"/>
        </w:rPr>
        <w:t xml:space="preserve"> resources.</w:t>
      </w:r>
    </w:p>
    <w:p w:rsidR="0049050B" w:rsidRDefault="00473E90" w:rsidP="00033BB3">
      <w:pPr>
        <w:pStyle w:val="BodyText"/>
        <w:kinsoku w:val="0"/>
        <w:overflowPunct w:val="0"/>
        <w:rPr>
          <w:sz w:val="22"/>
          <w:szCs w:val="22"/>
        </w:rPr>
      </w:pPr>
      <w:r>
        <w:t xml:space="preserve">My Active Child:  </w:t>
      </w:r>
      <w:hyperlink r:id="rId51" w:history="1">
        <w:r>
          <w:rPr>
            <w:rStyle w:val="Hyperlink"/>
          </w:rPr>
          <w:t>https://hamptonroads.myactivechild.com/</w:t>
        </w:r>
      </w:hyperlink>
      <w:r>
        <w:t xml:space="preserve"> Activities and camps for children</w:t>
      </w:r>
    </w:p>
    <w:p w:rsidR="00473E90" w:rsidRDefault="00473E90" w:rsidP="00033BB3">
      <w:pPr>
        <w:pStyle w:val="BodyText"/>
        <w:kinsoku w:val="0"/>
        <w:overflowPunct w:val="0"/>
        <w:rPr>
          <w:sz w:val="22"/>
          <w:szCs w:val="22"/>
        </w:rPr>
      </w:pPr>
    </w:p>
    <w:p w:rsidR="00561C33" w:rsidRPr="00BE14FC" w:rsidRDefault="00033BB3" w:rsidP="00033BB3">
      <w:pPr>
        <w:pStyle w:val="BodyText"/>
        <w:kinsoku w:val="0"/>
        <w:overflowPunct w:val="0"/>
        <w:rPr>
          <w:sz w:val="22"/>
          <w:szCs w:val="22"/>
        </w:rPr>
      </w:pPr>
      <w:r w:rsidRPr="00B87B9A">
        <w:rPr>
          <w:sz w:val="22"/>
          <w:szCs w:val="22"/>
        </w:rPr>
        <w:t xml:space="preserve">There is a wide </w:t>
      </w:r>
      <w:r w:rsidRPr="00BE14FC">
        <w:rPr>
          <w:sz w:val="22"/>
          <w:szCs w:val="22"/>
        </w:rPr>
        <w:t>variety of churches and r</w:t>
      </w:r>
      <w:r w:rsidR="00561C33" w:rsidRPr="00BE14FC">
        <w:rPr>
          <w:sz w:val="22"/>
          <w:szCs w:val="22"/>
        </w:rPr>
        <w:t>eligions practiced in the area and three Coast Guard Chaplains.</w:t>
      </w:r>
    </w:p>
    <w:p w:rsidR="00033BB3" w:rsidRPr="00BE14FC" w:rsidRDefault="001E24E7" w:rsidP="00033BB3">
      <w:pPr>
        <w:pStyle w:val="BodyText"/>
        <w:kinsoku w:val="0"/>
        <w:overflowPunct w:val="0"/>
        <w:rPr>
          <w:sz w:val="22"/>
          <w:szCs w:val="22"/>
        </w:rPr>
      </w:pPr>
      <w:hyperlink r:id="rId52" w:history="1">
        <w:r w:rsidR="00561C33" w:rsidRPr="00BE14FC">
          <w:rPr>
            <w:rStyle w:val="Hyperlink"/>
            <w:sz w:val="22"/>
            <w:szCs w:val="22"/>
          </w:rPr>
          <w:t>www.churchfinder.com</w:t>
        </w:r>
      </w:hyperlink>
      <w:r w:rsidR="00561C33" w:rsidRPr="00BE14FC">
        <w:rPr>
          <w:sz w:val="22"/>
          <w:szCs w:val="22"/>
        </w:rPr>
        <w:t xml:space="preserve"> </w:t>
      </w:r>
    </w:p>
    <w:p w:rsidR="00561C33" w:rsidRPr="00BE14FC" w:rsidRDefault="001E24E7" w:rsidP="00033BB3">
      <w:pPr>
        <w:pStyle w:val="BodyText"/>
        <w:kinsoku w:val="0"/>
        <w:overflowPunct w:val="0"/>
        <w:rPr>
          <w:spacing w:val="-1"/>
          <w:sz w:val="22"/>
          <w:szCs w:val="22"/>
        </w:rPr>
      </w:pPr>
      <w:hyperlink r:id="rId53" w:history="1">
        <w:r w:rsidR="00561C33" w:rsidRPr="00E85979">
          <w:rPr>
            <w:rStyle w:val="Hyperlink"/>
            <w:spacing w:val="-1"/>
            <w:sz w:val="22"/>
            <w:szCs w:val="22"/>
          </w:rPr>
          <w:t>Training Center Yorktown Chapel</w:t>
        </w:r>
      </w:hyperlink>
    </w:p>
    <w:p w:rsidR="00033BB3" w:rsidRPr="00BE14FC" w:rsidRDefault="001E24E7" w:rsidP="00033BB3">
      <w:pPr>
        <w:pStyle w:val="BodyText"/>
        <w:kinsoku w:val="0"/>
        <w:overflowPunct w:val="0"/>
        <w:ind w:left="43"/>
        <w:rPr>
          <w:sz w:val="22"/>
          <w:szCs w:val="22"/>
        </w:rPr>
      </w:pPr>
      <w:hyperlink r:id="rId54" w:history="1">
        <w:r w:rsidR="00033BB3" w:rsidRPr="00E64E44">
          <w:rPr>
            <w:rStyle w:val="Hyperlink"/>
            <w:spacing w:val="-1"/>
            <w:sz w:val="22"/>
            <w:szCs w:val="22"/>
          </w:rPr>
          <w:t>Base Elizabeth City Chapel</w:t>
        </w:r>
      </w:hyperlink>
      <w:r w:rsidR="00033BB3" w:rsidRPr="00BE14FC">
        <w:rPr>
          <w:sz w:val="22"/>
          <w:szCs w:val="22"/>
        </w:rPr>
        <w:t xml:space="preserve"> </w:t>
      </w:r>
    </w:p>
    <w:p w:rsidR="00646122" w:rsidRPr="00BE14FC" w:rsidRDefault="001E24E7" w:rsidP="00033BB3">
      <w:pPr>
        <w:pStyle w:val="BodyText"/>
        <w:kinsoku w:val="0"/>
        <w:overflowPunct w:val="0"/>
        <w:ind w:left="43"/>
        <w:rPr>
          <w:sz w:val="22"/>
          <w:szCs w:val="22"/>
        </w:rPr>
      </w:pPr>
      <w:hyperlink r:id="rId55" w:history="1">
        <w:r w:rsidR="00473E90">
          <w:rPr>
            <w:rStyle w:val="Hyperlink"/>
          </w:rPr>
          <w:t>https://www.atlanticarea.uscg.mil/Our-Organization/District-5/District-Staff/Chaplain/</w:t>
        </w:r>
      </w:hyperlink>
      <w:r w:rsidR="00561C33" w:rsidRPr="00BE14FC">
        <w:rPr>
          <w:sz w:val="22"/>
          <w:szCs w:val="22"/>
        </w:rPr>
        <w:t xml:space="preserve"> </w:t>
      </w:r>
      <w:r w:rsidR="00033BB3" w:rsidRPr="00BE14FC">
        <w:rPr>
          <w:sz w:val="22"/>
          <w:szCs w:val="22"/>
        </w:rPr>
        <w:t>District 5 Chaplain (located on Base Portsmouth)</w:t>
      </w:r>
    </w:p>
    <w:p w:rsidR="00CD277E" w:rsidRPr="001E592C" w:rsidRDefault="00CD277E" w:rsidP="00033BB3">
      <w:pPr>
        <w:pStyle w:val="BodyText"/>
        <w:kinsoku w:val="0"/>
        <w:overflowPunct w:val="0"/>
        <w:ind w:left="43"/>
        <w:rPr>
          <w:sz w:val="22"/>
          <w:szCs w:val="22"/>
        </w:rPr>
      </w:pPr>
    </w:p>
    <w:p w:rsidR="005D00BD" w:rsidRDefault="000E7498" w:rsidP="005D00BD">
      <w:pPr>
        <w:pStyle w:val="BodyText"/>
        <w:rPr>
          <w:b/>
          <w:sz w:val="32"/>
          <w:szCs w:val="32"/>
        </w:rPr>
      </w:pPr>
      <w:r w:rsidRPr="005D00BD">
        <w:rPr>
          <w:b/>
          <w:sz w:val="32"/>
          <w:szCs w:val="32"/>
        </w:rPr>
        <w:t>Utilities</w:t>
      </w:r>
      <w:r w:rsidR="005D00BD" w:rsidRPr="005D00BD">
        <w:rPr>
          <w:b/>
          <w:sz w:val="32"/>
          <w:szCs w:val="32"/>
        </w:rPr>
        <w:t>:</w:t>
      </w:r>
    </w:p>
    <w:p w:rsidR="000E7498" w:rsidRPr="007F3212" w:rsidRDefault="000E7498" w:rsidP="005D00BD">
      <w:pPr>
        <w:pStyle w:val="BodyText"/>
        <w:rPr>
          <w:b/>
          <w:sz w:val="22"/>
          <w:szCs w:val="22"/>
        </w:rPr>
      </w:pPr>
      <w:r w:rsidRPr="007F3212">
        <w:rPr>
          <w:b/>
          <w:sz w:val="22"/>
          <w:szCs w:val="22"/>
        </w:rPr>
        <w:t xml:space="preserve">Dominion </w:t>
      </w:r>
      <w:r w:rsidR="00952B0F">
        <w:rPr>
          <w:b/>
          <w:sz w:val="22"/>
          <w:szCs w:val="22"/>
        </w:rPr>
        <w:t>Energy</w:t>
      </w:r>
    </w:p>
    <w:p w:rsidR="00DA73B3" w:rsidRPr="00C47194" w:rsidRDefault="00DA73B3" w:rsidP="00DA73B3">
      <w:pPr>
        <w:pStyle w:val="BodyText"/>
        <w:rPr>
          <w:sz w:val="22"/>
          <w:szCs w:val="22"/>
        </w:rPr>
      </w:pPr>
      <w:r w:rsidRPr="00C47194">
        <w:rPr>
          <w:sz w:val="22"/>
          <w:szCs w:val="22"/>
        </w:rPr>
        <w:t>1-866-DOM-HELP</w:t>
      </w:r>
      <w:r>
        <w:rPr>
          <w:sz w:val="22"/>
          <w:szCs w:val="22"/>
        </w:rPr>
        <w:t xml:space="preserve"> (1-866-366-4357) </w:t>
      </w:r>
      <w:hyperlink r:id="rId56" w:history="1">
        <w:r w:rsidRPr="002550B5">
          <w:rPr>
            <w:rStyle w:val="Hyperlink"/>
            <w:sz w:val="22"/>
            <w:szCs w:val="22"/>
          </w:rPr>
          <w:t>www.dom.com/home-and-small-business/manage-service</w:t>
        </w:r>
      </w:hyperlink>
    </w:p>
    <w:p w:rsidR="00DA73B3" w:rsidRPr="007F3212" w:rsidRDefault="00DA73B3" w:rsidP="00DA73B3">
      <w:pPr>
        <w:pStyle w:val="BodyText"/>
        <w:rPr>
          <w:color w:val="000000"/>
          <w:sz w:val="22"/>
          <w:szCs w:val="22"/>
        </w:rPr>
      </w:pPr>
      <w:r w:rsidRPr="007F3212">
        <w:rPr>
          <w:b/>
          <w:sz w:val="22"/>
          <w:szCs w:val="22"/>
        </w:rPr>
        <w:t>Virginia Natural Gas</w:t>
      </w:r>
      <w:r>
        <w:rPr>
          <w:b/>
          <w:sz w:val="22"/>
          <w:szCs w:val="22"/>
        </w:rPr>
        <w:t xml:space="preserve"> </w:t>
      </w:r>
      <w:r w:rsidRPr="007F3212">
        <w:rPr>
          <w:sz w:val="22"/>
          <w:szCs w:val="22"/>
        </w:rPr>
        <w:t>1-866-229-3578</w:t>
      </w:r>
      <w:r w:rsidRPr="007F3212">
        <w:rPr>
          <w:color w:val="0000FF"/>
          <w:sz w:val="22"/>
          <w:szCs w:val="22"/>
        </w:rPr>
        <w:t xml:space="preserve"> </w:t>
      </w:r>
      <w:hyperlink r:id="rId57" w:history="1">
        <w:r w:rsidRPr="002F06D9">
          <w:rPr>
            <w:rStyle w:val="Hyperlink"/>
            <w:sz w:val="22"/>
            <w:szCs w:val="22"/>
          </w:rPr>
          <w:t>www.virginianaturalgas.com/</w:t>
        </w:r>
      </w:hyperlink>
      <w:r>
        <w:rPr>
          <w:color w:val="0000FF"/>
          <w:sz w:val="22"/>
          <w:szCs w:val="22"/>
        </w:rPr>
        <w:t xml:space="preserve"> </w:t>
      </w:r>
    </w:p>
    <w:p w:rsidR="00DA73B3" w:rsidRPr="00E3777D" w:rsidRDefault="00DA73B3" w:rsidP="00DA73B3">
      <w:pPr>
        <w:pStyle w:val="BodyText"/>
        <w:rPr>
          <w:color w:val="000000"/>
          <w:sz w:val="22"/>
          <w:szCs w:val="22"/>
        </w:rPr>
      </w:pPr>
      <w:r w:rsidRPr="00E3777D">
        <w:rPr>
          <w:b/>
          <w:sz w:val="22"/>
          <w:szCs w:val="22"/>
        </w:rPr>
        <w:t xml:space="preserve">Verizon Fios Service </w:t>
      </w:r>
      <w:hyperlink r:id="rId58" w:history="1">
        <w:r w:rsidRPr="00E3777D">
          <w:rPr>
            <w:rStyle w:val="Hyperlink"/>
            <w:sz w:val="22"/>
            <w:szCs w:val="22"/>
          </w:rPr>
          <w:t>www.verizonwireless.com/</w:t>
        </w:r>
      </w:hyperlink>
      <w:r w:rsidRPr="00E3777D">
        <w:rPr>
          <w:color w:val="0000FF"/>
          <w:sz w:val="22"/>
          <w:szCs w:val="22"/>
        </w:rPr>
        <w:t xml:space="preserve"> </w:t>
      </w:r>
      <w:r w:rsidRPr="00E3777D">
        <w:rPr>
          <w:sz w:val="22"/>
          <w:szCs w:val="22"/>
        </w:rPr>
        <w:t>Internet/Phone/TV</w:t>
      </w:r>
      <w:r w:rsidRPr="00E3777D">
        <w:rPr>
          <w:color w:val="0000FF"/>
          <w:sz w:val="22"/>
          <w:szCs w:val="22"/>
        </w:rPr>
        <w:t xml:space="preserve"> </w:t>
      </w:r>
      <w:r w:rsidRPr="00E3777D">
        <w:rPr>
          <w:sz w:val="22"/>
          <w:szCs w:val="22"/>
        </w:rPr>
        <w:t>available in some areas</w:t>
      </w:r>
    </w:p>
    <w:p w:rsidR="00DA73B3" w:rsidRPr="001E592C" w:rsidRDefault="00DA73B3" w:rsidP="00DA73B3">
      <w:pPr>
        <w:pStyle w:val="BodyText"/>
        <w:rPr>
          <w:sz w:val="22"/>
          <w:szCs w:val="22"/>
        </w:rPr>
      </w:pPr>
      <w:r w:rsidRPr="00E3777D">
        <w:rPr>
          <w:b/>
          <w:sz w:val="22"/>
          <w:szCs w:val="22"/>
        </w:rPr>
        <w:t xml:space="preserve">COX Communications </w:t>
      </w:r>
      <w:hyperlink r:id="rId59" w:history="1">
        <w:r w:rsidRPr="00E3777D">
          <w:rPr>
            <w:rStyle w:val="Hyperlink"/>
            <w:sz w:val="22"/>
            <w:szCs w:val="22"/>
          </w:rPr>
          <w:t>https://www.cox.com/residential/home.html</w:t>
        </w:r>
      </w:hyperlink>
      <w:r w:rsidRPr="00E3777D">
        <w:rPr>
          <w:sz w:val="22"/>
          <w:szCs w:val="22"/>
        </w:rPr>
        <w:t xml:space="preserve"> Internet/Phone/</w:t>
      </w:r>
      <w:r w:rsidRPr="001E592C">
        <w:rPr>
          <w:sz w:val="22"/>
          <w:szCs w:val="22"/>
        </w:rPr>
        <w:t>TV</w:t>
      </w:r>
    </w:p>
    <w:p w:rsidR="00DA73B3" w:rsidRPr="00E3777D" w:rsidRDefault="00DA73B3" w:rsidP="00DA73B3">
      <w:pPr>
        <w:pStyle w:val="BodyText"/>
        <w:rPr>
          <w:sz w:val="22"/>
          <w:szCs w:val="22"/>
        </w:rPr>
      </w:pPr>
    </w:p>
    <w:p w:rsidR="00DA73B3" w:rsidRDefault="00DA73B3" w:rsidP="00DA73B3">
      <w:pPr>
        <w:pStyle w:val="BodyText"/>
        <w:rPr>
          <w:sz w:val="22"/>
          <w:szCs w:val="22"/>
        </w:rPr>
      </w:pPr>
      <w:r w:rsidRPr="00E3777D">
        <w:rPr>
          <w:b/>
          <w:sz w:val="22"/>
          <w:szCs w:val="22"/>
        </w:rPr>
        <w:lastRenderedPageBreak/>
        <w:t>Water, Wastewater, Trash, and Recycling</w:t>
      </w:r>
      <w:r w:rsidRPr="00E3777D">
        <w:rPr>
          <w:sz w:val="22"/>
          <w:szCs w:val="22"/>
        </w:rPr>
        <w:t xml:space="preserve"> will depend on the city you live in. Searching for your city’s public utilities will give you more information. Below are the main services for this area.</w:t>
      </w:r>
    </w:p>
    <w:p w:rsidR="00DA73B3" w:rsidRPr="00E3777D" w:rsidRDefault="00DA73B3" w:rsidP="00DA73B3">
      <w:pPr>
        <w:pStyle w:val="BodyText"/>
        <w:rPr>
          <w:spacing w:val="24"/>
          <w:sz w:val="22"/>
          <w:szCs w:val="22"/>
        </w:rPr>
      </w:pPr>
      <w:r w:rsidRPr="00E3777D">
        <w:rPr>
          <w:b/>
          <w:sz w:val="22"/>
          <w:szCs w:val="22"/>
        </w:rPr>
        <w:t xml:space="preserve">Newport News Waterworks </w:t>
      </w:r>
      <w:hyperlink r:id="rId60" w:history="1">
        <w:r w:rsidRPr="00E3777D">
          <w:rPr>
            <w:rStyle w:val="Hyperlink"/>
            <w:sz w:val="22"/>
            <w:szCs w:val="22"/>
          </w:rPr>
          <w:t>https://www.nngov.com/waterworks</w:t>
        </w:r>
      </w:hyperlink>
      <w:r w:rsidR="001E592C">
        <w:rPr>
          <w:sz w:val="22"/>
          <w:szCs w:val="22"/>
        </w:rPr>
        <w:t xml:space="preserve"> </w:t>
      </w:r>
    </w:p>
    <w:p w:rsidR="00DA73B3" w:rsidRPr="00E3777D" w:rsidRDefault="00DA73B3" w:rsidP="00DA73B3">
      <w:pPr>
        <w:pStyle w:val="BodyText"/>
        <w:rPr>
          <w:sz w:val="22"/>
          <w:szCs w:val="22"/>
        </w:rPr>
      </w:pPr>
      <w:r w:rsidRPr="00E3777D">
        <w:rPr>
          <w:b/>
          <w:sz w:val="22"/>
          <w:szCs w:val="22"/>
        </w:rPr>
        <w:t xml:space="preserve">York County Public Works </w:t>
      </w:r>
      <w:hyperlink r:id="rId61" w:history="1">
        <w:r w:rsidR="00473E90">
          <w:rPr>
            <w:rStyle w:val="Hyperlink"/>
          </w:rPr>
          <w:t>https://www.yorkcounty.gov/380/Public-Works</w:t>
        </w:r>
      </w:hyperlink>
      <w:r w:rsidR="001E592C">
        <w:rPr>
          <w:sz w:val="22"/>
          <w:szCs w:val="22"/>
        </w:rPr>
        <w:t xml:space="preserve"> </w:t>
      </w:r>
    </w:p>
    <w:p w:rsidR="00DA73B3" w:rsidRPr="00E3777D" w:rsidRDefault="00DA73B3" w:rsidP="00DA73B3">
      <w:pPr>
        <w:pStyle w:val="BodyText"/>
        <w:ind w:left="0"/>
        <w:rPr>
          <w:sz w:val="22"/>
          <w:szCs w:val="22"/>
        </w:rPr>
      </w:pPr>
      <w:r w:rsidRPr="00E3777D">
        <w:rPr>
          <w:b/>
          <w:sz w:val="22"/>
          <w:szCs w:val="22"/>
        </w:rPr>
        <w:t xml:space="preserve"> Portsmouth Public Utilities</w:t>
      </w:r>
      <w:r w:rsidRPr="00E3777D">
        <w:rPr>
          <w:sz w:val="22"/>
          <w:szCs w:val="22"/>
        </w:rPr>
        <w:t xml:space="preserve"> </w:t>
      </w:r>
      <w:hyperlink r:id="rId62" w:history="1">
        <w:r w:rsidRPr="00E3777D">
          <w:rPr>
            <w:rStyle w:val="Hyperlink"/>
            <w:sz w:val="22"/>
            <w:szCs w:val="22"/>
          </w:rPr>
          <w:t>www.portsmouthva.gov/354/Public-Utilities</w:t>
        </w:r>
      </w:hyperlink>
      <w:r w:rsidRPr="00E3777D">
        <w:rPr>
          <w:sz w:val="22"/>
          <w:szCs w:val="22"/>
        </w:rPr>
        <w:t xml:space="preserve"> </w:t>
      </w:r>
    </w:p>
    <w:p w:rsidR="00DA73B3" w:rsidRDefault="00DA73B3" w:rsidP="00DA73B3">
      <w:pPr>
        <w:pStyle w:val="BodyText"/>
        <w:rPr>
          <w:sz w:val="22"/>
          <w:szCs w:val="22"/>
        </w:rPr>
      </w:pPr>
      <w:r w:rsidRPr="00E3777D">
        <w:rPr>
          <w:b/>
          <w:sz w:val="22"/>
          <w:szCs w:val="22"/>
        </w:rPr>
        <w:t xml:space="preserve">Hampton Roads Sanitation District (HRSD) </w:t>
      </w:r>
      <w:hyperlink r:id="rId63" w:history="1">
        <w:r w:rsidRPr="00E3777D">
          <w:rPr>
            <w:rStyle w:val="Hyperlink"/>
            <w:sz w:val="22"/>
            <w:szCs w:val="22"/>
          </w:rPr>
          <w:t>www.hrsd.com/</w:t>
        </w:r>
      </w:hyperlink>
      <w:r w:rsidRPr="00E3777D">
        <w:rPr>
          <w:color w:val="0000FF"/>
          <w:sz w:val="22"/>
          <w:szCs w:val="22"/>
        </w:rPr>
        <w:t xml:space="preserve"> </w:t>
      </w:r>
      <w:r w:rsidRPr="00E3777D">
        <w:rPr>
          <w:sz w:val="22"/>
          <w:szCs w:val="22"/>
        </w:rPr>
        <w:t>HRUBS (Hampton Roads Utility Billing Service</w:t>
      </w:r>
      <w:r w:rsidRPr="00652179">
        <w:rPr>
          <w:sz w:val="22"/>
          <w:szCs w:val="22"/>
        </w:rPr>
        <w:t>) is a cooperative and cost-effective billing service provided by HRSD and participating localities. Currently, Chesapeake, James City, King William, Norfolk, Smithfield, Suffolk and Urbanna participate in HRUBS.</w:t>
      </w:r>
      <w:r w:rsidRPr="00652179">
        <w:rPr>
          <w:spacing w:val="2"/>
          <w:sz w:val="22"/>
          <w:szCs w:val="22"/>
        </w:rPr>
        <w:t xml:space="preserve"> </w:t>
      </w:r>
      <w:r w:rsidRPr="00652179">
        <w:rPr>
          <w:sz w:val="22"/>
          <w:szCs w:val="22"/>
        </w:rPr>
        <w:t>HRSD</w:t>
      </w:r>
      <w:r w:rsidRPr="00652179">
        <w:rPr>
          <w:spacing w:val="-5"/>
          <w:sz w:val="22"/>
          <w:szCs w:val="22"/>
        </w:rPr>
        <w:t xml:space="preserve"> </w:t>
      </w:r>
      <w:r w:rsidRPr="00652179">
        <w:rPr>
          <w:sz w:val="22"/>
          <w:szCs w:val="22"/>
        </w:rPr>
        <w:t>does</w:t>
      </w:r>
      <w:r w:rsidRPr="00652179">
        <w:rPr>
          <w:spacing w:val="-5"/>
          <w:sz w:val="22"/>
          <w:szCs w:val="22"/>
        </w:rPr>
        <w:t xml:space="preserve"> </w:t>
      </w:r>
      <w:r w:rsidRPr="00652179">
        <w:rPr>
          <w:sz w:val="22"/>
          <w:szCs w:val="22"/>
        </w:rPr>
        <w:t>not</w:t>
      </w:r>
      <w:r w:rsidRPr="00652179">
        <w:rPr>
          <w:spacing w:val="-4"/>
          <w:sz w:val="22"/>
          <w:szCs w:val="22"/>
        </w:rPr>
        <w:t xml:space="preserve"> </w:t>
      </w:r>
      <w:r w:rsidRPr="00652179">
        <w:rPr>
          <w:sz w:val="22"/>
          <w:szCs w:val="22"/>
        </w:rPr>
        <w:t>collect</w:t>
      </w:r>
      <w:r w:rsidRPr="00652179">
        <w:rPr>
          <w:spacing w:val="-5"/>
          <w:sz w:val="22"/>
          <w:szCs w:val="22"/>
        </w:rPr>
        <w:t xml:space="preserve"> </w:t>
      </w:r>
      <w:r w:rsidRPr="00652179">
        <w:rPr>
          <w:sz w:val="22"/>
          <w:szCs w:val="22"/>
        </w:rPr>
        <w:t>trash.</w:t>
      </w:r>
    </w:p>
    <w:p w:rsidR="0049050B" w:rsidRDefault="0049050B" w:rsidP="00DA73B3">
      <w:pPr>
        <w:pStyle w:val="BodyText"/>
        <w:rPr>
          <w:sz w:val="22"/>
          <w:szCs w:val="22"/>
        </w:rPr>
      </w:pPr>
    </w:p>
    <w:p w:rsidR="006E17A6" w:rsidRDefault="006945CE" w:rsidP="000B7265">
      <w:pPr>
        <w:pStyle w:val="BodyText"/>
        <w:rPr>
          <w:b/>
          <w:sz w:val="32"/>
          <w:szCs w:val="32"/>
        </w:rPr>
      </w:pPr>
      <w:r w:rsidRPr="000B7265">
        <w:rPr>
          <w:b/>
          <w:sz w:val="32"/>
          <w:szCs w:val="32"/>
        </w:rPr>
        <w:t>Military Sites and Installations</w:t>
      </w:r>
      <w:r w:rsidR="000B7265">
        <w:rPr>
          <w:b/>
          <w:sz w:val="32"/>
          <w:szCs w:val="32"/>
        </w:rPr>
        <w:t>:</w:t>
      </w:r>
    </w:p>
    <w:p w:rsidR="0025338B" w:rsidRDefault="006945CE" w:rsidP="000B7265">
      <w:pPr>
        <w:pStyle w:val="BodyText"/>
        <w:rPr>
          <w:b/>
          <w:bCs/>
          <w:sz w:val="22"/>
          <w:szCs w:val="22"/>
        </w:rPr>
      </w:pPr>
      <w:r w:rsidRPr="000B7265">
        <w:rPr>
          <w:b/>
          <w:bCs/>
          <w:sz w:val="22"/>
          <w:szCs w:val="22"/>
        </w:rPr>
        <w:t>COAST GUARD</w:t>
      </w:r>
    </w:p>
    <w:p w:rsidR="00B915CD" w:rsidRDefault="006945CE" w:rsidP="000B7265">
      <w:pPr>
        <w:pStyle w:val="BodyText"/>
        <w:rPr>
          <w:sz w:val="22"/>
          <w:szCs w:val="22"/>
        </w:rPr>
      </w:pPr>
      <w:r w:rsidRPr="00D82466">
        <w:rPr>
          <w:sz w:val="22"/>
          <w:szCs w:val="22"/>
        </w:rPr>
        <w:t xml:space="preserve">U.S. Coast Guard 5th Atlantic Fleet </w:t>
      </w:r>
      <w:hyperlink r:id="rId64" w:history="1">
        <w:r w:rsidR="00D82466" w:rsidRPr="002F06D9">
          <w:rPr>
            <w:rStyle w:val="Hyperlink"/>
            <w:sz w:val="22"/>
            <w:szCs w:val="22"/>
          </w:rPr>
          <w:t>www.uscg.mil/d5/</w:t>
        </w:r>
      </w:hyperlink>
      <w:r w:rsidR="00D82466">
        <w:rPr>
          <w:sz w:val="22"/>
          <w:szCs w:val="22"/>
        </w:rPr>
        <w:t xml:space="preserve"> </w:t>
      </w:r>
    </w:p>
    <w:p w:rsidR="00B915CD" w:rsidRDefault="001E24E7" w:rsidP="000B7265">
      <w:pPr>
        <w:pStyle w:val="BodyText"/>
        <w:rPr>
          <w:sz w:val="22"/>
          <w:szCs w:val="22"/>
        </w:rPr>
      </w:pPr>
      <w:hyperlink r:id="rId65" w:history="1">
        <w:r w:rsidR="000C71EC" w:rsidRPr="0070709B">
          <w:rPr>
            <w:rStyle w:val="Hyperlink"/>
            <w:sz w:val="22"/>
            <w:szCs w:val="22"/>
          </w:rPr>
          <w:t>U.S. Coast Guard Training Center Yorktown, VA</w:t>
        </w:r>
      </w:hyperlink>
      <w:r w:rsidR="00D82466">
        <w:rPr>
          <w:sz w:val="22"/>
          <w:szCs w:val="22"/>
        </w:rPr>
        <w:t xml:space="preserve"> </w:t>
      </w:r>
    </w:p>
    <w:p w:rsidR="0025338B" w:rsidRDefault="000A4514" w:rsidP="000B7265">
      <w:pPr>
        <w:pStyle w:val="BodyText"/>
        <w:rPr>
          <w:sz w:val="22"/>
          <w:szCs w:val="22"/>
        </w:rPr>
      </w:pPr>
      <w:r w:rsidRPr="00D82466">
        <w:rPr>
          <w:sz w:val="22"/>
          <w:szCs w:val="22"/>
        </w:rPr>
        <w:t>U.S. Coast Guard Finance Center</w:t>
      </w:r>
      <w:r w:rsidR="00D82466">
        <w:rPr>
          <w:sz w:val="22"/>
          <w:szCs w:val="22"/>
        </w:rPr>
        <w:t xml:space="preserve"> </w:t>
      </w:r>
      <w:hyperlink r:id="rId66" w:history="1">
        <w:r w:rsidR="00D82466" w:rsidRPr="002F06D9">
          <w:rPr>
            <w:rStyle w:val="Hyperlink"/>
            <w:sz w:val="22"/>
            <w:szCs w:val="22"/>
          </w:rPr>
          <w:t>www.fincen.uscg.mil/</w:t>
        </w:r>
      </w:hyperlink>
      <w:r w:rsidR="00D82466">
        <w:rPr>
          <w:sz w:val="22"/>
          <w:szCs w:val="22"/>
        </w:rPr>
        <w:t xml:space="preserve"> </w:t>
      </w:r>
    </w:p>
    <w:p w:rsidR="00B915CD" w:rsidRDefault="001E24E7" w:rsidP="000B7265">
      <w:pPr>
        <w:pStyle w:val="BodyText"/>
        <w:rPr>
          <w:sz w:val="22"/>
          <w:szCs w:val="22"/>
        </w:rPr>
      </w:pPr>
      <w:hyperlink r:id="rId67" w:history="1">
        <w:r w:rsidR="000A4514" w:rsidRPr="006C4147">
          <w:rPr>
            <w:rStyle w:val="Hyperlink"/>
            <w:sz w:val="22"/>
            <w:szCs w:val="22"/>
          </w:rPr>
          <w:t>U.S. Coast Guard Command Control Engineering Center</w:t>
        </w:r>
      </w:hyperlink>
    </w:p>
    <w:p w:rsidR="006413D3" w:rsidRDefault="001E24E7" w:rsidP="000B7265">
      <w:pPr>
        <w:pStyle w:val="BodyText"/>
        <w:rPr>
          <w:sz w:val="22"/>
          <w:szCs w:val="22"/>
        </w:rPr>
      </w:pPr>
      <w:hyperlink r:id="rId68" w:history="1">
        <w:r w:rsidR="000C71EC" w:rsidRPr="006C4147">
          <w:rPr>
            <w:rStyle w:val="Hyperlink"/>
            <w:sz w:val="22"/>
            <w:szCs w:val="22"/>
          </w:rPr>
          <w:t>U.S. Coast Guard Air Station Elizabeth City, NC</w:t>
        </w:r>
      </w:hyperlink>
      <w:r w:rsidR="006945CE" w:rsidRPr="000B7265">
        <w:rPr>
          <w:sz w:val="22"/>
          <w:szCs w:val="22"/>
        </w:rPr>
        <w:t xml:space="preserve"> </w:t>
      </w:r>
    </w:p>
    <w:p w:rsidR="00F2080B" w:rsidRDefault="006413D3" w:rsidP="000B7265">
      <w:pPr>
        <w:pStyle w:val="BodyText"/>
        <w:rPr>
          <w:sz w:val="22"/>
          <w:szCs w:val="22"/>
        </w:rPr>
      </w:pPr>
      <w:r w:rsidRPr="00D82466">
        <w:rPr>
          <w:sz w:val="22"/>
          <w:szCs w:val="22"/>
        </w:rPr>
        <w:t>U.S. Coast Guard CAMSLANT Chesapeake, VA</w:t>
      </w:r>
      <w:r w:rsidR="00D82466">
        <w:rPr>
          <w:sz w:val="22"/>
          <w:szCs w:val="22"/>
        </w:rPr>
        <w:t xml:space="preserve"> </w:t>
      </w:r>
      <w:hyperlink r:id="rId69" w:history="1">
        <w:r w:rsidR="00D82466" w:rsidRPr="002F06D9">
          <w:rPr>
            <w:rStyle w:val="Hyperlink"/>
            <w:sz w:val="22"/>
            <w:szCs w:val="22"/>
          </w:rPr>
          <w:t>www.uscg.mil/lantarea/camslant/</w:t>
        </w:r>
      </w:hyperlink>
      <w:r w:rsidR="00D82466">
        <w:rPr>
          <w:sz w:val="22"/>
          <w:szCs w:val="22"/>
        </w:rPr>
        <w:t xml:space="preserve"> </w:t>
      </w:r>
    </w:p>
    <w:p w:rsidR="00F2080B" w:rsidRPr="00744AA0" w:rsidRDefault="00F2080B" w:rsidP="00F2080B">
      <w:pPr>
        <w:spacing w:after="0" w:line="240" w:lineRule="auto"/>
        <w:rPr>
          <w:rFonts w:ascii="Times New Roman" w:eastAsia="Times New Roman" w:hAnsi="Times New Roman"/>
          <w:color w:val="222222"/>
        </w:rPr>
      </w:pPr>
      <w:r>
        <w:rPr>
          <w:rFonts w:ascii="Times New Roman" w:eastAsia="Times New Roman" w:hAnsi="Times New Roman"/>
          <w:color w:val="222222"/>
        </w:rPr>
        <w:t xml:space="preserve">There is also a stand-alone </w:t>
      </w:r>
      <w:r w:rsidRPr="00744AA0">
        <w:rPr>
          <w:rFonts w:ascii="Times New Roman" w:eastAsia="Times New Roman" w:hAnsi="Times New Roman"/>
          <w:color w:val="222222"/>
        </w:rPr>
        <w:t>Coast Guard Exchange</w:t>
      </w:r>
      <w:r>
        <w:rPr>
          <w:rFonts w:ascii="Times New Roman" w:eastAsia="Times New Roman" w:hAnsi="Times New Roman"/>
          <w:color w:val="222222"/>
        </w:rPr>
        <w:t xml:space="preserve"> at the </w:t>
      </w:r>
      <w:r w:rsidRPr="00744AA0">
        <w:rPr>
          <w:rFonts w:ascii="Times New Roman" w:eastAsia="Times New Roman" w:hAnsi="Times New Roman"/>
          <w:color w:val="222222"/>
        </w:rPr>
        <w:t>Crossways Shopping Center</w:t>
      </w:r>
    </w:p>
    <w:p w:rsidR="00F2080B" w:rsidRPr="00744AA0" w:rsidRDefault="00F2080B" w:rsidP="00F2080B">
      <w:pPr>
        <w:spacing w:after="0" w:line="240" w:lineRule="auto"/>
        <w:rPr>
          <w:rFonts w:ascii="Times New Roman" w:eastAsia="Times New Roman" w:hAnsi="Times New Roman"/>
          <w:color w:val="222222"/>
        </w:rPr>
      </w:pPr>
      <w:r w:rsidRPr="00744AA0">
        <w:rPr>
          <w:rFonts w:ascii="Times New Roman" w:eastAsia="Times New Roman" w:hAnsi="Times New Roman"/>
          <w:color w:val="222222"/>
        </w:rPr>
        <w:t>1589 Crossways Blvd</w:t>
      </w:r>
      <w:r>
        <w:rPr>
          <w:rFonts w:ascii="Times New Roman" w:eastAsia="Times New Roman" w:hAnsi="Times New Roman"/>
          <w:color w:val="222222"/>
        </w:rPr>
        <w:t xml:space="preserve">, </w:t>
      </w:r>
      <w:r w:rsidRPr="00744AA0">
        <w:rPr>
          <w:rFonts w:ascii="Times New Roman" w:hAnsi="Times New Roman"/>
        </w:rPr>
        <w:t>Chesapeake, VA 23320</w:t>
      </w:r>
      <w:r>
        <w:rPr>
          <w:rFonts w:ascii="Times New Roman" w:hAnsi="Times New Roman"/>
        </w:rPr>
        <w:t xml:space="preserve">; </w:t>
      </w:r>
      <w:r w:rsidRPr="00744AA0">
        <w:rPr>
          <w:rFonts w:ascii="Times New Roman" w:eastAsia="Times New Roman" w:hAnsi="Times New Roman"/>
          <w:color w:val="222222"/>
        </w:rPr>
        <w:t>(757) 965-3880</w:t>
      </w:r>
    </w:p>
    <w:p w:rsidR="00FB765A" w:rsidRDefault="00FB765A" w:rsidP="00F301A5">
      <w:pPr>
        <w:pStyle w:val="BodyText"/>
        <w:rPr>
          <w:b/>
          <w:bCs/>
          <w:sz w:val="22"/>
          <w:szCs w:val="22"/>
        </w:rPr>
      </w:pPr>
    </w:p>
    <w:p w:rsidR="00FB765A" w:rsidRDefault="006945CE" w:rsidP="00F301A5">
      <w:pPr>
        <w:pStyle w:val="BodyText"/>
        <w:rPr>
          <w:b/>
          <w:bCs/>
          <w:sz w:val="22"/>
          <w:szCs w:val="22"/>
        </w:rPr>
      </w:pPr>
      <w:r w:rsidRPr="000B7265">
        <w:rPr>
          <w:b/>
          <w:bCs/>
          <w:sz w:val="22"/>
          <w:szCs w:val="22"/>
        </w:rPr>
        <w:t>NAVY</w:t>
      </w:r>
    </w:p>
    <w:p w:rsidR="00FB765A" w:rsidRDefault="006945CE" w:rsidP="00F301A5">
      <w:pPr>
        <w:pStyle w:val="BodyText"/>
        <w:rPr>
          <w:sz w:val="22"/>
          <w:szCs w:val="22"/>
        </w:rPr>
      </w:pPr>
      <w:r w:rsidRPr="00D82466">
        <w:rPr>
          <w:sz w:val="22"/>
          <w:szCs w:val="22"/>
        </w:rPr>
        <w:t>Naval Station Norfolk</w:t>
      </w:r>
      <w:r w:rsidR="00D82466">
        <w:rPr>
          <w:sz w:val="22"/>
          <w:szCs w:val="22"/>
        </w:rPr>
        <w:t xml:space="preserve"> </w:t>
      </w:r>
      <w:hyperlink r:id="rId70" w:history="1">
        <w:r w:rsidR="00D82466" w:rsidRPr="002F06D9">
          <w:rPr>
            <w:rStyle w:val="Hyperlink"/>
            <w:sz w:val="22"/>
            <w:szCs w:val="22"/>
          </w:rPr>
          <w:t>www.cnic.navy.mil/regions/cnrma/installations/ns_norfolk.html</w:t>
        </w:r>
      </w:hyperlink>
      <w:r w:rsidR="00D82466">
        <w:rPr>
          <w:sz w:val="22"/>
          <w:szCs w:val="22"/>
        </w:rPr>
        <w:t xml:space="preserve"> </w:t>
      </w:r>
    </w:p>
    <w:p w:rsidR="00FB765A" w:rsidRDefault="006945CE" w:rsidP="00F301A5">
      <w:pPr>
        <w:pStyle w:val="BodyText"/>
        <w:rPr>
          <w:sz w:val="22"/>
          <w:szCs w:val="22"/>
        </w:rPr>
      </w:pPr>
      <w:r w:rsidRPr="00D82466">
        <w:rPr>
          <w:sz w:val="22"/>
          <w:szCs w:val="22"/>
        </w:rPr>
        <w:t>Naval Medical Center Portsmouth</w:t>
      </w:r>
      <w:r w:rsidR="00D82466">
        <w:rPr>
          <w:sz w:val="22"/>
          <w:szCs w:val="22"/>
        </w:rPr>
        <w:t xml:space="preserve"> </w:t>
      </w:r>
      <w:hyperlink r:id="rId71" w:history="1">
        <w:r w:rsidR="00393B6D" w:rsidRPr="002F06D9">
          <w:rPr>
            <w:rStyle w:val="Hyperlink"/>
            <w:sz w:val="22"/>
            <w:szCs w:val="22"/>
          </w:rPr>
          <w:t>www.med.navy.mil/sites/nmcp</w:t>
        </w:r>
      </w:hyperlink>
      <w:r w:rsidR="00D82466">
        <w:rPr>
          <w:sz w:val="22"/>
          <w:szCs w:val="22"/>
        </w:rPr>
        <w:t xml:space="preserve"> </w:t>
      </w:r>
    </w:p>
    <w:p w:rsidR="00FB765A" w:rsidRDefault="006945CE" w:rsidP="00F301A5">
      <w:pPr>
        <w:pStyle w:val="BodyText"/>
        <w:rPr>
          <w:sz w:val="22"/>
          <w:szCs w:val="22"/>
        </w:rPr>
      </w:pPr>
      <w:r w:rsidRPr="00393B6D">
        <w:rPr>
          <w:sz w:val="22"/>
          <w:szCs w:val="22"/>
        </w:rPr>
        <w:t xml:space="preserve">Norfolk Naval Shipyard </w:t>
      </w:r>
      <w:hyperlink r:id="rId72" w:history="1">
        <w:r w:rsidR="00393B6D" w:rsidRPr="002F06D9">
          <w:rPr>
            <w:rStyle w:val="Hyperlink"/>
            <w:sz w:val="22"/>
            <w:szCs w:val="22"/>
          </w:rPr>
          <w:t>www.cnic.navy.mil/regions/cnrma/installations/norfolk_ns.html</w:t>
        </w:r>
      </w:hyperlink>
      <w:r w:rsidR="00393B6D">
        <w:rPr>
          <w:sz w:val="22"/>
          <w:szCs w:val="22"/>
        </w:rPr>
        <w:t xml:space="preserve"> </w:t>
      </w:r>
    </w:p>
    <w:p w:rsidR="00FB765A" w:rsidRDefault="00FB765A" w:rsidP="00F301A5">
      <w:pPr>
        <w:pStyle w:val="BodyText"/>
        <w:rPr>
          <w:sz w:val="22"/>
          <w:szCs w:val="22"/>
        </w:rPr>
      </w:pPr>
      <w:r w:rsidRPr="00FB765A">
        <w:rPr>
          <w:sz w:val="22"/>
          <w:szCs w:val="22"/>
        </w:rPr>
        <w:t>Naval Weapons Station Yorktown</w:t>
      </w:r>
      <w:r>
        <w:rPr>
          <w:sz w:val="22"/>
          <w:szCs w:val="22"/>
        </w:rPr>
        <w:t xml:space="preserve"> </w:t>
      </w:r>
      <w:hyperlink r:id="rId73" w:history="1">
        <w:r w:rsidRPr="002F06D9">
          <w:rPr>
            <w:rStyle w:val="Hyperlink"/>
            <w:sz w:val="22"/>
            <w:szCs w:val="22"/>
          </w:rPr>
          <w:t>www.cnic.navy.mil/yorktown</w:t>
        </w:r>
      </w:hyperlink>
    </w:p>
    <w:p w:rsidR="00FB765A" w:rsidRDefault="00FB765A" w:rsidP="00F301A5">
      <w:pPr>
        <w:pStyle w:val="BodyText"/>
        <w:rPr>
          <w:sz w:val="22"/>
          <w:szCs w:val="22"/>
        </w:rPr>
      </w:pPr>
      <w:r w:rsidRPr="00393B6D">
        <w:rPr>
          <w:sz w:val="22"/>
          <w:szCs w:val="22"/>
        </w:rPr>
        <w:t>Naval Air Station Oceana</w:t>
      </w:r>
      <w:r>
        <w:rPr>
          <w:sz w:val="22"/>
          <w:szCs w:val="22"/>
        </w:rPr>
        <w:t xml:space="preserve"> </w:t>
      </w:r>
      <w:hyperlink r:id="rId74" w:history="1">
        <w:r w:rsidRPr="002F06D9">
          <w:rPr>
            <w:rStyle w:val="Hyperlink"/>
            <w:sz w:val="22"/>
            <w:szCs w:val="22"/>
          </w:rPr>
          <w:t>www.cnic.navy.mil/oceana/</w:t>
        </w:r>
      </w:hyperlink>
    </w:p>
    <w:p w:rsidR="00FB765A" w:rsidRDefault="006945CE" w:rsidP="00F301A5">
      <w:pPr>
        <w:pStyle w:val="BodyText"/>
        <w:rPr>
          <w:sz w:val="22"/>
          <w:szCs w:val="22"/>
        </w:rPr>
      </w:pPr>
      <w:r w:rsidRPr="00393B6D">
        <w:rPr>
          <w:sz w:val="22"/>
          <w:szCs w:val="22"/>
        </w:rPr>
        <w:t>Dam Neck Annex</w:t>
      </w:r>
      <w:r w:rsidR="00393B6D">
        <w:rPr>
          <w:sz w:val="22"/>
          <w:szCs w:val="22"/>
        </w:rPr>
        <w:t xml:space="preserve"> </w:t>
      </w:r>
      <w:hyperlink r:id="rId75" w:history="1">
        <w:r w:rsidR="00393B6D" w:rsidRPr="002F06D9">
          <w:rPr>
            <w:rStyle w:val="Hyperlink"/>
            <w:sz w:val="22"/>
            <w:szCs w:val="22"/>
          </w:rPr>
          <w:t>https://www.cnic.navy.mil/regions/cnrma/installations/nas_oceana/dam_neck_annex.html</w:t>
        </w:r>
      </w:hyperlink>
      <w:r w:rsidR="00393B6D">
        <w:rPr>
          <w:sz w:val="22"/>
          <w:szCs w:val="22"/>
        </w:rPr>
        <w:t xml:space="preserve"> </w:t>
      </w:r>
    </w:p>
    <w:p w:rsidR="00FB765A" w:rsidRDefault="006945CE" w:rsidP="00FB765A">
      <w:pPr>
        <w:pStyle w:val="BodyText"/>
        <w:rPr>
          <w:sz w:val="22"/>
          <w:szCs w:val="22"/>
        </w:rPr>
      </w:pPr>
      <w:r w:rsidRPr="00393B6D">
        <w:rPr>
          <w:sz w:val="22"/>
          <w:szCs w:val="22"/>
        </w:rPr>
        <w:t>Joint Expeditionary Base Little Creek-Fort Story</w:t>
      </w:r>
      <w:r w:rsidR="00393B6D">
        <w:rPr>
          <w:sz w:val="22"/>
          <w:szCs w:val="22"/>
        </w:rPr>
        <w:t xml:space="preserve"> </w:t>
      </w:r>
      <w:hyperlink r:id="rId76" w:history="1">
        <w:r w:rsidR="00393B6D" w:rsidRPr="002F06D9">
          <w:rPr>
            <w:rStyle w:val="Hyperlink"/>
            <w:sz w:val="22"/>
            <w:szCs w:val="22"/>
          </w:rPr>
          <w:t>http://www.cnic.navy.mil/regions/cnrma/installations/jeb_little_creek_fort_story.html</w:t>
        </w:r>
      </w:hyperlink>
      <w:r w:rsidR="00393B6D">
        <w:rPr>
          <w:sz w:val="22"/>
          <w:szCs w:val="22"/>
        </w:rPr>
        <w:t xml:space="preserve"> </w:t>
      </w:r>
    </w:p>
    <w:p w:rsidR="00916352" w:rsidRDefault="006945CE" w:rsidP="00FB765A">
      <w:pPr>
        <w:pStyle w:val="BodyText"/>
        <w:rPr>
          <w:sz w:val="22"/>
          <w:szCs w:val="22"/>
        </w:rPr>
      </w:pPr>
      <w:r w:rsidRPr="00FB765A">
        <w:rPr>
          <w:sz w:val="22"/>
          <w:szCs w:val="22"/>
        </w:rPr>
        <w:t>Nava</w:t>
      </w:r>
      <w:r w:rsidR="00FB765A">
        <w:rPr>
          <w:sz w:val="22"/>
          <w:szCs w:val="22"/>
        </w:rPr>
        <w:t xml:space="preserve">l Support Activity Hampton Roads </w:t>
      </w:r>
      <w:hyperlink r:id="rId77" w:history="1">
        <w:r w:rsidR="00FB765A" w:rsidRPr="002F06D9">
          <w:rPr>
            <w:rStyle w:val="Hyperlink"/>
            <w:sz w:val="22"/>
            <w:szCs w:val="22"/>
          </w:rPr>
          <w:t>www.cnic.navy.mil/regions/cnrma/installations/nsa_hampton_roads.html</w:t>
        </w:r>
      </w:hyperlink>
      <w:r w:rsidR="00FB765A">
        <w:rPr>
          <w:sz w:val="22"/>
          <w:szCs w:val="22"/>
        </w:rPr>
        <w:t xml:space="preserve"> </w:t>
      </w:r>
    </w:p>
    <w:p w:rsidR="00D5295F" w:rsidRDefault="00D5295F" w:rsidP="00FB765A">
      <w:pPr>
        <w:pStyle w:val="BodyText"/>
        <w:rPr>
          <w:sz w:val="22"/>
          <w:szCs w:val="22"/>
        </w:rPr>
      </w:pPr>
    </w:p>
    <w:p w:rsidR="00464244" w:rsidRDefault="00D82466" w:rsidP="00D82466">
      <w:pPr>
        <w:pStyle w:val="BodyText"/>
        <w:rPr>
          <w:b/>
          <w:bCs/>
          <w:sz w:val="22"/>
          <w:szCs w:val="22"/>
        </w:rPr>
      </w:pPr>
      <w:r w:rsidRPr="000B7265">
        <w:rPr>
          <w:b/>
          <w:bCs/>
          <w:sz w:val="22"/>
          <w:szCs w:val="22"/>
        </w:rPr>
        <w:t>ARMY</w:t>
      </w:r>
    </w:p>
    <w:p w:rsidR="00D82466" w:rsidRDefault="00464244" w:rsidP="00D82466">
      <w:pPr>
        <w:pStyle w:val="BodyText"/>
        <w:rPr>
          <w:b/>
          <w:bCs/>
          <w:sz w:val="22"/>
          <w:szCs w:val="22"/>
        </w:rPr>
      </w:pPr>
      <w:r w:rsidRPr="00464244">
        <w:rPr>
          <w:sz w:val="22"/>
          <w:szCs w:val="22"/>
        </w:rPr>
        <w:t>Fort Eustis</w:t>
      </w:r>
      <w:r>
        <w:rPr>
          <w:sz w:val="22"/>
          <w:szCs w:val="22"/>
        </w:rPr>
        <w:t xml:space="preserve"> </w:t>
      </w:r>
      <w:hyperlink r:id="rId78" w:history="1">
        <w:r w:rsidRPr="00464244">
          <w:rPr>
            <w:rStyle w:val="Hyperlink"/>
            <w:bCs/>
            <w:sz w:val="22"/>
            <w:szCs w:val="22"/>
          </w:rPr>
          <w:t>www.jble.af.mil/</w:t>
        </w:r>
      </w:hyperlink>
      <w:r>
        <w:rPr>
          <w:b/>
          <w:bCs/>
          <w:sz w:val="22"/>
          <w:szCs w:val="22"/>
        </w:rPr>
        <w:t xml:space="preserve"> </w:t>
      </w:r>
    </w:p>
    <w:p w:rsidR="00D82466" w:rsidRDefault="00D82466" w:rsidP="00D82466">
      <w:pPr>
        <w:pStyle w:val="BodyText"/>
        <w:rPr>
          <w:sz w:val="22"/>
          <w:szCs w:val="22"/>
        </w:rPr>
      </w:pPr>
      <w:r w:rsidRPr="00464244">
        <w:rPr>
          <w:sz w:val="22"/>
          <w:szCs w:val="22"/>
        </w:rPr>
        <w:t>Fort Story</w:t>
      </w:r>
      <w:r w:rsidR="00610A6D">
        <w:rPr>
          <w:sz w:val="22"/>
          <w:szCs w:val="22"/>
        </w:rPr>
        <w:t xml:space="preserve"> </w:t>
      </w:r>
      <w:hyperlink r:id="rId79" w:history="1">
        <w:r w:rsidR="00610A6D" w:rsidRPr="009A3BF9">
          <w:rPr>
            <w:rStyle w:val="Hyperlink"/>
            <w:sz w:val="22"/>
            <w:szCs w:val="22"/>
          </w:rPr>
          <w:t>https://www.cnic.navy.mil/regions/cnrma/installations/jeb_little_creek_fort_story.html</w:t>
        </w:r>
      </w:hyperlink>
      <w:r w:rsidR="00610A6D">
        <w:rPr>
          <w:sz w:val="22"/>
          <w:szCs w:val="22"/>
        </w:rPr>
        <w:t xml:space="preserve"> </w:t>
      </w:r>
    </w:p>
    <w:p w:rsidR="00D82466" w:rsidRDefault="00D82466" w:rsidP="00D82466">
      <w:pPr>
        <w:pStyle w:val="BodyText"/>
        <w:rPr>
          <w:sz w:val="22"/>
          <w:szCs w:val="22"/>
        </w:rPr>
      </w:pPr>
    </w:p>
    <w:p w:rsidR="00393B6D" w:rsidRDefault="00D82466" w:rsidP="00D82466">
      <w:pPr>
        <w:pStyle w:val="BodyText"/>
        <w:rPr>
          <w:b/>
          <w:bCs/>
          <w:sz w:val="22"/>
          <w:szCs w:val="22"/>
        </w:rPr>
      </w:pPr>
      <w:r w:rsidRPr="000B7265">
        <w:rPr>
          <w:b/>
          <w:bCs/>
          <w:sz w:val="22"/>
          <w:szCs w:val="22"/>
        </w:rPr>
        <w:t>AIR FORCE</w:t>
      </w:r>
    </w:p>
    <w:p w:rsidR="00393B6D" w:rsidRDefault="00D82466" w:rsidP="00D82466">
      <w:pPr>
        <w:pStyle w:val="BodyText"/>
        <w:rPr>
          <w:sz w:val="22"/>
          <w:szCs w:val="22"/>
        </w:rPr>
      </w:pPr>
      <w:r w:rsidRPr="00E04305">
        <w:rPr>
          <w:sz w:val="22"/>
          <w:szCs w:val="22"/>
        </w:rPr>
        <w:t>Langley Air Force Base</w:t>
      </w:r>
      <w:r w:rsidR="00610A6D">
        <w:rPr>
          <w:sz w:val="22"/>
          <w:szCs w:val="22"/>
        </w:rPr>
        <w:t xml:space="preserve"> </w:t>
      </w:r>
      <w:hyperlink r:id="rId80" w:history="1">
        <w:r w:rsidR="00610A6D" w:rsidRPr="00464244">
          <w:rPr>
            <w:rStyle w:val="Hyperlink"/>
            <w:bCs/>
            <w:sz w:val="22"/>
            <w:szCs w:val="22"/>
          </w:rPr>
          <w:t>www.jble.af.mil/</w:t>
        </w:r>
      </w:hyperlink>
      <w:r w:rsidR="00610A6D">
        <w:rPr>
          <w:bCs/>
          <w:sz w:val="22"/>
          <w:szCs w:val="22"/>
        </w:rPr>
        <w:t xml:space="preserve"> </w:t>
      </w:r>
    </w:p>
    <w:p w:rsidR="00393B6D" w:rsidRDefault="00393B6D" w:rsidP="00D82466">
      <w:pPr>
        <w:pStyle w:val="BodyText"/>
        <w:rPr>
          <w:sz w:val="22"/>
          <w:szCs w:val="22"/>
        </w:rPr>
      </w:pPr>
    </w:p>
    <w:p w:rsidR="00393B6D" w:rsidRDefault="00D82466" w:rsidP="00D82466">
      <w:pPr>
        <w:pStyle w:val="BodyText"/>
        <w:rPr>
          <w:sz w:val="22"/>
          <w:szCs w:val="22"/>
        </w:rPr>
      </w:pPr>
      <w:r w:rsidRPr="000B7265">
        <w:rPr>
          <w:b/>
          <w:bCs/>
          <w:sz w:val="22"/>
          <w:szCs w:val="22"/>
        </w:rPr>
        <w:t>MARINE CORPS</w:t>
      </w:r>
    </w:p>
    <w:p w:rsidR="00D82466" w:rsidRDefault="00D82466" w:rsidP="00F301A5">
      <w:pPr>
        <w:pStyle w:val="BodyText"/>
        <w:rPr>
          <w:sz w:val="22"/>
          <w:szCs w:val="22"/>
        </w:rPr>
      </w:pPr>
      <w:r w:rsidRPr="00610A6D">
        <w:rPr>
          <w:sz w:val="22"/>
          <w:szCs w:val="22"/>
        </w:rPr>
        <w:t>U.S. Marine Corps Forces Command</w:t>
      </w:r>
      <w:r w:rsidR="00610A6D">
        <w:rPr>
          <w:sz w:val="22"/>
          <w:szCs w:val="22"/>
        </w:rPr>
        <w:t xml:space="preserve"> </w:t>
      </w:r>
      <w:hyperlink r:id="rId81" w:history="1">
        <w:r w:rsidR="00610A6D" w:rsidRPr="009A3BF9">
          <w:rPr>
            <w:rStyle w:val="Hyperlink"/>
            <w:sz w:val="22"/>
            <w:szCs w:val="22"/>
          </w:rPr>
          <w:t>http://www.marforcom.marines.mil/</w:t>
        </w:r>
      </w:hyperlink>
      <w:r w:rsidR="00610A6D">
        <w:rPr>
          <w:sz w:val="22"/>
          <w:szCs w:val="22"/>
        </w:rPr>
        <w:t xml:space="preserve"> </w:t>
      </w:r>
    </w:p>
    <w:p w:rsidR="00736CF2" w:rsidRDefault="00736CF2" w:rsidP="00F301A5">
      <w:pPr>
        <w:pStyle w:val="BodyText"/>
        <w:rPr>
          <w:sz w:val="22"/>
          <w:szCs w:val="22"/>
        </w:rPr>
      </w:pPr>
    </w:p>
    <w:p w:rsidR="00624C88" w:rsidRDefault="003C0803" w:rsidP="00F301A5">
      <w:pPr>
        <w:pStyle w:val="BodyText"/>
        <w:rPr>
          <w:b/>
          <w:sz w:val="32"/>
          <w:szCs w:val="32"/>
        </w:rPr>
      </w:pPr>
      <w:r w:rsidRPr="00F301A5">
        <w:rPr>
          <w:b/>
          <w:sz w:val="32"/>
          <w:szCs w:val="32"/>
        </w:rPr>
        <w:t>Area Links:</w:t>
      </w:r>
    </w:p>
    <w:p w:rsidR="004A139B" w:rsidRPr="004A139B" w:rsidRDefault="004A139B" w:rsidP="00F301A5">
      <w:pPr>
        <w:pStyle w:val="BodyText"/>
        <w:rPr>
          <w:b/>
          <w:sz w:val="22"/>
          <w:szCs w:val="22"/>
        </w:rPr>
      </w:pPr>
      <w:r w:rsidRPr="009537A5">
        <w:rPr>
          <w:b/>
          <w:sz w:val="22"/>
          <w:szCs w:val="22"/>
        </w:rPr>
        <w:t>V</w:t>
      </w:r>
      <w:r w:rsidR="002F0C11">
        <w:rPr>
          <w:b/>
          <w:sz w:val="22"/>
          <w:szCs w:val="22"/>
        </w:rPr>
        <w:t>IRGINIA</w:t>
      </w:r>
    </w:p>
    <w:tbl>
      <w:tblPr>
        <w:tblW w:w="5000" w:type="pct"/>
        <w:tblCellMar>
          <w:left w:w="0" w:type="dxa"/>
          <w:right w:w="0" w:type="dxa"/>
        </w:tblCellMar>
        <w:tblLook w:val="04A0" w:firstRow="1" w:lastRow="0" w:firstColumn="1" w:lastColumn="0" w:noHBand="0" w:noVBand="1"/>
      </w:tblPr>
      <w:tblGrid>
        <w:gridCol w:w="5695"/>
        <w:gridCol w:w="3803"/>
      </w:tblGrid>
      <w:tr w:rsidR="00CE4F07" w:rsidRPr="002F0C11" w:rsidTr="00CE4F07">
        <w:tc>
          <w:tcPr>
            <w:tcW w:w="0" w:type="auto"/>
            <w:tcMar>
              <w:top w:w="69" w:type="dxa"/>
              <w:left w:w="69" w:type="dxa"/>
              <w:bottom w:w="69" w:type="dxa"/>
              <w:right w:w="69" w:type="dxa"/>
            </w:tcMar>
            <w:hideMark/>
          </w:tcPr>
          <w:bookmarkStart w:id="0" w:name="633d_Medical_Group_Langley"/>
          <w:bookmarkEnd w:id="0"/>
          <w:p w:rsidR="00CE4F07" w:rsidRPr="002F0C11" w:rsidRDefault="00994A3D" w:rsidP="00F301A5">
            <w:pPr>
              <w:pStyle w:val="BodyText"/>
              <w:rPr>
                <w:sz w:val="22"/>
                <w:szCs w:val="22"/>
              </w:rPr>
            </w:pPr>
            <w:r w:rsidRPr="002F0C11">
              <w:rPr>
                <w:sz w:val="22"/>
                <w:szCs w:val="22"/>
              </w:rPr>
              <w:fldChar w:fldCharType="begin"/>
            </w:r>
            <w:r w:rsidR="00CE4F07" w:rsidRPr="002F0C11">
              <w:rPr>
                <w:sz w:val="22"/>
                <w:szCs w:val="22"/>
              </w:rPr>
              <w:instrText xml:space="preserve"> HYPERLINK "http://seaworldparks.com/en/buschgardens-williamsburg" \t "_blank" </w:instrText>
            </w:r>
            <w:r w:rsidRPr="002F0C11">
              <w:rPr>
                <w:sz w:val="22"/>
                <w:szCs w:val="22"/>
              </w:rPr>
              <w:fldChar w:fldCharType="separate"/>
            </w:r>
            <w:r w:rsidR="00CE4F07" w:rsidRPr="002F0C11">
              <w:rPr>
                <w:rStyle w:val="Hyperlink"/>
                <w:sz w:val="22"/>
                <w:szCs w:val="22"/>
              </w:rPr>
              <w:t>Busch Gardens</w:t>
            </w:r>
            <w:r w:rsidRPr="002F0C11">
              <w:rPr>
                <w:sz w:val="22"/>
                <w:szCs w:val="22"/>
              </w:rPr>
              <w:fldChar w:fldCharType="end"/>
            </w:r>
            <w:r w:rsidR="00CE4F07" w:rsidRPr="002F0C11">
              <w:rPr>
                <w:sz w:val="22"/>
                <w:szCs w:val="22"/>
              </w:rPr>
              <w:t xml:space="preserve"> </w:t>
            </w:r>
          </w:p>
          <w:p w:rsidR="00F301A5" w:rsidRPr="002F0C11" w:rsidRDefault="001E24E7" w:rsidP="00F301A5">
            <w:pPr>
              <w:pStyle w:val="BodyText"/>
              <w:rPr>
                <w:sz w:val="22"/>
                <w:szCs w:val="22"/>
              </w:rPr>
            </w:pPr>
            <w:hyperlink r:id="rId82" w:tgtFrame="_blank" w:history="1">
              <w:r w:rsidR="00F301A5" w:rsidRPr="002F0C11">
                <w:rPr>
                  <w:rStyle w:val="Hyperlink"/>
                  <w:sz w:val="22"/>
                  <w:szCs w:val="22"/>
                </w:rPr>
                <w:t>Water Country USA</w:t>
              </w:r>
            </w:hyperlink>
          </w:p>
          <w:p w:rsidR="00E2242E" w:rsidRPr="002F0C11" w:rsidRDefault="001E24E7" w:rsidP="00E2242E">
            <w:pPr>
              <w:pStyle w:val="BodyText"/>
              <w:rPr>
                <w:sz w:val="22"/>
                <w:szCs w:val="22"/>
              </w:rPr>
            </w:pPr>
            <w:hyperlink r:id="rId83" w:tgtFrame="_blank" w:history="1">
              <w:r w:rsidR="00E2242E" w:rsidRPr="002F0C11">
                <w:rPr>
                  <w:rStyle w:val="Hyperlink"/>
                  <w:sz w:val="22"/>
                  <w:szCs w:val="22"/>
                </w:rPr>
                <w:t>Great Wolf Lodge</w:t>
              </w:r>
            </w:hyperlink>
            <w:r w:rsidR="00E2242E" w:rsidRPr="002F0C11">
              <w:rPr>
                <w:sz w:val="22"/>
                <w:szCs w:val="22"/>
              </w:rPr>
              <w:t xml:space="preserve"> </w:t>
            </w:r>
          </w:p>
          <w:p w:rsidR="004D4BFE" w:rsidRPr="002F0C11" w:rsidRDefault="001E24E7" w:rsidP="00E2242E">
            <w:pPr>
              <w:pStyle w:val="BodyText"/>
              <w:rPr>
                <w:sz w:val="22"/>
                <w:szCs w:val="22"/>
              </w:rPr>
            </w:pPr>
            <w:hyperlink r:id="rId84" w:tgtFrame="_blank" w:history="1">
              <w:r w:rsidR="00E2242E" w:rsidRPr="002F0C11">
                <w:rPr>
                  <w:rStyle w:val="Hyperlink"/>
                  <w:sz w:val="22"/>
                  <w:szCs w:val="22"/>
                </w:rPr>
                <w:t>King's Dominion</w:t>
              </w:r>
            </w:hyperlink>
          </w:p>
          <w:p w:rsidR="004D4BFE" w:rsidRPr="002F0C11" w:rsidRDefault="001E24E7" w:rsidP="004D4BFE">
            <w:pPr>
              <w:pStyle w:val="BodyText"/>
              <w:rPr>
                <w:sz w:val="22"/>
                <w:szCs w:val="22"/>
              </w:rPr>
            </w:pPr>
            <w:hyperlink r:id="rId85" w:tgtFrame="_blank" w:history="1">
              <w:r w:rsidR="004D4BFE" w:rsidRPr="002F0C11">
                <w:rPr>
                  <w:rStyle w:val="Hyperlink"/>
                  <w:sz w:val="22"/>
                  <w:szCs w:val="22"/>
                </w:rPr>
                <w:t>Virginia Air and Space Center</w:t>
              </w:r>
            </w:hyperlink>
            <w:r w:rsidR="004D4BFE" w:rsidRPr="002F0C11">
              <w:rPr>
                <w:sz w:val="22"/>
                <w:szCs w:val="22"/>
              </w:rPr>
              <w:t xml:space="preserve"> </w:t>
            </w:r>
          </w:p>
          <w:p w:rsidR="004D4BFE" w:rsidRPr="002F0C11" w:rsidRDefault="001E24E7" w:rsidP="004D4BFE">
            <w:pPr>
              <w:pStyle w:val="BodyText"/>
              <w:rPr>
                <w:sz w:val="22"/>
                <w:szCs w:val="22"/>
              </w:rPr>
            </w:pPr>
            <w:hyperlink r:id="rId86" w:tgtFrame="_blank" w:history="1">
              <w:r w:rsidR="004D4BFE" w:rsidRPr="002F0C11">
                <w:rPr>
                  <w:rStyle w:val="Hyperlink"/>
                  <w:sz w:val="22"/>
                  <w:szCs w:val="22"/>
                </w:rPr>
                <w:t>Nauticus:The National Maritime Center</w:t>
              </w:r>
            </w:hyperlink>
            <w:r w:rsidR="004D4BFE" w:rsidRPr="002F0C11">
              <w:rPr>
                <w:sz w:val="22"/>
                <w:szCs w:val="22"/>
              </w:rPr>
              <w:t xml:space="preserve"> </w:t>
            </w:r>
          </w:p>
          <w:p w:rsidR="004D4BFE" w:rsidRPr="002F0C11" w:rsidRDefault="001E24E7" w:rsidP="004D4BFE">
            <w:pPr>
              <w:pStyle w:val="BodyText"/>
              <w:rPr>
                <w:sz w:val="22"/>
                <w:szCs w:val="22"/>
              </w:rPr>
            </w:pPr>
            <w:hyperlink r:id="rId87" w:tgtFrame="_blank" w:history="1">
              <w:r w:rsidR="003A4CEB">
                <w:rPr>
                  <w:rStyle w:val="Hyperlink"/>
                  <w:sz w:val="22"/>
                  <w:szCs w:val="22"/>
                </w:rPr>
                <w:t>Jamestown Settlement &amp; American Revolution Museum</w:t>
              </w:r>
            </w:hyperlink>
          </w:p>
          <w:p w:rsidR="004D4BFE" w:rsidRPr="002F0C11" w:rsidRDefault="001E24E7" w:rsidP="004D4BFE">
            <w:pPr>
              <w:pStyle w:val="BodyText"/>
              <w:rPr>
                <w:sz w:val="22"/>
                <w:szCs w:val="22"/>
              </w:rPr>
            </w:pPr>
            <w:hyperlink r:id="rId88" w:history="1">
              <w:r w:rsidR="004D4BFE" w:rsidRPr="002F0C11">
                <w:rPr>
                  <w:rStyle w:val="Hyperlink"/>
                  <w:sz w:val="22"/>
                  <w:szCs w:val="22"/>
                </w:rPr>
                <w:t>Historic Olde Towne Portsmouth</w:t>
              </w:r>
            </w:hyperlink>
          </w:p>
          <w:p w:rsidR="00CE4F07" w:rsidRPr="002F0C11" w:rsidRDefault="001E24E7" w:rsidP="00F301A5">
            <w:pPr>
              <w:pStyle w:val="BodyText"/>
              <w:rPr>
                <w:sz w:val="22"/>
                <w:szCs w:val="22"/>
              </w:rPr>
            </w:pPr>
            <w:hyperlink r:id="rId89" w:tgtFrame="_blank" w:history="1">
              <w:r w:rsidR="00CE4F07" w:rsidRPr="002F0C11">
                <w:rPr>
                  <w:rStyle w:val="Hyperlink"/>
                  <w:sz w:val="22"/>
                  <w:szCs w:val="22"/>
                </w:rPr>
                <w:t>Colonial Williamsburg</w:t>
              </w:r>
            </w:hyperlink>
            <w:r w:rsidR="00CE4F07" w:rsidRPr="002F0C11">
              <w:rPr>
                <w:sz w:val="22"/>
                <w:szCs w:val="22"/>
              </w:rPr>
              <w:t xml:space="preserve"> </w:t>
            </w:r>
          </w:p>
          <w:p w:rsidR="004D4BFE" w:rsidRPr="002F0C11" w:rsidRDefault="001E24E7" w:rsidP="004D4BFE">
            <w:pPr>
              <w:pStyle w:val="BodyText"/>
              <w:rPr>
                <w:sz w:val="22"/>
                <w:szCs w:val="22"/>
              </w:rPr>
            </w:pPr>
            <w:hyperlink r:id="rId90" w:tgtFrame="_blank" w:history="1">
              <w:r w:rsidR="004D4BFE" w:rsidRPr="002F0C11">
                <w:rPr>
                  <w:rStyle w:val="Hyperlink"/>
                  <w:sz w:val="22"/>
                  <w:szCs w:val="22"/>
                </w:rPr>
                <w:t>Endview Plantation</w:t>
              </w:r>
            </w:hyperlink>
            <w:r w:rsidR="004D4BFE" w:rsidRPr="002F0C11">
              <w:rPr>
                <w:sz w:val="22"/>
                <w:szCs w:val="22"/>
              </w:rPr>
              <w:t xml:space="preserve"> </w:t>
            </w:r>
          </w:p>
          <w:p w:rsidR="004D4BFE" w:rsidRPr="002F0C11" w:rsidRDefault="001E24E7" w:rsidP="004D4BFE">
            <w:pPr>
              <w:pStyle w:val="BodyText"/>
              <w:rPr>
                <w:sz w:val="22"/>
                <w:szCs w:val="22"/>
              </w:rPr>
            </w:pPr>
            <w:hyperlink r:id="rId91" w:tgtFrame="_blank" w:history="1">
              <w:r w:rsidR="004D4BFE" w:rsidRPr="002F0C11">
                <w:rPr>
                  <w:rStyle w:val="Hyperlink"/>
                  <w:sz w:val="22"/>
                  <w:szCs w:val="22"/>
                </w:rPr>
                <w:t>Lee Hall Mansion</w:t>
              </w:r>
            </w:hyperlink>
            <w:r w:rsidR="004D4BFE" w:rsidRPr="002F0C11">
              <w:rPr>
                <w:sz w:val="22"/>
                <w:szCs w:val="22"/>
              </w:rPr>
              <w:t xml:space="preserve"> </w:t>
            </w:r>
          </w:p>
          <w:p w:rsidR="004D4BFE" w:rsidRPr="002F0C11" w:rsidRDefault="001E24E7" w:rsidP="004D4BFE">
            <w:pPr>
              <w:pStyle w:val="BodyText"/>
              <w:rPr>
                <w:sz w:val="22"/>
                <w:szCs w:val="22"/>
              </w:rPr>
            </w:pPr>
            <w:hyperlink r:id="rId92" w:tgtFrame="_blank" w:history="1">
              <w:r w:rsidR="004D4BFE" w:rsidRPr="002F0C11">
                <w:rPr>
                  <w:rStyle w:val="Hyperlink"/>
                  <w:sz w:val="22"/>
                  <w:szCs w:val="22"/>
                </w:rPr>
                <w:t>MacArthur Memorial</w:t>
              </w:r>
            </w:hyperlink>
            <w:r w:rsidR="004D4BFE" w:rsidRPr="002F0C11">
              <w:rPr>
                <w:sz w:val="22"/>
                <w:szCs w:val="22"/>
              </w:rPr>
              <w:t xml:space="preserve"> </w:t>
            </w:r>
          </w:p>
          <w:p w:rsidR="004D4BFE" w:rsidRPr="002F0C11" w:rsidRDefault="001E24E7" w:rsidP="004D4BFE">
            <w:pPr>
              <w:pStyle w:val="BodyText"/>
              <w:rPr>
                <w:sz w:val="22"/>
                <w:szCs w:val="22"/>
              </w:rPr>
            </w:pPr>
            <w:hyperlink r:id="rId93" w:tgtFrame="_blank" w:history="1">
              <w:r w:rsidR="004D4BFE" w:rsidRPr="002F0C11">
                <w:rPr>
                  <w:rStyle w:val="Hyperlink"/>
                  <w:sz w:val="22"/>
                  <w:szCs w:val="22"/>
                </w:rPr>
                <w:t>Old Coast Guard Station</w:t>
              </w:r>
            </w:hyperlink>
            <w:r w:rsidR="004D4BFE" w:rsidRPr="002F0C11">
              <w:rPr>
                <w:sz w:val="22"/>
                <w:szCs w:val="22"/>
              </w:rPr>
              <w:t xml:space="preserve"> </w:t>
            </w:r>
          </w:p>
          <w:p w:rsidR="00CE4F07" w:rsidRPr="002F0C11" w:rsidRDefault="001E24E7" w:rsidP="00F301A5">
            <w:pPr>
              <w:pStyle w:val="BodyText"/>
              <w:rPr>
                <w:sz w:val="22"/>
                <w:szCs w:val="22"/>
              </w:rPr>
            </w:pPr>
            <w:hyperlink r:id="rId94" w:tgtFrame="_blank" w:history="1">
              <w:r w:rsidR="00CE4F07" w:rsidRPr="002F0C11">
                <w:rPr>
                  <w:rStyle w:val="Hyperlink"/>
                  <w:sz w:val="22"/>
                  <w:szCs w:val="22"/>
                </w:rPr>
                <w:t>The Mariners' Museum</w:t>
              </w:r>
            </w:hyperlink>
            <w:r w:rsidR="00CE4F07" w:rsidRPr="002F0C11">
              <w:rPr>
                <w:sz w:val="22"/>
                <w:szCs w:val="22"/>
              </w:rPr>
              <w:t xml:space="preserve"> </w:t>
            </w:r>
          </w:p>
          <w:p w:rsidR="00CE4F07" w:rsidRPr="002F0C11" w:rsidRDefault="001E24E7" w:rsidP="00F301A5">
            <w:pPr>
              <w:pStyle w:val="BodyText"/>
              <w:rPr>
                <w:sz w:val="22"/>
                <w:szCs w:val="22"/>
              </w:rPr>
            </w:pPr>
            <w:hyperlink r:id="rId95" w:tgtFrame="_blank" w:history="1">
              <w:r w:rsidR="00CE4F07" w:rsidRPr="002F0C11">
                <w:rPr>
                  <w:rStyle w:val="Hyperlink"/>
                  <w:sz w:val="22"/>
                  <w:szCs w:val="22"/>
                </w:rPr>
                <w:t>Virginia Living Museum</w:t>
              </w:r>
            </w:hyperlink>
            <w:r w:rsidR="00CE4F07" w:rsidRPr="002F0C11">
              <w:rPr>
                <w:sz w:val="22"/>
                <w:szCs w:val="22"/>
              </w:rPr>
              <w:t xml:space="preserve"> </w:t>
            </w:r>
          </w:p>
          <w:p w:rsidR="00CE4F07" w:rsidRPr="002F0C11" w:rsidRDefault="001E24E7" w:rsidP="00F301A5">
            <w:pPr>
              <w:pStyle w:val="BodyText"/>
              <w:rPr>
                <w:sz w:val="22"/>
                <w:szCs w:val="22"/>
              </w:rPr>
            </w:pPr>
            <w:hyperlink r:id="rId96" w:tgtFrame="_blank" w:history="1">
              <w:r w:rsidR="00CE4F07" w:rsidRPr="002F0C11">
                <w:rPr>
                  <w:rStyle w:val="Hyperlink"/>
                  <w:sz w:val="22"/>
                  <w:szCs w:val="22"/>
                </w:rPr>
                <w:t>Virginia War Museum</w:t>
              </w:r>
            </w:hyperlink>
            <w:r w:rsidR="00CE4F07" w:rsidRPr="002F0C11">
              <w:rPr>
                <w:sz w:val="22"/>
                <w:szCs w:val="22"/>
              </w:rPr>
              <w:t xml:space="preserve"> </w:t>
            </w:r>
          </w:p>
          <w:p w:rsidR="00CE4F07" w:rsidRPr="002F0C11" w:rsidRDefault="001E24E7" w:rsidP="00F301A5">
            <w:pPr>
              <w:pStyle w:val="BodyText"/>
              <w:rPr>
                <w:sz w:val="22"/>
                <w:szCs w:val="22"/>
              </w:rPr>
            </w:pPr>
            <w:hyperlink r:id="rId97" w:tgtFrame="_blank" w:history="1">
              <w:r w:rsidR="00CE4F07" w:rsidRPr="002F0C11">
                <w:rPr>
                  <w:rStyle w:val="Hyperlink"/>
                  <w:sz w:val="22"/>
                  <w:szCs w:val="22"/>
                </w:rPr>
                <w:t>Hampton Roads Naval Museum</w:t>
              </w:r>
            </w:hyperlink>
            <w:r w:rsidR="00CE4F07" w:rsidRPr="002F0C11">
              <w:rPr>
                <w:sz w:val="22"/>
                <w:szCs w:val="22"/>
              </w:rPr>
              <w:t xml:space="preserve"> </w:t>
            </w:r>
          </w:p>
          <w:p w:rsidR="00CE4F07" w:rsidRPr="002F0C11" w:rsidRDefault="001E24E7" w:rsidP="00F301A5">
            <w:pPr>
              <w:pStyle w:val="BodyText"/>
              <w:rPr>
                <w:sz w:val="22"/>
                <w:szCs w:val="22"/>
              </w:rPr>
            </w:pPr>
            <w:hyperlink r:id="rId98" w:tgtFrame="_blank" w:history="1">
              <w:r w:rsidR="00CE4F07" w:rsidRPr="002F0C11">
                <w:rPr>
                  <w:rStyle w:val="Hyperlink"/>
                  <w:sz w:val="22"/>
                  <w:szCs w:val="22"/>
                </w:rPr>
                <w:t>Waterman's Museum</w:t>
              </w:r>
            </w:hyperlink>
            <w:r w:rsidR="00CE4F07" w:rsidRPr="002F0C11">
              <w:rPr>
                <w:sz w:val="22"/>
                <w:szCs w:val="22"/>
              </w:rPr>
              <w:t xml:space="preserve"> </w:t>
            </w:r>
          </w:p>
          <w:p w:rsidR="004D4BFE" w:rsidRDefault="001E24E7" w:rsidP="004D4BFE">
            <w:pPr>
              <w:pStyle w:val="BodyText"/>
              <w:rPr>
                <w:sz w:val="22"/>
                <w:szCs w:val="22"/>
              </w:rPr>
            </w:pPr>
            <w:hyperlink r:id="rId99" w:tgtFrame="_blank" w:history="1">
              <w:r w:rsidR="004D4BFE" w:rsidRPr="002F0C11">
                <w:rPr>
                  <w:rStyle w:val="Hyperlink"/>
                  <w:sz w:val="22"/>
                  <w:szCs w:val="22"/>
                </w:rPr>
                <w:t>Children's Museum of Virginia</w:t>
              </w:r>
            </w:hyperlink>
            <w:r w:rsidR="004D4BFE" w:rsidRPr="002F0C11">
              <w:rPr>
                <w:sz w:val="22"/>
                <w:szCs w:val="22"/>
              </w:rPr>
              <w:t xml:space="preserve"> </w:t>
            </w:r>
          </w:p>
          <w:p w:rsidR="0013776E" w:rsidRPr="002F0C11" w:rsidRDefault="001E24E7" w:rsidP="004D4BFE">
            <w:pPr>
              <w:pStyle w:val="BodyText"/>
              <w:rPr>
                <w:sz w:val="22"/>
                <w:szCs w:val="22"/>
              </w:rPr>
            </w:pPr>
            <w:hyperlink r:id="rId100" w:history="1">
              <w:r w:rsidR="0013776E" w:rsidRPr="0013776E">
                <w:rPr>
                  <w:rStyle w:val="Hyperlink"/>
                  <w:sz w:val="22"/>
                  <w:szCs w:val="22"/>
                </w:rPr>
                <w:t>Hampton Road Events</w:t>
              </w:r>
            </w:hyperlink>
          </w:p>
          <w:p w:rsidR="00DE5BAF" w:rsidRPr="002F0C11" w:rsidRDefault="00DE5BAF" w:rsidP="00780C0C">
            <w:pPr>
              <w:pStyle w:val="BodyText"/>
              <w:rPr>
                <w:sz w:val="22"/>
                <w:szCs w:val="22"/>
              </w:rPr>
            </w:pPr>
          </w:p>
          <w:p w:rsidR="00750AAB" w:rsidRPr="002F0C11" w:rsidRDefault="004D4BFE" w:rsidP="004D4BFE">
            <w:pPr>
              <w:pStyle w:val="BodyText"/>
              <w:ind w:left="0"/>
              <w:rPr>
                <w:sz w:val="22"/>
                <w:szCs w:val="22"/>
              </w:rPr>
            </w:pPr>
            <w:r w:rsidRPr="002F0C11">
              <w:rPr>
                <w:sz w:val="22"/>
                <w:szCs w:val="22"/>
              </w:rPr>
              <w:t xml:space="preserve"> </w:t>
            </w:r>
            <w:hyperlink r:id="rId101" w:history="1">
              <w:r w:rsidR="00750AAB" w:rsidRPr="002F0C11">
                <w:rPr>
                  <w:rStyle w:val="Hyperlink"/>
                  <w:sz w:val="22"/>
                  <w:szCs w:val="22"/>
                </w:rPr>
                <w:t>Lynnhaven Mall</w:t>
              </w:r>
            </w:hyperlink>
            <w:r w:rsidR="00750AAB" w:rsidRPr="002F0C11">
              <w:rPr>
                <w:sz w:val="22"/>
                <w:szCs w:val="22"/>
              </w:rPr>
              <w:t xml:space="preserve"> Virginia </w:t>
            </w:r>
            <w:r w:rsidR="00E03432" w:rsidRPr="002F0C11">
              <w:rPr>
                <w:sz w:val="22"/>
                <w:szCs w:val="22"/>
              </w:rPr>
              <w:t>Beach,VA</w:t>
            </w:r>
          </w:p>
          <w:p w:rsidR="00750AAB" w:rsidRPr="002F0C11" w:rsidRDefault="001E24E7" w:rsidP="00750AAB">
            <w:pPr>
              <w:pStyle w:val="BodyText"/>
              <w:rPr>
                <w:sz w:val="22"/>
                <w:szCs w:val="22"/>
              </w:rPr>
            </w:pPr>
            <w:hyperlink r:id="rId102" w:history="1">
              <w:r w:rsidR="00BD17C7">
                <w:rPr>
                  <w:rStyle w:val="Hyperlink"/>
                  <w:sz w:val="22"/>
                  <w:szCs w:val="22"/>
                </w:rPr>
                <w:t>Virginia Beach Town Center</w:t>
              </w:r>
            </w:hyperlink>
            <w:r w:rsidR="00750AAB" w:rsidRPr="002F0C11">
              <w:rPr>
                <w:sz w:val="22"/>
                <w:szCs w:val="22"/>
              </w:rPr>
              <w:t xml:space="preserve"> Virginia Beach,VA</w:t>
            </w:r>
          </w:p>
          <w:p w:rsidR="00750AAB" w:rsidRPr="002F0C11" w:rsidRDefault="001E24E7" w:rsidP="00750AAB">
            <w:pPr>
              <w:pStyle w:val="BodyText"/>
              <w:rPr>
                <w:sz w:val="22"/>
                <w:szCs w:val="22"/>
              </w:rPr>
            </w:pPr>
            <w:hyperlink r:id="rId103" w:history="1">
              <w:r w:rsidR="00750AAB" w:rsidRPr="002F0C11">
                <w:rPr>
                  <w:rStyle w:val="Hyperlink"/>
                  <w:sz w:val="22"/>
                  <w:szCs w:val="22"/>
                </w:rPr>
                <w:t>Red Mills Commons</w:t>
              </w:r>
            </w:hyperlink>
            <w:r w:rsidR="00750AAB" w:rsidRPr="002F0C11">
              <w:rPr>
                <w:sz w:val="22"/>
                <w:szCs w:val="22"/>
              </w:rPr>
              <w:t xml:space="preserve"> Virginia Beach,VA</w:t>
            </w:r>
          </w:p>
          <w:p w:rsidR="00750AAB" w:rsidRPr="002F0C11" w:rsidRDefault="001E24E7" w:rsidP="00750AAB">
            <w:pPr>
              <w:pStyle w:val="BodyText"/>
              <w:rPr>
                <w:sz w:val="22"/>
                <w:szCs w:val="22"/>
              </w:rPr>
            </w:pPr>
            <w:hyperlink r:id="rId104" w:history="1">
              <w:r w:rsidR="00750AAB" w:rsidRPr="002F0C11">
                <w:rPr>
                  <w:rStyle w:val="Hyperlink"/>
                  <w:sz w:val="22"/>
                  <w:szCs w:val="22"/>
                </w:rPr>
                <w:t>The Shoppes at Hilltop Shopping Center</w:t>
              </w:r>
            </w:hyperlink>
            <w:r w:rsidR="00750AAB" w:rsidRPr="002F0C11">
              <w:rPr>
                <w:sz w:val="22"/>
                <w:szCs w:val="22"/>
              </w:rPr>
              <w:t xml:space="preserve"> Virginia Beach,VA</w:t>
            </w:r>
          </w:p>
          <w:p w:rsidR="00E113E4" w:rsidRPr="002F0C11" w:rsidRDefault="001E24E7" w:rsidP="00E113E4">
            <w:pPr>
              <w:pStyle w:val="BodyText"/>
              <w:rPr>
                <w:color w:val="333333"/>
                <w:sz w:val="22"/>
                <w:szCs w:val="22"/>
              </w:rPr>
            </w:pPr>
            <w:hyperlink r:id="rId105" w:history="1">
              <w:r w:rsidR="00E113E4" w:rsidRPr="002F0C11">
                <w:rPr>
                  <w:rStyle w:val="Hyperlink"/>
                  <w:sz w:val="22"/>
                  <w:szCs w:val="22"/>
                </w:rPr>
                <w:t xml:space="preserve">Farmer's Market </w:t>
              </w:r>
            </w:hyperlink>
            <w:r w:rsidR="00832D56" w:rsidRPr="002F0C11">
              <w:rPr>
                <w:sz w:val="22"/>
                <w:szCs w:val="22"/>
              </w:rPr>
              <w:t xml:space="preserve"> </w:t>
            </w:r>
            <w:r w:rsidR="00CD5096" w:rsidRPr="002F0C11">
              <w:rPr>
                <w:color w:val="333333"/>
                <w:sz w:val="22"/>
                <w:szCs w:val="22"/>
              </w:rPr>
              <w:t>Virginia Beach,VA</w:t>
            </w:r>
          </w:p>
          <w:p w:rsidR="00E113E4" w:rsidRPr="002F0C11" w:rsidRDefault="001E24E7" w:rsidP="00E113E4">
            <w:pPr>
              <w:pStyle w:val="BodyText"/>
              <w:rPr>
                <w:color w:val="333333"/>
                <w:sz w:val="22"/>
                <w:szCs w:val="22"/>
              </w:rPr>
            </w:pPr>
            <w:hyperlink r:id="rId106" w:history="1">
              <w:r w:rsidR="00E113E4" w:rsidRPr="002F0C11">
                <w:rPr>
                  <w:rStyle w:val="Hyperlink"/>
                  <w:sz w:val="22"/>
                  <w:szCs w:val="22"/>
                </w:rPr>
                <w:t xml:space="preserve">Oceanfront Shopping Area </w:t>
              </w:r>
            </w:hyperlink>
            <w:r w:rsidR="00CD5096" w:rsidRPr="002F0C11">
              <w:rPr>
                <w:color w:val="333333"/>
                <w:sz w:val="22"/>
                <w:szCs w:val="22"/>
              </w:rPr>
              <w:t>Virginia Beach,VA</w:t>
            </w:r>
          </w:p>
          <w:p w:rsidR="00E113E4" w:rsidRPr="002F0C11" w:rsidRDefault="001E24E7" w:rsidP="00E113E4">
            <w:pPr>
              <w:pStyle w:val="BodyText"/>
              <w:rPr>
                <w:color w:val="333333"/>
                <w:sz w:val="22"/>
                <w:szCs w:val="22"/>
              </w:rPr>
            </w:pPr>
            <w:hyperlink r:id="rId107" w:history="1">
              <w:r w:rsidR="00E113E4" w:rsidRPr="002F0C11">
                <w:rPr>
                  <w:rStyle w:val="Hyperlink"/>
                  <w:sz w:val="22"/>
                  <w:szCs w:val="22"/>
                </w:rPr>
                <w:t xml:space="preserve">Pembroke Mall </w:t>
              </w:r>
            </w:hyperlink>
            <w:r w:rsidR="00832D56" w:rsidRPr="002F0C11">
              <w:rPr>
                <w:sz w:val="22"/>
                <w:szCs w:val="22"/>
              </w:rPr>
              <w:t xml:space="preserve"> </w:t>
            </w:r>
            <w:r w:rsidR="00CD5096" w:rsidRPr="002F0C11">
              <w:rPr>
                <w:color w:val="333333"/>
                <w:sz w:val="22"/>
                <w:szCs w:val="22"/>
              </w:rPr>
              <w:t>Virginia Beach,VA</w:t>
            </w:r>
          </w:p>
          <w:p w:rsidR="00F301A5" w:rsidRPr="002F0C11" w:rsidRDefault="00F301A5" w:rsidP="00750AAB">
            <w:pPr>
              <w:pStyle w:val="BodyText"/>
              <w:rPr>
                <w:sz w:val="22"/>
                <w:szCs w:val="22"/>
              </w:rPr>
            </w:pPr>
          </w:p>
        </w:tc>
        <w:tc>
          <w:tcPr>
            <w:tcW w:w="0" w:type="auto"/>
            <w:tcMar>
              <w:top w:w="69" w:type="dxa"/>
              <w:left w:w="69" w:type="dxa"/>
              <w:bottom w:w="69" w:type="dxa"/>
              <w:right w:w="69" w:type="dxa"/>
            </w:tcMar>
            <w:hideMark/>
          </w:tcPr>
          <w:p w:rsidR="004D4BFE" w:rsidRPr="002F0C11" w:rsidRDefault="001E24E7" w:rsidP="004D4BFE">
            <w:pPr>
              <w:pStyle w:val="BodyText"/>
              <w:rPr>
                <w:sz w:val="22"/>
                <w:szCs w:val="22"/>
              </w:rPr>
            </w:pPr>
            <w:hyperlink r:id="rId108" w:tgtFrame="_blank" w:history="1">
              <w:r w:rsidR="004D4BFE" w:rsidRPr="002F0C11">
                <w:rPr>
                  <w:rStyle w:val="Hyperlink"/>
                  <w:sz w:val="22"/>
                  <w:szCs w:val="22"/>
                </w:rPr>
                <w:t>York County</w:t>
              </w:r>
            </w:hyperlink>
            <w:r w:rsidR="004D4BFE" w:rsidRPr="002F0C11">
              <w:rPr>
                <w:sz w:val="22"/>
                <w:szCs w:val="22"/>
              </w:rPr>
              <w:t xml:space="preserve"> </w:t>
            </w:r>
          </w:p>
          <w:p w:rsidR="004D4BFE" w:rsidRPr="002F0C11" w:rsidRDefault="001E24E7" w:rsidP="004D4BFE">
            <w:pPr>
              <w:pStyle w:val="BodyText"/>
              <w:rPr>
                <w:sz w:val="22"/>
                <w:szCs w:val="22"/>
              </w:rPr>
            </w:pPr>
            <w:hyperlink r:id="rId109" w:tgtFrame="_blank" w:history="1">
              <w:r w:rsidR="004D4BFE" w:rsidRPr="002F0C11">
                <w:rPr>
                  <w:rStyle w:val="Hyperlink"/>
                  <w:sz w:val="22"/>
                  <w:szCs w:val="22"/>
                </w:rPr>
                <w:t>Gloucester County</w:t>
              </w:r>
            </w:hyperlink>
          </w:p>
          <w:p w:rsidR="00CE4F07" w:rsidRPr="002F0C11" w:rsidRDefault="001E24E7" w:rsidP="00F301A5">
            <w:pPr>
              <w:pStyle w:val="BodyText"/>
              <w:rPr>
                <w:sz w:val="22"/>
                <w:szCs w:val="22"/>
              </w:rPr>
            </w:pPr>
            <w:hyperlink r:id="rId110" w:tgtFrame="_blank" w:history="1">
              <w:r w:rsidR="00CE4F07" w:rsidRPr="002F0C11">
                <w:rPr>
                  <w:rStyle w:val="Hyperlink"/>
                  <w:sz w:val="22"/>
                  <w:szCs w:val="22"/>
                </w:rPr>
                <w:t>James City County</w:t>
              </w:r>
            </w:hyperlink>
            <w:r w:rsidR="00CE4F07" w:rsidRPr="002F0C11">
              <w:rPr>
                <w:sz w:val="22"/>
                <w:szCs w:val="22"/>
              </w:rPr>
              <w:t xml:space="preserve"> </w:t>
            </w:r>
          </w:p>
          <w:p w:rsidR="00CE4F07" w:rsidRPr="002F0C11" w:rsidRDefault="001E24E7" w:rsidP="00F301A5">
            <w:pPr>
              <w:pStyle w:val="BodyText"/>
              <w:rPr>
                <w:sz w:val="22"/>
                <w:szCs w:val="22"/>
              </w:rPr>
            </w:pPr>
            <w:hyperlink r:id="rId111" w:tgtFrame="_blank" w:history="1">
              <w:r w:rsidR="00CE4F07" w:rsidRPr="002F0C11">
                <w:rPr>
                  <w:rStyle w:val="Hyperlink"/>
                  <w:sz w:val="22"/>
                  <w:szCs w:val="22"/>
                </w:rPr>
                <w:t xml:space="preserve">City of Williamsburg </w:t>
              </w:r>
            </w:hyperlink>
          </w:p>
          <w:p w:rsidR="00CE4F07" w:rsidRPr="002F0C11" w:rsidRDefault="001E24E7" w:rsidP="00F301A5">
            <w:pPr>
              <w:pStyle w:val="BodyText"/>
              <w:rPr>
                <w:sz w:val="22"/>
                <w:szCs w:val="22"/>
              </w:rPr>
            </w:pPr>
            <w:hyperlink r:id="rId112" w:tgtFrame="_blank" w:history="1">
              <w:r w:rsidR="00CE4F07" w:rsidRPr="002F0C11">
                <w:rPr>
                  <w:rStyle w:val="Hyperlink"/>
                  <w:sz w:val="22"/>
                  <w:szCs w:val="22"/>
                </w:rPr>
                <w:t>City of Hampton</w:t>
              </w:r>
            </w:hyperlink>
            <w:r w:rsidR="00CE4F07" w:rsidRPr="002F0C11">
              <w:rPr>
                <w:sz w:val="22"/>
                <w:szCs w:val="22"/>
              </w:rPr>
              <w:t xml:space="preserve"> </w:t>
            </w:r>
          </w:p>
          <w:p w:rsidR="00CE4F07" w:rsidRPr="002F0C11" w:rsidRDefault="001E24E7" w:rsidP="00F301A5">
            <w:pPr>
              <w:pStyle w:val="BodyText"/>
              <w:rPr>
                <w:sz w:val="22"/>
                <w:szCs w:val="22"/>
              </w:rPr>
            </w:pPr>
            <w:hyperlink r:id="rId113" w:tgtFrame="_blank" w:history="1">
              <w:r w:rsidR="00CE4F07" w:rsidRPr="002F0C11">
                <w:rPr>
                  <w:rStyle w:val="Hyperlink"/>
                  <w:sz w:val="22"/>
                  <w:szCs w:val="22"/>
                </w:rPr>
                <w:t>City of Poquoson</w:t>
              </w:r>
            </w:hyperlink>
            <w:r w:rsidR="00CE4F07" w:rsidRPr="002F0C11">
              <w:rPr>
                <w:sz w:val="22"/>
                <w:szCs w:val="22"/>
              </w:rPr>
              <w:t xml:space="preserve"> </w:t>
            </w:r>
          </w:p>
          <w:p w:rsidR="004D4BFE" w:rsidRPr="002F0C11" w:rsidRDefault="001E24E7" w:rsidP="004D4BFE">
            <w:pPr>
              <w:pStyle w:val="BodyText"/>
              <w:rPr>
                <w:sz w:val="22"/>
                <w:szCs w:val="22"/>
              </w:rPr>
            </w:pPr>
            <w:hyperlink r:id="rId114" w:tgtFrame="_blank" w:history="1">
              <w:r w:rsidR="004D4BFE" w:rsidRPr="002F0C11">
                <w:rPr>
                  <w:rStyle w:val="Hyperlink"/>
                  <w:sz w:val="22"/>
                  <w:szCs w:val="22"/>
                </w:rPr>
                <w:t>City of Newport News</w:t>
              </w:r>
            </w:hyperlink>
            <w:r w:rsidR="004D4BFE" w:rsidRPr="002F0C11">
              <w:rPr>
                <w:sz w:val="22"/>
                <w:szCs w:val="22"/>
              </w:rPr>
              <w:t xml:space="preserve"> </w:t>
            </w:r>
          </w:p>
          <w:p w:rsidR="00CE4F07" w:rsidRPr="002F0C11" w:rsidRDefault="001E24E7" w:rsidP="00F301A5">
            <w:pPr>
              <w:pStyle w:val="BodyText"/>
              <w:rPr>
                <w:sz w:val="22"/>
                <w:szCs w:val="22"/>
              </w:rPr>
            </w:pPr>
            <w:hyperlink r:id="rId115" w:tgtFrame="_blank" w:history="1">
              <w:r w:rsidR="00CE4F07" w:rsidRPr="002F0C11">
                <w:rPr>
                  <w:rStyle w:val="Hyperlink"/>
                  <w:sz w:val="22"/>
                  <w:szCs w:val="22"/>
                </w:rPr>
                <w:t>City of Virginia Beach</w:t>
              </w:r>
            </w:hyperlink>
            <w:r w:rsidR="00CE4F07" w:rsidRPr="002F0C11">
              <w:rPr>
                <w:sz w:val="22"/>
                <w:szCs w:val="22"/>
              </w:rPr>
              <w:t xml:space="preserve"> </w:t>
            </w:r>
          </w:p>
          <w:p w:rsidR="00CE4F07" w:rsidRPr="002F0C11" w:rsidRDefault="001E24E7" w:rsidP="00F301A5">
            <w:pPr>
              <w:pStyle w:val="BodyText"/>
              <w:rPr>
                <w:sz w:val="22"/>
                <w:szCs w:val="22"/>
              </w:rPr>
            </w:pPr>
            <w:hyperlink r:id="rId116" w:tgtFrame="_blank" w:history="1">
              <w:r w:rsidR="00CE4F07" w:rsidRPr="002F0C11">
                <w:rPr>
                  <w:rStyle w:val="Hyperlink"/>
                  <w:sz w:val="22"/>
                  <w:szCs w:val="22"/>
                </w:rPr>
                <w:t>City of Chesapeake</w:t>
              </w:r>
            </w:hyperlink>
            <w:r w:rsidR="00CE4F07" w:rsidRPr="002F0C11">
              <w:rPr>
                <w:sz w:val="22"/>
                <w:szCs w:val="22"/>
              </w:rPr>
              <w:t xml:space="preserve"> </w:t>
            </w:r>
          </w:p>
          <w:p w:rsidR="00CE4F07" w:rsidRPr="002F0C11" w:rsidRDefault="001E24E7" w:rsidP="00F301A5">
            <w:pPr>
              <w:pStyle w:val="BodyText"/>
              <w:rPr>
                <w:sz w:val="22"/>
                <w:szCs w:val="22"/>
              </w:rPr>
            </w:pPr>
            <w:hyperlink r:id="rId117" w:tgtFrame="_blank" w:history="1">
              <w:r w:rsidR="00CE4F07" w:rsidRPr="002F0C11">
                <w:rPr>
                  <w:rStyle w:val="Hyperlink"/>
                  <w:sz w:val="22"/>
                  <w:szCs w:val="22"/>
                </w:rPr>
                <w:t>City of Norfolk</w:t>
              </w:r>
            </w:hyperlink>
            <w:r w:rsidR="00CE4F07" w:rsidRPr="002F0C11">
              <w:rPr>
                <w:sz w:val="22"/>
                <w:szCs w:val="22"/>
              </w:rPr>
              <w:t xml:space="preserve"> </w:t>
            </w:r>
          </w:p>
          <w:p w:rsidR="00CE4F07" w:rsidRPr="002F0C11" w:rsidRDefault="001E24E7" w:rsidP="00F301A5">
            <w:pPr>
              <w:pStyle w:val="BodyText"/>
              <w:rPr>
                <w:sz w:val="22"/>
                <w:szCs w:val="22"/>
              </w:rPr>
            </w:pPr>
            <w:hyperlink r:id="rId118" w:tgtFrame="_blank" w:history="1">
              <w:r w:rsidR="00CE4F07" w:rsidRPr="002F0C11">
                <w:rPr>
                  <w:rStyle w:val="Hyperlink"/>
                  <w:sz w:val="22"/>
                  <w:szCs w:val="22"/>
                </w:rPr>
                <w:t>City of Portsmouth</w:t>
              </w:r>
            </w:hyperlink>
            <w:r w:rsidR="00CE4F07" w:rsidRPr="002F0C11">
              <w:rPr>
                <w:sz w:val="22"/>
                <w:szCs w:val="22"/>
              </w:rPr>
              <w:t xml:space="preserve"> </w:t>
            </w:r>
          </w:p>
          <w:p w:rsidR="00CE4F07" w:rsidRPr="002F0C11" w:rsidRDefault="001E24E7" w:rsidP="00F301A5">
            <w:pPr>
              <w:pStyle w:val="BodyText"/>
              <w:rPr>
                <w:sz w:val="22"/>
                <w:szCs w:val="22"/>
              </w:rPr>
            </w:pPr>
            <w:hyperlink r:id="rId119" w:tgtFrame="_blank" w:history="1">
              <w:r w:rsidR="00CE4F07" w:rsidRPr="002F0C11">
                <w:rPr>
                  <w:rStyle w:val="Hyperlink"/>
                  <w:sz w:val="22"/>
                  <w:szCs w:val="22"/>
                </w:rPr>
                <w:t>City of Suffolk</w:t>
              </w:r>
            </w:hyperlink>
            <w:r w:rsidR="00CE4F07" w:rsidRPr="002F0C11">
              <w:rPr>
                <w:sz w:val="22"/>
                <w:szCs w:val="22"/>
              </w:rPr>
              <w:t xml:space="preserve"> </w:t>
            </w:r>
          </w:p>
          <w:p w:rsidR="00A0151B" w:rsidRPr="002F0C11" w:rsidRDefault="001E24E7" w:rsidP="00F301A5">
            <w:pPr>
              <w:pStyle w:val="BodyText"/>
              <w:rPr>
                <w:sz w:val="22"/>
                <w:szCs w:val="22"/>
              </w:rPr>
            </w:pPr>
            <w:hyperlink r:id="rId120" w:history="1">
              <w:r w:rsidR="00A0151B" w:rsidRPr="002F0C11">
                <w:rPr>
                  <w:rStyle w:val="Hyperlink"/>
                  <w:sz w:val="22"/>
                  <w:szCs w:val="22"/>
                </w:rPr>
                <w:t>Coastal Virginia</w:t>
              </w:r>
            </w:hyperlink>
          </w:p>
          <w:p w:rsidR="00CE4F07" w:rsidRPr="002F0C11" w:rsidRDefault="001E24E7" w:rsidP="00F301A5">
            <w:pPr>
              <w:pStyle w:val="BodyText"/>
              <w:rPr>
                <w:sz w:val="22"/>
                <w:szCs w:val="22"/>
              </w:rPr>
            </w:pPr>
            <w:hyperlink r:id="rId121" w:tgtFrame="_blank" w:history="1">
              <w:r w:rsidR="00CE4F07" w:rsidRPr="002F0C11">
                <w:rPr>
                  <w:rStyle w:val="Hyperlink"/>
                  <w:sz w:val="22"/>
                  <w:szCs w:val="22"/>
                </w:rPr>
                <w:t>State of Virginia</w:t>
              </w:r>
            </w:hyperlink>
            <w:r w:rsidR="00CE4F07" w:rsidRPr="002F0C11">
              <w:rPr>
                <w:sz w:val="22"/>
                <w:szCs w:val="22"/>
              </w:rPr>
              <w:t xml:space="preserve"> </w:t>
            </w:r>
          </w:p>
          <w:p w:rsidR="00E03432" w:rsidRPr="002F0C11" w:rsidRDefault="001E24E7" w:rsidP="00E03432">
            <w:pPr>
              <w:pStyle w:val="BodyText"/>
              <w:rPr>
                <w:sz w:val="22"/>
                <w:szCs w:val="22"/>
              </w:rPr>
            </w:pPr>
            <w:hyperlink r:id="rId122" w:tgtFrame="_blank" w:history="1">
              <w:r w:rsidR="00E03432" w:rsidRPr="002F0C11">
                <w:rPr>
                  <w:rStyle w:val="Hyperlink"/>
                  <w:sz w:val="22"/>
                  <w:szCs w:val="22"/>
                </w:rPr>
                <w:t>Norfolk Tides</w:t>
              </w:r>
            </w:hyperlink>
            <w:r w:rsidR="00E03432" w:rsidRPr="002F0C11">
              <w:rPr>
                <w:sz w:val="22"/>
                <w:szCs w:val="22"/>
              </w:rPr>
              <w:t xml:space="preserve"> </w:t>
            </w:r>
          </w:p>
          <w:p w:rsidR="00E03432" w:rsidRPr="002F0C11" w:rsidRDefault="001E24E7" w:rsidP="00E03432">
            <w:pPr>
              <w:pStyle w:val="BodyText"/>
              <w:rPr>
                <w:sz w:val="22"/>
                <w:szCs w:val="22"/>
              </w:rPr>
            </w:pPr>
            <w:hyperlink r:id="rId123" w:anchor="tab_statistics-players-leaders=forwards&amp;tab_standings-groups-leaders-conference-eastern=conference&amp;tab_standings-groups-leaders-conference-western=conference&amp;tab_standings-groups-leaders=eastern" w:tgtFrame="_blank" w:history="1">
              <w:r w:rsidR="00E03432" w:rsidRPr="002F0C11">
                <w:rPr>
                  <w:rStyle w:val="Hyperlink"/>
                  <w:sz w:val="22"/>
                  <w:szCs w:val="22"/>
                </w:rPr>
                <w:t>Norfolk Admirals</w:t>
              </w:r>
            </w:hyperlink>
            <w:r w:rsidR="00E03432" w:rsidRPr="002F0C11">
              <w:rPr>
                <w:sz w:val="22"/>
                <w:szCs w:val="22"/>
              </w:rPr>
              <w:t xml:space="preserve"> </w:t>
            </w:r>
          </w:p>
          <w:p w:rsidR="00E03432" w:rsidRPr="002F0C11" w:rsidRDefault="001E24E7" w:rsidP="00E03432">
            <w:pPr>
              <w:pStyle w:val="BodyText"/>
              <w:rPr>
                <w:sz w:val="22"/>
                <w:szCs w:val="22"/>
              </w:rPr>
            </w:pPr>
            <w:hyperlink r:id="rId124" w:tgtFrame="_blank" w:history="1">
              <w:r w:rsidR="00E03432" w:rsidRPr="002F0C11">
                <w:rPr>
                  <w:rStyle w:val="Hyperlink"/>
                  <w:sz w:val="22"/>
                  <w:szCs w:val="22"/>
                </w:rPr>
                <w:t>Peninsula Pilots</w:t>
              </w:r>
            </w:hyperlink>
            <w:r w:rsidR="00E03432" w:rsidRPr="002F0C11">
              <w:rPr>
                <w:sz w:val="22"/>
                <w:szCs w:val="22"/>
              </w:rPr>
              <w:t xml:space="preserve"> </w:t>
            </w:r>
          </w:p>
          <w:p w:rsidR="00E03432" w:rsidRPr="002F0C11" w:rsidRDefault="001E24E7" w:rsidP="00E03432">
            <w:pPr>
              <w:pStyle w:val="BodyText"/>
              <w:rPr>
                <w:sz w:val="22"/>
                <w:szCs w:val="22"/>
              </w:rPr>
            </w:pPr>
            <w:hyperlink r:id="rId125" w:tgtFrame="_blank" w:history="1">
              <w:r w:rsidR="00E03432" w:rsidRPr="002F0C11">
                <w:rPr>
                  <w:rStyle w:val="Hyperlink"/>
                  <w:sz w:val="22"/>
                  <w:szCs w:val="22"/>
                </w:rPr>
                <w:t>Langley Speedway</w:t>
              </w:r>
            </w:hyperlink>
            <w:r w:rsidR="00E03432" w:rsidRPr="002F0C11">
              <w:rPr>
                <w:sz w:val="22"/>
                <w:szCs w:val="22"/>
              </w:rPr>
              <w:t xml:space="preserve"> </w:t>
            </w:r>
          </w:p>
          <w:p w:rsidR="00435D59" w:rsidRPr="002F0C11" w:rsidRDefault="001E24E7" w:rsidP="00435D59">
            <w:pPr>
              <w:pStyle w:val="BodyText"/>
              <w:rPr>
                <w:sz w:val="22"/>
                <w:szCs w:val="22"/>
              </w:rPr>
            </w:pPr>
            <w:hyperlink r:id="rId126" w:tgtFrame="_blank" w:history="1">
              <w:r w:rsidR="00435D59" w:rsidRPr="002F0C11">
                <w:rPr>
                  <w:rStyle w:val="Hyperlink"/>
                  <w:sz w:val="22"/>
                  <w:szCs w:val="22"/>
                </w:rPr>
                <w:t>Virginia Sports Hall of Fame</w:t>
              </w:r>
            </w:hyperlink>
          </w:p>
          <w:p w:rsidR="00750AAB" w:rsidRDefault="00750AAB" w:rsidP="00750AAB">
            <w:pPr>
              <w:pStyle w:val="BodyText"/>
              <w:rPr>
                <w:sz w:val="22"/>
                <w:szCs w:val="22"/>
              </w:rPr>
            </w:pPr>
          </w:p>
          <w:p w:rsidR="005D03FF" w:rsidRPr="002F0C11" w:rsidRDefault="005D03FF" w:rsidP="00750AAB">
            <w:pPr>
              <w:pStyle w:val="BodyText"/>
              <w:rPr>
                <w:sz w:val="22"/>
                <w:szCs w:val="22"/>
              </w:rPr>
            </w:pPr>
          </w:p>
          <w:p w:rsidR="00750AAB" w:rsidRPr="002F0C11" w:rsidRDefault="001E24E7" w:rsidP="00750AAB">
            <w:pPr>
              <w:pStyle w:val="BodyText"/>
              <w:rPr>
                <w:color w:val="333333"/>
                <w:sz w:val="22"/>
                <w:szCs w:val="22"/>
              </w:rPr>
            </w:pPr>
            <w:hyperlink r:id="rId127" w:history="1">
              <w:r w:rsidR="00750AAB" w:rsidRPr="002F0C11">
                <w:rPr>
                  <w:rStyle w:val="Hyperlink"/>
                  <w:sz w:val="22"/>
                  <w:szCs w:val="22"/>
                </w:rPr>
                <w:t xml:space="preserve">Coliseum Shopping Mall </w:t>
              </w:r>
            </w:hyperlink>
            <w:r w:rsidR="00750AAB" w:rsidRPr="002F0C11">
              <w:rPr>
                <w:color w:val="333333"/>
                <w:sz w:val="22"/>
                <w:szCs w:val="22"/>
              </w:rPr>
              <w:t>Hampton,VA</w:t>
            </w:r>
          </w:p>
          <w:p w:rsidR="00750AAB" w:rsidRPr="002F0C11" w:rsidRDefault="001E24E7" w:rsidP="00750AAB">
            <w:pPr>
              <w:pStyle w:val="BodyText"/>
              <w:rPr>
                <w:color w:val="333333"/>
                <w:sz w:val="22"/>
                <w:szCs w:val="22"/>
              </w:rPr>
            </w:pPr>
            <w:hyperlink r:id="rId128" w:history="1">
              <w:r w:rsidR="00750AAB" w:rsidRPr="002F0C11">
                <w:rPr>
                  <w:rStyle w:val="Hyperlink"/>
                  <w:sz w:val="22"/>
                  <w:szCs w:val="22"/>
                </w:rPr>
                <w:t>Greenbrier Mall</w:t>
              </w:r>
            </w:hyperlink>
            <w:r w:rsidR="00E113E4" w:rsidRPr="002F0C11">
              <w:rPr>
                <w:color w:val="333333"/>
                <w:sz w:val="22"/>
                <w:szCs w:val="22"/>
              </w:rPr>
              <w:t xml:space="preserve"> </w:t>
            </w:r>
            <w:r w:rsidR="00CD5096" w:rsidRPr="002F0C11">
              <w:rPr>
                <w:color w:val="333333"/>
                <w:sz w:val="22"/>
                <w:szCs w:val="22"/>
              </w:rPr>
              <w:t>Chesapeake,VA</w:t>
            </w:r>
          </w:p>
          <w:p w:rsidR="00750AAB" w:rsidRPr="002F0C11" w:rsidRDefault="001E24E7" w:rsidP="00750AAB">
            <w:pPr>
              <w:pStyle w:val="BodyText"/>
              <w:rPr>
                <w:color w:val="333333"/>
                <w:sz w:val="22"/>
                <w:szCs w:val="22"/>
              </w:rPr>
            </w:pPr>
            <w:hyperlink r:id="rId129" w:history="1">
              <w:r w:rsidR="00750AAB" w:rsidRPr="002F0C11">
                <w:rPr>
                  <w:rStyle w:val="Hyperlink"/>
                  <w:sz w:val="22"/>
                  <w:szCs w:val="22"/>
                </w:rPr>
                <w:t xml:space="preserve">Janaf Shopping Center </w:t>
              </w:r>
            </w:hyperlink>
            <w:r w:rsidR="00E113E4" w:rsidRPr="002F0C11">
              <w:rPr>
                <w:sz w:val="22"/>
                <w:szCs w:val="22"/>
              </w:rPr>
              <w:t xml:space="preserve"> </w:t>
            </w:r>
            <w:r w:rsidR="00CD5096" w:rsidRPr="002F0C11">
              <w:rPr>
                <w:color w:val="333333"/>
                <w:sz w:val="22"/>
                <w:szCs w:val="22"/>
              </w:rPr>
              <w:t>Norfolk,VA</w:t>
            </w:r>
          </w:p>
          <w:p w:rsidR="00750AAB" w:rsidRPr="002F0C11" w:rsidRDefault="001E24E7" w:rsidP="00750AAB">
            <w:pPr>
              <w:pStyle w:val="BodyText"/>
              <w:rPr>
                <w:color w:val="333333"/>
                <w:sz w:val="22"/>
                <w:szCs w:val="22"/>
              </w:rPr>
            </w:pPr>
            <w:hyperlink r:id="rId130" w:history="1">
              <w:r w:rsidR="00750AAB" w:rsidRPr="002F0C11">
                <w:rPr>
                  <w:rStyle w:val="Hyperlink"/>
                  <w:sz w:val="22"/>
                  <w:szCs w:val="22"/>
                </w:rPr>
                <w:t xml:space="preserve">Patrick Henry Mall </w:t>
              </w:r>
            </w:hyperlink>
            <w:r w:rsidR="00E113E4" w:rsidRPr="002F0C11">
              <w:rPr>
                <w:sz w:val="22"/>
                <w:szCs w:val="22"/>
              </w:rPr>
              <w:t xml:space="preserve"> </w:t>
            </w:r>
            <w:r w:rsidR="00CD5096" w:rsidRPr="002F0C11">
              <w:rPr>
                <w:color w:val="333333"/>
                <w:sz w:val="22"/>
                <w:szCs w:val="22"/>
              </w:rPr>
              <w:t>Newport News,VA</w:t>
            </w:r>
          </w:p>
          <w:p w:rsidR="00F301A5" w:rsidRPr="002F0C11" w:rsidRDefault="001E24E7" w:rsidP="00750AAB">
            <w:pPr>
              <w:pStyle w:val="BodyText"/>
              <w:rPr>
                <w:color w:val="333333"/>
                <w:sz w:val="22"/>
                <w:szCs w:val="22"/>
              </w:rPr>
            </w:pPr>
            <w:hyperlink r:id="rId131" w:history="1">
              <w:r w:rsidR="00750AAB" w:rsidRPr="002F0C11">
                <w:rPr>
                  <w:rStyle w:val="Hyperlink"/>
                  <w:sz w:val="22"/>
                  <w:szCs w:val="22"/>
                </w:rPr>
                <w:t xml:space="preserve">Peninsula Town Center </w:t>
              </w:r>
            </w:hyperlink>
            <w:r w:rsidR="00E113E4" w:rsidRPr="002F0C11">
              <w:rPr>
                <w:sz w:val="22"/>
                <w:szCs w:val="22"/>
              </w:rPr>
              <w:t xml:space="preserve"> </w:t>
            </w:r>
            <w:r w:rsidR="00CD5096" w:rsidRPr="002F0C11">
              <w:rPr>
                <w:color w:val="333333"/>
                <w:sz w:val="22"/>
                <w:szCs w:val="22"/>
              </w:rPr>
              <w:t>Hampton,VA</w:t>
            </w:r>
          </w:p>
          <w:p w:rsidR="00E113E4" w:rsidRPr="002F0C11" w:rsidRDefault="001E24E7" w:rsidP="00E113E4">
            <w:pPr>
              <w:pStyle w:val="BodyText"/>
              <w:rPr>
                <w:sz w:val="22"/>
                <w:szCs w:val="22"/>
              </w:rPr>
            </w:pPr>
            <w:hyperlink r:id="rId132" w:history="1">
              <w:r w:rsidR="00E113E4" w:rsidRPr="002F0C11">
                <w:rPr>
                  <w:rStyle w:val="Hyperlink"/>
                  <w:sz w:val="22"/>
                  <w:szCs w:val="22"/>
                </w:rPr>
                <w:t>Macarthur Center</w:t>
              </w:r>
            </w:hyperlink>
            <w:r w:rsidR="00E113E4" w:rsidRPr="002F0C11">
              <w:rPr>
                <w:sz w:val="22"/>
                <w:szCs w:val="22"/>
              </w:rPr>
              <w:t xml:space="preserve"> Norfolk,VA</w:t>
            </w:r>
          </w:p>
          <w:p w:rsidR="00377E14" w:rsidRPr="002F0C11" w:rsidRDefault="001E24E7" w:rsidP="00377E14">
            <w:pPr>
              <w:pStyle w:val="BodyText"/>
              <w:rPr>
                <w:sz w:val="22"/>
                <w:szCs w:val="22"/>
              </w:rPr>
            </w:pPr>
            <w:hyperlink r:id="rId133" w:history="1">
              <w:r w:rsidR="00377E14" w:rsidRPr="002F0C11">
                <w:rPr>
                  <w:rStyle w:val="Hyperlink"/>
                  <w:sz w:val="22"/>
                  <w:szCs w:val="22"/>
                </w:rPr>
                <w:t>La Promenade</w:t>
              </w:r>
            </w:hyperlink>
            <w:r w:rsidR="00377E14" w:rsidRPr="002F0C11">
              <w:rPr>
                <w:sz w:val="22"/>
                <w:szCs w:val="22"/>
              </w:rPr>
              <w:t xml:space="preserve"> Virginia Beach,VA </w:t>
            </w:r>
          </w:p>
          <w:p w:rsidR="00E113E4" w:rsidRPr="002F0C11" w:rsidRDefault="00E113E4" w:rsidP="00750AAB">
            <w:pPr>
              <w:pStyle w:val="BodyText"/>
              <w:rPr>
                <w:sz w:val="22"/>
                <w:szCs w:val="22"/>
              </w:rPr>
            </w:pPr>
          </w:p>
        </w:tc>
      </w:tr>
    </w:tbl>
    <w:p w:rsidR="004A139B" w:rsidRPr="002F0C11" w:rsidRDefault="002F0C11" w:rsidP="004A139B">
      <w:pPr>
        <w:pStyle w:val="BodyText"/>
        <w:rPr>
          <w:b/>
          <w:sz w:val="22"/>
          <w:szCs w:val="22"/>
        </w:rPr>
      </w:pPr>
      <w:r>
        <w:rPr>
          <w:b/>
          <w:sz w:val="22"/>
          <w:szCs w:val="22"/>
        </w:rPr>
        <w:lastRenderedPageBreak/>
        <w:t>NORTH CAROLINA</w:t>
      </w:r>
    </w:p>
    <w:p w:rsidR="004A139B" w:rsidRPr="002F0C11" w:rsidRDefault="001E24E7" w:rsidP="004A139B">
      <w:pPr>
        <w:pStyle w:val="BodyText"/>
        <w:ind w:left="0"/>
        <w:rPr>
          <w:sz w:val="22"/>
          <w:szCs w:val="22"/>
        </w:rPr>
      </w:pPr>
      <w:hyperlink r:id="rId134" w:history="1">
        <w:r w:rsidR="004A139B" w:rsidRPr="002F0C11">
          <w:rPr>
            <w:rStyle w:val="Hyperlink"/>
            <w:sz w:val="22"/>
            <w:szCs w:val="22"/>
          </w:rPr>
          <w:t>Chamber of Commerce</w:t>
        </w:r>
      </w:hyperlink>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hyperlink r:id="rId135" w:history="1">
        <w:r w:rsidR="004A139B" w:rsidRPr="002F0C11">
          <w:rPr>
            <w:rStyle w:val="Hyperlink"/>
            <w:sz w:val="22"/>
            <w:szCs w:val="22"/>
          </w:rPr>
          <w:t>Camden County, NC</w:t>
        </w:r>
      </w:hyperlink>
    </w:p>
    <w:p w:rsidR="004A139B" w:rsidRPr="002F0C11" w:rsidRDefault="001E24E7" w:rsidP="004A139B">
      <w:pPr>
        <w:pStyle w:val="BodyText"/>
        <w:ind w:left="0"/>
        <w:rPr>
          <w:sz w:val="22"/>
          <w:szCs w:val="22"/>
        </w:rPr>
      </w:pPr>
      <w:hyperlink r:id="rId136" w:history="1">
        <w:r w:rsidR="004A139B" w:rsidRPr="002F0C11">
          <w:rPr>
            <w:rStyle w:val="Hyperlink"/>
            <w:sz w:val="22"/>
            <w:szCs w:val="22"/>
          </w:rPr>
          <w:t>Discover Elizabeth City</w:t>
        </w:r>
      </w:hyperlink>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hyperlink r:id="rId137" w:history="1">
        <w:r w:rsidR="004A139B" w:rsidRPr="002F0C11">
          <w:rPr>
            <w:rStyle w:val="Hyperlink"/>
            <w:sz w:val="22"/>
            <w:szCs w:val="22"/>
          </w:rPr>
          <w:t>Hertford, NC</w:t>
        </w:r>
      </w:hyperlink>
    </w:p>
    <w:p w:rsidR="004A139B" w:rsidRPr="002F0C11" w:rsidRDefault="001E24E7" w:rsidP="004A139B">
      <w:pPr>
        <w:pStyle w:val="BodyText"/>
        <w:ind w:left="0"/>
        <w:rPr>
          <w:sz w:val="22"/>
          <w:szCs w:val="22"/>
        </w:rPr>
      </w:pPr>
      <w:hyperlink r:id="rId138" w:history="1">
        <w:r w:rsidR="004A139B" w:rsidRPr="002F0C11">
          <w:rPr>
            <w:rStyle w:val="Hyperlink"/>
            <w:sz w:val="22"/>
            <w:szCs w:val="22"/>
          </w:rPr>
          <w:t>ElizCity</w:t>
        </w:r>
      </w:hyperlink>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hyperlink r:id="rId139" w:history="1">
        <w:r w:rsidR="004A139B" w:rsidRPr="002F0C11">
          <w:rPr>
            <w:rStyle w:val="Hyperlink"/>
            <w:sz w:val="22"/>
            <w:szCs w:val="22"/>
          </w:rPr>
          <w:t>Edenton-Chowan County, NC</w:t>
        </w:r>
      </w:hyperlink>
    </w:p>
    <w:p w:rsidR="004A139B" w:rsidRPr="002F0C11" w:rsidRDefault="001E24E7" w:rsidP="004A139B">
      <w:pPr>
        <w:pStyle w:val="BodyText"/>
        <w:ind w:left="0"/>
        <w:rPr>
          <w:sz w:val="22"/>
          <w:szCs w:val="22"/>
        </w:rPr>
      </w:pPr>
      <w:hyperlink r:id="rId140" w:tgtFrame="_blank" w:tooltip="City of Elizabeth City" w:history="1">
        <w:r w:rsidR="004A139B" w:rsidRPr="002F0C11">
          <w:rPr>
            <w:rStyle w:val="Hyperlink"/>
            <w:sz w:val="22"/>
            <w:szCs w:val="22"/>
          </w:rPr>
          <w:t>City of Elizabeth City</w:t>
        </w:r>
      </w:hyperlink>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hyperlink r:id="rId141" w:history="1">
        <w:r w:rsidR="004A139B" w:rsidRPr="002F0C11">
          <w:rPr>
            <w:rStyle w:val="Hyperlink"/>
            <w:sz w:val="22"/>
            <w:szCs w:val="22"/>
          </w:rPr>
          <w:t>The Outer Banks (OBX)</w:t>
        </w:r>
      </w:hyperlink>
    </w:p>
    <w:p w:rsidR="004A139B" w:rsidRPr="002F0C11" w:rsidRDefault="001E24E7" w:rsidP="004A139B">
      <w:pPr>
        <w:pStyle w:val="BodyText"/>
        <w:ind w:left="0"/>
        <w:rPr>
          <w:sz w:val="22"/>
          <w:szCs w:val="22"/>
        </w:rPr>
      </w:pPr>
      <w:hyperlink r:id="rId142" w:history="1">
        <w:r w:rsidR="004A139B" w:rsidRPr="002F0C11">
          <w:rPr>
            <w:rStyle w:val="Hyperlink"/>
            <w:sz w:val="22"/>
            <w:szCs w:val="22"/>
          </w:rPr>
          <w:t>Bicycling NC</w:t>
        </w:r>
      </w:hyperlink>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hyperlink r:id="rId143" w:history="1">
        <w:r w:rsidR="004A139B" w:rsidRPr="002F0C11">
          <w:rPr>
            <w:rStyle w:val="Hyperlink"/>
            <w:sz w:val="22"/>
            <w:szCs w:val="22"/>
          </w:rPr>
          <w:t>Dismal Swamp Canal</w:t>
        </w:r>
      </w:hyperlink>
    </w:p>
    <w:p w:rsidR="004A139B" w:rsidRPr="002F0C11" w:rsidRDefault="001E24E7" w:rsidP="004A139B">
      <w:pPr>
        <w:pStyle w:val="BodyText"/>
        <w:ind w:left="0"/>
        <w:rPr>
          <w:sz w:val="22"/>
          <w:szCs w:val="22"/>
        </w:rPr>
      </w:pPr>
      <w:hyperlink r:id="rId144" w:history="1">
        <w:r w:rsidR="004A139B" w:rsidRPr="002F0C11">
          <w:rPr>
            <w:rStyle w:val="Hyperlink"/>
            <w:sz w:val="22"/>
            <w:szCs w:val="22"/>
          </w:rPr>
          <w:t>Port Discover</w:t>
        </w:r>
      </w:hyperlink>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hyperlink r:id="rId145" w:history="1">
        <w:r w:rsidR="004A139B" w:rsidRPr="002F0C11">
          <w:rPr>
            <w:rStyle w:val="Hyperlink"/>
            <w:sz w:val="22"/>
            <w:szCs w:val="22"/>
          </w:rPr>
          <w:t>Museum of Albemarle</w:t>
        </w:r>
      </w:hyperlink>
    </w:p>
    <w:p w:rsidR="004A139B" w:rsidRPr="002F0C11" w:rsidRDefault="001E24E7" w:rsidP="004A139B">
      <w:pPr>
        <w:pStyle w:val="BodyText"/>
        <w:ind w:left="0"/>
        <w:rPr>
          <w:sz w:val="22"/>
          <w:szCs w:val="22"/>
        </w:rPr>
      </w:pPr>
      <w:hyperlink r:id="rId146" w:history="1">
        <w:r w:rsidR="004A139B" w:rsidRPr="002F0C11">
          <w:rPr>
            <w:rStyle w:val="Hyperlink"/>
            <w:sz w:val="22"/>
            <w:szCs w:val="22"/>
          </w:rPr>
          <w:t>E-City Potato Festival</w:t>
        </w:r>
      </w:hyperlink>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r w:rsidR="004A139B" w:rsidRPr="002F0C11">
        <w:rPr>
          <w:sz w:val="22"/>
          <w:szCs w:val="22"/>
        </w:rPr>
        <w:tab/>
      </w:r>
      <w:hyperlink r:id="rId147" w:history="1">
        <w:r w:rsidR="004A139B" w:rsidRPr="002F0C11">
          <w:rPr>
            <w:rStyle w:val="Hyperlink"/>
            <w:sz w:val="22"/>
            <w:szCs w:val="22"/>
          </w:rPr>
          <w:t>Arts of the Albemarle</w:t>
        </w:r>
      </w:hyperlink>
    </w:p>
    <w:sectPr w:rsidR="004A139B" w:rsidRPr="002F0C11" w:rsidSect="00A739DC">
      <w:headerReference w:type="even" r:id="rId148"/>
      <w:headerReference w:type="default" r:id="rId149"/>
      <w:footerReference w:type="even" r:id="rId150"/>
      <w:footerReference w:type="default" r:id="rId151"/>
      <w:headerReference w:type="first" r:id="rId152"/>
      <w:footerReference w:type="first" r:id="rId153"/>
      <w:pgSz w:w="12240" w:h="15840"/>
      <w:pgMar w:top="990" w:right="1440" w:bottom="720"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F53" w:rsidRDefault="00917F53" w:rsidP="00213EB8">
      <w:pPr>
        <w:spacing w:after="0" w:line="240" w:lineRule="auto"/>
      </w:pPr>
      <w:r>
        <w:separator/>
      </w:r>
    </w:p>
  </w:endnote>
  <w:endnote w:type="continuationSeparator" w:id="0">
    <w:p w:rsidR="00917F53" w:rsidRDefault="00917F53" w:rsidP="0021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E7" w:rsidRDefault="001E2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53" w:rsidRPr="00544C22" w:rsidRDefault="00917F53" w:rsidP="00427178">
    <w:pPr>
      <w:pStyle w:val="Footer"/>
      <w:rPr>
        <w:rFonts w:asciiTheme="majorHAnsi" w:hAnsiTheme="majorHAnsi"/>
        <w:b/>
        <w:bCs/>
      </w:rPr>
    </w:pPr>
    <w:r w:rsidRPr="00544C22">
      <w:rPr>
        <w:rFonts w:asciiTheme="majorHAnsi" w:hAnsiTheme="majorHAnsi"/>
      </w:rPr>
      <w:t xml:space="preserve">Page </w:t>
    </w:r>
    <w:r w:rsidR="00994A3D" w:rsidRPr="00544C22">
      <w:rPr>
        <w:rFonts w:asciiTheme="majorHAnsi" w:hAnsiTheme="majorHAnsi"/>
        <w:b/>
        <w:bCs/>
      </w:rPr>
      <w:fldChar w:fldCharType="begin"/>
    </w:r>
    <w:r w:rsidRPr="00544C22">
      <w:rPr>
        <w:rFonts w:asciiTheme="majorHAnsi" w:hAnsiTheme="majorHAnsi"/>
        <w:b/>
        <w:bCs/>
      </w:rPr>
      <w:instrText xml:space="preserve"> PAGE </w:instrText>
    </w:r>
    <w:r w:rsidR="00994A3D" w:rsidRPr="00544C22">
      <w:rPr>
        <w:rFonts w:asciiTheme="majorHAnsi" w:hAnsiTheme="majorHAnsi"/>
        <w:b/>
        <w:bCs/>
      </w:rPr>
      <w:fldChar w:fldCharType="separate"/>
    </w:r>
    <w:r w:rsidR="001E24E7">
      <w:rPr>
        <w:rFonts w:asciiTheme="majorHAnsi" w:hAnsiTheme="majorHAnsi"/>
        <w:b/>
        <w:bCs/>
        <w:noProof/>
      </w:rPr>
      <w:t>1</w:t>
    </w:r>
    <w:r w:rsidR="00994A3D" w:rsidRPr="00544C22">
      <w:rPr>
        <w:rFonts w:asciiTheme="majorHAnsi" w:hAnsiTheme="majorHAnsi"/>
        <w:b/>
        <w:bCs/>
      </w:rPr>
      <w:fldChar w:fldCharType="end"/>
    </w:r>
    <w:r w:rsidRPr="00544C22">
      <w:rPr>
        <w:rFonts w:asciiTheme="majorHAnsi" w:hAnsiTheme="majorHAnsi"/>
      </w:rPr>
      <w:t xml:space="preserve"> of </w:t>
    </w:r>
    <w:r w:rsidR="00994A3D" w:rsidRPr="00544C22">
      <w:rPr>
        <w:rFonts w:asciiTheme="majorHAnsi" w:hAnsiTheme="majorHAnsi"/>
        <w:b/>
        <w:bCs/>
      </w:rPr>
      <w:fldChar w:fldCharType="begin"/>
    </w:r>
    <w:r w:rsidRPr="00544C22">
      <w:rPr>
        <w:rFonts w:asciiTheme="majorHAnsi" w:hAnsiTheme="majorHAnsi"/>
        <w:b/>
        <w:bCs/>
      </w:rPr>
      <w:instrText xml:space="preserve"> NUMPAGES  </w:instrText>
    </w:r>
    <w:r w:rsidR="00994A3D" w:rsidRPr="00544C22">
      <w:rPr>
        <w:rFonts w:asciiTheme="majorHAnsi" w:hAnsiTheme="majorHAnsi"/>
        <w:b/>
        <w:bCs/>
      </w:rPr>
      <w:fldChar w:fldCharType="separate"/>
    </w:r>
    <w:r w:rsidR="001E24E7">
      <w:rPr>
        <w:rFonts w:asciiTheme="majorHAnsi" w:hAnsiTheme="majorHAnsi"/>
        <w:b/>
        <w:bCs/>
        <w:noProof/>
      </w:rPr>
      <w:t>4</w:t>
    </w:r>
    <w:r w:rsidR="00994A3D" w:rsidRPr="00544C22">
      <w:rPr>
        <w:rFonts w:asciiTheme="majorHAnsi" w:hAnsiTheme="majorHAnsi"/>
        <w:b/>
        <w:bCs/>
      </w:rPr>
      <w:fldChar w:fldCharType="end"/>
    </w:r>
    <w:r w:rsidRPr="00544C22">
      <w:rPr>
        <w:rFonts w:asciiTheme="majorHAnsi" w:hAnsiTheme="majorHAnsi"/>
        <w:b/>
        <w:bCs/>
      </w:rPr>
      <w:t xml:space="preserve">     </w:t>
    </w:r>
    <w:r w:rsidRPr="00544C22">
      <w:rPr>
        <w:rFonts w:asciiTheme="majorHAnsi" w:hAnsiTheme="majorHAnsi"/>
        <w:bCs/>
        <w:i/>
      </w:rPr>
      <w:t>**if link does not work, refresh internet page or copy/paste**</w:t>
    </w:r>
    <w:r w:rsidRPr="00544C22">
      <w:rPr>
        <w:rFonts w:asciiTheme="majorHAnsi" w:hAnsiTheme="majorHAnsi"/>
        <w:b/>
        <w:bCs/>
      </w:rPr>
      <w:t xml:space="preserve">     </w:t>
    </w:r>
    <w:r w:rsidRPr="00544C22">
      <w:rPr>
        <w:rFonts w:asciiTheme="majorHAnsi" w:hAnsiTheme="majorHAnsi"/>
        <w:b/>
        <w:bCs/>
      </w:rPr>
      <w:tab/>
      <w:t xml:space="preserve">Last Update: </w:t>
    </w:r>
    <w:r w:rsidR="001E24E7">
      <w:rPr>
        <w:rFonts w:asciiTheme="majorHAnsi" w:hAnsiTheme="majorHAnsi"/>
        <w:b/>
        <w:bCs/>
      </w:rPr>
      <w:t>July 2019</w:t>
    </w:r>
    <w:bookmarkStart w:id="1" w:name="_GoBack"/>
    <w:bookmarkEnd w:id="1"/>
  </w:p>
  <w:p w:rsidR="00917F53" w:rsidRDefault="00917F53" w:rsidP="00BB2F01">
    <w:pPr>
      <w:pStyle w:val="PlainText"/>
      <w:jc w:val="center"/>
      <w:rPr>
        <w:rFonts w:asciiTheme="majorHAnsi" w:hAnsiTheme="majorHAnsi"/>
        <w:sz w:val="18"/>
        <w:szCs w:val="18"/>
      </w:rPr>
    </w:pPr>
  </w:p>
  <w:p w:rsidR="00917F53" w:rsidRPr="00544C22" w:rsidRDefault="00917F53" w:rsidP="00BB2F01">
    <w:pPr>
      <w:pStyle w:val="PlainText"/>
      <w:jc w:val="center"/>
      <w:rPr>
        <w:rFonts w:asciiTheme="majorHAnsi" w:hAnsiTheme="majorHAnsi"/>
        <w:sz w:val="18"/>
        <w:szCs w:val="18"/>
      </w:rPr>
    </w:pPr>
    <w:r w:rsidRPr="00544C22">
      <w:rPr>
        <w:rFonts w:asciiTheme="majorHAnsi" w:hAnsiTheme="majorHAnsi"/>
        <w:sz w:val="18"/>
        <w:szCs w:val="18"/>
      </w:rPr>
      <w:t>The non U.S. Coast Guard links provided on this page do not constitute an endorsement from the U.S. Coast Guard. The websites provided are for informational purposes only. The U.S. Coast Guard does not maintain or guarantee the accuracy of the information on non U.S. Coast Guard websites.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E7" w:rsidRDefault="001E2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F53" w:rsidRDefault="00917F53" w:rsidP="00213EB8">
      <w:pPr>
        <w:spacing w:after="0" w:line="240" w:lineRule="auto"/>
      </w:pPr>
      <w:r>
        <w:separator/>
      </w:r>
    </w:p>
  </w:footnote>
  <w:footnote w:type="continuationSeparator" w:id="0">
    <w:p w:rsidR="00917F53" w:rsidRDefault="00917F53" w:rsidP="00213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E7" w:rsidRDefault="001E2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53" w:rsidRDefault="00917F53" w:rsidP="00AC7848">
    <w:pPr>
      <w:pStyle w:val="Header"/>
      <w:jc w:val="center"/>
      <w:rPr>
        <w:b/>
        <w:color w:val="0070C0"/>
        <w:sz w:val="44"/>
        <w:szCs w:val="44"/>
      </w:rPr>
    </w:pPr>
    <w:r w:rsidRPr="00BB2F01">
      <w:rPr>
        <w:b/>
        <w:color w:val="0070C0"/>
        <w:sz w:val="44"/>
        <w:szCs w:val="44"/>
      </w:rPr>
      <w:t xml:space="preserve">Relocation Package: Hampton Roads, VA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E7" w:rsidRDefault="001E2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605"/>
    <w:multiLevelType w:val="multilevel"/>
    <w:tmpl w:val="25C8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C6424"/>
    <w:multiLevelType w:val="multilevel"/>
    <w:tmpl w:val="2D16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33E7B"/>
    <w:multiLevelType w:val="multilevel"/>
    <w:tmpl w:val="869E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503C0"/>
    <w:multiLevelType w:val="multilevel"/>
    <w:tmpl w:val="F2F4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E1ECD"/>
    <w:multiLevelType w:val="multilevel"/>
    <w:tmpl w:val="B2CE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77AEC"/>
    <w:multiLevelType w:val="multilevel"/>
    <w:tmpl w:val="251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D3C55"/>
    <w:multiLevelType w:val="hybridMultilevel"/>
    <w:tmpl w:val="717E8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42835"/>
    <w:multiLevelType w:val="multilevel"/>
    <w:tmpl w:val="8490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71041"/>
    <w:multiLevelType w:val="hybridMultilevel"/>
    <w:tmpl w:val="7050358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AE7DD9"/>
    <w:multiLevelType w:val="hybridMultilevel"/>
    <w:tmpl w:val="6C1CFF4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AF1F4B"/>
    <w:multiLevelType w:val="multilevel"/>
    <w:tmpl w:val="6882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B4E8A"/>
    <w:multiLevelType w:val="multilevel"/>
    <w:tmpl w:val="448C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A2BA7"/>
    <w:multiLevelType w:val="multilevel"/>
    <w:tmpl w:val="B852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02BB1"/>
    <w:multiLevelType w:val="hybridMultilevel"/>
    <w:tmpl w:val="CDB66D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6E16FA"/>
    <w:multiLevelType w:val="multilevel"/>
    <w:tmpl w:val="4554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353B8"/>
    <w:multiLevelType w:val="multilevel"/>
    <w:tmpl w:val="030A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53E2B"/>
    <w:multiLevelType w:val="hybridMultilevel"/>
    <w:tmpl w:val="9DC8908A"/>
    <w:lvl w:ilvl="0" w:tplc="D722BB7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94F41"/>
    <w:multiLevelType w:val="multilevel"/>
    <w:tmpl w:val="5B26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F053A7"/>
    <w:multiLevelType w:val="hybridMultilevel"/>
    <w:tmpl w:val="824C4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92BBDC">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01A53"/>
    <w:multiLevelType w:val="multilevel"/>
    <w:tmpl w:val="0E88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A5044C"/>
    <w:multiLevelType w:val="multilevel"/>
    <w:tmpl w:val="2040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C53BC2"/>
    <w:multiLevelType w:val="hybridMultilevel"/>
    <w:tmpl w:val="C0CA9AAE"/>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FF10AB"/>
    <w:multiLevelType w:val="multilevel"/>
    <w:tmpl w:val="49C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293B05"/>
    <w:multiLevelType w:val="multilevel"/>
    <w:tmpl w:val="CD1A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9C1872"/>
    <w:multiLevelType w:val="multilevel"/>
    <w:tmpl w:val="EA5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1"/>
  </w:num>
  <w:num w:numId="3">
    <w:abstractNumId w:val="18"/>
  </w:num>
  <w:num w:numId="4">
    <w:abstractNumId w:val="6"/>
  </w:num>
  <w:num w:numId="5">
    <w:abstractNumId w:val="9"/>
  </w:num>
  <w:num w:numId="6">
    <w:abstractNumId w:val="8"/>
  </w:num>
  <w:num w:numId="7">
    <w:abstractNumId w:val="13"/>
  </w:num>
  <w:num w:numId="8">
    <w:abstractNumId w:val="14"/>
  </w:num>
  <w:num w:numId="9">
    <w:abstractNumId w:val="23"/>
  </w:num>
  <w:num w:numId="10">
    <w:abstractNumId w:val="3"/>
  </w:num>
  <w:num w:numId="11">
    <w:abstractNumId w:val="7"/>
  </w:num>
  <w:num w:numId="12">
    <w:abstractNumId w:val="5"/>
  </w:num>
  <w:num w:numId="13">
    <w:abstractNumId w:val="0"/>
  </w:num>
  <w:num w:numId="14">
    <w:abstractNumId w:val="2"/>
  </w:num>
  <w:num w:numId="15">
    <w:abstractNumId w:val="10"/>
  </w:num>
  <w:num w:numId="16">
    <w:abstractNumId w:val="1"/>
  </w:num>
  <w:num w:numId="17">
    <w:abstractNumId w:val="19"/>
  </w:num>
  <w:num w:numId="18">
    <w:abstractNumId w:val="12"/>
  </w:num>
  <w:num w:numId="19">
    <w:abstractNumId w:val="22"/>
  </w:num>
  <w:num w:numId="20">
    <w:abstractNumId w:val="4"/>
  </w:num>
  <w:num w:numId="21">
    <w:abstractNumId w:val="15"/>
  </w:num>
  <w:num w:numId="22">
    <w:abstractNumId w:val="20"/>
  </w:num>
  <w:num w:numId="23">
    <w:abstractNumId w:val="11"/>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3EB8"/>
    <w:rsid w:val="0000025D"/>
    <w:rsid w:val="00000A30"/>
    <w:rsid w:val="0000134F"/>
    <w:rsid w:val="000022E5"/>
    <w:rsid w:val="00003200"/>
    <w:rsid w:val="00003389"/>
    <w:rsid w:val="00004518"/>
    <w:rsid w:val="00004F18"/>
    <w:rsid w:val="0000544A"/>
    <w:rsid w:val="0000700B"/>
    <w:rsid w:val="00007126"/>
    <w:rsid w:val="00010CC2"/>
    <w:rsid w:val="00011D83"/>
    <w:rsid w:val="0001224F"/>
    <w:rsid w:val="0001250F"/>
    <w:rsid w:val="00012731"/>
    <w:rsid w:val="00012D23"/>
    <w:rsid w:val="000132A2"/>
    <w:rsid w:val="00013442"/>
    <w:rsid w:val="0001395F"/>
    <w:rsid w:val="00014696"/>
    <w:rsid w:val="000166F2"/>
    <w:rsid w:val="00016702"/>
    <w:rsid w:val="0001699C"/>
    <w:rsid w:val="00016C0C"/>
    <w:rsid w:val="00016DC6"/>
    <w:rsid w:val="000179AC"/>
    <w:rsid w:val="00017D4B"/>
    <w:rsid w:val="00020912"/>
    <w:rsid w:val="00021770"/>
    <w:rsid w:val="00022E27"/>
    <w:rsid w:val="00023D26"/>
    <w:rsid w:val="000255BB"/>
    <w:rsid w:val="00025835"/>
    <w:rsid w:val="00026816"/>
    <w:rsid w:val="00026D7F"/>
    <w:rsid w:val="00027B3B"/>
    <w:rsid w:val="00027D95"/>
    <w:rsid w:val="0003108A"/>
    <w:rsid w:val="00031782"/>
    <w:rsid w:val="000317F7"/>
    <w:rsid w:val="0003238A"/>
    <w:rsid w:val="00032A36"/>
    <w:rsid w:val="00032E9C"/>
    <w:rsid w:val="00033BB3"/>
    <w:rsid w:val="0003531A"/>
    <w:rsid w:val="000356C4"/>
    <w:rsid w:val="00036313"/>
    <w:rsid w:val="0004023B"/>
    <w:rsid w:val="0004155B"/>
    <w:rsid w:val="00041DC4"/>
    <w:rsid w:val="000427D8"/>
    <w:rsid w:val="00042E8B"/>
    <w:rsid w:val="00043B19"/>
    <w:rsid w:val="00043B9B"/>
    <w:rsid w:val="000441EC"/>
    <w:rsid w:val="0004511B"/>
    <w:rsid w:val="0004513F"/>
    <w:rsid w:val="00046A8A"/>
    <w:rsid w:val="00046D64"/>
    <w:rsid w:val="00046DDF"/>
    <w:rsid w:val="0005180A"/>
    <w:rsid w:val="000518D7"/>
    <w:rsid w:val="000527DD"/>
    <w:rsid w:val="000528DA"/>
    <w:rsid w:val="00053B13"/>
    <w:rsid w:val="0005527D"/>
    <w:rsid w:val="00057938"/>
    <w:rsid w:val="000579D2"/>
    <w:rsid w:val="00057ACB"/>
    <w:rsid w:val="0006025F"/>
    <w:rsid w:val="00061FE2"/>
    <w:rsid w:val="0006286E"/>
    <w:rsid w:val="00064EE7"/>
    <w:rsid w:val="000662CC"/>
    <w:rsid w:val="00067D39"/>
    <w:rsid w:val="00070F03"/>
    <w:rsid w:val="000716F8"/>
    <w:rsid w:val="000722AC"/>
    <w:rsid w:val="00072349"/>
    <w:rsid w:val="00072DD1"/>
    <w:rsid w:val="00073395"/>
    <w:rsid w:val="00074DB0"/>
    <w:rsid w:val="00074FAB"/>
    <w:rsid w:val="00075C7B"/>
    <w:rsid w:val="00076B98"/>
    <w:rsid w:val="00076FAF"/>
    <w:rsid w:val="00077092"/>
    <w:rsid w:val="00077BEC"/>
    <w:rsid w:val="00077C72"/>
    <w:rsid w:val="00077DEE"/>
    <w:rsid w:val="00077EE7"/>
    <w:rsid w:val="000800A2"/>
    <w:rsid w:val="00080220"/>
    <w:rsid w:val="0008062C"/>
    <w:rsid w:val="000821B9"/>
    <w:rsid w:val="00082441"/>
    <w:rsid w:val="00082686"/>
    <w:rsid w:val="0008304B"/>
    <w:rsid w:val="0008306E"/>
    <w:rsid w:val="0008394C"/>
    <w:rsid w:val="0008405A"/>
    <w:rsid w:val="00084251"/>
    <w:rsid w:val="000848CA"/>
    <w:rsid w:val="00085F01"/>
    <w:rsid w:val="00086210"/>
    <w:rsid w:val="0008676C"/>
    <w:rsid w:val="0008707C"/>
    <w:rsid w:val="00087AE2"/>
    <w:rsid w:val="00090065"/>
    <w:rsid w:val="00090257"/>
    <w:rsid w:val="0009070B"/>
    <w:rsid w:val="00090A32"/>
    <w:rsid w:val="000920D0"/>
    <w:rsid w:val="0009215A"/>
    <w:rsid w:val="00093ABD"/>
    <w:rsid w:val="000952B1"/>
    <w:rsid w:val="00095BBA"/>
    <w:rsid w:val="000960BE"/>
    <w:rsid w:val="00096E03"/>
    <w:rsid w:val="00097723"/>
    <w:rsid w:val="000A053C"/>
    <w:rsid w:val="000A121D"/>
    <w:rsid w:val="000A20A8"/>
    <w:rsid w:val="000A29A9"/>
    <w:rsid w:val="000A4514"/>
    <w:rsid w:val="000A4D0F"/>
    <w:rsid w:val="000A5615"/>
    <w:rsid w:val="000A7023"/>
    <w:rsid w:val="000A739C"/>
    <w:rsid w:val="000A7729"/>
    <w:rsid w:val="000B005F"/>
    <w:rsid w:val="000B152C"/>
    <w:rsid w:val="000B30A3"/>
    <w:rsid w:val="000B3A1E"/>
    <w:rsid w:val="000B434C"/>
    <w:rsid w:val="000B4685"/>
    <w:rsid w:val="000B49DA"/>
    <w:rsid w:val="000B4E7C"/>
    <w:rsid w:val="000B4FAB"/>
    <w:rsid w:val="000B574B"/>
    <w:rsid w:val="000B5D6A"/>
    <w:rsid w:val="000B707A"/>
    <w:rsid w:val="000B7265"/>
    <w:rsid w:val="000C00CC"/>
    <w:rsid w:val="000C15DF"/>
    <w:rsid w:val="000C222C"/>
    <w:rsid w:val="000C2AC5"/>
    <w:rsid w:val="000C3B47"/>
    <w:rsid w:val="000C42A9"/>
    <w:rsid w:val="000C4B9C"/>
    <w:rsid w:val="000C67C6"/>
    <w:rsid w:val="000C6FF3"/>
    <w:rsid w:val="000C71EC"/>
    <w:rsid w:val="000C79E4"/>
    <w:rsid w:val="000D03B1"/>
    <w:rsid w:val="000D2519"/>
    <w:rsid w:val="000D2CB6"/>
    <w:rsid w:val="000D2EBF"/>
    <w:rsid w:val="000D4D84"/>
    <w:rsid w:val="000D5130"/>
    <w:rsid w:val="000D525B"/>
    <w:rsid w:val="000D5BBE"/>
    <w:rsid w:val="000D645D"/>
    <w:rsid w:val="000D6EF0"/>
    <w:rsid w:val="000E0186"/>
    <w:rsid w:val="000E0E73"/>
    <w:rsid w:val="000E101D"/>
    <w:rsid w:val="000E18CD"/>
    <w:rsid w:val="000E3800"/>
    <w:rsid w:val="000E4166"/>
    <w:rsid w:val="000E41F9"/>
    <w:rsid w:val="000E4785"/>
    <w:rsid w:val="000E4896"/>
    <w:rsid w:val="000E4B1A"/>
    <w:rsid w:val="000E693F"/>
    <w:rsid w:val="000E7098"/>
    <w:rsid w:val="000E7498"/>
    <w:rsid w:val="000E7B17"/>
    <w:rsid w:val="000F00B8"/>
    <w:rsid w:val="000F0A61"/>
    <w:rsid w:val="000F14CF"/>
    <w:rsid w:val="000F2CBC"/>
    <w:rsid w:val="000F2D58"/>
    <w:rsid w:val="000F3BB2"/>
    <w:rsid w:val="000F3EBD"/>
    <w:rsid w:val="000F4C7F"/>
    <w:rsid w:val="000F4DD4"/>
    <w:rsid w:val="000F5164"/>
    <w:rsid w:val="000F5338"/>
    <w:rsid w:val="000F5AC9"/>
    <w:rsid w:val="000F5C51"/>
    <w:rsid w:val="000F5C79"/>
    <w:rsid w:val="000F5D10"/>
    <w:rsid w:val="000F6A64"/>
    <w:rsid w:val="000F6EAA"/>
    <w:rsid w:val="000F6EB4"/>
    <w:rsid w:val="000F71FE"/>
    <w:rsid w:val="000F77C6"/>
    <w:rsid w:val="000F7DD6"/>
    <w:rsid w:val="001012F4"/>
    <w:rsid w:val="0010168F"/>
    <w:rsid w:val="0010275A"/>
    <w:rsid w:val="001027D3"/>
    <w:rsid w:val="00102DBA"/>
    <w:rsid w:val="0010336D"/>
    <w:rsid w:val="001038F5"/>
    <w:rsid w:val="00104243"/>
    <w:rsid w:val="00104252"/>
    <w:rsid w:val="00104AD3"/>
    <w:rsid w:val="00105E27"/>
    <w:rsid w:val="00107382"/>
    <w:rsid w:val="001079C4"/>
    <w:rsid w:val="00111725"/>
    <w:rsid w:val="00111AC6"/>
    <w:rsid w:val="00111B36"/>
    <w:rsid w:val="0011279D"/>
    <w:rsid w:val="0011367A"/>
    <w:rsid w:val="00113A1D"/>
    <w:rsid w:val="00113E9A"/>
    <w:rsid w:val="0011408D"/>
    <w:rsid w:val="00114302"/>
    <w:rsid w:val="00114F9D"/>
    <w:rsid w:val="001154FB"/>
    <w:rsid w:val="001159A5"/>
    <w:rsid w:val="0011759D"/>
    <w:rsid w:val="0011794D"/>
    <w:rsid w:val="00117B0A"/>
    <w:rsid w:val="0012063E"/>
    <w:rsid w:val="00120760"/>
    <w:rsid w:val="0012078B"/>
    <w:rsid w:val="001209E3"/>
    <w:rsid w:val="00121FC6"/>
    <w:rsid w:val="0012284A"/>
    <w:rsid w:val="00123A49"/>
    <w:rsid w:val="00124902"/>
    <w:rsid w:val="0012498C"/>
    <w:rsid w:val="00125067"/>
    <w:rsid w:val="00125766"/>
    <w:rsid w:val="0012733F"/>
    <w:rsid w:val="001275C7"/>
    <w:rsid w:val="00127F1B"/>
    <w:rsid w:val="00127FDC"/>
    <w:rsid w:val="00131170"/>
    <w:rsid w:val="0013171A"/>
    <w:rsid w:val="00131975"/>
    <w:rsid w:val="0013228F"/>
    <w:rsid w:val="0013280C"/>
    <w:rsid w:val="00132B38"/>
    <w:rsid w:val="00133278"/>
    <w:rsid w:val="00133BA5"/>
    <w:rsid w:val="00134184"/>
    <w:rsid w:val="001344A0"/>
    <w:rsid w:val="001344A6"/>
    <w:rsid w:val="00135A15"/>
    <w:rsid w:val="0013665A"/>
    <w:rsid w:val="0013776E"/>
    <w:rsid w:val="00140067"/>
    <w:rsid w:val="0014069F"/>
    <w:rsid w:val="001406E8"/>
    <w:rsid w:val="001408AC"/>
    <w:rsid w:val="001408F6"/>
    <w:rsid w:val="00140C24"/>
    <w:rsid w:val="0014147A"/>
    <w:rsid w:val="001425CA"/>
    <w:rsid w:val="00143DEA"/>
    <w:rsid w:val="001442FF"/>
    <w:rsid w:val="001447FE"/>
    <w:rsid w:val="0014491C"/>
    <w:rsid w:val="00144F58"/>
    <w:rsid w:val="00145A2E"/>
    <w:rsid w:val="00145D59"/>
    <w:rsid w:val="00146F76"/>
    <w:rsid w:val="00147EE1"/>
    <w:rsid w:val="00147FF9"/>
    <w:rsid w:val="001505E6"/>
    <w:rsid w:val="001507C7"/>
    <w:rsid w:val="00150D59"/>
    <w:rsid w:val="00152201"/>
    <w:rsid w:val="00153557"/>
    <w:rsid w:val="001540A3"/>
    <w:rsid w:val="00154BF1"/>
    <w:rsid w:val="00155551"/>
    <w:rsid w:val="001564D8"/>
    <w:rsid w:val="00160230"/>
    <w:rsid w:val="00160C9B"/>
    <w:rsid w:val="001612C3"/>
    <w:rsid w:val="00161C18"/>
    <w:rsid w:val="001620E5"/>
    <w:rsid w:val="00162724"/>
    <w:rsid w:val="00162AC2"/>
    <w:rsid w:val="00163DFC"/>
    <w:rsid w:val="00163F20"/>
    <w:rsid w:val="001646EC"/>
    <w:rsid w:val="001648FB"/>
    <w:rsid w:val="00165452"/>
    <w:rsid w:val="001654A3"/>
    <w:rsid w:val="0016574C"/>
    <w:rsid w:val="00165A8D"/>
    <w:rsid w:val="00165FE0"/>
    <w:rsid w:val="001666D5"/>
    <w:rsid w:val="0016780D"/>
    <w:rsid w:val="001678AC"/>
    <w:rsid w:val="001700C5"/>
    <w:rsid w:val="001701B0"/>
    <w:rsid w:val="00170393"/>
    <w:rsid w:val="00170789"/>
    <w:rsid w:val="00170E6A"/>
    <w:rsid w:val="0017185B"/>
    <w:rsid w:val="00172E7F"/>
    <w:rsid w:val="001735B1"/>
    <w:rsid w:val="00173D7C"/>
    <w:rsid w:val="001749B1"/>
    <w:rsid w:val="00174A3B"/>
    <w:rsid w:val="00174F89"/>
    <w:rsid w:val="00175231"/>
    <w:rsid w:val="00176C2B"/>
    <w:rsid w:val="00176C9B"/>
    <w:rsid w:val="0017753F"/>
    <w:rsid w:val="001800DC"/>
    <w:rsid w:val="001801DA"/>
    <w:rsid w:val="001805A5"/>
    <w:rsid w:val="00181033"/>
    <w:rsid w:val="0018106F"/>
    <w:rsid w:val="001813DD"/>
    <w:rsid w:val="00181556"/>
    <w:rsid w:val="00181846"/>
    <w:rsid w:val="0018192B"/>
    <w:rsid w:val="00181FA0"/>
    <w:rsid w:val="001841C2"/>
    <w:rsid w:val="00184228"/>
    <w:rsid w:val="00184BB5"/>
    <w:rsid w:val="0018619C"/>
    <w:rsid w:val="00186457"/>
    <w:rsid w:val="001865C7"/>
    <w:rsid w:val="001868BA"/>
    <w:rsid w:val="001911C9"/>
    <w:rsid w:val="00192408"/>
    <w:rsid w:val="001948EC"/>
    <w:rsid w:val="00194C77"/>
    <w:rsid w:val="00194D9D"/>
    <w:rsid w:val="00194E6F"/>
    <w:rsid w:val="00195085"/>
    <w:rsid w:val="0019557F"/>
    <w:rsid w:val="0019566D"/>
    <w:rsid w:val="0019570D"/>
    <w:rsid w:val="0019597C"/>
    <w:rsid w:val="00196CBD"/>
    <w:rsid w:val="00197290"/>
    <w:rsid w:val="00197507"/>
    <w:rsid w:val="00197591"/>
    <w:rsid w:val="001976D6"/>
    <w:rsid w:val="00197ADB"/>
    <w:rsid w:val="00197BD8"/>
    <w:rsid w:val="001A0042"/>
    <w:rsid w:val="001A0A7C"/>
    <w:rsid w:val="001A1B43"/>
    <w:rsid w:val="001A1EF3"/>
    <w:rsid w:val="001A21CB"/>
    <w:rsid w:val="001A2B48"/>
    <w:rsid w:val="001A393B"/>
    <w:rsid w:val="001A48D3"/>
    <w:rsid w:val="001A5F21"/>
    <w:rsid w:val="001A6D46"/>
    <w:rsid w:val="001A6D97"/>
    <w:rsid w:val="001A7468"/>
    <w:rsid w:val="001B04D1"/>
    <w:rsid w:val="001B0754"/>
    <w:rsid w:val="001B0E5C"/>
    <w:rsid w:val="001B1A62"/>
    <w:rsid w:val="001B3896"/>
    <w:rsid w:val="001B3EEC"/>
    <w:rsid w:val="001B5061"/>
    <w:rsid w:val="001B544C"/>
    <w:rsid w:val="001B5849"/>
    <w:rsid w:val="001B5A20"/>
    <w:rsid w:val="001B5B13"/>
    <w:rsid w:val="001B641D"/>
    <w:rsid w:val="001B6715"/>
    <w:rsid w:val="001B6D14"/>
    <w:rsid w:val="001B6EDE"/>
    <w:rsid w:val="001B7CA8"/>
    <w:rsid w:val="001C0571"/>
    <w:rsid w:val="001C3068"/>
    <w:rsid w:val="001C32CC"/>
    <w:rsid w:val="001C3C2A"/>
    <w:rsid w:val="001C4064"/>
    <w:rsid w:val="001C5900"/>
    <w:rsid w:val="001C5DED"/>
    <w:rsid w:val="001C649E"/>
    <w:rsid w:val="001C710E"/>
    <w:rsid w:val="001C745C"/>
    <w:rsid w:val="001C7D42"/>
    <w:rsid w:val="001D0AA4"/>
    <w:rsid w:val="001D114D"/>
    <w:rsid w:val="001D163D"/>
    <w:rsid w:val="001D1816"/>
    <w:rsid w:val="001D190E"/>
    <w:rsid w:val="001D24B0"/>
    <w:rsid w:val="001D365B"/>
    <w:rsid w:val="001D3708"/>
    <w:rsid w:val="001D42C8"/>
    <w:rsid w:val="001D4903"/>
    <w:rsid w:val="001D4AE3"/>
    <w:rsid w:val="001D563C"/>
    <w:rsid w:val="001D5801"/>
    <w:rsid w:val="001D5C50"/>
    <w:rsid w:val="001D7260"/>
    <w:rsid w:val="001E0EB9"/>
    <w:rsid w:val="001E1B66"/>
    <w:rsid w:val="001E1FBD"/>
    <w:rsid w:val="001E205F"/>
    <w:rsid w:val="001E235C"/>
    <w:rsid w:val="001E24E7"/>
    <w:rsid w:val="001E43CE"/>
    <w:rsid w:val="001E44D9"/>
    <w:rsid w:val="001E5073"/>
    <w:rsid w:val="001E51B1"/>
    <w:rsid w:val="001E592C"/>
    <w:rsid w:val="001E5CA7"/>
    <w:rsid w:val="001E652B"/>
    <w:rsid w:val="001E67B7"/>
    <w:rsid w:val="001E74C0"/>
    <w:rsid w:val="001E78A4"/>
    <w:rsid w:val="001E7CDF"/>
    <w:rsid w:val="001F047B"/>
    <w:rsid w:val="001F0B6D"/>
    <w:rsid w:val="001F0EF9"/>
    <w:rsid w:val="001F11D5"/>
    <w:rsid w:val="001F1323"/>
    <w:rsid w:val="001F16C9"/>
    <w:rsid w:val="001F1B08"/>
    <w:rsid w:val="001F22E0"/>
    <w:rsid w:val="001F26A5"/>
    <w:rsid w:val="001F28F8"/>
    <w:rsid w:val="001F29D5"/>
    <w:rsid w:val="001F3DD4"/>
    <w:rsid w:val="001F4C89"/>
    <w:rsid w:val="001F5AEC"/>
    <w:rsid w:val="001F6130"/>
    <w:rsid w:val="001F6A18"/>
    <w:rsid w:val="001F7141"/>
    <w:rsid w:val="001F752F"/>
    <w:rsid w:val="0020020E"/>
    <w:rsid w:val="0020047C"/>
    <w:rsid w:val="00200545"/>
    <w:rsid w:val="00200763"/>
    <w:rsid w:val="00200D5F"/>
    <w:rsid w:val="00201141"/>
    <w:rsid w:val="0020127D"/>
    <w:rsid w:val="002027B0"/>
    <w:rsid w:val="00202A7A"/>
    <w:rsid w:val="00203155"/>
    <w:rsid w:val="0020330F"/>
    <w:rsid w:val="00203A8B"/>
    <w:rsid w:val="00203DA4"/>
    <w:rsid w:val="00203F97"/>
    <w:rsid w:val="00204796"/>
    <w:rsid w:val="00204D78"/>
    <w:rsid w:val="0020584E"/>
    <w:rsid w:val="00206CB9"/>
    <w:rsid w:val="00206F41"/>
    <w:rsid w:val="002070E6"/>
    <w:rsid w:val="0020769E"/>
    <w:rsid w:val="0020796A"/>
    <w:rsid w:val="00210160"/>
    <w:rsid w:val="0021032E"/>
    <w:rsid w:val="0021193E"/>
    <w:rsid w:val="00211C46"/>
    <w:rsid w:val="00212032"/>
    <w:rsid w:val="00212DAD"/>
    <w:rsid w:val="00213062"/>
    <w:rsid w:val="002131AA"/>
    <w:rsid w:val="0021366C"/>
    <w:rsid w:val="00213EB8"/>
    <w:rsid w:val="00214165"/>
    <w:rsid w:val="002147FA"/>
    <w:rsid w:val="00214AB9"/>
    <w:rsid w:val="00215033"/>
    <w:rsid w:val="00216940"/>
    <w:rsid w:val="00217D4A"/>
    <w:rsid w:val="00220AE1"/>
    <w:rsid w:val="002219FD"/>
    <w:rsid w:val="00222620"/>
    <w:rsid w:val="002227C0"/>
    <w:rsid w:val="00223728"/>
    <w:rsid w:val="002237D1"/>
    <w:rsid w:val="00223E61"/>
    <w:rsid w:val="002242D2"/>
    <w:rsid w:val="00224464"/>
    <w:rsid w:val="00225914"/>
    <w:rsid w:val="0022597C"/>
    <w:rsid w:val="0022727A"/>
    <w:rsid w:val="0022732C"/>
    <w:rsid w:val="00227660"/>
    <w:rsid w:val="002304A3"/>
    <w:rsid w:val="002306EB"/>
    <w:rsid w:val="00230ACE"/>
    <w:rsid w:val="00231E23"/>
    <w:rsid w:val="002329B2"/>
    <w:rsid w:val="00232E30"/>
    <w:rsid w:val="00232F46"/>
    <w:rsid w:val="00233261"/>
    <w:rsid w:val="002334FA"/>
    <w:rsid w:val="0023355E"/>
    <w:rsid w:val="00233A63"/>
    <w:rsid w:val="002341D7"/>
    <w:rsid w:val="00235944"/>
    <w:rsid w:val="00235BE8"/>
    <w:rsid w:val="00236129"/>
    <w:rsid w:val="00236476"/>
    <w:rsid w:val="002368DB"/>
    <w:rsid w:val="00236FA5"/>
    <w:rsid w:val="0023796F"/>
    <w:rsid w:val="002402A9"/>
    <w:rsid w:val="0024141A"/>
    <w:rsid w:val="002416F6"/>
    <w:rsid w:val="00241715"/>
    <w:rsid w:val="00241BB5"/>
    <w:rsid w:val="00241E97"/>
    <w:rsid w:val="002424C6"/>
    <w:rsid w:val="00242A0F"/>
    <w:rsid w:val="00243049"/>
    <w:rsid w:val="00243068"/>
    <w:rsid w:val="002436E3"/>
    <w:rsid w:val="002436EB"/>
    <w:rsid w:val="00243A51"/>
    <w:rsid w:val="00244179"/>
    <w:rsid w:val="00245033"/>
    <w:rsid w:val="002457BA"/>
    <w:rsid w:val="002464DC"/>
    <w:rsid w:val="002468E9"/>
    <w:rsid w:val="002474CA"/>
    <w:rsid w:val="00247CF4"/>
    <w:rsid w:val="00247D6B"/>
    <w:rsid w:val="00250FFD"/>
    <w:rsid w:val="0025183B"/>
    <w:rsid w:val="002532F0"/>
    <w:rsid w:val="0025338B"/>
    <w:rsid w:val="0025392A"/>
    <w:rsid w:val="00254780"/>
    <w:rsid w:val="00254A5C"/>
    <w:rsid w:val="002551D3"/>
    <w:rsid w:val="0025552E"/>
    <w:rsid w:val="002570EE"/>
    <w:rsid w:val="00257533"/>
    <w:rsid w:val="00261676"/>
    <w:rsid w:val="00261A8A"/>
    <w:rsid w:val="002620D7"/>
    <w:rsid w:val="002622BA"/>
    <w:rsid w:val="002626C4"/>
    <w:rsid w:val="0026348C"/>
    <w:rsid w:val="002643DD"/>
    <w:rsid w:val="0026446C"/>
    <w:rsid w:val="0026503A"/>
    <w:rsid w:val="002655CE"/>
    <w:rsid w:val="002655FE"/>
    <w:rsid w:val="0026587E"/>
    <w:rsid w:val="0026616A"/>
    <w:rsid w:val="0026627D"/>
    <w:rsid w:val="0026722C"/>
    <w:rsid w:val="00267DD8"/>
    <w:rsid w:val="00270556"/>
    <w:rsid w:val="00270CCD"/>
    <w:rsid w:val="00270DDE"/>
    <w:rsid w:val="00271F8B"/>
    <w:rsid w:val="002722C1"/>
    <w:rsid w:val="00272582"/>
    <w:rsid w:val="00272920"/>
    <w:rsid w:val="00272E40"/>
    <w:rsid w:val="002738A5"/>
    <w:rsid w:val="00275FB4"/>
    <w:rsid w:val="002760EA"/>
    <w:rsid w:val="00277442"/>
    <w:rsid w:val="00277CD3"/>
    <w:rsid w:val="00277F3F"/>
    <w:rsid w:val="00280885"/>
    <w:rsid w:val="00283A3D"/>
    <w:rsid w:val="00283F73"/>
    <w:rsid w:val="00284170"/>
    <w:rsid w:val="0028695F"/>
    <w:rsid w:val="00286A74"/>
    <w:rsid w:val="0028734A"/>
    <w:rsid w:val="00287936"/>
    <w:rsid w:val="00287DC5"/>
    <w:rsid w:val="00287FFB"/>
    <w:rsid w:val="00290106"/>
    <w:rsid w:val="002907A2"/>
    <w:rsid w:val="002917C4"/>
    <w:rsid w:val="00291D61"/>
    <w:rsid w:val="0029246C"/>
    <w:rsid w:val="002927F4"/>
    <w:rsid w:val="00292934"/>
    <w:rsid w:val="002939FB"/>
    <w:rsid w:val="00293BAB"/>
    <w:rsid w:val="00293EDC"/>
    <w:rsid w:val="0029430E"/>
    <w:rsid w:val="002947C3"/>
    <w:rsid w:val="00295710"/>
    <w:rsid w:val="00295866"/>
    <w:rsid w:val="00295BC0"/>
    <w:rsid w:val="00296450"/>
    <w:rsid w:val="002968E9"/>
    <w:rsid w:val="00296AE2"/>
    <w:rsid w:val="00296EF1"/>
    <w:rsid w:val="002A013C"/>
    <w:rsid w:val="002A0E7F"/>
    <w:rsid w:val="002A1FC8"/>
    <w:rsid w:val="002A212D"/>
    <w:rsid w:val="002A30CD"/>
    <w:rsid w:val="002A37FB"/>
    <w:rsid w:val="002A3ABE"/>
    <w:rsid w:val="002A3D94"/>
    <w:rsid w:val="002A4325"/>
    <w:rsid w:val="002A51CF"/>
    <w:rsid w:val="002A5CAF"/>
    <w:rsid w:val="002A5FF1"/>
    <w:rsid w:val="002A65FD"/>
    <w:rsid w:val="002A6661"/>
    <w:rsid w:val="002A71FD"/>
    <w:rsid w:val="002A7A93"/>
    <w:rsid w:val="002A7BFE"/>
    <w:rsid w:val="002B0DEA"/>
    <w:rsid w:val="002B0F64"/>
    <w:rsid w:val="002B1790"/>
    <w:rsid w:val="002B32BA"/>
    <w:rsid w:val="002B32BD"/>
    <w:rsid w:val="002B47C4"/>
    <w:rsid w:val="002B50CE"/>
    <w:rsid w:val="002B5405"/>
    <w:rsid w:val="002B558B"/>
    <w:rsid w:val="002B6B19"/>
    <w:rsid w:val="002B702B"/>
    <w:rsid w:val="002B7647"/>
    <w:rsid w:val="002C09B2"/>
    <w:rsid w:val="002C0AA4"/>
    <w:rsid w:val="002C0CC3"/>
    <w:rsid w:val="002C0EE7"/>
    <w:rsid w:val="002C12BF"/>
    <w:rsid w:val="002C16C8"/>
    <w:rsid w:val="002C36BA"/>
    <w:rsid w:val="002C3980"/>
    <w:rsid w:val="002C4239"/>
    <w:rsid w:val="002C42E8"/>
    <w:rsid w:val="002C4764"/>
    <w:rsid w:val="002C50EA"/>
    <w:rsid w:val="002C54C0"/>
    <w:rsid w:val="002C5BA1"/>
    <w:rsid w:val="002C6E9D"/>
    <w:rsid w:val="002C7973"/>
    <w:rsid w:val="002C7D2A"/>
    <w:rsid w:val="002D1401"/>
    <w:rsid w:val="002D1B02"/>
    <w:rsid w:val="002D2816"/>
    <w:rsid w:val="002D2E65"/>
    <w:rsid w:val="002D3336"/>
    <w:rsid w:val="002D37E7"/>
    <w:rsid w:val="002D3D43"/>
    <w:rsid w:val="002D41A9"/>
    <w:rsid w:val="002D64C7"/>
    <w:rsid w:val="002D7041"/>
    <w:rsid w:val="002D7EAD"/>
    <w:rsid w:val="002E010B"/>
    <w:rsid w:val="002E341C"/>
    <w:rsid w:val="002E37F5"/>
    <w:rsid w:val="002E419C"/>
    <w:rsid w:val="002E46B0"/>
    <w:rsid w:val="002E4FA6"/>
    <w:rsid w:val="002E6154"/>
    <w:rsid w:val="002E661A"/>
    <w:rsid w:val="002F02A3"/>
    <w:rsid w:val="002F0A64"/>
    <w:rsid w:val="002F0A77"/>
    <w:rsid w:val="002F0C11"/>
    <w:rsid w:val="002F265A"/>
    <w:rsid w:val="002F2A09"/>
    <w:rsid w:val="002F2F1A"/>
    <w:rsid w:val="002F301A"/>
    <w:rsid w:val="002F39A8"/>
    <w:rsid w:val="002F3B92"/>
    <w:rsid w:val="002F46CD"/>
    <w:rsid w:val="002F5201"/>
    <w:rsid w:val="002F52FA"/>
    <w:rsid w:val="002F7476"/>
    <w:rsid w:val="002F7870"/>
    <w:rsid w:val="002F79FE"/>
    <w:rsid w:val="0030026B"/>
    <w:rsid w:val="003004F6"/>
    <w:rsid w:val="00300C0F"/>
    <w:rsid w:val="00301321"/>
    <w:rsid w:val="0030157F"/>
    <w:rsid w:val="00302AE2"/>
    <w:rsid w:val="003032AD"/>
    <w:rsid w:val="0030359C"/>
    <w:rsid w:val="00304579"/>
    <w:rsid w:val="00304F83"/>
    <w:rsid w:val="00305319"/>
    <w:rsid w:val="0030589B"/>
    <w:rsid w:val="00305984"/>
    <w:rsid w:val="00310026"/>
    <w:rsid w:val="00310E26"/>
    <w:rsid w:val="003110A5"/>
    <w:rsid w:val="00311D63"/>
    <w:rsid w:val="00312087"/>
    <w:rsid w:val="0031257E"/>
    <w:rsid w:val="0031490C"/>
    <w:rsid w:val="00314CE6"/>
    <w:rsid w:val="00315561"/>
    <w:rsid w:val="003155B1"/>
    <w:rsid w:val="00315FC4"/>
    <w:rsid w:val="003164BD"/>
    <w:rsid w:val="00317596"/>
    <w:rsid w:val="0032024F"/>
    <w:rsid w:val="003203D4"/>
    <w:rsid w:val="00321D96"/>
    <w:rsid w:val="003222E0"/>
    <w:rsid w:val="003228B4"/>
    <w:rsid w:val="00322967"/>
    <w:rsid w:val="00323422"/>
    <w:rsid w:val="003243CF"/>
    <w:rsid w:val="0032486B"/>
    <w:rsid w:val="00325FB6"/>
    <w:rsid w:val="00326466"/>
    <w:rsid w:val="0033170A"/>
    <w:rsid w:val="00331BE4"/>
    <w:rsid w:val="003321CD"/>
    <w:rsid w:val="0033243E"/>
    <w:rsid w:val="00332565"/>
    <w:rsid w:val="003326F0"/>
    <w:rsid w:val="00332B63"/>
    <w:rsid w:val="00333D3F"/>
    <w:rsid w:val="00334E49"/>
    <w:rsid w:val="003357E6"/>
    <w:rsid w:val="00335DF0"/>
    <w:rsid w:val="0033630C"/>
    <w:rsid w:val="00337997"/>
    <w:rsid w:val="003401F9"/>
    <w:rsid w:val="00340563"/>
    <w:rsid w:val="0034159B"/>
    <w:rsid w:val="003415E8"/>
    <w:rsid w:val="00341B83"/>
    <w:rsid w:val="00341F6C"/>
    <w:rsid w:val="00341FC7"/>
    <w:rsid w:val="0034211F"/>
    <w:rsid w:val="003422F9"/>
    <w:rsid w:val="0034233A"/>
    <w:rsid w:val="003431B2"/>
    <w:rsid w:val="003448E3"/>
    <w:rsid w:val="00344C33"/>
    <w:rsid w:val="003450D0"/>
    <w:rsid w:val="0034556C"/>
    <w:rsid w:val="003474C5"/>
    <w:rsid w:val="00351757"/>
    <w:rsid w:val="00351C99"/>
    <w:rsid w:val="00351E80"/>
    <w:rsid w:val="003523AD"/>
    <w:rsid w:val="00352E6B"/>
    <w:rsid w:val="00352F13"/>
    <w:rsid w:val="0035357C"/>
    <w:rsid w:val="003535FB"/>
    <w:rsid w:val="00354362"/>
    <w:rsid w:val="00354EB0"/>
    <w:rsid w:val="003555F5"/>
    <w:rsid w:val="0035578B"/>
    <w:rsid w:val="00356ED8"/>
    <w:rsid w:val="00356FC6"/>
    <w:rsid w:val="00357E99"/>
    <w:rsid w:val="00360BBD"/>
    <w:rsid w:val="003610F9"/>
    <w:rsid w:val="00361174"/>
    <w:rsid w:val="00361993"/>
    <w:rsid w:val="00361A74"/>
    <w:rsid w:val="00362CC5"/>
    <w:rsid w:val="00362DF8"/>
    <w:rsid w:val="00363801"/>
    <w:rsid w:val="003642C2"/>
    <w:rsid w:val="003646EF"/>
    <w:rsid w:val="00364DA8"/>
    <w:rsid w:val="00365A1C"/>
    <w:rsid w:val="00366B3A"/>
    <w:rsid w:val="003712D4"/>
    <w:rsid w:val="00371B3F"/>
    <w:rsid w:val="00372003"/>
    <w:rsid w:val="003727BF"/>
    <w:rsid w:val="00372C10"/>
    <w:rsid w:val="003749CB"/>
    <w:rsid w:val="003751D8"/>
    <w:rsid w:val="00375A42"/>
    <w:rsid w:val="003775CF"/>
    <w:rsid w:val="00377E14"/>
    <w:rsid w:val="00380067"/>
    <w:rsid w:val="00380241"/>
    <w:rsid w:val="0038025E"/>
    <w:rsid w:val="0038088C"/>
    <w:rsid w:val="00380CF1"/>
    <w:rsid w:val="00381446"/>
    <w:rsid w:val="003820E6"/>
    <w:rsid w:val="00382375"/>
    <w:rsid w:val="00382AA1"/>
    <w:rsid w:val="00382D8B"/>
    <w:rsid w:val="00383204"/>
    <w:rsid w:val="003841C5"/>
    <w:rsid w:val="00384982"/>
    <w:rsid w:val="00384996"/>
    <w:rsid w:val="00384A23"/>
    <w:rsid w:val="00386460"/>
    <w:rsid w:val="00390706"/>
    <w:rsid w:val="00390C05"/>
    <w:rsid w:val="003938F6"/>
    <w:rsid w:val="00393B6D"/>
    <w:rsid w:val="003940C3"/>
    <w:rsid w:val="00394946"/>
    <w:rsid w:val="00394BF7"/>
    <w:rsid w:val="00396363"/>
    <w:rsid w:val="00396ED1"/>
    <w:rsid w:val="003A07C5"/>
    <w:rsid w:val="003A09E1"/>
    <w:rsid w:val="003A1E17"/>
    <w:rsid w:val="003A2088"/>
    <w:rsid w:val="003A23E6"/>
    <w:rsid w:val="003A355D"/>
    <w:rsid w:val="003A3FB4"/>
    <w:rsid w:val="003A4571"/>
    <w:rsid w:val="003A4CEB"/>
    <w:rsid w:val="003A579A"/>
    <w:rsid w:val="003A5819"/>
    <w:rsid w:val="003A5BBE"/>
    <w:rsid w:val="003A5ED4"/>
    <w:rsid w:val="003A7B23"/>
    <w:rsid w:val="003B07BE"/>
    <w:rsid w:val="003B0888"/>
    <w:rsid w:val="003B0EF1"/>
    <w:rsid w:val="003B160C"/>
    <w:rsid w:val="003B1786"/>
    <w:rsid w:val="003B29FA"/>
    <w:rsid w:val="003B2A3B"/>
    <w:rsid w:val="003B4C65"/>
    <w:rsid w:val="003B56D5"/>
    <w:rsid w:val="003B6158"/>
    <w:rsid w:val="003B685D"/>
    <w:rsid w:val="003B6948"/>
    <w:rsid w:val="003B7737"/>
    <w:rsid w:val="003B7C24"/>
    <w:rsid w:val="003C022F"/>
    <w:rsid w:val="003C0428"/>
    <w:rsid w:val="003C0803"/>
    <w:rsid w:val="003C0AA6"/>
    <w:rsid w:val="003C0E25"/>
    <w:rsid w:val="003C1272"/>
    <w:rsid w:val="003C161B"/>
    <w:rsid w:val="003C17C7"/>
    <w:rsid w:val="003C2F8B"/>
    <w:rsid w:val="003C3117"/>
    <w:rsid w:val="003C317B"/>
    <w:rsid w:val="003C532A"/>
    <w:rsid w:val="003C6449"/>
    <w:rsid w:val="003C6B05"/>
    <w:rsid w:val="003C762A"/>
    <w:rsid w:val="003C78AF"/>
    <w:rsid w:val="003D0045"/>
    <w:rsid w:val="003D029E"/>
    <w:rsid w:val="003D0701"/>
    <w:rsid w:val="003D0747"/>
    <w:rsid w:val="003D0FB4"/>
    <w:rsid w:val="003D2C89"/>
    <w:rsid w:val="003D2DDF"/>
    <w:rsid w:val="003D36B6"/>
    <w:rsid w:val="003D38EE"/>
    <w:rsid w:val="003D3B5A"/>
    <w:rsid w:val="003D4E39"/>
    <w:rsid w:val="003D5F64"/>
    <w:rsid w:val="003D624C"/>
    <w:rsid w:val="003D6706"/>
    <w:rsid w:val="003D6ACC"/>
    <w:rsid w:val="003D7B43"/>
    <w:rsid w:val="003E009D"/>
    <w:rsid w:val="003E0403"/>
    <w:rsid w:val="003E10E1"/>
    <w:rsid w:val="003E11C8"/>
    <w:rsid w:val="003E1671"/>
    <w:rsid w:val="003E2379"/>
    <w:rsid w:val="003E3341"/>
    <w:rsid w:val="003E39E2"/>
    <w:rsid w:val="003E4A6A"/>
    <w:rsid w:val="003E641D"/>
    <w:rsid w:val="003E6A8F"/>
    <w:rsid w:val="003F053F"/>
    <w:rsid w:val="003F063A"/>
    <w:rsid w:val="003F177F"/>
    <w:rsid w:val="003F1A20"/>
    <w:rsid w:val="003F1FC2"/>
    <w:rsid w:val="003F240A"/>
    <w:rsid w:val="003F2ACD"/>
    <w:rsid w:val="003F3FB0"/>
    <w:rsid w:val="003F4AD0"/>
    <w:rsid w:val="003F4D87"/>
    <w:rsid w:val="003F58C7"/>
    <w:rsid w:val="003F5A9A"/>
    <w:rsid w:val="003F5C82"/>
    <w:rsid w:val="003F5DBF"/>
    <w:rsid w:val="003F6478"/>
    <w:rsid w:val="003F709D"/>
    <w:rsid w:val="003F710B"/>
    <w:rsid w:val="003F7684"/>
    <w:rsid w:val="003F7694"/>
    <w:rsid w:val="00400ADF"/>
    <w:rsid w:val="00400BC5"/>
    <w:rsid w:val="004018EC"/>
    <w:rsid w:val="00402395"/>
    <w:rsid w:val="00402AD2"/>
    <w:rsid w:val="00402CE8"/>
    <w:rsid w:val="00402E8B"/>
    <w:rsid w:val="00403134"/>
    <w:rsid w:val="00403165"/>
    <w:rsid w:val="0040421A"/>
    <w:rsid w:val="004047EB"/>
    <w:rsid w:val="004052DB"/>
    <w:rsid w:val="004058CA"/>
    <w:rsid w:val="0040667D"/>
    <w:rsid w:val="00411162"/>
    <w:rsid w:val="004115B1"/>
    <w:rsid w:val="00412547"/>
    <w:rsid w:val="00412EFA"/>
    <w:rsid w:val="0041381C"/>
    <w:rsid w:val="00415027"/>
    <w:rsid w:val="004156B2"/>
    <w:rsid w:val="00415F63"/>
    <w:rsid w:val="0041663F"/>
    <w:rsid w:val="0041708B"/>
    <w:rsid w:val="004208F7"/>
    <w:rsid w:val="0042094D"/>
    <w:rsid w:val="00421111"/>
    <w:rsid w:val="00421A17"/>
    <w:rsid w:val="00422A2B"/>
    <w:rsid w:val="00422A43"/>
    <w:rsid w:val="0042382B"/>
    <w:rsid w:val="00423DF1"/>
    <w:rsid w:val="0042410B"/>
    <w:rsid w:val="0042505C"/>
    <w:rsid w:val="00425642"/>
    <w:rsid w:val="00425831"/>
    <w:rsid w:val="004258C7"/>
    <w:rsid w:val="00426C22"/>
    <w:rsid w:val="00427178"/>
    <w:rsid w:val="00427692"/>
    <w:rsid w:val="00427AD5"/>
    <w:rsid w:val="004302BA"/>
    <w:rsid w:val="00430625"/>
    <w:rsid w:val="00431356"/>
    <w:rsid w:val="0043237D"/>
    <w:rsid w:val="004323DA"/>
    <w:rsid w:val="004327BA"/>
    <w:rsid w:val="004329EE"/>
    <w:rsid w:val="004330CE"/>
    <w:rsid w:val="004342A6"/>
    <w:rsid w:val="004349F2"/>
    <w:rsid w:val="004350FF"/>
    <w:rsid w:val="00435D59"/>
    <w:rsid w:val="0043666F"/>
    <w:rsid w:val="004370E4"/>
    <w:rsid w:val="004400CF"/>
    <w:rsid w:val="004405A9"/>
    <w:rsid w:val="0044215A"/>
    <w:rsid w:val="004423FC"/>
    <w:rsid w:val="00442483"/>
    <w:rsid w:val="00443493"/>
    <w:rsid w:val="00443F55"/>
    <w:rsid w:val="004441CC"/>
    <w:rsid w:val="00444ACA"/>
    <w:rsid w:val="00444D09"/>
    <w:rsid w:val="00445962"/>
    <w:rsid w:val="00445DE3"/>
    <w:rsid w:val="00446073"/>
    <w:rsid w:val="004464D4"/>
    <w:rsid w:val="00447C78"/>
    <w:rsid w:val="00447DC4"/>
    <w:rsid w:val="00447F12"/>
    <w:rsid w:val="0045008D"/>
    <w:rsid w:val="00450CFC"/>
    <w:rsid w:val="00451F14"/>
    <w:rsid w:val="0045284D"/>
    <w:rsid w:val="0045289A"/>
    <w:rsid w:val="0045295B"/>
    <w:rsid w:val="0045307F"/>
    <w:rsid w:val="004532CB"/>
    <w:rsid w:val="00453516"/>
    <w:rsid w:val="00455EE1"/>
    <w:rsid w:val="00456E66"/>
    <w:rsid w:val="00457434"/>
    <w:rsid w:val="00460497"/>
    <w:rsid w:val="00460638"/>
    <w:rsid w:val="00460ABC"/>
    <w:rsid w:val="004613AA"/>
    <w:rsid w:val="004631D7"/>
    <w:rsid w:val="0046343B"/>
    <w:rsid w:val="00464244"/>
    <w:rsid w:val="0046442B"/>
    <w:rsid w:val="00464611"/>
    <w:rsid w:val="00464A0C"/>
    <w:rsid w:val="00465E1A"/>
    <w:rsid w:val="004662B7"/>
    <w:rsid w:val="00466C56"/>
    <w:rsid w:val="004671B9"/>
    <w:rsid w:val="004700AC"/>
    <w:rsid w:val="004705CA"/>
    <w:rsid w:val="0047063A"/>
    <w:rsid w:val="004708BC"/>
    <w:rsid w:val="00470B9E"/>
    <w:rsid w:val="0047110A"/>
    <w:rsid w:val="0047117C"/>
    <w:rsid w:val="00471588"/>
    <w:rsid w:val="00471C13"/>
    <w:rsid w:val="00472380"/>
    <w:rsid w:val="00472C63"/>
    <w:rsid w:val="00472E28"/>
    <w:rsid w:val="00472F9D"/>
    <w:rsid w:val="004730F4"/>
    <w:rsid w:val="004733B7"/>
    <w:rsid w:val="00473E90"/>
    <w:rsid w:val="00474F28"/>
    <w:rsid w:val="00475613"/>
    <w:rsid w:val="00475930"/>
    <w:rsid w:val="00476175"/>
    <w:rsid w:val="00476645"/>
    <w:rsid w:val="00476B48"/>
    <w:rsid w:val="00476FFA"/>
    <w:rsid w:val="004777B0"/>
    <w:rsid w:val="0048094C"/>
    <w:rsid w:val="00480CED"/>
    <w:rsid w:val="0048104F"/>
    <w:rsid w:val="00481833"/>
    <w:rsid w:val="00481C12"/>
    <w:rsid w:val="00481E35"/>
    <w:rsid w:val="00482121"/>
    <w:rsid w:val="00482234"/>
    <w:rsid w:val="00482961"/>
    <w:rsid w:val="00482DF7"/>
    <w:rsid w:val="0048454B"/>
    <w:rsid w:val="00484E44"/>
    <w:rsid w:val="00487A76"/>
    <w:rsid w:val="00487AC5"/>
    <w:rsid w:val="0049050B"/>
    <w:rsid w:val="00490795"/>
    <w:rsid w:val="0049204F"/>
    <w:rsid w:val="00492A70"/>
    <w:rsid w:val="00492BC5"/>
    <w:rsid w:val="00493991"/>
    <w:rsid w:val="00493FE2"/>
    <w:rsid w:val="00497102"/>
    <w:rsid w:val="00497314"/>
    <w:rsid w:val="0049756E"/>
    <w:rsid w:val="00497AFD"/>
    <w:rsid w:val="00497EEC"/>
    <w:rsid w:val="004A0069"/>
    <w:rsid w:val="004A0FD6"/>
    <w:rsid w:val="004A139B"/>
    <w:rsid w:val="004A1CF6"/>
    <w:rsid w:val="004A2275"/>
    <w:rsid w:val="004A2918"/>
    <w:rsid w:val="004A2B99"/>
    <w:rsid w:val="004A321A"/>
    <w:rsid w:val="004A33AF"/>
    <w:rsid w:val="004A3C85"/>
    <w:rsid w:val="004A4443"/>
    <w:rsid w:val="004A45E1"/>
    <w:rsid w:val="004A530D"/>
    <w:rsid w:val="004A5CDB"/>
    <w:rsid w:val="004A6636"/>
    <w:rsid w:val="004A6CBD"/>
    <w:rsid w:val="004A72C3"/>
    <w:rsid w:val="004A7395"/>
    <w:rsid w:val="004A7BAF"/>
    <w:rsid w:val="004B0311"/>
    <w:rsid w:val="004B0BAF"/>
    <w:rsid w:val="004B1190"/>
    <w:rsid w:val="004B21ED"/>
    <w:rsid w:val="004B2279"/>
    <w:rsid w:val="004B3722"/>
    <w:rsid w:val="004B4551"/>
    <w:rsid w:val="004B45F2"/>
    <w:rsid w:val="004B4DA5"/>
    <w:rsid w:val="004B5710"/>
    <w:rsid w:val="004B5B58"/>
    <w:rsid w:val="004B5D86"/>
    <w:rsid w:val="004B5F25"/>
    <w:rsid w:val="004B60F7"/>
    <w:rsid w:val="004B6868"/>
    <w:rsid w:val="004B6C48"/>
    <w:rsid w:val="004B7230"/>
    <w:rsid w:val="004B72A4"/>
    <w:rsid w:val="004B7A52"/>
    <w:rsid w:val="004C11D9"/>
    <w:rsid w:val="004C1700"/>
    <w:rsid w:val="004C2410"/>
    <w:rsid w:val="004C248E"/>
    <w:rsid w:val="004C265A"/>
    <w:rsid w:val="004C29FF"/>
    <w:rsid w:val="004C434A"/>
    <w:rsid w:val="004C437E"/>
    <w:rsid w:val="004C4C9A"/>
    <w:rsid w:val="004C55BC"/>
    <w:rsid w:val="004C56AC"/>
    <w:rsid w:val="004C577C"/>
    <w:rsid w:val="004C5DF4"/>
    <w:rsid w:val="004C5E89"/>
    <w:rsid w:val="004C7540"/>
    <w:rsid w:val="004C7B88"/>
    <w:rsid w:val="004D07DB"/>
    <w:rsid w:val="004D082F"/>
    <w:rsid w:val="004D16D7"/>
    <w:rsid w:val="004D1AE4"/>
    <w:rsid w:val="004D280B"/>
    <w:rsid w:val="004D4BFE"/>
    <w:rsid w:val="004D4F04"/>
    <w:rsid w:val="004E0268"/>
    <w:rsid w:val="004E08FF"/>
    <w:rsid w:val="004E11CD"/>
    <w:rsid w:val="004E19E9"/>
    <w:rsid w:val="004E2E3D"/>
    <w:rsid w:val="004E356C"/>
    <w:rsid w:val="004E3B02"/>
    <w:rsid w:val="004E6121"/>
    <w:rsid w:val="004E6FF9"/>
    <w:rsid w:val="004E7508"/>
    <w:rsid w:val="004E7621"/>
    <w:rsid w:val="004E7FEE"/>
    <w:rsid w:val="004F06A3"/>
    <w:rsid w:val="004F12EC"/>
    <w:rsid w:val="004F18E5"/>
    <w:rsid w:val="004F2508"/>
    <w:rsid w:val="004F3AD5"/>
    <w:rsid w:val="004F406C"/>
    <w:rsid w:val="004F47CC"/>
    <w:rsid w:val="004F4F86"/>
    <w:rsid w:val="004F5036"/>
    <w:rsid w:val="004F51A3"/>
    <w:rsid w:val="004F660B"/>
    <w:rsid w:val="004F6742"/>
    <w:rsid w:val="004F72E0"/>
    <w:rsid w:val="004F77A5"/>
    <w:rsid w:val="00501E1E"/>
    <w:rsid w:val="0050228D"/>
    <w:rsid w:val="005022E0"/>
    <w:rsid w:val="00502A5D"/>
    <w:rsid w:val="00502CF9"/>
    <w:rsid w:val="00503BD8"/>
    <w:rsid w:val="00504501"/>
    <w:rsid w:val="00506209"/>
    <w:rsid w:val="0050658E"/>
    <w:rsid w:val="005066C4"/>
    <w:rsid w:val="005101D8"/>
    <w:rsid w:val="005107ED"/>
    <w:rsid w:val="005112A3"/>
    <w:rsid w:val="005117D2"/>
    <w:rsid w:val="005126D9"/>
    <w:rsid w:val="00513E92"/>
    <w:rsid w:val="00514043"/>
    <w:rsid w:val="005145DA"/>
    <w:rsid w:val="00514909"/>
    <w:rsid w:val="00514D85"/>
    <w:rsid w:val="00515448"/>
    <w:rsid w:val="00516769"/>
    <w:rsid w:val="00516899"/>
    <w:rsid w:val="005169E7"/>
    <w:rsid w:val="00517C98"/>
    <w:rsid w:val="00517F54"/>
    <w:rsid w:val="00517FF6"/>
    <w:rsid w:val="00520273"/>
    <w:rsid w:val="0052074E"/>
    <w:rsid w:val="00520D50"/>
    <w:rsid w:val="00520DC0"/>
    <w:rsid w:val="00522804"/>
    <w:rsid w:val="00522A3B"/>
    <w:rsid w:val="00522E0E"/>
    <w:rsid w:val="00524189"/>
    <w:rsid w:val="00525B07"/>
    <w:rsid w:val="00525B27"/>
    <w:rsid w:val="00525DFA"/>
    <w:rsid w:val="005261FA"/>
    <w:rsid w:val="00526401"/>
    <w:rsid w:val="0052670F"/>
    <w:rsid w:val="00527260"/>
    <w:rsid w:val="0053006A"/>
    <w:rsid w:val="00530278"/>
    <w:rsid w:val="005303BA"/>
    <w:rsid w:val="005303C9"/>
    <w:rsid w:val="00530431"/>
    <w:rsid w:val="0053062A"/>
    <w:rsid w:val="00531CD3"/>
    <w:rsid w:val="00532094"/>
    <w:rsid w:val="00532C15"/>
    <w:rsid w:val="005333C5"/>
    <w:rsid w:val="00533ACF"/>
    <w:rsid w:val="00533BF6"/>
    <w:rsid w:val="00534913"/>
    <w:rsid w:val="00534F10"/>
    <w:rsid w:val="00534FBC"/>
    <w:rsid w:val="0053562F"/>
    <w:rsid w:val="00537AF6"/>
    <w:rsid w:val="0054080C"/>
    <w:rsid w:val="005413A4"/>
    <w:rsid w:val="00541A0C"/>
    <w:rsid w:val="00541DE6"/>
    <w:rsid w:val="00542800"/>
    <w:rsid w:val="005433D4"/>
    <w:rsid w:val="00543A48"/>
    <w:rsid w:val="00543ADC"/>
    <w:rsid w:val="00543D3F"/>
    <w:rsid w:val="00545050"/>
    <w:rsid w:val="00545256"/>
    <w:rsid w:val="005452D4"/>
    <w:rsid w:val="00545F79"/>
    <w:rsid w:val="00545FC2"/>
    <w:rsid w:val="005460A7"/>
    <w:rsid w:val="00546989"/>
    <w:rsid w:val="005469D7"/>
    <w:rsid w:val="00546F81"/>
    <w:rsid w:val="00547205"/>
    <w:rsid w:val="00547357"/>
    <w:rsid w:val="00547680"/>
    <w:rsid w:val="005478D1"/>
    <w:rsid w:val="00547C2C"/>
    <w:rsid w:val="00547F87"/>
    <w:rsid w:val="005517E0"/>
    <w:rsid w:val="00551A72"/>
    <w:rsid w:val="00552253"/>
    <w:rsid w:val="005526BF"/>
    <w:rsid w:val="00553462"/>
    <w:rsid w:val="005540C4"/>
    <w:rsid w:val="00554B48"/>
    <w:rsid w:val="005550E0"/>
    <w:rsid w:val="00555180"/>
    <w:rsid w:val="00555442"/>
    <w:rsid w:val="0055590C"/>
    <w:rsid w:val="005561A9"/>
    <w:rsid w:val="00556D55"/>
    <w:rsid w:val="00556F87"/>
    <w:rsid w:val="00557C46"/>
    <w:rsid w:val="00560C9B"/>
    <w:rsid w:val="005617D6"/>
    <w:rsid w:val="00561943"/>
    <w:rsid w:val="00561A75"/>
    <w:rsid w:val="00561C33"/>
    <w:rsid w:val="00561C94"/>
    <w:rsid w:val="00562324"/>
    <w:rsid w:val="005639C5"/>
    <w:rsid w:val="0056459A"/>
    <w:rsid w:val="00564AC9"/>
    <w:rsid w:val="00564EAD"/>
    <w:rsid w:val="005655F5"/>
    <w:rsid w:val="005668F6"/>
    <w:rsid w:val="00566C48"/>
    <w:rsid w:val="00566EFE"/>
    <w:rsid w:val="005679A9"/>
    <w:rsid w:val="00567B62"/>
    <w:rsid w:val="00570557"/>
    <w:rsid w:val="0057224A"/>
    <w:rsid w:val="00572615"/>
    <w:rsid w:val="00572AA9"/>
    <w:rsid w:val="00573203"/>
    <w:rsid w:val="00573ED6"/>
    <w:rsid w:val="00574BE1"/>
    <w:rsid w:val="00574DB5"/>
    <w:rsid w:val="00575BA8"/>
    <w:rsid w:val="00575BDE"/>
    <w:rsid w:val="00576198"/>
    <w:rsid w:val="00576DA9"/>
    <w:rsid w:val="0057707B"/>
    <w:rsid w:val="005774A7"/>
    <w:rsid w:val="005775B5"/>
    <w:rsid w:val="005779F1"/>
    <w:rsid w:val="005812D4"/>
    <w:rsid w:val="0058212C"/>
    <w:rsid w:val="00582A79"/>
    <w:rsid w:val="00582D46"/>
    <w:rsid w:val="00583A23"/>
    <w:rsid w:val="00583B65"/>
    <w:rsid w:val="00584650"/>
    <w:rsid w:val="00585050"/>
    <w:rsid w:val="0058597F"/>
    <w:rsid w:val="00585F68"/>
    <w:rsid w:val="00587514"/>
    <w:rsid w:val="005875EB"/>
    <w:rsid w:val="00590886"/>
    <w:rsid w:val="00590A19"/>
    <w:rsid w:val="0059141A"/>
    <w:rsid w:val="00591C94"/>
    <w:rsid w:val="00591D7F"/>
    <w:rsid w:val="00592698"/>
    <w:rsid w:val="005926A7"/>
    <w:rsid w:val="00592B1A"/>
    <w:rsid w:val="0059379A"/>
    <w:rsid w:val="00593B3B"/>
    <w:rsid w:val="005942E6"/>
    <w:rsid w:val="00594C45"/>
    <w:rsid w:val="0059538C"/>
    <w:rsid w:val="005957C0"/>
    <w:rsid w:val="00596891"/>
    <w:rsid w:val="00597061"/>
    <w:rsid w:val="005973FF"/>
    <w:rsid w:val="0059742F"/>
    <w:rsid w:val="00597D1A"/>
    <w:rsid w:val="00597DBC"/>
    <w:rsid w:val="005A0CA0"/>
    <w:rsid w:val="005A1279"/>
    <w:rsid w:val="005A1376"/>
    <w:rsid w:val="005A2275"/>
    <w:rsid w:val="005A2E3C"/>
    <w:rsid w:val="005A30DD"/>
    <w:rsid w:val="005A32C5"/>
    <w:rsid w:val="005A39A3"/>
    <w:rsid w:val="005A4868"/>
    <w:rsid w:val="005A48AE"/>
    <w:rsid w:val="005A59E6"/>
    <w:rsid w:val="005A7263"/>
    <w:rsid w:val="005A7AFB"/>
    <w:rsid w:val="005A7EA6"/>
    <w:rsid w:val="005B0655"/>
    <w:rsid w:val="005B1587"/>
    <w:rsid w:val="005B22C6"/>
    <w:rsid w:val="005B2FE9"/>
    <w:rsid w:val="005B30B7"/>
    <w:rsid w:val="005B30B9"/>
    <w:rsid w:val="005B31C5"/>
    <w:rsid w:val="005B358B"/>
    <w:rsid w:val="005B3AA2"/>
    <w:rsid w:val="005B6F0B"/>
    <w:rsid w:val="005B70B5"/>
    <w:rsid w:val="005B74D1"/>
    <w:rsid w:val="005B7696"/>
    <w:rsid w:val="005C0B7C"/>
    <w:rsid w:val="005C14FF"/>
    <w:rsid w:val="005C177F"/>
    <w:rsid w:val="005C37BA"/>
    <w:rsid w:val="005C43B3"/>
    <w:rsid w:val="005C5E87"/>
    <w:rsid w:val="005C7E43"/>
    <w:rsid w:val="005D00BD"/>
    <w:rsid w:val="005D03FF"/>
    <w:rsid w:val="005D17C6"/>
    <w:rsid w:val="005D1A6B"/>
    <w:rsid w:val="005D20AA"/>
    <w:rsid w:val="005D2CC4"/>
    <w:rsid w:val="005D37E3"/>
    <w:rsid w:val="005D43AF"/>
    <w:rsid w:val="005D4501"/>
    <w:rsid w:val="005D4604"/>
    <w:rsid w:val="005D4846"/>
    <w:rsid w:val="005D4AEC"/>
    <w:rsid w:val="005D4C3B"/>
    <w:rsid w:val="005D5CEE"/>
    <w:rsid w:val="005D6E0A"/>
    <w:rsid w:val="005D777A"/>
    <w:rsid w:val="005D7A61"/>
    <w:rsid w:val="005E0732"/>
    <w:rsid w:val="005E07B5"/>
    <w:rsid w:val="005E0BDF"/>
    <w:rsid w:val="005E0DEA"/>
    <w:rsid w:val="005E0E6E"/>
    <w:rsid w:val="005E1169"/>
    <w:rsid w:val="005E11D5"/>
    <w:rsid w:val="005E2162"/>
    <w:rsid w:val="005E2459"/>
    <w:rsid w:val="005E25A8"/>
    <w:rsid w:val="005E32B3"/>
    <w:rsid w:val="005E3DEB"/>
    <w:rsid w:val="005E4170"/>
    <w:rsid w:val="005E44BC"/>
    <w:rsid w:val="005E45E5"/>
    <w:rsid w:val="005E472D"/>
    <w:rsid w:val="005E674F"/>
    <w:rsid w:val="005E6BA3"/>
    <w:rsid w:val="005E6C61"/>
    <w:rsid w:val="005E7131"/>
    <w:rsid w:val="005E751F"/>
    <w:rsid w:val="005E7DEF"/>
    <w:rsid w:val="005F01A0"/>
    <w:rsid w:val="005F0EA7"/>
    <w:rsid w:val="005F114C"/>
    <w:rsid w:val="005F1F46"/>
    <w:rsid w:val="005F2725"/>
    <w:rsid w:val="005F2C05"/>
    <w:rsid w:val="005F327D"/>
    <w:rsid w:val="005F420F"/>
    <w:rsid w:val="005F50AB"/>
    <w:rsid w:val="005F5E31"/>
    <w:rsid w:val="005F78AA"/>
    <w:rsid w:val="005F7DA0"/>
    <w:rsid w:val="00600B92"/>
    <w:rsid w:val="00600E63"/>
    <w:rsid w:val="0060145A"/>
    <w:rsid w:val="00601766"/>
    <w:rsid w:val="006032D0"/>
    <w:rsid w:val="00603819"/>
    <w:rsid w:val="00603E06"/>
    <w:rsid w:val="006042FC"/>
    <w:rsid w:val="00604E8A"/>
    <w:rsid w:val="00605406"/>
    <w:rsid w:val="00605541"/>
    <w:rsid w:val="00605ED3"/>
    <w:rsid w:val="00606128"/>
    <w:rsid w:val="00606ACE"/>
    <w:rsid w:val="00607103"/>
    <w:rsid w:val="00607999"/>
    <w:rsid w:val="00607E09"/>
    <w:rsid w:val="00610176"/>
    <w:rsid w:val="006109C2"/>
    <w:rsid w:val="00610A6D"/>
    <w:rsid w:val="00610B92"/>
    <w:rsid w:val="0061125D"/>
    <w:rsid w:val="00611342"/>
    <w:rsid w:val="00611E07"/>
    <w:rsid w:val="0061208D"/>
    <w:rsid w:val="00612D7B"/>
    <w:rsid w:val="00612F2A"/>
    <w:rsid w:val="00615150"/>
    <w:rsid w:val="00616635"/>
    <w:rsid w:val="00616E2D"/>
    <w:rsid w:val="00620EF8"/>
    <w:rsid w:val="006210CF"/>
    <w:rsid w:val="00622191"/>
    <w:rsid w:val="006244E3"/>
    <w:rsid w:val="00624C88"/>
    <w:rsid w:val="006250AD"/>
    <w:rsid w:val="006253B8"/>
    <w:rsid w:val="006255E3"/>
    <w:rsid w:val="0062714C"/>
    <w:rsid w:val="006277E8"/>
    <w:rsid w:val="00627ED1"/>
    <w:rsid w:val="00630180"/>
    <w:rsid w:val="00630702"/>
    <w:rsid w:val="00631C00"/>
    <w:rsid w:val="00631FBB"/>
    <w:rsid w:val="00632127"/>
    <w:rsid w:val="00632148"/>
    <w:rsid w:val="006323E8"/>
    <w:rsid w:val="00632A84"/>
    <w:rsid w:val="00632A9C"/>
    <w:rsid w:val="00634A29"/>
    <w:rsid w:val="00634FF3"/>
    <w:rsid w:val="006351DB"/>
    <w:rsid w:val="006354BE"/>
    <w:rsid w:val="00635C75"/>
    <w:rsid w:val="0063777C"/>
    <w:rsid w:val="006413D3"/>
    <w:rsid w:val="00641839"/>
    <w:rsid w:val="00641C73"/>
    <w:rsid w:val="00641ED2"/>
    <w:rsid w:val="006424A0"/>
    <w:rsid w:val="0064365F"/>
    <w:rsid w:val="00643EF0"/>
    <w:rsid w:val="006440D2"/>
    <w:rsid w:val="006446D1"/>
    <w:rsid w:val="00644E06"/>
    <w:rsid w:val="00645545"/>
    <w:rsid w:val="00646122"/>
    <w:rsid w:val="00646CA2"/>
    <w:rsid w:val="006473DF"/>
    <w:rsid w:val="006500A1"/>
    <w:rsid w:val="00650433"/>
    <w:rsid w:val="00650CAC"/>
    <w:rsid w:val="006510BD"/>
    <w:rsid w:val="00652179"/>
    <w:rsid w:val="00652B90"/>
    <w:rsid w:val="00653849"/>
    <w:rsid w:val="00653E8C"/>
    <w:rsid w:val="00653FC8"/>
    <w:rsid w:val="00654AD0"/>
    <w:rsid w:val="00654DFB"/>
    <w:rsid w:val="00654E43"/>
    <w:rsid w:val="0065587D"/>
    <w:rsid w:val="00655BAA"/>
    <w:rsid w:val="00656671"/>
    <w:rsid w:val="006572D9"/>
    <w:rsid w:val="00657755"/>
    <w:rsid w:val="00657CFF"/>
    <w:rsid w:val="00657E61"/>
    <w:rsid w:val="0066012E"/>
    <w:rsid w:val="00660240"/>
    <w:rsid w:val="00660314"/>
    <w:rsid w:val="006603BF"/>
    <w:rsid w:val="00660B60"/>
    <w:rsid w:val="00664A9A"/>
    <w:rsid w:val="0066572E"/>
    <w:rsid w:val="00666CBA"/>
    <w:rsid w:val="0066783C"/>
    <w:rsid w:val="00667F8C"/>
    <w:rsid w:val="00670FC7"/>
    <w:rsid w:val="00671291"/>
    <w:rsid w:val="00671873"/>
    <w:rsid w:val="0067416F"/>
    <w:rsid w:val="00674185"/>
    <w:rsid w:val="00674392"/>
    <w:rsid w:val="0067467F"/>
    <w:rsid w:val="006746D9"/>
    <w:rsid w:val="00674892"/>
    <w:rsid w:val="00674A0E"/>
    <w:rsid w:val="00674BE5"/>
    <w:rsid w:val="006752ED"/>
    <w:rsid w:val="006756C1"/>
    <w:rsid w:val="006758BF"/>
    <w:rsid w:val="00676957"/>
    <w:rsid w:val="006770DF"/>
    <w:rsid w:val="00677511"/>
    <w:rsid w:val="006779FC"/>
    <w:rsid w:val="00677FB4"/>
    <w:rsid w:val="006808A6"/>
    <w:rsid w:val="00681EC1"/>
    <w:rsid w:val="0068281C"/>
    <w:rsid w:val="006838FA"/>
    <w:rsid w:val="00684135"/>
    <w:rsid w:val="006844E2"/>
    <w:rsid w:val="006855FC"/>
    <w:rsid w:val="006857DB"/>
    <w:rsid w:val="0068611B"/>
    <w:rsid w:val="00686271"/>
    <w:rsid w:val="006864A0"/>
    <w:rsid w:val="00686502"/>
    <w:rsid w:val="00687A6B"/>
    <w:rsid w:val="00687AF1"/>
    <w:rsid w:val="0069007E"/>
    <w:rsid w:val="0069069E"/>
    <w:rsid w:val="00690A2A"/>
    <w:rsid w:val="00691623"/>
    <w:rsid w:val="00691B37"/>
    <w:rsid w:val="00692262"/>
    <w:rsid w:val="006924B1"/>
    <w:rsid w:val="00692DFD"/>
    <w:rsid w:val="00693157"/>
    <w:rsid w:val="00693827"/>
    <w:rsid w:val="00693AB3"/>
    <w:rsid w:val="00693B7B"/>
    <w:rsid w:val="00694140"/>
    <w:rsid w:val="006945CE"/>
    <w:rsid w:val="00694EE6"/>
    <w:rsid w:val="00695B43"/>
    <w:rsid w:val="00695C57"/>
    <w:rsid w:val="0069665E"/>
    <w:rsid w:val="00696A30"/>
    <w:rsid w:val="00697F33"/>
    <w:rsid w:val="006A0622"/>
    <w:rsid w:val="006A2EA6"/>
    <w:rsid w:val="006A3B71"/>
    <w:rsid w:val="006A4174"/>
    <w:rsid w:val="006A57B2"/>
    <w:rsid w:val="006A5A2D"/>
    <w:rsid w:val="006A5C80"/>
    <w:rsid w:val="006A67AE"/>
    <w:rsid w:val="006A7C64"/>
    <w:rsid w:val="006B01B0"/>
    <w:rsid w:val="006B1C5C"/>
    <w:rsid w:val="006B39B2"/>
    <w:rsid w:val="006B3DA9"/>
    <w:rsid w:val="006B3E17"/>
    <w:rsid w:val="006B40F8"/>
    <w:rsid w:val="006B59DC"/>
    <w:rsid w:val="006B68C3"/>
    <w:rsid w:val="006B6F39"/>
    <w:rsid w:val="006B770D"/>
    <w:rsid w:val="006B7746"/>
    <w:rsid w:val="006C0FF9"/>
    <w:rsid w:val="006C23E6"/>
    <w:rsid w:val="006C2DF0"/>
    <w:rsid w:val="006C39D1"/>
    <w:rsid w:val="006C4147"/>
    <w:rsid w:val="006C4C59"/>
    <w:rsid w:val="006C5865"/>
    <w:rsid w:val="006C5B1C"/>
    <w:rsid w:val="006C6746"/>
    <w:rsid w:val="006D1E34"/>
    <w:rsid w:val="006D284D"/>
    <w:rsid w:val="006D29D1"/>
    <w:rsid w:val="006D40E5"/>
    <w:rsid w:val="006D4534"/>
    <w:rsid w:val="006D48EC"/>
    <w:rsid w:val="006D512C"/>
    <w:rsid w:val="006D524F"/>
    <w:rsid w:val="006D6354"/>
    <w:rsid w:val="006D6656"/>
    <w:rsid w:val="006D68B5"/>
    <w:rsid w:val="006D6BEA"/>
    <w:rsid w:val="006D7255"/>
    <w:rsid w:val="006D7A39"/>
    <w:rsid w:val="006E009B"/>
    <w:rsid w:val="006E106C"/>
    <w:rsid w:val="006E17A6"/>
    <w:rsid w:val="006E1B80"/>
    <w:rsid w:val="006E1F50"/>
    <w:rsid w:val="006E2731"/>
    <w:rsid w:val="006E370A"/>
    <w:rsid w:val="006E3755"/>
    <w:rsid w:val="006E3F28"/>
    <w:rsid w:val="006E4A6C"/>
    <w:rsid w:val="006E53A2"/>
    <w:rsid w:val="006E6AFE"/>
    <w:rsid w:val="006E71FF"/>
    <w:rsid w:val="006F0378"/>
    <w:rsid w:val="006F0804"/>
    <w:rsid w:val="006F0959"/>
    <w:rsid w:val="006F148D"/>
    <w:rsid w:val="006F2B4A"/>
    <w:rsid w:val="006F4449"/>
    <w:rsid w:val="006F4462"/>
    <w:rsid w:val="006F4745"/>
    <w:rsid w:val="006F51D7"/>
    <w:rsid w:val="006F59CA"/>
    <w:rsid w:val="006F5CDB"/>
    <w:rsid w:val="006F6025"/>
    <w:rsid w:val="006F6D57"/>
    <w:rsid w:val="006F6E16"/>
    <w:rsid w:val="006F6EFA"/>
    <w:rsid w:val="006F70B4"/>
    <w:rsid w:val="006F73D7"/>
    <w:rsid w:val="006F76EA"/>
    <w:rsid w:val="007008E1"/>
    <w:rsid w:val="00700C2E"/>
    <w:rsid w:val="00700DC9"/>
    <w:rsid w:val="007018BA"/>
    <w:rsid w:val="00701F71"/>
    <w:rsid w:val="00701F98"/>
    <w:rsid w:val="007025A3"/>
    <w:rsid w:val="00703705"/>
    <w:rsid w:val="00703AF3"/>
    <w:rsid w:val="0070539F"/>
    <w:rsid w:val="00706CAF"/>
    <w:rsid w:val="0070709B"/>
    <w:rsid w:val="007105B6"/>
    <w:rsid w:val="00711C84"/>
    <w:rsid w:val="007123E5"/>
    <w:rsid w:val="00712DE7"/>
    <w:rsid w:val="00712F1E"/>
    <w:rsid w:val="00713094"/>
    <w:rsid w:val="00713663"/>
    <w:rsid w:val="00714D82"/>
    <w:rsid w:val="00714ECD"/>
    <w:rsid w:val="00716043"/>
    <w:rsid w:val="007160D2"/>
    <w:rsid w:val="007164D6"/>
    <w:rsid w:val="007218BB"/>
    <w:rsid w:val="00721ED3"/>
    <w:rsid w:val="00721F84"/>
    <w:rsid w:val="00722312"/>
    <w:rsid w:val="00722D2B"/>
    <w:rsid w:val="007233EA"/>
    <w:rsid w:val="00723435"/>
    <w:rsid w:val="00723EB7"/>
    <w:rsid w:val="007242C2"/>
    <w:rsid w:val="007245AA"/>
    <w:rsid w:val="00726006"/>
    <w:rsid w:val="0072623D"/>
    <w:rsid w:val="00726D8F"/>
    <w:rsid w:val="00726F83"/>
    <w:rsid w:val="00730238"/>
    <w:rsid w:val="0073280F"/>
    <w:rsid w:val="00732A44"/>
    <w:rsid w:val="00732C5C"/>
    <w:rsid w:val="00732DD9"/>
    <w:rsid w:val="00732FFD"/>
    <w:rsid w:val="007332A0"/>
    <w:rsid w:val="00734D40"/>
    <w:rsid w:val="00734E14"/>
    <w:rsid w:val="00735021"/>
    <w:rsid w:val="007353B6"/>
    <w:rsid w:val="007364EB"/>
    <w:rsid w:val="0073658D"/>
    <w:rsid w:val="00736BB5"/>
    <w:rsid w:val="00736CF2"/>
    <w:rsid w:val="007374CC"/>
    <w:rsid w:val="0073789B"/>
    <w:rsid w:val="0074178D"/>
    <w:rsid w:val="00741F0E"/>
    <w:rsid w:val="00742102"/>
    <w:rsid w:val="00742A0D"/>
    <w:rsid w:val="00742DB3"/>
    <w:rsid w:val="00743903"/>
    <w:rsid w:val="0074392E"/>
    <w:rsid w:val="00743D15"/>
    <w:rsid w:val="00744B74"/>
    <w:rsid w:val="007455B4"/>
    <w:rsid w:val="007463C9"/>
    <w:rsid w:val="00746813"/>
    <w:rsid w:val="00746827"/>
    <w:rsid w:val="00746E76"/>
    <w:rsid w:val="00747B45"/>
    <w:rsid w:val="00747F06"/>
    <w:rsid w:val="00750004"/>
    <w:rsid w:val="0075014F"/>
    <w:rsid w:val="00750AAB"/>
    <w:rsid w:val="00750E9E"/>
    <w:rsid w:val="0075153C"/>
    <w:rsid w:val="00751B84"/>
    <w:rsid w:val="00751F20"/>
    <w:rsid w:val="0075214A"/>
    <w:rsid w:val="00752795"/>
    <w:rsid w:val="00753718"/>
    <w:rsid w:val="00754C07"/>
    <w:rsid w:val="00754D96"/>
    <w:rsid w:val="00754EFD"/>
    <w:rsid w:val="00756135"/>
    <w:rsid w:val="007565C3"/>
    <w:rsid w:val="0075728F"/>
    <w:rsid w:val="00757DE7"/>
    <w:rsid w:val="007600EC"/>
    <w:rsid w:val="00760455"/>
    <w:rsid w:val="007605BB"/>
    <w:rsid w:val="007619F0"/>
    <w:rsid w:val="00761F3C"/>
    <w:rsid w:val="007630AA"/>
    <w:rsid w:val="007639B4"/>
    <w:rsid w:val="00763EF6"/>
    <w:rsid w:val="0076454F"/>
    <w:rsid w:val="00764729"/>
    <w:rsid w:val="007648B6"/>
    <w:rsid w:val="0076521D"/>
    <w:rsid w:val="00765291"/>
    <w:rsid w:val="0076649C"/>
    <w:rsid w:val="007664FA"/>
    <w:rsid w:val="00770FC9"/>
    <w:rsid w:val="007713EA"/>
    <w:rsid w:val="00771D40"/>
    <w:rsid w:val="0077243B"/>
    <w:rsid w:val="007728DE"/>
    <w:rsid w:val="00774030"/>
    <w:rsid w:val="00775250"/>
    <w:rsid w:val="007754CD"/>
    <w:rsid w:val="00775979"/>
    <w:rsid w:val="007759F8"/>
    <w:rsid w:val="00775AB2"/>
    <w:rsid w:val="00775B6F"/>
    <w:rsid w:val="007770E8"/>
    <w:rsid w:val="0077743B"/>
    <w:rsid w:val="00777B2F"/>
    <w:rsid w:val="00777C7B"/>
    <w:rsid w:val="00777CB7"/>
    <w:rsid w:val="007800D0"/>
    <w:rsid w:val="00780C0C"/>
    <w:rsid w:val="00780E91"/>
    <w:rsid w:val="00780F06"/>
    <w:rsid w:val="0078125B"/>
    <w:rsid w:val="007827BF"/>
    <w:rsid w:val="007828BD"/>
    <w:rsid w:val="00782BC3"/>
    <w:rsid w:val="007832A1"/>
    <w:rsid w:val="007841D3"/>
    <w:rsid w:val="007850F7"/>
    <w:rsid w:val="00785129"/>
    <w:rsid w:val="00785AC9"/>
    <w:rsid w:val="0078619C"/>
    <w:rsid w:val="00786409"/>
    <w:rsid w:val="00786B0E"/>
    <w:rsid w:val="0078727A"/>
    <w:rsid w:val="00787F54"/>
    <w:rsid w:val="00791202"/>
    <w:rsid w:val="007921AD"/>
    <w:rsid w:val="00792C60"/>
    <w:rsid w:val="00792F6C"/>
    <w:rsid w:val="00793943"/>
    <w:rsid w:val="0079405B"/>
    <w:rsid w:val="00794407"/>
    <w:rsid w:val="00794617"/>
    <w:rsid w:val="00796592"/>
    <w:rsid w:val="00796B7E"/>
    <w:rsid w:val="00796CF9"/>
    <w:rsid w:val="007A0E1C"/>
    <w:rsid w:val="007A1181"/>
    <w:rsid w:val="007A15FB"/>
    <w:rsid w:val="007A1ED5"/>
    <w:rsid w:val="007A26EF"/>
    <w:rsid w:val="007A586F"/>
    <w:rsid w:val="007A772B"/>
    <w:rsid w:val="007B0228"/>
    <w:rsid w:val="007B088D"/>
    <w:rsid w:val="007B0EA9"/>
    <w:rsid w:val="007B1875"/>
    <w:rsid w:val="007B3413"/>
    <w:rsid w:val="007B3641"/>
    <w:rsid w:val="007B3850"/>
    <w:rsid w:val="007B3C98"/>
    <w:rsid w:val="007B44CC"/>
    <w:rsid w:val="007B47E0"/>
    <w:rsid w:val="007B610C"/>
    <w:rsid w:val="007B69E2"/>
    <w:rsid w:val="007C006B"/>
    <w:rsid w:val="007C0181"/>
    <w:rsid w:val="007C0FB2"/>
    <w:rsid w:val="007C27D2"/>
    <w:rsid w:val="007C2A70"/>
    <w:rsid w:val="007C3533"/>
    <w:rsid w:val="007C431C"/>
    <w:rsid w:val="007C4BDB"/>
    <w:rsid w:val="007C75A5"/>
    <w:rsid w:val="007C7998"/>
    <w:rsid w:val="007C7BCD"/>
    <w:rsid w:val="007D1D23"/>
    <w:rsid w:val="007D1F88"/>
    <w:rsid w:val="007D2580"/>
    <w:rsid w:val="007D2F39"/>
    <w:rsid w:val="007D3F62"/>
    <w:rsid w:val="007D3FC3"/>
    <w:rsid w:val="007D3FDE"/>
    <w:rsid w:val="007D49E3"/>
    <w:rsid w:val="007D4DFA"/>
    <w:rsid w:val="007D5650"/>
    <w:rsid w:val="007D59D8"/>
    <w:rsid w:val="007D5E71"/>
    <w:rsid w:val="007D69E6"/>
    <w:rsid w:val="007D6D93"/>
    <w:rsid w:val="007D70B2"/>
    <w:rsid w:val="007D7931"/>
    <w:rsid w:val="007D79DE"/>
    <w:rsid w:val="007D7A55"/>
    <w:rsid w:val="007E0091"/>
    <w:rsid w:val="007E0296"/>
    <w:rsid w:val="007E042E"/>
    <w:rsid w:val="007E07C4"/>
    <w:rsid w:val="007E207D"/>
    <w:rsid w:val="007E2F97"/>
    <w:rsid w:val="007E397A"/>
    <w:rsid w:val="007E3B3C"/>
    <w:rsid w:val="007E3D7C"/>
    <w:rsid w:val="007E5398"/>
    <w:rsid w:val="007E62AD"/>
    <w:rsid w:val="007E7BA1"/>
    <w:rsid w:val="007E7F5E"/>
    <w:rsid w:val="007F0523"/>
    <w:rsid w:val="007F1585"/>
    <w:rsid w:val="007F2D65"/>
    <w:rsid w:val="007F3212"/>
    <w:rsid w:val="007F3580"/>
    <w:rsid w:val="007F3FB3"/>
    <w:rsid w:val="007F46BE"/>
    <w:rsid w:val="007F537F"/>
    <w:rsid w:val="007F58E1"/>
    <w:rsid w:val="007F717A"/>
    <w:rsid w:val="007F7CEF"/>
    <w:rsid w:val="0080056F"/>
    <w:rsid w:val="00800594"/>
    <w:rsid w:val="008015E0"/>
    <w:rsid w:val="0080228E"/>
    <w:rsid w:val="008027FA"/>
    <w:rsid w:val="00802984"/>
    <w:rsid w:val="00802A2B"/>
    <w:rsid w:val="00803459"/>
    <w:rsid w:val="00803CC8"/>
    <w:rsid w:val="00804435"/>
    <w:rsid w:val="00804439"/>
    <w:rsid w:val="00804792"/>
    <w:rsid w:val="0080480B"/>
    <w:rsid w:val="0080516E"/>
    <w:rsid w:val="0080594B"/>
    <w:rsid w:val="00806F9B"/>
    <w:rsid w:val="00807628"/>
    <w:rsid w:val="008077BD"/>
    <w:rsid w:val="00810050"/>
    <w:rsid w:val="0081126B"/>
    <w:rsid w:val="00811A01"/>
    <w:rsid w:val="00813027"/>
    <w:rsid w:val="00813AD7"/>
    <w:rsid w:val="00820280"/>
    <w:rsid w:val="0082049F"/>
    <w:rsid w:val="008217E5"/>
    <w:rsid w:val="008218E9"/>
    <w:rsid w:val="00821BD6"/>
    <w:rsid w:val="00821EFF"/>
    <w:rsid w:val="0082200D"/>
    <w:rsid w:val="008220FB"/>
    <w:rsid w:val="00822DF4"/>
    <w:rsid w:val="00824594"/>
    <w:rsid w:val="00824F2A"/>
    <w:rsid w:val="00825733"/>
    <w:rsid w:val="00825BC5"/>
    <w:rsid w:val="008266D6"/>
    <w:rsid w:val="008269DB"/>
    <w:rsid w:val="00826BDF"/>
    <w:rsid w:val="008270DB"/>
    <w:rsid w:val="008276D8"/>
    <w:rsid w:val="008312CF"/>
    <w:rsid w:val="00831428"/>
    <w:rsid w:val="00831ACF"/>
    <w:rsid w:val="00831FAC"/>
    <w:rsid w:val="00832D56"/>
    <w:rsid w:val="00832FB4"/>
    <w:rsid w:val="008333E7"/>
    <w:rsid w:val="00833BB8"/>
    <w:rsid w:val="00834B38"/>
    <w:rsid w:val="00834E71"/>
    <w:rsid w:val="00835DBE"/>
    <w:rsid w:val="00836886"/>
    <w:rsid w:val="0083699F"/>
    <w:rsid w:val="00836DFD"/>
    <w:rsid w:val="00836EBD"/>
    <w:rsid w:val="00837701"/>
    <w:rsid w:val="00840065"/>
    <w:rsid w:val="0084020D"/>
    <w:rsid w:val="00840611"/>
    <w:rsid w:val="0084140C"/>
    <w:rsid w:val="008416FD"/>
    <w:rsid w:val="0084241F"/>
    <w:rsid w:val="00843203"/>
    <w:rsid w:val="0084324D"/>
    <w:rsid w:val="0084407D"/>
    <w:rsid w:val="00844176"/>
    <w:rsid w:val="0084427C"/>
    <w:rsid w:val="0084491D"/>
    <w:rsid w:val="008456FD"/>
    <w:rsid w:val="00846101"/>
    <w:rsid w:val="00846409"/>
    <w:rsid w:val="0084655A"/>
    <w:rsid w:val="00846FC9"/>
    <w:rsid w:val="00847378"/>
    <w:rsid w:val="00850176"/>
    <w:rsid w:val="00850D12"/>
    <w:rsid w:val="008528C4"/>
    <w:rsid w:val="00853256"/>
    <w:rsid w:val="00853E4D"/>
    <w:rsid w:val="008544A4"/>
    <w:rsid w:val="00854DEE"/>
    <w:rsid w:val="00854E6C"/>
    <w:rsid w:val="00854F16"/>
    <w:rsid w:val="00855804"/>
    <w:rsid w:val="00855C17"/>
    <w:rsid w:val="00855F16"/>
    <w:rsid w:val="00855FE4"/>
    <w:rsid w:val="00856C78"/>
    <w:rsid w:val="00860296"/>
    <w:rsid w:val="0086088F"/>
    <w:rsid w:val="00860A16"/>
    <w:rsid w:val="008610A2"/>
    <w:rsid w:val="00861D2C"/>
    <w:rsid w:val="00864F3E"/>
    <w:rsid w:val="008662CB"/>
    <w:rsid w:val="008663E1"/>
    <w:rsid w:val="0086748E"/>
    <w:rsid w:val="00867B3A"/>
    <w:rsid w:val="00867B74"/>
    <w:rsid w:val="00870D64"/>
    <w:rsid w:val="00871CBD"/>
    <w:rsid w:val="00871F59"/>
    <w:rsid w:val="008723D0"/>
    <w:rsid w:val="008748E1"/>
    <w:rsid w:val="008754BA"/>
    <w:rsid w:val="0087587D"/>
    <w:rsid w:val="00876A42"/>
    <w:rsid w:val="008772B0"/>
    <w:rsid w:val="0087768D"/>
    <w:rsid w:val="00880425"/>
    <w:rsid w:val="00880998"/>
    <w:rsid w:val="008816F6"/>
    <w:rsid w:val="00883763"/>
    <w:rsid w:val="00883DEC"/>
    <w:rsid w:val="00884977"/>
    <w:rsid w:val="0088501F"/>
    <w:rsid w:val="00885148"/>
    <w:rsid w:val="00885695"/>
    <w:rsid w:val="0088649D"/>
    <w:rsid w:val="008869BA"/>
    <w:rsid w:val="00887B16"/>
    <w:rsid w:val="00887F40"/>
    <w:rsid w:val="00890444"/>
    <w:rsid w:val="00890FAB"/>
    <w:rsid w:val="0089191D"/>
    <w:rsid w:val="008922B8"/>
    <w:rsid w:val="00892586"/>
    <w:rsid w:val="008925DE"/>
    <w:rsid w:val="00895411"/>
    <w:rsid w:val="008957EE"/>
    <w:rsid w:val="00895E7B"/>
    <w:rsid w:val="00896105"/>
    <w:rsid w:val="00896DD0"/>
    <w:rsid w:val="00896FC8"/>
    <w:rsid w:val="00897562"/>
    <w:rsid w:val="00897580"/>
    <w:rsid w:val="0089787E"/>
    <w:rsid w:val="008979CC"/>
    <w:rsid w:val="008A08CB"/>
    <w:rsid w:val="008A0935"/>
    <w:rsid w:val="008A0B1F"/>
    <w:rsid w:val="008A0F9F"/>
    <w:rsid w:val="008A15F1"/>
    <w:rsid w:val="008A2DF8"/>
    <w:rsid w:val="008A3C17"/>
    <w:rsid w:val="008A410C"/>
    <w:rsid w:val="008A42EF"/>
    <w:rsid w:val="008A4DBA"/>
    <w:rsid w:val="008A5113"/>
    <w:rsid w:val="008A5A36"/>
    <w:rsid w:val="008A7086"/>
    <w:rsid w:val="008A71B9"/>
    <w:rsid w:val="008A73E6"/>
    <w:rsid w:val="008A7682"/>
    <w:rsid w:val="008A776E"/>
    <w:rsid w:val="008B0EE5"/>
    <w:rsid w:val="008B0F26"/>
    <w:rsid w:val="008B136B"/>
    <w:rsid w:val="008B13BD"/>
    <w:rsid w:val="008B1EDA"/>
    <w:rsid w:val="008B28EC"/>
    <w:rsid w:val="008B3B49"/>
    <w:rsid w:val="008B3FD5"/>
    <w:rsid w:val="008B5022"/>
    <w:rsid w:val="008B5642"/>
    <w:rsid w:val="008B5AA5"/>
    <w:rsid w:val="008B73CA"/>
    <w:rsid w:val="008C2E6A"/>
    <w:rsid w:val="008C479C"/>
    <w:rsid w:val="008C4A55"/>
    <w:rsid w:val="008C6B08"/>
    <w:rsid w:val="008C7621"/>
    <w:rsid w:val="008C7C81"/>
    <w:rsid w:val="008D0954"/>
    <w:rsid w:val="008D4407"/>
    <w:rsid w:val="008D4B78"/>
    <w:rsid w:val="008D4C71"/>
    <w:rsid w:val="008D50CE"/>
    <w:rsid w:val="008D6F76"/>
    <w:rsid w:val="008D7B82"/>
    <w:rsid w:val="008E0605"/>
    <w:rsid w:val="008E1946"/>
    <w:rsid w:val="008E1967"/>
    <w:rsid w:val="008E260B"/>
    <w:rsid w:val="008E280E"/>
    <w:rsid w:val="008E2A5D"/>
    <w:rsid w:val="008E3FAF"/>
    <w:rsid w:val="008E4274"/>
    <w:rsid w:val="008E52ED"/>
    <w:rsid w:val="008E620B"/>
    <w:rsid w:val="008E751C"/>
    <w:rsid w:val="008F0509"/>
    <w:rsid w:val="008F0984"/>
    <w:rsid w:val="008F12B8"/>
    <w:rsid w:val="008F1590"/>
    <w:rsid w:val="008F2AC4"/>
    <w:rsid w:val="008F2CF6"/>
    <w:rsid w:val="008F3F05"/>
    <w:rsid w:val="008F4403"/>
    <w:rsid w:val="008F4FAC"/>
    <w:rsid w:val="008F5579"/>
    <w:rsid w:val="008F5B48"/>
    <w:rsid w:val="008F612F"/>
    <w:rsid w:val="008F6400"/>
    <w:rsid w:val="008F6470"/>
    <w:rsid w:val="008F75F1"/>
    <w:rsid w:val="008F7799"/>
    <w:rsid w:val="008F7FEF"/>
    <w:rsid w:val="00901457"/>
    <w:rsid w:val="00901844"/>
    <w:rsid w:val="00901D2B"/>
    <w:rsid w:val="009021AB"/>
    <w:rsid w:val="00903FC9"/>
    <w:rsid w:val="00904220"/>
    <w:rsid w:val="00904EC8"/>
    <w:rsid w:val="0090539C"/>
    <w:rsid w:val="0090602B"/>
    <w:rsid w:val="009066C4"/>
    <w:rsid w:val="00907F15"/>
    <w:rsid w:val="009108C4"/>
    <w:rsid w:val="00912313"/>
    <w:rsid w:val="0091288B"/>
    <w:rsid w:val="00912F29"/>
    <w:rsid w:val="0091333B"/>
    <w:rsid w:val="0091365F"/>
    <w:rsid w:val="00913AE1"/>
    <w:rsid w:val="00913CDF"/>
    <w:rsid w:val="00914940"/>
    <w:rsid w:val="0091494B"/>
    <w:rsid w:val="00914B28"/>
    <w:rsid w:val="00914CD6"/>
    <w:rsid w:val="0091500D"/>
    <w:rsid w:val="00915987"/>
    <w:rsid w:val="00916238"/>
    <w:rsid w:val="00916352"/>
    <w:rsid w:val="0091728E"/>
    <w:rsid w:val="00917373"/>
    <w:rsid w:val="00917F53"/>
    <w:rsid w:val="0092013B"/>
    <w:rsid w:val="00920B27"/>
    <w:rsid w:val="00920B68"/>
    <w:rsid w:val="00920E6C"/>
    <w:rsid w:val="00920FD2"/>
    <w:rsid w:val="009210F7"/>
    <w:rsid w:val="0092135E"/>
    <w:rsid w:val="009217EC"/>
    <w:rsid w:val="00921C11"/>
    <w:rsid w:val="0092298F"/>
    <w:rsid w:val="00922FF8"/>
    <w:rsid w:val="00923A71"/>
    <w:rsid w:val="00923CC1"/>
    <w:rsid w:val="00923FE8"/>
    <w:rsid w:val="009253F6"/>
    <w:rsid w:val="00925A0B"/>
    <w:rsid w:val="00926EF3"/>
    <w:rsid w:val="00927796"/>
    <w:rsid w:val="009277A5"/>
    <w:rsid w:val="00930A1C"/>
    <w:rsid w:val="00931852"/>
    <w:rsid w:val="009318AB"/>
    <w:rsid w:val="00931C28"/>
    <w:rsid w:val="009320EE"/>
    <w:rsid w:val="00932D83"/>
    <w:rsid w:val="00932FB8"/>
    <w:rsid w:val="00933369"/>
    <w:rsid w:val="00934EEC"/>
    <w:rsid w:val="00937A0E"/>
    <w:rsid w:val="00937E4F"/>
    <w:rsid w:val="00941805"/>
    <w:rsid w:val="00941BAF"/>
    <w:rsid w:val="00942555"/>
    <w:rsid w:val="00942E95"/>
    <w:rsid w:val="009431CA"/>
    <w:rsid w:val="00944274"/>
    <w:rsid w:val="00945FC6"/>
    <w:rsid w:val="009465A7"/>
    <w:rsid w:val="009467F5"/>
    <w:rsid w:val="00946A10"/>
    <w:rsid w:val="00947239"/>
    <w:rsid w:val="00947271"/>
    <w:rsid w:val="00947430"/>
    <w:rsid w:val="00950145"/>
    <w:rsid w:val="009508A3"/>
    <w:rsid w:val="00950CF9"/>
    <w:rsid w:val="0095115A"/>
    <w:rsid w:val="0095140A"/>
    <w:rsid w:val="00951FFB"/>
    <w:rsid w:val="00952987"/>
    <w:rsid w:val="00952B0F"/>
    <w:rsid w:val="00952B6B"/>
    <w:rsid w:val="00952DC7"/>
    <w:rsid w:val="009541EB"/>
    <w:rsid w:val="00954881"/>
    <w:rsid w:val="0095575F"/>
    <w:rsid w:val="00956879"/>
    <w:rsid w:val="00956B56"/>
    <w:rsid w:val="00956E70"/>
    <w:rsid w:val="009578D7"/>
    <w:rsid w:val="00957AB8"/>
    <w:rsid w:val="00957D50"/>
    <w:rsid w:val="00960432"/>
    <w:rsid w:val="00960C90"/>
    <w:rsid w:val="0096119A"/>
    <w:rsid w:val="00961234"/>
    <w:rsid w:val="00963F20"/>
    <w:rsid w:val="009646C8"/>
    <w:rsid w:val="00964702"/>
    <w:rsid w:val="009648F1"/>
    <w:rsid w:val="00964E56"/>
    <w:rsid w:val="0096518E"/>
    <w:rsid w:val="00965609"/>
    <w:rsid w:val="00966571"/>
    <w:rsid w:val="00966C8A"/>
    <w:rsid w:val="00966FC1"/>
    <w:rsid w:val="0097180D"/>
    <w:rsid w:val="00972B2F"/>
    <w:rsid w:val="00972C87"/>
    <w:rsid w:val="00973806"/>
    <w:rsid w:val="00973AFA"/>
    <w:rsid w:val="00973D12"/>
    <w:rsid w:val="009751B6"/>
    <w:rsid w:val="009755A3"/>
    <w:rsid w:val="009757CB"/>
    <w:rsid w:val="00980A06"/>
    <w:rsid w:val="00981CD5"/>
    <w:rsid w:val="00982D90"/>
    <w:rsid w:val="00982DB0"/>
    <w:rsid w:val="00983080"/>
    <w:rsid w:val="00983C6D"/>
    <w:rsid w:val="00983F0B"/>
    <w:rsid w:val="00983F1F"/>
    <w:rsid w:val="00984262"/>
    <w:rsid w:val="00984842"/>
    <w:rsid w:val="00984D00"/>
    <w:rsid w:val="009852FA"/>
    <w:rsid w:val="00990040"/>
    <w:rsid w:val="009902EF"/>
    <w:rsid w:val="00990BAC"/>
    <w:rsid w:val="0099192C"/>
    <w:rsid w:val="00992EE5"/>
    <w:rsid w:val="0099318E"/>
    <w:rsid w:val="009932B3"/>
    <w:rsid w:val="0099338A"/>
    <w:rsid w:val="00993581"/>
    <w:rsid w:val="00993827"/>
    <w:rsid w:val="00993A46"/>
    <w:rsid w:val="00993D3F"/>
    <w:rsid w:val="009949B6"/>
    <w:rsid w:val="00994A3D"/>
    <w:rsid w:val="00995615"/>
    <w:rsid w:val="00995A63"/>
    <w:rsid w:val="0099730C"/>
    <w:rsid w:val="009973FC"/>
    <w:rsid w:val="0099763B"/>
    <w:rsid w:val="009A0A09"/>
    <w:rsid w:val="009A1EB1"/>
    <w:rsid w:val="009A3593"/>
    <w:rsid w:val="009A3934"/>
    <w:rsid w:val="009A5E7D"/>
    <w:rsid w:val="009A626F"/>
    <w:rsid w:val="009A6772"/>
    <w:rsid w:val="009A6836"/>
    <w:rsid w:val="009A7F7C"/>
    <w:rsid w:val="009B0362"/>
    <w:rsid w:val="009B0B35"/>
    <w:rsid w:val="009B149D"/>
    <w:rsid w:val="009B17E3"/>
    <w:rsid w:val="009B2347"/>
    <w:rsid w:val="009B270F"/>
    <w:rsid w:val="009B2746"/>
    <w:rsid w:val="009B2E76"/>
    <w:rsid w:val="009B315C"/>
    <w:rsid w:val="009B38D8"/>
    <w:rsid w:val="009B3BC1"/>
    <w:rsid w:val="009B4688"/>
    <w:rsid w:val="009B5163"/>
    <w:rsid w:val="009B57E4"/>
    <w:rsid w:val="009B5828"/>
    <w:rsid w:val="009B6FB7"/>
    <w:rsid w:val="009C0590"/>
    <w:rsid w:val="009C0CAF"/>
    <w:rsid w:val="009C17CE"/>
    <w:rsid w:val="009C317E"/>
    <w:rsid w:val="009C3BE9"/>
    <w:rsid w:val="009C555C"/>
    <w:rsid w:val="009C6159"/>
    <w:rsid w:val="009C6C04"/>
    <w:rsid w:val="009C6DEE"/>
    <w:rsid w:val="009C6DFA"/>
    <w:rsid w:val="009C75BD"/>
    <w:rsid w:val="009C7619"/>
    <w:rsid w:val="009C7F55"/>
    <w:rsid w:val="009D21C2"/>
    <w:rsid w:val="009D2904"/>
    <w:rsid w:val="009D2FA8"/>
    <w:rsid w:val="009D3259"/>
    <w:rsid w:val="009D3BCB"/>
    <w:rsid w:val="009D3C2A"/>
    <w:rsid w:val="009D3FDA"/>
    <w:rsid w:val="009D4408"/>
    <w:rsid w:val="009D5A57"/>
    <w:rsid w:val="009D5FA1"/>
    <w:rsid w:val="009D6951"/>
    <w:rsid w:val="009D6DF2"/>
    <w:rsid w:val="009D6EE8"/>
    <w:rsid w:val="009D7738"/>
    <w:rsid w:val="009E2DEF"/>
    <w:rsid w:val="009E2E21"/>
    <w:rsid w:val="009E45FA"/>
    <w:rsid w:val="009E4782"/>
    <w:rsid w:val="009E5D92"/>
    <w:rsid w:val="009E6C12"/>
    <w:rsid w:val="009F0784"/>
    <w:rsid w:val="009F0BBB"/>
    <w:rsid w:val="009F1563"/>
    <w:rsid w:val="009F2F99"/>
    <w:rsid w:val="009F3D74"/>
    <w:rsid w:val="009F3EF9"/>
    <w:rsid w:val="009F452C"/>
    <w:rsid w:val="009F4865"/>
    <w:rsid w:val="009F570F"/>
    <w:rsid w:val="009F62C7"/>
    <w:rsid w:val="009F6BE3"/>
    <w:rsid w:val="009F6E6B"/>
    <w:rsid w:val="009F78BF"/>
    <w:rsid w:val="009F7F7B"/>
    <w:rsid w:val="00A01106"/>
    <w:rsid w:val="00A0149B"/>
    <w:rsid w:val="00A0151B"/>
    <w:rsid w:val="00A0178B"/>
    <w:rsid w:val="00A017DB"/>
    <w:rsid w:val="00A01D49"/>
    <w:rsid w:val="00A01D66"/>
    <w:rsid w:val="00A0233F"/>
    <w:rsid w:val="00A02833"/>
    <w:rsid w:val="00A0326D"/>
    <w:rsid w:val="00A0354F"/>
    <w:rsid w:val="00A036EF"/>
    <w:rsid w:val="00A03A90"/>
    <w:rsid w:val="00A03BD9"/>
    <w:rsid w:val="00A04D55"/>
    <w:rsid w:val="00A04F1B"/>
    <w:rsid w:val="00A0599F"/>
    <w:rsid w:val="00A063F7"/>
    <w:rsid w:val="00A070CC"/>
    <w:rsid w:val="00A0756F"/>
    <w:rsid w:val="00A07F37"/>
    <w:rsid w:val="00A11751"/>
    <w:rsid w:val="00A123B8"/>
    <w:rsid w:val="00A13682"/>
    <w:rsid w:val="00A1378D"/>
    <w:rsid w:val="00A142A1"/>
    <w:rsid w:val="00A15062"/>
    <w:rsid w:val="00A16E41"/>
    <w:rsid w:val="00A1736C"/>
    <w:rsid w:val="00A20642"/>
    <w:rsid w:val="00A206A1"/>
    <w:rsid w:val="00A20758"/>
    <w:rsid w:val="00A20CC7"/>
    <w:rsid w:val="00A20E0E"/>
    <w:rsid w:val="00A21C31"/>
    <w:rsid w:val="00A21C3F"/>
    <w:rsid w:val="00A22656"/>
    <w:rsid w:val="00A22937"/>
    <w:rsid w:val="00A22B2D"/>
    <w:rsid w:val="00A22CB5"/>
    <w:rsid w:val="00A22CEC"/>
    <w:rsid w:val="00A22D68"/>
    <w:rsid w:val="00A233AB"/>
    <w:rsid w:val="00A23A70"/>
    <w:rsid w:val="00A24CEF"/>
    <w:rsid w:val="00A25560"/>
    <w:rsid w:val="00A255AB"/>
    <w:rsid w:val="00A2566B"/>
    <w:rsid w:val="00A25D2D"/>
    <w:rsid w:val="00A26C00"/>
    <w:rsid w:val="00A278C3"/>
    <w:rsid w:val="00A27C16"/>
    <w:rsid w:val="00A300C7"/>
    <w:rsid w:val="00A31D86"/>
    <w:rsid w:val="00A31E68"/>
    <w:rsid w:val="00A31FB1"/>
    <w:rsid w:val="00A3243D"/>
    <w:rsid w:val="00A32ECF"/>
    <w:rsid w:val="00A33006"/>
    <w:rsid w:val="00A336D3"/>
    <w:rsid w:val="00A33836"/>
    <w:rsid w:val="00A341BD"/>
    <w:rsid w:val="00A34352"/>
    <w:rsid w:val="00A3442A"/>
    <w:rsid w:val="00A353BA"/>
    <w:rsid w:val="00A36D6C"/>
    <w:rsid w:val="00A373C1"/>
    <w:rsid w:val="00A378CC"/>
    <w:rsid w:val="00A37947"/>
    <w:rsid w:val="00A37BD1"/>
    <w:rsid w:val="00A40229"/>
    <w:rsid w:val="00A402CB"/>
    <w:rsid w:val="00A42F47"/>
    <w:rsid w:val="00A432B0"/>
    <w:rsid w:val="00A4341A"/>
    <w:rsid w:val="00A43BAD"/>
    <w:rsid w:val="00A43E4E"/>
    <w:rsid w:val="00A43F77"/>
    <w:rsid w:val="00A44DEA"/>
    <w:rsid w:val="00A44E07"/>
    <w:rsid w:val="00A46B1B"/>
    <w:rsid w:val="00A46D4F"/>
    <w:rsid w:val="00A46FA9"/>
    <w:rsid w:val="00A476A6"/>
    <w:rsid w:val="00A47A68"/>
    <w:rsid w:val="00A47E59"/>
    <w:rsid w:val="00A47F55"/>
    <w:rsid w:val="00A5106F"/>
    <w:rsid w:val="00A515C5"/>
    <w:rsid w:val="00A51E50"/>
    <w:rsid w:val="00A52ABB"/>
    <w:rsid w:val="00A52D61"/>
    <w:rsid w:val="00A52E07"/>
    <w:rsid w:val="00A537B4"/>
    <w:rsid w:val="00A537E7"/>
    <w:rsid w:val="00A54026"/>
    <w:rsid w:val="00A54114"/>
    <w:rsid w:val="00A542BC"/>
    <w:rsid w:val="00A54ACC"/>
    <w:rsid w:val="00A55DB7"/>
    <w:rsid w:val="00A55F91"/>
    <w:rsid w:val="00A56F86"/>
    <w:rsid w:val="00A579A6"/>
    <w:rsid w:val="00A57B47"/>
    <w:rsid w:val="00A60337"/>
    <w:rsid w:val="00A61BB9"/>
    <w:rsid w:val="00A62CFD"/>
    <w:rsid w:val="00A63380"/>
    <w:rsid w:val="00A63E59"/>
    <w:rsid w:val="00A64CD9"/>
    <w:rsid w:val="00A65847"/>
    <w:rsid w:val="00A65C4C"/>
    <w:rsid w:val="00A6657D"/>
    <w:rsid w:val="00A673B6"/>
    <w:rsid w:val="00A67453"/>
    <w:rsid w:val="00A67D40"/>
    <w:rsid w:val="00A703F6"/>
    <w:rsid w:val="00A708C2"/>
    <w:rsid w:val="00A70A31"/>
    <w:rsid w:val="00A70DD0"/>
    <w:rsid w:val="00A72622"/>
    <w:rsid w:val="00A729DC"/>
    <w:rsid w:val="00A72A18"/>
    <w:rsid w:val="00A73237"/>
    <w:rsid w:val="00A7333C"/>
    <w:rsid w:val="00A7347A"/>
    <w:rsid w:val="00A739DC"/>
    <w:rsid w:val="00A74295"/>
    <w:rsid w:val="00A755C3"/>
    <w:rsid w:val="00A75641"/>
    <w:rsid w:val="00A75A67"/>
    <w:rsid w:val="00A773E5"/>
    <w:rsid w:val="00A77465"/>
    <w:rsid w:val="00A77C11"/>
    <w:rsid w:val="00A77F7B"/>
    <w:rsid w:val="00A80892"/>
    <w:rsid w:val="00A81A5C"/>
    <w:rsid w:val="00A823F6"/>
    <w:rsid w:val="00A82936"/>
    <w:rsid w:val="00A82F35"/>
    <w:rsid w:val="00A8379C"/>
    <w:rsid w:val="00A8466C"/>
    <w:rsid w:val="00A84E4F"/>
    <w:rsid w:val="00A85B68"/>
    <w:rsid w:val="00A85E28"/>
    <w:rsid w:val="00A860B7"/>
    <w:rsid w:val="00A90697"/>
    <w:rsid w:val="00A913B8"/>
    <w:rsid w:val="00A91945"/>
    <w:rsid w:val="00A91B95"/>
    <w:rsid w:val="00A91CA9"/>
    <w:rsid w:val="00A93FA4"/>
    <w:rsid w:val="00A96492"/>
    <w:rsid w:val="00A968A2"/>
    <w:rsid w:val="00A96B48"/>
    <w:rsid w:val="00A96CF0"/>
    <w:rsid w:val="00AA058A"/>
    <w:rsid w:val="00AA0B1A"/>
    <w:rsid w:val="00AA1111"/>
    <w:rsid w:val="00AA1338"/>
    <w:rsid w:val="00AA19B1"/>
    <w:rsid w:val="00AA1AB0"/>
    <w:rsid w:val="00AA29D3"/>
    <w:rsid w:val="00AA2BD9"/>
    <w:rsid w:val="00AA367F"/>
    <w:rsid w:val="00AA4310"/>
    <w:rsid w:val="00AA4FA3"/>
    <w:rsid w:val="00AA547E"/>
    <w:rsid w:val="00AA5778"/>
    <w:rsid w:val="00AA5795"/>
    <w:rsid w:val="00AA5E8F"/>
    <w:rsid w:val="00AA7140"/>
    <w:rsid w:val="00AA72F5"/>
    <w:rsid w:val="00AA79A3"/>
    <w:rsid w:val="00AA7A06"/>
    <w:rsid w:val="00AB047F"/>
    <w:rsid w:val="00AB0EB5"/>
    <w:rsid w:val="00AB1883"/>
    <w:rsid w:val="00AB309B"/>
    <w:rsid w:val="00AB3AEB"/>
    <w:rsid w:val="00AB430E"/>
    <w:rsid w:val="00AB4F92"/>
    <w:rsid w:val="00AB5773"/>
    <w:rsid w:val="00AB5980"/>
    <w:rsid w:val="00AB6223"/>
    <w:rsid w:val="00AB6368"/>
    <w:rsid w:val="00AB6711"/>
    <w:rsid w:val="00AB74D8"/>
    <w:rsid w:val="00AB7502"/>
    <w:rsid w:val="00AB7847"/>
    <w:rsid w:val="00AC0148"/>
    <w:rsid w:val="00AC0CDA"/>
    <w:rsid w:val="00AC1B60"/>
    <w:rsid w:val="00AC2516"/>
    <w:rsid w:val="00AC2789"/>
    <w:rsid w:val="00AC2C6C"/>
    <w:rsid w:val="00AC3E19"/>
    <w:rsid w:val="00AC4F29"/>
    <w:rsid w:val="00AC5489"/>
    <w:rsid w:val="00AC583F"/>
    <w:rsid w:val="00AC7380"/>
    <w:rsid w:val="00AC7712"/>
    <w:rsid w:val="00AC77DD"/>
    <w:rsid w:val="00AC7848"/>
    <w:rsid w:val="00AD1FFE"/>
    <w:rsid w:val="00AD3517"/>
    <w:rsid w:val="00AD3A1D"/>
    <w:rsid w:val="00AD5674"/>
    <w:rsid w:val="00AD5B1E"/>
    <w:rsid w:val="00AD62B0"/>
    <w:rsid w:val="00AD70F2"/>
    <w:rsid w:val="00AD7CCC"/>
    <w:rsid w:val="00AE0FD0"/>
    <w:rsid w:val="00AE1963"/>
    <w:rsid w:val="00AE2C6C"/>
    <w:rsid w:val="00AE2F49"/>
    <w:rsid w:val="00AE3764"/>
    <w:rsid w:val="00AE4225"/>
    <w:rsid w:val="00AE4246"/>
    <w:rsid w:val="00AE5AE2"/>
    <w:rsid w:val="00AE658A"/>
    <w:rsid w:val="00AE679A"/>
    <w:rsid w:val="00AE7BDD"/>
    <w:rsid w:val="00AF0A42"/>
    <w:rsid w:val="00AF1DDD"/>
    <w:rsid w:val="00AF257B"/>
    <w:rsid w:val="00AF2711"/>
    <w:rsid w:val="00AF2F9B"/>
    <w:rsid w:val="00AF391F"/>
    <w:rsid w:val="00AF3CCC"/>
    <w:rsid w:val="00AF430F"/>
    <w:rsid w:val="00AF434A"/>
    <w:rsid w:val="00AF4425"/>
    <w:rsid w:val="00AF471D"/>
    <w:rsid w:val="00AF48E1"/>
    <w:rsid w:val="00AF4EE4"/>
    <w:rsid w:val="00AF50C3"/>
    <w:rsid w:val="00AF59FD"/>
    <w:rsid w:val="00AF5D2A"/>
    <w:rsid w:val="00AF6AFB"/>
    <w:rsid w:val="00AF6B06"/>
    <w:rsid w:val="00AF703A"/>
    <w:rsid w:val="00AF78F5"/>
    <w:rsid w:val="00B005A5"/>
    <w:rsid w:val="00B013A3"/>
    <w:rsid w:val="00B0152C"/>
    <w:rsid w:val="00B02B06"/>
    <w:rsid w:val="00B043F4"/>
    <w:rsid w:val="00B05671"/>
    <w:rsid w:val="00B0609B"/>
    <w:rsid w:val="00B06842"/>
    <w:rsid w:val="00B07C67"/>
    <w:rsid w:val="00B10122"/>
    <w:rsid w:val="00B10BE7"/>
    <w:rsid w:val="00B10DF1"/>
    <w:rsid w:val="00B11333"/>
    <w:rsid w:val="00B12A2E"/>
    <w:rsid w:val="00B12B76"/>
    <w:rsid w:val="00B139C0"/>
    <w:rsid w:val="00B13D2F"/>
    <w:rsid w:val="00B14D76"/>
    <w:rsid w:val="00B162C9"/>
    <w:rsid w:val="00B17339"/>
    <w:rsid w:val="00B17C21"/>
    <w:rsid w:val="00B20119"/>
    <w:rsid w:val="00B205D7"/>
    <w:rsid w:val="00B209FC"/>
    <w:rsid w:val="00B21A08"/>
    <w:rsid w:val="00B22486"/>
    <w:rsid w:val="00B26B24"/>
    <w:rsid w:val="00B26FCB"/>
    <w:rsid w:val="00B310E2"/>
    <w:rsid w:val="00B328DF"/>
    <w:rsid w:val="00B329DA"/>
    <w:rsid w:val="00B32A80"/>
    <w:rsid w:val="00B331C5"/>
    <w:rsid w:val="00B355AE"/>
    <w:rsid w:val="00B35963"/>
    <w:rsid w:val="00B35CA1"/>
    <w:rsid w:val="00B37E95"/>
    <w:rsid w:val="00B400DB"/>
    <w:rsid w:val="00B40409"/>
    <w:rsid w:val="00B40C2D"/>
    <w:rsid w:val="00B410E7"/>
    <w:rsid w:val="00B42BE0"/>
    <w:rsid w:val="00B42F56"/>
    <w:rsid w:val="00B44D0B"/>
    <w:rsid w:val="00B46682"/>
    <w:rsid w:val="00B46988"/>
    <w:rsid w:val="00B46D72"/>
    <w:rsid w:val="00B504B8"/>
    <w:rsid w:val="00B50725"/>
    <w:rsid w:val="00B50CB7"/>
    <w:rsid w:val="00B50F7F"/>
    <w:rsid w:val="00B526EB"/>
    <w:rsid w:val="00B52DCE"/>
    <w:rsid w:val="00B5313C"/>
    <w:rsid w:val="00B53559"/>
    <w:rsid w:val="00B54442"/>
    <w:rsid w:val="00B54641"/>
    <w:rsid w:val="00B54CDC"/>
    <w:rsid w:val="00B553F2"/>
    <w:rsid w:val="00B55F66"/>
    <w:rsid w:val="00B560DC"/>
    <w:rsid w:val="00B56383"/>
    <w:rsid w:val="00B56654"/>
    <w:rsid w:val="00B579DE"/>
    <w:rsid w:val="00B6025F"/>
    <w:rsid w:val="00B60C46"/>
    <w:rsid w:val="00B628D8"/>
    <w:rsid w:val="00B62FD6"/>
    <w:rsid w:val="00B631F8"/>
    <w:rsid w:val="00B63709"/>
    <w:rsid w:val="00B63AED"/>
    <w:rsid w:val="00B63B75"/>
    <w:rsid w:val="00B63E4B"/>
    <w:rsid w:val="00B65129"/>
    <w:rsid w:val="00B6534E"/>
    <w:rsid w:val="00B6629A"/>
    <w:rsid w:val="00B66D8C"/>
    <w:rsid w:val="00B66E53"/>
    <w:rsid w:val="00B67088"/>
    <w:rsid w:val="00B67A0F"/>
    <w:rsid w:val="00B70944"/>
    <w:rsid w:val="00B70DBF"/>
    <w:rsid w:val="00B71026"/>
    <w:rsid w:val="00B71127"/>
    <w:rsid w:val="00B729C9"/>
    <w:rsid w:val="00B72D9C"/>
    <w:rsid w:val="00B734FF"/>
    <w:rsid w:val="00B73BAE"/>
    <w:rsid w:val="00B73DBC"/>
    <w:rsid w:val="00B7505B"/>
    <w:rsid w:val="00B7550F"/>
    <w:rsid w:val="00B75C74"/>
    <w:rsid w:val="00B75FC4"/>
    <w:rsid w:val="00B76489"/>
    <w:rsid w:val="00B76C50"/>
    <w:rsid w:val="00B803EE"/>
    <w:rsid w:val="00B80E71"/>
    <w:rsid w:val="00B81D67"/>
    <w:rsid w:val="00B83401"/>
    <w:rsid w:val="00B83B09"/>
    <w:rsid w:val="00B84156"/>
    <w:rsid w:val="00B8453D"/>
    <w:rsid w:val="00B84944"/>
    <w:rsid w:val="00B84966"/>
    <w:rsid w:val="00B84C5E"/>
    <w:rsid w:val="00B84F36"/>
    <w:rsid w:val="00B85198"/>
    <w:rsid w:val="00B85F32"/>
    <w:rsid w:val="00B86103"/>
    <w:rsid w:val="00B86298"/>
    <w:rsid w:val="00B87242"/>
    <w:rsid w:val="00B87B9A"/>
    <w:rsid w:val="00B90738"/>
    <w:rsid w:val="00B91480"/>
    <w:rsid w:val="00B915CD"/>
    <w:rsid w:val="00B91850"/>
    <w:rsid w:val="00B918FF"/>
    <w:rsid w:val="00B922DC"/>
    <w:rsid w:val="00B924DD"/>
    <w:rsid w:val="00B93508"/>
    <w:rsid w:val="00B939B1"/>
    <w:rsid w:val="00B94F9C"/>
    <w:rsid w:val="00B95BAB"/>
    <w:rsid w:val="00B9768F"/>
    <w:rsid w:val="00B97AC8"/>
    <w:rsid w:val="00BA48BC"/>
    <w:rsid w:val="00BA4BC0"/>
    <w:rsid w:val="00BA5B65"/>
    <w:rsid w:val="00BA5BA3"/>
    <w:rsid w:val="00BA67DB"/>
    <w:rsid w:val="00BA70BD"/>
    <w:rsid w:val="00BA71F5"/>
    <w:rsid w:val="00BA7968"/>
    <w:rsid w:val="00BA7DB0"/>
    <w:rsid w:val="00BA7DCC"/>
    <w:rsid w:val="00BA7E63"/>
    <w:rsid w:val="00BA7FA7"/>
    <w:rsid w:val="00BB0920"/>
    <w:rsid w:val="00BB0AE9"/>
    <w:rsid w:val="00BB1648"/>
    <w:rsid w:val="00BB17BD"/>
    <w:rsid w:val="00BB19A1"/>
    <w:rsid w:val="00BB1E36"/>
    <w:rsid w:val="00BB2247"/>
    <w:rsid w:val="00BB2A5A"/>
    <w:rsid w:val="00BB2D3C"/>
    <w:rsid w:val="00BB2F01"/>
    <w:rsid w:val="00BB3BF6"/>
    <w:rsid w:val="00BB41A3"/>
    <w:rsid w:val="00BB43E0"/>
    <w:rsid w:val="00BB4690"/>
    <w:rsid w:val="00BB476C"/>
    <w:rsid w:val="00BB5272"/>
    <w:rsid w:val="00BB5353"/>
    <w:rsid w:val="00BB5630"/>
    <w:rsid w:val="00BB5EBC"/>
    <w:rsid w:val="00BB713A"/>
    <w:rsid w:val="00BB7FDE"/>
    <w:rsid w:val="00BC0DE1"/>
    <w:rsid w:val="00BC1515"/>
    <w:rsid w:val="00BC22ED"/>
    <w:rsid w:val="00BC3747"/>
    <w:rsid w:val="00BC5B7E"/>
    <w:rsid w:val="00BC6996"/>
    <w:rsid w:val="00BC6EBD"/>
    <w:rsid w:val="00BC7431"/>
    <w:rsid w:val="00BC793B"/>
    <w:rsid w:val="00BD03EA"/>
    <w:rsid w:val="00BD05D8"/>
    <w:rsid w:val="00BD0D5F"/>
    <w:rsid w:val="00BD13AA"/>
    <w:rsid w:val="00BD17C7"/>
    <w:rsid w:val="00BD29CB"/>
    <w:rsid w:val="00BD2C4F"/>
    <w:rsid w:val="00BD31AE"/>
    <w:rsid w:val="00BD3B8C"/>
    <w:rsid w:val="00BD3CAC"/>
    <w:rsid w:val="00BD3FEA"/>
    <w:rsid w:val="00BD471C"/>
    <w:rsid w:val="00BD4963"/>
    <w:rsid w:val="00BD4D22"/>
    <w:rsid w:val="00BD73DA"/>
    <w:rsid w:val="00BD78AC"/>
    <w:rsid w:val="00BD7D59"/>
    <w:rsid w:val="00BD7E0B"/>
    <w:rsid w:val="00BD7F0D"/>
    <w:rsid w:val="00BE04BB"/>
    <w:rsid w:val="00BE0935"/>
    <w:rsid w:val="00BE0B3F"/>
    <w:rsid w:val="00BE1190"/>
    <w:rsid w:val="00BE1349"/>
    <w:rsid w:val="00BE14FC"/>
    <w:rsid w:val="00BE1F2D"/>
    <w:rsid w:val="00BE216A"/>
    <w:rsid w:val="00BE331C"/>
    <w:rsid w:val="00BE35AD"/>
    <w:rsid w:val="00BE3FB0"/>
    <w:rsid w:val="00BE4B19"/>
    <w:rsid w:val="00BE4B9F"/>
    <w:rsid w:val="00BE4D2A"/>
    <w:rsid w:val="00BE578B"/>
    <w:rsid w:val="00BE634F"/>
    <w:rsid w:val="00BE6D62"/>
    <w:rsid w:val="00BE7185"/>
    <w:rsid w:val="00BE7588"/>
    <w:rsid w:val="00BF0091"/>
    <w:rsid w:val="00BF04CC"/>
    <w:rsid w:val="00BF0A42"/>
    <w:rsid w:val="00BF3038"/>
    <w:rsid w:val="00BF31A9"/>
    <w:rsid w:val="00BF353B"/>
    <w:rsid w:val="00BF4E39"/>
    <w:rsid w:val="00BF55AD"/>
    <w:rsid w:val="00BF5B11"/>
    <w:rsid w:val="00BF6B2F"/>
    <w:rsid w:val="00BF77E1"/>
    <w:rsid w:val="00BF79E9"/>
    <w:rsid w:val="00BF7A05"/>
    <w:rsid w:val="00BF7A66"/>
    <w:rsid w:val="00C00EFF"/>
    <w:rsid w:val="00C0143E"/>
    <w:rsid w:val="00C01834"/>
    <w:rsid w:val="00C0247C"/>
    <w:rsid w:val="00C024E5"/>
    <w:rsid w:val="00C0464F"/>
    <w:rsid w:val="00C05F31"/>
    <w:rsid w:val="00C05F3C"/>
    <w:rsid w:val="00C064FC"/>
    <w:rsid w:val="00C0668B"/>
    <w:rsid w:val="00C07059"/>
    <w:rsid w:val="00C07776"/>
    <w:rsid w:val="00C07AA3"/>
    <w:rsid w:val="00C10755"/>
    <w:rsid w:val="00C10B95"/>
    <w:rsid w:val="00C11714"/>
    <w:rsid w:val="00C13EB6"/>
    <w:rsid w:val="00C14336"/>
    <w:rsid w:val="00C14D89"/>
    <w:rsid w:val="00C17D66"/>
    <w:rsid w:val="00C21DC0"/>
    <w:rsid w:val="00C226C4"/>
    <w:rsid w:val="00C22EFD"/>
    <w:rsid w:val="00C234D5"/>
    <w:rsid w:val="00C244CC"/>
    <w:rsid w:val="00C24D5C"/>
    <w:rsid w:val="00C24E16"/>
    <w:rsid w:val="00C257E0"/>
    <w:rsid w:val="00C261E1"/>
    <w:rsid w:val="00C26992"/>
    <w:rsid w:val="00C27A1C"/>
    <w:rsid w:val="00C27AC7"/>
    <w:rsid w:val="00C27E36"/>
    <w:rsid w:val="00C3022E"/>
    <w:rsid w:val="00C30940"/>
    <w:rsid w:val="00C314E3"/>
    <w:rsid w:val="00C31A5A"/>
    <w:rsid w:val="00C32C88"/>
    <w:rsid w:val="00C32CE4"/>
    <w:rsid w:val="00C32FF6"/>
    <w:rsid w:val="00C3343D"/>
    <w:rsid w:val="00C336FF"/>
    <w:rsid w:val="00C33873"/>
    <w:rsid w:val="00C33955"/>
    <w:rsid w:val="00C340DC"/>
    <w:rsid w:val="00C34151"/>
    <w:rsid w:val="00C35FDE"/>
    <w:rsid w:val="00C405E3"/>
    <w:rsid w:val="00C40BA6"/>
    <w:rsid w:val="00C41634"/>
    <w:rsid w:val="00C41B8D"/>
    <w:rsid w:val="00C41E54"/>
    <w:rsid w:val="00C423BA"/>
    <w:rsid w:val="00C4301C"/>
    <w:rsid w:val="00C43248"/>
    <w:rsid w:val="00C43526"/>
    <w:rsid w:val="00C441BD"/>
    <w:rsid w:val="00C44851"/>
    <w:rsid w:val="00C46414"/>
    <w:rsid w:val="00C46D4D"/>
    <w:rsid w:val="00C47158"/>
    <w:rsid w:val="00C472DE"/>
    <w:rsid w:val="00C50885"/>
    <w:rsid w:val="00C51AB4"/>
    <w:rsid w:val="00C51B51"/>
    <w:rsid w:val="00C51D3D"/>
    <w:rsid w:val="00C52C8D"/>
    <w:rsid w:val="00C549E7"/>
    <w:rsid w:val="00C54EB6"/>
    <w:rsid w:val="00C5621D"/>
    <w:rsid w:val="00C56CE4"/>
    <w:rsid w:val="00C57C57"/>
    <w:rsid w:val="00C6036B"/>
    <w:rsid w:val="00C61341"/>
    <w:rsid w:val="00C61765"/>
    <w:rsid w:val="00C626AF"/>
    <w:rsid w:val="00C6279C"/>
    <w:rsid w:val="00C634C3"/>
    <w:rsid w:val="00C63E82"/>
    <w:rsid w:val="00C64714"/>
    <w:rsid w:val="00C65086"/>
    <w:rsid w:val="00C65810"/>
    <w:rsid w:val="00C6599A"/>
    <w:rsid w:val="00C65ECF"/>
    <w:rsid w:val="00C66D6B"/>
    <w:rsid w:val="00C67015"/>
    <w:rsid w:val="00C70712"/>
    <w:rsid w:val="00C70EC1"/>
    <w:rsid w:val="00C714B0"/>
    <w:rsid w:val="00C7278A"/>
    <w:rsid w:val="00C7285C"/>
    <w:rsid w:val="00C739E1"/>
    <w:rsid w:val="00C74BA3"/>
    <w:rsid w:val="00C7503C"/>
    <w:rsid w:val="00C75BDD"/>
    <w:rsid w:val="00C75CCD"/>
    <w:rsid w:val="00C77733"/>
    <w:rsid w:val="00C8043E"/>
    <w:rsid w:val="00C80669"/>
    <w:rsid w:val="00C80E0F"/>
    <w:rsid w:val="00C82410"/>
    <w:rsid w:val="00C8293F"/>
    <w:rsid w:val="00C83329"/>
    <w:rsid w:val="00C833DD"/>
    <w:rsid w:val="00C83743"/>
    <w:rsid w:val="00C83965"/>
    <w:rsid w:val="00C839E3"/>
    <w:rsid w:val="00C83AAC"/>
    <w:rsid w:val="00C83BBB"/>
    <w:rsid w:val="00C84EF8"/>
    <w:rsid w:val="00C858B0"/>
    <w:rsid w:val="00C85AE0"/>
    <w:rsid w:val="00C86E05"/>
    <w:rsid w:val="00C87408"/>
    <w:rsid w:val="00C87420"/>
    <w:rsid w:val="00C87BBF"/>
    <w:rsid w:val="00C90062"/>
    <w:rsid w:val="00C90193"/>
    <w:rsid w:val="00C902B5"/>
    <w:rsid w:val="00C91A5D"/>
    <w:rsid w:val="00C91ABA"/>
    <w:rsid w:val="00C92BB8"/>
    <w:rsid w:val="00C92D06"/>
    <w:rsid w:val="00C94294"/>
    <w:rsid w:val="00C9460B"/>
    <w:rsid w:val="00C948B7"/>
    <w:rsid w:val="00C95D1F"/>
    <w:rsid w:val="00C95D6D"/>
    <w:rsid w:val="00C96D1D"/>
    <w:rsid w:val="00C96DD5"/>
    <w:rsid w:val="00C97CF8"/>
    <w:rsid w:val="00CA0A39"/>
    <w:rsid w:val="00CA0B18"/>
    <w:rsid w:val="00CA0E01"/>
    <w:rsid w:val="00CA1CAE"/>
    <w:rsid w:val="00CA2020"/>
    <w:rsid w:val="00CA35B7"/>
    <w:rsid w:val="00CA38A8"/>
    <w:rsid w:val="00CA3EAD"/>
    <w:rsid w:val="00CA42D2"/>
    <w:rsid w:val="00CA4BD8"/>
    <w:rsid w:val="00CA5030"/>
    <w:rsid w:val="00CA5EBD"/>
    <w:rsid w:val="00CA692E"/>
    <w:rsid w:val="00CA74BA"/>
    <w:rsid w:val="00CA76E7"/>
    <w:rsid w:val="00CB1B5D"/>
    <w:rsid w:val="00CB2202"/>
    <w:rsid w:val="00CB26F0"/>
    <w:rsid w:val="00CB27C9"/>
    <w:rsid w:val="00CB3251"/>
    <w:rsid w:val="00CB3D4B"/>
    <w:rsid w:val="00CB4019"/>
    <w:rsid w:val="00CB47AD"/>
    <w:rsid w:val="00CB5473"/>
    <w:rsid w:val="00CB67C6"/>
    <w:rsid w:val="00CB69F6"/>
    <w:rsid w:val="00CB6AEA"/>
    <w:rsid w:val="00CB6BD8"/>
    <w:rsid w:val="00CB7635"/>
    <w:rsid w:val="00CB7CB5"/>
    <w:rsid w:val="00CC0E36"/>
    <w:rsid w:val="00CC0F0E"/>
    <w:rsid w:val="00CC1252"/>
    <w:rsid w:val="00CC1736"/>
    <w:rsid w:val="00CC177B"/>
    <w:rsid w:val="00CC1F1D"/>
    <w:rsid w:val="00CC2469"/>
    <w:rsid w:val="00CC325B"/>
    <w:rsid w:val="00CC3453"/>
    <w:rsid w:val="00CC3BA1"/>
    <w:rsid w:val="00CC405F"/>
    <w:rsid w:val="00CC4521"/>
    <w:rsid w:val="00CC5201"/>
    <w:rsid w:val="00CC54C8"/>
    <w:rsid w:val="00CC6874"/>
    <w:rsid w:val="00CC76E4"/>
    <w:rsid w:val="00CC79AD"/>
    <w:rsid w:val="00CC7A6D"/>
    <w:rsid w:val="00CD0008"/>
    <w:rsid w:val="00CD02C6"/>
    <w:rsid w:val="00CD143F"/>
    <w:rsid w:val="00CD18EC"/>
    <w:rsid w:val="00CD24A6"/>
    <w:rsid w:val="00CD277E"/>
    <w:rsid w:val="00CD285C"/>
    <w:rsid w:val="00CD2D3A"/>
    <w:rsid w:val="00CD36F2"/>
    <w:rsid w:val="00CD3E4E"/>
    <w:rsid w:val="00CD40CA"/>
    <w:rsid w:val="00CD420B"/>
    <w:rsid w:val="00CD4E0D"/>
    <w:rsid w:val="00CD5096"/>
    <w:rsid w:val="00CD56F0"/>
    <w:rsid w:val="00CD6AEE"/>
    <w:rsid w:val="00CD7A9F"/>
    <w:rsid w:val="00CE03E4"/>
    <w:rsid w:val="00CE043D"/>
    <w:rsid w:val="00CE15C5"/>
    <w:rsid w:val="00CE1674"/>
    <w:rsid w:val="00CE2C5F"/>
    <w:rsid w:val="00CE31CC"/>
    <w:rsid w:val="00CE337F"/>
    <w:rsid w:val="00CE4F07"/>
    <w:rsid w:val="00CE5156"/>
    <w:rsid w:val="00CE5526"/>
    <w:rsid w:val="00CE55CB"/>
    <w:rsid w:val="00CE5D5B"/>
    <w:rsid w:val="00CE60D2"/>
    <w:rsid w:val="00CE7171"/>
    <w:rsid w:val="00CE7B8A"/>
    <w:rsid w:val="00CF0531"/>
    <w:rsid w:val="00CF102E"/>
    <w:rsid w:val="00CF219D"/>
    <w:rsid w:val="00CF239F"/>
    <w:rsid w:val="00CF25CA"/>
    <w:rsid w:val="00CF25FA"/>
    <w:rsid w:val="00CF26DC"/>
    <w:rsid w:val="00CF29AA"/>
    <w:rsid w:val="00CF2A9C"/>
    <w:rsid w:val="00CF4C1E"/>
    <w:rsid w:val="00CF6741"/>
    <w:rsid w:val="00CF682D"/>
    <w:rsid w:val="00CF7141"/>
    <w:rsid w:val="00CF76E8"/>
    <w:rsid w:val="00D003F4"/>
    <w:rsid w:val="00D00D8C"/>
    <w:rsid w:val="00D011AE"/>
    <w:rsid w:val="00D01501"/>
    <w:rsid w:val="00D01C32"/>
    <w:rsid w:val="00D01CD7"/>
    <w:rsid w:val="00D01FFA"/>
    <w:rsid w:val="00D02B2E"/>
    <w:rsid w:val="00D02B46"/>
    <w:rsid w:val="00D036A1"/>
    <w:rsid w:val="00D0372A"/>
    <w:rsid w:val="00D043FE"/>
    <w:rsid w:val="00D055F9"/>
    <w:rsid w:val="00D07398"/>
    <w:rsid w:val="00D0787F"/>
    <w:rsid w:val="00D07AF2"/>
    <w:rsid w:val="00D11288"/>
    <w:rsid w:val="00D11634"/>
    <w:rsid w:val="00D116F4"/>
    <w:rsid w:val="00D119A5"/>
    <w:rsid w:val="00D11B41"/>
    <w:rsid w:val="00D124FC"/>
    <w:rsid w:val="00D1254B"/>
    <w:rsid w:val="00D13B5C"/>
    <w:rsid w:val="00D141B0"/>
    <w:rsid w:val="00D1517A"/>
    <w:rsid w:val="00D151BA"/>
    <w:rsid w:val="00D164AF"/>
    <w:rsid w:val="00D167D4"/>
    <w:rsid w:val="00D1728B"/>
    <w:rsid w:val="00D17376"/>
    <w:rsid w:val="00D20D04"/>
    <w:rsid w:val="00D217CC"/>
    <w:rsid w:val="00D21C3C"/>
    <w:rsid w:val="00D221F0"/>
    <w:rsid w:val="00D226C6"/>
    <w:rsid w:val="00D22865"/>
    <w:rsid w:val="00D2389A"/>
    <w:rsid w:val="00D23D87"/>
    <w:rsid w:val="00D24A36"/>
    <w:rsid w:val="00D25ED2"/>
    <w:rsid w:val="00D2697E"/>
    <w:rsid w:val="00D26AB6"/>
    <w:rsid w:val="00D27A46"/>
    <w:rsid w:val="00D27E5B"/>
    <w:rsid w:val="00D30FDC"/>
    <w:rsid w:val="00D31038"/>
    <w:rsid w:val="00D31E3E"/>
    <w:rsid w:val="00D32ECB"/>
    <w:rsid w:val="00D33159"/>
    <w:rsid w:val="00D3502D"/>
    <w:rsid w:val="00D351F6"/>
    <w:rsid w:val="00D362A7"/>
    <w:rsid w:val="00D37841"/>
    <w:rsid w:val="00D40C7A"/>
    <w:rsid w:val="00D41BA2"/>
    <w:rsid w:val="00D41F87"/>
    <w:rsid w:val="00D4276D"/>
    <w:rsid w:val="00D42D06"/>
    <w:rsid w:val="00D4385C"/>
    <w:rsid w:val="00D438DB"/>
    <w:rsid w:val="00D43EF7"/>
    <w:rsid w:val="00D43FF0"/>
    <w:rsid w:val="00D44238"/>
    <w:rsid w:val="00D449CB"/>
    <w:rsid w:val="00D452F9"/>
    <w:rsid w:val="00D45759"/>
    <w:rsid w:val="00D458C4"/>
    <w:rsid w:val="00D46A74"/>
    <w:rsid w:val="00D47E38"/>
    <w:rsid w:val="00D5013F"/>
    <w:rsid w:val="00D50A01"/>
    <w:rsid w:val="00D524B4"/>
    <w:rsid w:val="00D52528"/>
    <w:rsid w:val="00D5295F"/>
    <w:rsid w:val="00D53724"/>
    <w:rsid w:val="00D53920"/>
    <w:rsid w:val="00D53C02"/>
    <w:rsid w:val="00D5423B"/>
    <w:rsid w:val="00D54982"/>
    <w:rsid w:val="00D55E72"/>
    <w:rsid w:val="00D5610C"/>
    <w:rsid w:val="00D56738"/>
    <w:rsid w:val="00D5778F"/>
    <w:rsid w:val="00D57E1C"/>
    <w:rsid w:val="00D60B93"/>
    <w:rsid w:val="00D6100C"/>
    <w:rsid w:val="00D6203C"/>
    <w:rsid w:val="00D62352"/>
    <w:rsid w:val="00D625F4"/>
    <w:rsid w:val="00D633AF"/>
    <w:rsid w:val="00D64AAE"/>
    <w:rsid w:val="00D64F31"/>
    <w:rsid w:val="00D65606"/>
    <w:rsid w:val="00D6581D"/>
    <w:rsid w:val="00D65967"/>
    <w:rsid w:val="00D65B0B"/>
    <w:rsid w:val="00D6617A"/>
    <w:rsid w:val="00D6629C"/>
    <w:rsid w:val="00D66762"/>
    <w:rsid w:val="00D67592"/>
    <w:rsid w:val="00D67AD8"/>
    <w:rsid w:val="00D7028C"/>
    <w:rsid w:val="00D71111"/>
    <w:rsid w:val="00D72531"/>
    <w:rsid w:val="00D7287C"/>
    <w:rsid w:val="00D731CF"/>
    <w:rsid w:val="00D73704"/>
    <w:rsid w:val="00D76C7A"/>
    <w:rsid w:val="00D803D1"/>
    <w:rsid w:val="00D80BB2"/>
    <w:rsid w:val="00D819FB"/>
    <w:rsid w:val="00D81A9B"/>
    <w:rsid w:val="00D81B9B"/>
    <w:rsid w:val="00D81FFE"/>
    <w:rsid w:val="00D82466"/>
    <w:rsid w:val="00D825DD"/>
    <w:rsid w:val="00D8280F"/>
    <w:rsid w:val="00D85371"/>
    <w:rsid w:val="00D8761C"/>
    <w:rsid w:val="00D87620"/>
    <w:rsid w:val="00D90125"/>
    <w:rsid w:val="00D9028B"/>
    <w:rsid w:val="00D90B9D"/>
    <w:rsid w:val="00D90BE4"/>
    <w:rsid w:val="00D914B1"/>
    <w:rsid w:val="00D91640"/>
    <w:rsid w:val="00D91922"/>
    <w:rsid w:val="00D91F9F"/>
    <w:rsid w:val="00D922E1"/>
    <w:rsid w:val="00D928ED"/>
    <w:rsid w:val="00D92C3C"/>
    <w:rsid w:val="00D93BF1"/>
    <w:rsid w:val="00D93F3A"/>
    <w:rsid w:val="00D93FDF"/>
    <w:rsid w:val="00D945CA"/>
    <w:rsid w:val="00D945E7"/>
    <w:rsid w:val="00D946CC"/>
    <w:rsid w:val="00D94B44"/>
    <w:rsid w:val="00D9504E"/>
    <w:rsid w:val="00D96256"/>
    <w:rsid w:val="00D9640B"/>
    <w:rsid w:val="00D9646A"/>
    <w:rsid w:val="00D97680"/>
    <w:rsid w:val="00D976BF"/>
    <w:rsid w:val="00D97883"/>
    <w:rsid w:val="00D97A9C"/>
    <w:rsid w:val="00D97AF6"/>
    <w:rsid w:val="00DA02AB"/>
    <w:rsid w:val="00DA0F8F"/>
    <w:rsid w:val="00DA16AA"/>
    <w:rsid w:val="00DA16FE"/>
    <w:rsid w:val="00DA1B26"/>
    <w:rsid w:val="00DA2B3F"/>
    <w:rsid w:val="00DA32A6"/>
    <w:rsid w:val="00DA3B4C"/>
    <w:rsid w:val="00DA3C44"/>
    <w:rsid w:val="00DA4959"/>
    <w:rsid w:val="00DA4BE6"/>
    <w:rsid w:val="00DA59DD"/>
    <w:rsid w:val="00DA5A4D"/>
    <w:rsid w:val="00DA5AEB"/>
    <w:rsid w:val="00DA617D"/>
    <w:rsid w:val="00DA6504"/>
    <w:rsid w:val="00DA6C5E"/>
    <w:rsid w:val="00DA6F8C"/>
    <w:rsid w:val="00DA73B3"/>
    <w:rsid w:val="00DB09E8"/>
    <w:rsid w:val="00DB1248"/>
    <w:rsid w:val="00DB1922"/>
    <w:rsid w:val="00DB2422"/>
    <w:rsid w:val="00DB3306"/>
    <w:rsid w:val="00DB3672"/>
    <w:rsid w:val="00DB3A64"/>
    <w:rsid w:val="00DB3DAE"/>
    <w:rsid w:val="00DB4393"/>
    <w:rsid w:val="00DB514D"/>
    <w:rsid w:val="00DB74FA"/>
    <w:rsid w:val="00DC0196"/>
    <w:rsid w:val="00DC03AB"/>
    <w:rsid w:val="00DC04B6"/>
    <w:rsid w:val="00DC18FF"/>
    <w:rsid w:val="00DC19A2"/>
    <w:rsid w:val="00DC19AC"/>
    <w:rsid w:val="00DC1CD5"/>
    <w:rsid w:val="00DC42E8"/>
    <w:rsid w:val="00DC63D7"/>
    <w:rsid w:val="00DC6EFA"/>
    <w:rsid w:val="00DC71A4"/>
    <w:rsid w:val="00DC7732"/>
    <w:rsid w:val="00DD0200"/>
    <w:rsid w:val="00DD094A"/>
    <w:rsid w:val="00DD1352"/>
    <w:rsid w:val="00DD370A"/>
    <w:rsid w:val="00DD39FB"/>
    <w:rsid w:val="00DD41D3"/>
    <w:rsid w:val="00DD42F2"/>
    <w:rsid w:val="00DD50F7"/>
    <w:rsid w:val="00DD56A6"/>
    <w:rsid w:val="00DD6205"/>
    <w:rsid w:val="00DD6CBD"/>
    <w:rsid w:val="00DD73CB"/>
    <w:rsid w:val="00DE1C66"/>
    <w:rsid w:val="00DE3819"/>
    <w:rsid w:val="00DE42B4"/>
    <w:rsid w:val="00DE47C6"/>
    <w:rsid w:val="00DE5BAF"/>
    <w:rsid w:val="00DE607F"/>
    <w:rsid w:val="00DE60A1"/>
    <w:rsid w:val="00DE6ABF"/>
    <w:rsid w:val="00DE6FBA"/>
    <w:rsid w:val="00DF2618"/>
    <w:rsid w:val="00DF517A"/>
    <w:rsid w:val="00DF5B63"/>
    <w:rsid w:val="00DF5D17"/>
    <w:rsid w:val="00DF625C"/>
    <w:rsid w:val="00DF6860"/>
    <w:rsid w:val="00E00B51"/>
    <w:rsid w:val="00E016DC"/>
    <w:rsid w:val="00E03432"/>
    <w:rsid w:val="00E039A5"/>
    <w:rsid w:val="00E04305"/>
    <w:rsid w:val="00E04CB9"/>
    <w:rsid w:val="00E05BF2"/>
    <w:rsid w:val="00E05CA5"/>
    <w:rsid w:val="00E0715A"/>
    <w:rsid w:val="00E078A2"/>
    <w:rsid w:val="00E07C4E"/>
    <w:rsid w:val="00E07C7C"/>
    <w:rsid w:val="00E10B8B"/>
    <w:rsid w:val="00E10CA6"/>
    <w:rsid w:val="00E113E4"/>
    <w:rsid w:val="00E11661"/>
    <w:rsid w:val="00E1169B"/>
    <w:rsid w:val="00E119B7"/>
    <w:rsid w:val="00E11A64"/>
    <w:rsid w:val="00E11D72"/>
    <w:rsid w:val="00E126CA"/>
    <w:rsid w:val="00E13419"/>
    <w:rsid w:val="00E13ABF"/>
    <w:rsid w:val="00E13CB6"/>
    <w:rsid w:val="00E143C4"/>
    <w:rsid w:val="00E14593"/>
    <w:rsid w:val="00E14929"/>
    <w:rsid w:val="00E14C6B"/>
    <w:rsid w:val="00E15145"/>
    <w:rsid w:val="00E1580A"/>
    <w:rsid w:val="00E15E2F"/>
    <w:rsid w:val="00E16061"/>
    <w:rsid w:val="00E1629C"/>
    <w:rsid w:val="00E17009"/>
    <w:rsid w:val="00E177A6"/>
    <w:rsid w:val="00E17905"/>
    <w:rsid w:val="00E20931"/>
    <w:rsid w:val="00E20A55"/>
    <w:rsid w:val="00E2185C"/>
    <w:rsid w:val="00E2242E"/>
    <w:rsid w:val="00E22733"/>
    <w:rsid w:val="00E22927"/>
    <w:rsid w:val="00E230ED"/>
    <w:rsid w:val="00E23762"/>
    <w:rsid w:val="00E23A22"/>
    <w:rsid w:val="00E246D2"/>
    <w:rsid w:val="00E2568D"/>
    <w:rsid w:val="00E25DB6"/>
    <w:rsid w:val="00E2624C"/>
    <w:rsid w:val="00E26D9C"/>
    <w:rsid w:val="00E2771D"/>
    <w:rsid w:val="00E27F5A"/>
    <w:rsid w:val="00E306D2"/>
    <w:rsid w:val="00E311E1"/>
    <w:rsid w:val="00E31598"/>
    <w:rsid w:val="00E31963"/>
    <w:rsid w:val="00E31E20"/>
    <w:rsid w:val="00E329CA"/>
    <w:rsid w:val="00E33605"/>
    <w:rsid w:val="00E33CF8"/>
    <w:rsid w:val="00E35325"/>
    <w:rsid w:val="00E360A7"/>
    <w:rsid w:val="00E36E3B"/>
    <w:rsid w:val="00E376A2"/>
    <w:rsid w:val="00E407EB"/>
    <w:rsid w:val="00E40802"/>
    <w:rsid w:val="00E40F60"/>
    <w:rsid w:val="00E4229D"/>
    <w:rsid w:val="00E424AD"/>
    <w:rsid w:val="00E4376F"/>
    <w:rsid w:val="00E44535"/>
    <w:rsid w:val="00E44A16"/>
    <w:rsid w:val="00E44AA8"/>
    <w:rsid w:val="00E44F61"/>
    <w:rsid w:val="00E450CF"/>
    <w:rsid w:val="00E45526"/>
    <w:rsid w:val="00E45F34"/>
    <w:rsid w:val="00E477B9"/>
    <w:rsid w:val="00E47C41"/>
    <w:rsid w:val="00E47DD2"/>
    <w:rsid w:val="00E47FEB"/>
    <w:rsid w:val="00E5084B"/>
    <w:rsid w:val="00E51219"/>
    <w:rsid w:val="00E51AF8"/>
    <w:rsid w:val="00E526A0"/>
    <w:rsid w:val="00E54450"/>
    <w:rsid w:val="00E54F0F"/>
    <w:rsid w:val="00E551C0"/>
    <w:rsid w:val="00E55826"/>
    <w:rsid w:val="00E56374"/>
    <w:rsid w:val="00E566F6"/>
    <w:rsid w:val="00E57254"/>
    <w:rsid w:val="00E57836"/>
    <w:rsid w:val="00E606BF"/>
    <w:rsid w:val="00E61336"/>
    <w:rsid w:val="00E6161D"/>
    <w:rsid w:val="00E61712"/>
    <w:rsid w:val="00E6192E"/>
    <w:rsid w:val="00E62128"/>
    <w:rsid w:val="00E63E53"/>
    <w:rsid w:val="00E64E44"/>
    <w:rsid w:val="00E64FA0"/>
    <w:rsid w:val="00E65F28"/>
    <w:rsid w:val="00E66992"/>
    <w:rsid w:val="00E66B44"/>
    <w:rsid w:val="00E705A7"/>
    <w:rsid w:val="00E706B9"/>
    <w:rsid w:val="00E719DB"/>
    <w:rsid w:val="00E71EF9"/>
    <w:rsid w:val="00E72401"/>
    <w:rsid w:val="00E7256E"/>
    <w:rsid w:val="00E72C96"/>
    <w:rsid w:val="00E72F5E"/>
    <w:rsid w:val="00E731B3"/>
    <w:rsid w:val="00E732A3"/>
    <w:rsid w:val="00E73934"/>
    <w:rsid w:val="00E74217"/>
    <w:rsid w:val="00E80798"/>
    <w:rsid w:val="00E80D43"/>
    <w:rsid w:val="00E80FB4"/>
    <w:rsid w:val="00E81B66"/>
    <w:rsid w:val="00E81FE2"/>
    <w:rsid w:val="00E84C8C"/>
    <w:rsid w:val="00E85979"/>
    <w:rsid w:val="00E85A6B"/>
    <w:rsid w:val="00E866BB"/>
    <w:rsid w:val="00E86E14"/>
    <w:rsid w:val="00E8724E"/>
    <w:rsid w:val="00E87299"/>
    <w:rsid w:val="00E879EA"/>
    <w:rsid w:val="00E90864"/>
    <w:rsid w:val="00E90F7F"/>
    <w:rsid w:val="00E917B1"/>
    <w:rsid w:val="00E91B40"/>
    <w:rsid w:val="00E91D65"/>
    <w:rsid w:val="00E93251"/>
    <w:rsid w:val="00E937CF"/>
    <w:rsid w:val="00E94525"/>
    <w:rsid w:val="00E94FBB"/>
    <w:rsid w:val="00E961EC"/>
    <w:rsid w:val="00E96318"/>
    <w:rsid w:val="00E975CD"/>
    <w:rsid w:val="00E97ADF"/>
    <w:rsid w:val="00E97D1A"/>
    <w:rsid w:val="00EA001F"/>
    <w:rsid w:val="00EA052B"/>
    <w:rsid w:val="00EA071D"/>
    <w:rsid w:val="00EA094B"/>
    <w:rsid w:val="00EA0A08"/>
    <w:rsid w:val="00EA0A3D"/>
    <w:rsid w:val="00EA2BFB"/>
    <w:rsid w:val="00EA3578"/>
    <w:rsid w:val="00EA35E9"/>
    <w:rsid w:val="00EA4C92"/>
    <w:rsid w:val="00EA501A"/>
    <w:rsid w:val="00EA52CE"/>
    <w:rsid w:val="00EA6687"/>
    <w:rsid w:val="00EA66D7"/>
    <w:rsid w:val="00EA73D2"/>
    <w:rsid w:val="00EA7DA1"/>
    <w:rsid w:val="00EB0710"/>
    <w:rsid w:val="00EB0B35"/>
    <w:rsid w:val="00EB0B8E"/>
    <w:rsid w:val="00EB0D4A"/>
    <w:rsid w:val="00EB0F47"/>
    <w:rsid w:val="00EB143E"/>
    <w:rsid w:val="00EB3634"/>
    <w:rsid w:val="00EB3921"/>
    <w:rsid w:val="00EB4326"/>
    <w:rsid w:val="00EB47AE"/>
    <w:rsid w:val="00EB5C8B"/>
    <w:rsid w:val="00EB5F77"/>
    <w:rsid w:val="00EB64DF"/>
    <w:rsid w:val="00EB7210"/>
    <w:rsid w:val="00EB7230"/>
    <w:rsid w:val="00EB739F"/>
    <w:rsid w:val="00EB7931"/>
    <w:rsid w:val="00EB7E5E"/>
    <w:rsid w:val="00EC04A1"/>
    <w:rsid w:val="00EC126F"/>
    <w:rsid w:val="00EC3254"/>
    <w:rsid w:val="00EC3E90"/>
    <w:rsid w:val="00EC3EFA"/>
    <w:rsid w:val="00EC4AC4"/>
    <w:rsid w:val="00EC4F51"/>
    <w:rsid w:val="00EC563B"/>
    <w:rsid w:val="00EC5F41"/>
    <w:rsid w:val="00EC6181"/>
    <w:rsid w:val="00EC6AC1"/>
    <w:rsid w:val="00EC740B"/>
    <w:rsid w:val="00ED05A1"/>
    <w:rsid w:val="00ED0E6D"/>
    <w:rsid w:val="00ED13A8"/>
    <w:rsid w:val="00ED16FA"/>
    <w:rsid w:val="00ED25E3"/>
    <w:rsid w:val="00ED3554"/>
    <w:rsid w:val="00ED3641"/>
    <w:rsid w:val="00ED3869"/>
    <w:rsid w:val="00ED4032"/>
    <w:rsid w:val="00ED4C22"/>
    <w:rsid w:val="00ED7587"/>
    <w:rsid w:val="00EE2439"/>
    <w:rsid w:val="00EE2B9D"/>
    <w:rsid w:val="00EE2F9F"/>
    <w:rsid w:val="00EE3CDF"/>
    <w:rsid w:val="00EE4008"/>
    <w:rsid w:val="00EE4ABA"/>
    <w:rsid w:val="00EE6996"/>
    <w:rsid w:val="00EE6C4E"/>
    <w:rsid w:val="00EE74BD"/>
    <w:rsid w:val="00EF0815"/>
    <w:rsid w:val="00EF1344"/>
    <w:rsid w:val="00EF1EC1"/>
    <w:rsid w:val="00EF2819"/>
    <w:rsid w:val="00EF2E3D"/>
    <w:rsid w:val="00EF2EC7"/>
    <w:rsid w:val="00EF302F"/>
    <w:rsid w:val="00EF3E9A"/>
    <w:rsid w:val="00EF40CF"/>
    <w:rsid w:val="00EF40D1"/>
    <w:rsid w:val="00EF62B9"/>
    <w:rsid w:val="00EF6B64"/>
    <w:rsid w:val="00EF7611"/>
    <w:rsid w:val="00EF7DE8"/>
    <w:rsid w:val="00F0011B"/>
    <w:rsid w:val="00F00136"/>
    <w:rsid w:val="00F002D3"/>
    <w:rsid w:val="00F01357"/>
    <w:rsid w:val="00F02156"/>
    <w:rsid w:val="00F024EA"/>
    <w:rsid w:val="00F03131"/>
    <w:rsid w:val="00F035FD"/>
    <w:rsid w:val="00F036DB"/>
    <w:rsid w:val="00F04EFD"/>
    <w:rsid w:val="00F04F26"/>
    <w:rsid w:val="00F05928"/>
    <w:rsid w:val="00F05C8F"/>
    <w:rsid w:val="00F060E9"/>
    <w:rsid w:val="00F06495"/>
    <w:rsid w:val="00F07FC4"/>
    <w:rsid w:val="00F10703"/>
    <w:rsid w:val="00F1095D"/>
    <w:rsid w:val="00F10A8A"/>
    <w:rsid w:val="00F10BF6"/>
    <w:rsid w:val="00F10F7D"/>
    <w:rsid w:val="00F116DB"/>
    <w:rsid w:val="00F11A6B"/>
    <w:rsid w:val="00F11CF9"/>
    <w:rsid w:val="00F12304"/>
    <w:rsid w:val="00F12788"/>
    <w:rsid w:val="00F1347A"/>
    <w:rsid w:val="00F138E0"/>
    <w:rsid w:val="00F13972"/>
    <w:rsid w:val="00F14383"/>
    <w:rsid w:val="00F15182"/>
    <w:rsid w:val="00F15327"/>
    <w:rsid w:val="00F17117"/>
    <w:rsid w:val="00F17606"/>
    <w:rsid w:val="00F17695"/>
    <w:rsid w:val="00F17794"/>
    <w:rsid w:val="00F17843"/>
    <w:rsid w:val="00F1799D"/>
    <w:rsid w:val="00F2080B"/>
    <w:rsid w:val="00F20C2C"/>
    <w:rsid w:val="00F2121C"/>
    <w:rsid w:val="00F217A6"/>
    <w:rsid w:val="00F21A76"/>
    <w:rsid w:val="00F21EBE"/>
    <w:rsid w:val="00F22714"/>
    <w:rsid w:val="00F23DF7"/>
    <w:rsid w:val="00F24023"/>
    <w:rsid w:val="00F25021"/>
    <w:rsid w:val="00F26A04"/>
    <w:rsid w:val="00F26ADE"/>
    <w:rsid w:val="00F26E6E"/>
    <w:rsid w:val="00F26EDC"/>
    <w:rsid w:val="00F27012"/>
    <w:rsid w:val="00F27016"/>
    <w:rsid w:val="00F272C6"/>
    <w:rsid w:val="00F27638"/>
    <w:rsid w:val="00F27D74"/>
    <w:rsid w:val="00F27FBD"/>
    <w:rsid w:val="00F301A5"/>
    <w:rsid w:val="00F30518"/>
    <w:rsid w:val="00F3078F"/>
    <w:rsid w:val="00F30E3D"/>
    <w:rsid w:val="00F313A5"/>
    <w:rsid w:val="00F31E55"/>
    <w:rsid w:val="00F33FA4"/>
    <w:rsid w:val="00F340FA"/>
    <w:rsid w:val="00F34319"/>
    <w:rsid w:val="00F34582"/>
    <w:rsid w:val="00F34D78"/>
    <w:rsid w:val="00F35295"/>
    <w:rsid w:val="00F3568B"/>
    <w:rsid w:val="00F37163"/>
    <w:rsid w:val="00F37950"/>
    <w:rsid w:val="00F4172F"/>
    <w:rsid w:val="00F420CB"/>
    <w:rsid w:val="00F42B3E"/>
    <w:rsid w:val="00F437CB"/>
    <w:rsid w:val="00F438C3"/>
    <w:rsid w:val="00F43927"/>
    <w:rsid w:val="00F43E24"/>
    <w:rsid w:val="00F44376"/>
    <w:rsid w:val="00F46B6A"/>
    <w:rsid w:val="00F472B4"/>
    <w:rsid w:val="00F472C0"/>
    <w:rsid w:val="00F4760B"/>
    <w:rsid w:val="00F476AB"/>
    <w:rsid w:val="00F47CBA"/>
    <w:rsid w:val="00F50D25"/>
    <w:rsid w:val="00F5150D"/>
    <w:rsid w:val="00F523CD"/>
    <w:rsid w:val="00F52BE6"/>
    <w:rsid w:val="00F5427C"/>
    <w:rsid w:val="00F54511"/>
    <w:rsid w:val="00F54C86"/>
    <w:rsid w:val="00F55C42"/>
    <w:rsid w:val="00F56646"/>
    <w:rsid w:val="00F6021F"/>
    <w:rsid w:val="00F60FEC"/>
    <w:rsid w:val="00F61556"/>
    <w:rsid w:val="00F616B1"/>
    <w:rsid w:val="00F620BC"/>
    <w:rsid w:val="00F621B9"/>
    <w:rsid w:val="00F6362B"/>
    <w:rsid w:val="00F639E2"/>
    <w:rsid w:val="00F6460F"/>
    <w:rsid w:val="00F658B0"/>
    <w:rsid w:val="00F65B39"/>
    <w:rsid w:val="00F66D24"/>
    <w:rsid w:val="00F6700C"/>
    <w:rsid w:val="00F67089"/>
    <w:rsid w:val="00F67151"/>
    <w:rsid w:val="00F673C8"/>
    <w:rsid w:val="00F67DF7"/>
    <w:rsid w:val="00F7007C"/>
    <w:rsid w:val="00F70D09"/>
    <w:rsid w:val="00F71036"/>
    <w:rsid w:val="00F734DC"/>
    <w:rsid w:val="00F748DF"/>
    <w:rsid w:val="00F750D8"/>
    <w:rsid w:val="00F76F59"/>
    <w:rsid w:val="00F770A2"/>
    <w:rsid w:val="00F77384"/>
    <w:rsid w:val="00F773A1"/>
    <w:rsid w:val="00F7799B"/>
    <w:rsid w:val="00F77A6E"/>
    <w:rsid w:val="00F80483"/>
    <w:rsid w:val="00F80B69"/>
    <w:rsid w:val="00F819E8"/>
    <w:rsid w:val="00F82F3A"/>
    <w:rsid w:val="00F835A0"/>
    <w:rsid w:val="00F835B8"/>
    <w:rsid w:val="00F83AA9"/>
    <w:rsid w:val="00F83C00"/>
    <w:rsid w:val="00F83D2D"/>
    <w:rsid w:val="00F84032"/>
    <w:rsid w:val="00F84489"/>
    <w:rsid w:val="00F84B06"/>
    <w:rsid w:val="00F850FE"/>
    <w:rsid w:val="00F853FA"/>
    <w:rsid w:val="00F85A22"/>
    <w:rsid w:val="00F861EF"/>
    <w:rsid w:val="00F867F5"/>
    <w:rsid w:val="00F86E8A"/>
    <w:rsid w:val="00F91706"/>
    <w:rsid w:val="00F91CB1"/>
    <w:rsid w:val="00F91EB4"/>
    <w:rsid w:val="00F9203D"/>
    <w:rsid w:val="00F92CF4"/>
    <w:rsid w:val="00F9333D"/>
    <w:rsid w:val="00F933C2"/>
    <w:rsid w:val="00F93807"/>
    <w:rsid w:val="00F93E0A"/>
    <w:rsid w:val="00F93F07"/>
    <w:rsid w:val="00F94F3B"/>
    <w:rsid w:val="00F9520F"/>
    <w:rsid w:val="00F952E2"/>
    <w:rsid w:val="00F95F4D"/>
    <w:rsid w:val="00F960E4"/>
    <w:rsid w:val="00F96B3A"/>
    <w:rsid w:val="00F97301"/>
    <w:rsid w:val="00F9787A"/>
    <w:rsid w:val="00FA0F51"/>
    <w:rsid w:val="00FA15F0"/>
    <w:rsid w:val="00FA1AD5"/>
    <w:rsid w:val="00FA1EDE"/>
    <w:rsid w:val="00FA2434"/>
    <w:rsid w:val="00FA2733"/>
    <w:rsid w:val="00FA2CC9"/>
    <w:rsid w:val="00FA2F15"/>
    <w:rsid w:val="00FA3B01"/>
    <w:rsid w:val="00FA4A6D"/>
    <w:rsid w:val="00FA5871"/>
    <w:rsid w:val="00FA59ED"/>
    <w:rsid w:val="00FA6023"/>
    <w:rsid w:val="00FA71AE"/>
    <w:rsid w:val="00FA71C2"/>
    <w:rsid w:val="00FA777F"/>
    <w:rsid w:val="00FA7A46"/>
    <w:rsid w:val="00FA7D72"/>
    <w:rsid w:val="00FB06DB"/>
    <w:rsid w:val="00FB0A26"/>
    <w:rsid w:val="00FB0C6E"/>
    <w:rsid w:val="00FB131E"/>
    <w:rsid w:val="00FB19C4"/>
    <w:rsid w:val="00FB1A6F"/>
    <w:rsid w:val="00FB1C29"/>
    <w:rsid w:val="00FB3A49"/>
    <w:rsid w:val="00FB3A8F"/>
    <w:rsid w:val="00FB523F"/>
    <w:rsid w:val="00FB5E96"/>
    <w:rsid w:val="00FB5F0F"/>
    <w:rsid w:val="00FB62AE"/>
    <w:rsid w:val="00FB696D"/>
    <w:rsid w:val="00FB723F"/>
    <w:rsid w:val="00FB7457"/>
    <w:rsid w:val="00FB765A"/>
    <w:rsid w:val="00FC03FF"/>
    <w:rsid w:val="00FC0BB6"/>
    <w:rsid w:val="00FC1CE2"/>
    <w:rsid w:val="00FC24F1"/>
    <w:rsid w:val="00FC2D22"/>
    <w:rsid w:val="00FC443E"/>
    <w:rsid w:val="00FC4535"/>
    <w:rsid w:val="00FC4DF9"/>
    <w:rsid w:val="00FC4FD7"/>
    <w:rsid w:val="00FC5873"/>
    <w:rsid w:val="00FC5941"/>
    <w:rsid w:val="00FC5FC1"/>
    <w:rsid w:val="00FC641B"/>
    <w:rsid w:val="00FC6723"/>
    <w:rsid w:val="00FC67DF"/>
    <w:rsid w:val="00FC6F32"/>
    <w:rsid w:val="00FC72A5"/>
    <w:rsid w:val="00FD0AEC"/>
    <w:rsid w:val="00FD0CB0"/>
    <w:rsid w:val="00FD171A"/>
    <w:rsid w:val="00FD1776"/>
    <w:rsid w:val="00FD180F"/>
    <w:rsid w:val="00FD1E1B"/>
    <w:rsid w:val="00FD1EFE"/>
    <w:rsid w:val="00FD3980"/>
    <w:rsid w:val="00FD3BFF"/>
    <w:rsid w:val="00FD470D"/>
    <w:rsid w:val="00FD4935"/>
    <w:rsid w:val="00FD4B88"/>
    <w:rsid w:val="00FD5028"/>
    <w:rsid w:val="00FD5DAE"/>
    <w:rsid w:val="00FD79A3"/>
    <w:rsid w:val="00FE0366"/>
    <w:rsid w:val="00FE0A0C"/>
    <w:rsid w:val="00FE1424"/>
    <w:rsid w:val="00FE15E8"/>
    <w:rsid w:val="00FE198E"/>
    <w:rsid w:val="00FE207E"/>
    <w:rsid w:val="00FE2116"/>
    <w:rsid w:val="00FE2828"/>
    <w:rsid w:val="00FE296F"/>
    <w:rsid w:val="00FE2E13"/>
    <w:rsid w:val="00FE2E3A"/>
    <w:rsid w:val="00FE2EEB"/>
    <w:rsid w:val="00FE33C9"/>
    <w:rsid w:val="00FE4A85"/>
    <w:rsid w:val="00FE5C2A"/>
    <w:rsid w:val="00FE63D6"/>
    <w:rsid w:val="00FE6837"/>
    <w:rsid w:val="00FE7582"/>
    <w:rsid w:val="00FE76F0"/>
    <w:rsid w:val="00FF0F3F"/>
    <w:rsid w:val="00FF1BE2"/>
    <w:rsid w:val="00FF2C1C"/>
    <w:rsid w:val="00FF33A2"/>
    <w:rsid w:val="00FF3894"/>
    <w:rsid w:val="00FF39EE"/>
    <w:rsid w:val="00FF45DF"/>
    <w:rsid w:val="00FF5230"/>
    <w:rsid w:val="00FF56C3"/>
    <w:rsid w:val="00FF56F5"/>
    <w:rsid w:val="00FF56F8"/>
    <w:rsid w:val="00FF5E62"/>
    <w:rsid w:val="00FF6BAF"/>
    <w:rsid w:val="00FF6BFC"/>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6F33"/>
  <w15:docId w15:val="{7A14449F-A029-41D4-B2F7-11FF43DD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EB8"/>
    <w:pPr>
      <w:spacing w:after="200" w:line="276" w:lineRule="auto"/>
    </w:pPr>
    <w:rPr>
      <w:sz w:val="22"/>
      <w:szCs w:val="22"/>
    </w:rPr>
  </w:style>
  <w:style w:type="paragraph" w:styleId="Heading1">
    <w:name w:val="heading 1"/>
    <w:basedOn w:val="Normal"/>
    <w:next w:val="Normal"/>
    <w:link w:val="Heading1Char"/>
    <w:uiPriority w:val="9"/>
    <w:qFormat/>
    <w:rsid w:val="000E7498"/>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6945C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BC0DE1"/>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B8"/>
  </w:style>
  <w:style w:type="paragraph" w:styleId="Footer">
    <w:name w:val="footer"/>
    <w:basedOn w:val="Normal"/>
    <w:link w:val="FooterChar"/>
    <w:uiPriority w:val="99"/>
    <w:unhideWhenUsed/>
    <w:rsid w:val="00213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EB8"/>
  </w:style>
  <w:style w:type="paragraph" w:styleId="ListParagraph">
    <w:name w:val="List Paragraph"/>
    <w:basedOn w:val="Normal"/>
    <w:uiPriority w:val="34"/>
    <w:qFormat/>
    <w:rsid w:val="00213EB8"/>
    <w:pPr>
      <w:ind w:left="720"/>
      <w:contextualSpacing/>
    </w:pPr>
  </w:style>
  <w:style w:type="character" w:styleId="Hyperlink">
    <w:name w:val="Hyperlink"/>
    <w:basedOn w:val="DefaultParagraphFont"/>
    <w:uiPriority w:val="99"/>
    <w:unhideWhenUsed/>
    <w:rsid w:val="00213EB8"/>
    <w:rPr>
      <w:color w:val="0000FF"/>
      <w:u w:val="single"/>
    </w:rPr>
  </w:style>
  <w:style w:type="character" w:styleId="FollowedHyperlink">
    <w:name w:val="FollowedHyperlink"/>
    <w:basedOn w:val="DefaultParagraphFont"/>
    <w:uiPriority w:val="99"/>
    <w:semiHidden/>
    <w:unhideWhenUsed/>
    <w:rsid w:val="006945CE"/>
    <w:rPr>
      <w:color w:val="800080"/>
      <w:u w:val="single"/>
    </w:rPr>
  </w:style>
  <w:style w:type="paragraph" w:styleId="NormalWeb">
    <w:name w:val="Normal (Web)"/>
    <w:basedOn w:val="Normal"/>
    <w:uiPriority w:val="99"/>
    <w:semiHidden/>
    <w:unhideWhenUsed/>
    <w:rsid w:val="006945CE"/>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6945CE"/>
    <w:rPr>
      <w:rFonts w:ascii="Times New Roman" w:eastAsia="Times New Roman" w:hAnsi="Times New Roman"/>
      <w:b/>
      <w:bCs/>
      <w:sz w:val="36"/>
      <w:szCs w:val="36"/>
    </w:rPr>
  </w:style>
  <w:style w:type="paragraph" w:styleId="BodyText">
    <w:name w:val="Body Text"/>
    <w:basedOn w:val="Normal"/>
    <w:link w:val="BodyTextChar"/>
    <w:uiPriority w:val="1"/>
    <w:qFormat/>
    <w:rsid w:val="00520DC0"/>
    <w:pPr>
      <w:autoSpaceDE w:val="0"/>
      <w:autoSpaceDN w:val="0"/>
      <w:adjustRightInd w:val="0"/>
      <w:spacing w:after="0" w:line="240" w:lineRule="auto"/>
      <w:ind w:left="40"/>
    </w:pPr>
    <w:rPr>
      <w:rFonts w:ascii="Times New Roman" w:hAnsi="Times New Roman"/>
      <w:sz w:val="24"/>
      <w:szCs w:val="24"/>
    </w:rPr>
  </w:style>
  <w:style w:type="character" w:customStyle="1" w:styleId="BodyTextChar">
    <w:name w:val="Body Text Char"/>
    <w:basedOn w:val="DefaultParagraphFont"/>
    <w:link w:val="BodyText"/>
    <w:uiPriority w:val="1"/>
    <w:rsid w:val="00520DC0"/>
    <w:rPr>
      <w:rFonts w:ascii="Times New Roman" w:hAnsi="Times New Roman"/>
      <w:sz w:val="24"/>
      <w:szCs w:val="24"/>
    </w:rPr>
  </w:style>
  <w:style w:type="character" w:customStyle="1" w:styleId="Heading1Char">
    <w:name w:val="Heading 1 Char"/>
    <w:basedOn w:val="DefaultParagraphFont"/>
    <w:link w:val="Heading1"/>
    <w:uiPriority w:val="9"/>
    <w:rsid w:val="000E7498"/>
    <w:rPr>
      <w:rFonts w:ascii="Cambria" w:eastAsia="Times New Roman" w:hAnsi="Cambria" w:cs="Times New Roman"/>
      <w:b/>
      <w:bCs/>
      <w:kern w:val="32"/>
      <w:sz w:val="32"/>
      <w:szCs w:val="32"/>
    </w:rPr>
  </w:style>
  <w:style w:type="paragraph" w:customStyle="1" w:styleId="TableParagraph">
    <w:name w:val="Table Paragraph"/>
    <w:basedOn w:val="Normal"/>
    <w:uiPriority w:val="1"/>
    <w:qFormat/>
    <w:rsid w:val="000E7498"/>
    <w:pPr>
      <w:autoSpaceDE w:val="0"/>
      <w:autoSpaceDN w:val="0"/>
      <w:adjustRightInd w:val="0"/>
      <w:spacing w:after="0" w:line="240" w:lineRule="auto"/>
    </w:pPr>
    <w:rPr>
      <w:rFonts w:ascii="Times New Roman" w:hAnsi="Times New Roman"/>
      <w:sz w:val="24"/>
      <w:szCs w:val="24"/>
    </w:rPr>
  </w:style>
  <w:style w:type="character" w:customStyle="1" w:styleId="Heading3Char">
    <w:name w:val="Heading 3 Char"/>
    <w:basedOn w:val="DefaultParagraphFont"/>
    <w:link w:val="Heading3"/>
    <w:uiPriority w:val="9"/>
    <w:rsid w:val="00BC0DE1"/>
    <w:rPr>
      <w:rFonts w:ascii="Cambria" w:eastAsia="Times New Roman" w:hAnsi="Cambria" w:cs="Times New Roman"/>
      <w:b/>
      <w:bCs/>
      <w:sz w:val="26"/>
      <w:szCs w:val="26"/>
    </w:rPr>
  </w:style>
  <w:style w:type="character" w:styleId="Strong">
    <w:name w:val="Strong"/>
    <w:basedOn w:val="DefaultParagraphFont"/>
    <w:uiPriority w:val="22"/>
    <w:qFormat/>
    <w:rsid w:val="00BC0DE1"/>
    <w:rPr>
      <w:b/>
      <w:bCs/>
    </w:rPr>
  </w:style>
  <w:style w:type="character" w:styleId="HTMLCite">
    <w:name w:val="HTML Cite"/>
    <w:basedOn w:val="DefaultParagraphFont"/>
    <w:uiPriority w:val="99"/>
    <w:semiHidden/>
    <w:unhideWhenUsed/>
    <w:rsid w:val="00147FF9"/>
    <w:rPr>
      <w:i/>
      <w:iCs/>
    </w:rPr>
  </w:style>
  <w:style w:type="paragraph" w:styleId="BalloonText">
    <w:name w:val="Balloon Text"/>
    <w:basedOn w:val="Normal"/>
    <w:link w:val="BalloonTextChar"/>
    <w:uiPriority w:val="99"/>
    <w:semiHidden/>
    <w:unhideWhenUsed/>
    <w:rsid w:val="003C1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7C7"/>
    <w:rPr>
      <w:rFonts w:ascii="Tahoma" w:hAnsi="Tahoma" w:cs="Tahoma"/>
      <w:sz w:val="16"/>
      <w:szCs w:val="16"/>
    </w:rPr>
  </w:style>
  <w:style w:type="paragraph" w:styleId="PlainText">
    <w:name w:val="Plain Text"/>
    <w:basedOn w:val="Normal"/>
    <w:link w:val="PlainTextChar"/>
    <w:uiPriority w:val="99"/>
    <w:unhideWhenUsed/>
    <w:rsid w:val="007D3FDE"/>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D3FD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3132">
      <w:bodyDiv w:val="1"/>
      <w:marLeft w:val="0"/>
      <w:marRight w:val="0"/>
      <w:marTop w:val="0"/>
      <w:marBottom w:val="0"/>
      <w:divBdr>
        <w:top w:val="none" w:sz="0" w:space="0" w:color="auto"/>
        <w:left w:val="none" w:sz="0" w:space="0" w:color="auto"/>
        <w:bottom w:val="none" w:sz="0" w:space="0" w:color="auto"/>
        <w:right w:val="none" w:sz="0" w:space="0" w:color="auto"/>
      </w:divBdr>
      <w:divsChild>
        <w:div w:id="574632083">
          <w:marLeft w:val="0"/>
          <w:marRight w:val="0"/>
          <w:marTop w:val="0"/>
          <w:marBottom w:val="0"/>
          <w:divBdr>
            <w:top w:val="none" w:sz="0" w:space="0" w:color="auto"/>
            <w:left w:val="none" w:sz="0" w:space="0" w:color="auto"/>
            <w:bottom w:val="none" w:sz="0" w:space="0" w:color="auto"/>
            <w:right w:val="none" w:sz="0" w:space="0" w:color="auto"/>
          </w:divBdr>
          <w:divsChild>
            <w:div w:id="3619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265">
      <w:bodyDiv w:val="1"/>
      <w:marLeft w:val="0"/>
      <w:marRight w:val="0"/>
      <w:marTop w:val="0"/>
      <w:marBottom w:val="0"/>
      <w:divBdr>
        <w:top w:val="none" w:sz="0" w:space="0" w:color="auto"/>
        <w:left w:val="none" w:sz="0" w:space="0" w:color="auto"/>
        <w:bottom w:val="none" w:sz="0" w:space="0" w:color="auto"/>
        <w:right w:val="none" w:sz="0" w:space="0" w:color="auto"/>
      </w:divBdr>
      <w:divsChild>
        <w:div w:id="627472873">
          <w:marLeft w:val="0"/>
          <w:marRight w:val="0"/>
          <w:marTop w:val="0"/>
          <w:marBottom w:val="0"/>
          <w:divBdr>
            <w:top w:val="none" w:sz="0" w:space="0" w:color="auto"/>
            <w:left w:val="none" w:sz="0" w:space="0" w:color="auto"/>
            <w:bottom w:val="none" w:sz="0" w:space="0" w:color="auto"/>
            <w:right w:val="none" w:sz="0" w:space="0" w:color="auto"/>
          </w:divBdr>
          <w:divsChild>
            <w:div w:id="267591413">
              <w:marLeft w:val="343"/>
              <w:marRight w:val="171"/>
              <w:marTop w:val="0"/>
              <w:marBottom w:val="0"/>
              <w:divBdr>
                <w:top w:val="none" w:sz="0" w:space="0" w:color="auto"/>
                <w:left w:val="none" w:sz="0" w:space="0" w:color="auto"/>
                <w:bottom w:val="none" w:sz="0" w:space="0" w:color="auto"/>
                <w:right w:val="none" w:sz="0" w:space="0" w:color="auto"/>
              </w:divBdr>
            </w:div>
          </w:divsChild>
        </w:div>
      </w:divsChild>
    </w:div>
    <w:div w:id="167141832">
      <w:bodyDiv w:val="1"/>
      <w:marLeft w:val="0"/>
      <w:marRight w:val="0"/>
      <w:marTop w:val="0"/>
      <w:marBottom w:val="0"/>
      <w:divBdr>
        <w:top w:val="none" w:sz="0" w:space="0" w:color="auto"/>
        <w:left w:val="none" w:sz="0" w:space="0" w:color="auto"/>
        <w:bottom w:val="none" w:sz="0" w:space="0" w:color="auto"/>
        <w:right w:val="none" w:sz="0" w:space="0" w:color="auto"/>
      </w:divBdr>
      <w:divsChild>
        <w:div w:id="2009285684">
          <w:marLeft w:val="0"/>
          <w:marRight w:val="0"/>
          <w:marTop w:val="0"/>
          <w:marBottom w:val="0"/>
          <w:divBdr>
            <w:top w:val="none" w:sz="0" w:space="0" w:color="auto"/>
            <w:left w:val="none" w:sz="0" w:space="0" w:color="auto"/>
            <w:bottom w:val="none" w:sz="0" w:space="0" w:color="auto"/>
            <w:right w:val="none" w:sz="0" w:space="0" w:color="auto"/>
          </w:divBdr>
          <w:divsChild>
            <w:div w:id="14302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4311">
      <w:bodyDiv w:val="1"/>
      <w:marLeft w:val="0"/>
      <w:marRight w:val="0"/>
      <w:marTop w:val="0"/>
      <w:marBottom w:val="0"/>
      <w:divBdr>
        <w:top w:val="none" w:sz="0" w:space="0" w:color="auto"/>
        <w:left w:val="none" w:sz="0" w:space="0" w:color="auto"/>
        <w:bottom w:val="none" w:sz="0" w:space="0" w:color="auto"/>
        <w:right w:val="none" w:sz="0" w:space="0" w:color="auto"/>
      </w:divBdr>
    </w:div>
    <w:div w:id="572011092">
      <w:bodyDiv w:val="1"/>
      <w:marLeft w:val="0"/>
      <w:marRight w:val="0"/>
      <w:marTop w:val="0"/>
      <w:marBottom w:val="0"/>
      <w:divBdr>
        <w:top w:val="none" w:sz="0" w:space="0" w:color="auto"/>
        <w:left w:val="none" w:sz="0" w:space="0" w:color="auto"/>
        <w:bottom w:val="none" w:sz="0" w:space="0" w:color="auto"/>
        <w:right w:val="none" w:sz="0" w:space="0" w:color="auto"/>
      </w:divBdr>
      <w:divsChild>
        <w:div w:id="1673100491">
          <w:marLeft w:val="0"/>
          <w:marRight w:val="0"/>
          <w:marTop w:val="0"/>
          <w:marBottom w:val="0"/>
          <w:divBdr>
            <w:top w:val="none" w:sz="0" w:space="0" w:color="auto"/>
            <w:left w:val="none" w:sz="0" w:space="0" w:color="auto"/>
            <w:bottom w:val="none" w:sz="0" w:space="0" w:color="auto"/>
            <w:right w:val="none" w:sz="0" w:space="0" w:color="auto"/>
          </w:divBdr>
          <w:divsChild>
            <w:div w:id="20699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3771">
      <w:bodyDiv w:val="1"/>
      <w:marLeft w:val="0"/>
      <w:marRight w:val="0"/>
      <w:marTop w:val="0"/>
      <w:marBottom w:val="0"/>
      <w:divBdr>
        <w:top w:val="none" w:sz="0" w:space="0" w:color="auto"/>
        <w:left w:val="none" w:sz="0" w:space="0" w:color="auto"/>
        <w:bottom w:val="none" w:sz="0" w:space="0" w:color="auto"/>
        <w:right w:val="none" w:sz="0" w:space="0" w:color="auto"/>
      </w:divBdr>
      <w:divsChild>
        <w:div w:id="673725285">
          <w:marLeft w:val="0"/>
          <w:marRight w:val="0"/>
          <w:marTop w:val="0"/>
          <w:marBottom w:val="0"/>
          <w:divBdr>
            <w:top w:val="none" w:sz="0" w:space="0" w:color="auto"/>
            <w:left w:val="none" w:sz="0" w:space="0" w:color="auto"/>
            <w:bottom w:val="none" w:sz="0" w:space="0" w:color="auto"/>
            <w:right w:val="none" w:sz="0" w:space="0" w:color="auto"/>
          </w:divBdr>
          <w:divsChild>
            <w:div w:id="10471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705">
      <w:bodyDiv w:val="1"/>
      <w:marLeft w:val="0"/>
      <w:marRight w:val="0"/>
      <w:marTop w:val="0"/>
      <w:marBottom w:val="0"/>
      <w:divBdr>
        <w:top w:val="none" w:sz="0" w:space="0" w:color="auto"/>
        <w:left w:val="none" w:sz="0" w:space="0" w:color="auto"/>
        <w:bottom w:val="none" w:sz="0" w:space="0" w:color="auto"/>
        <w:right w:val="none" w:sz="0" w:space="0" w:color="auto"/>
      </w:divBdr>
    </w:div>
    <w:div w:id="1034305800">
      <w:bodyDiv w:val="1"/>
      <w:marLeft w:val="0"/>
      <w:marRight w:val="0"/>
      <w:marTop w:val="0"/>
      <w:marBottom w:val="0"/>
      <w:divBdr>
        <w:top w:val="none" w:sz="0" w:space="0" w:color="auto"/>
        <w:left w:val="none" w:sz="0" w:space="0" w:color="auto"/>
        <w:bottom w:val="none" w:sz="0" w:space="0" w:color="auto"/>
        <w:right w:val="none" w:sz="0" w:space="0" w:color="auto"/>
      </w:divBdr>
      <w:divsChild>
        <w:div w:id="814223766">
          <w:marLeft w:val="0"/>
          <w:marRight w:val="0"/>
          <w:marTop w:val="0"/>
          <w:marBottom w:val="0"/>
          <w:divBdr>
            <w:top w:val="none" w:sz="0" w:space="0" w:color="auto"/>
            <w:left w:val="none" w:sz="0" w:space="0" w:color="auto"/>
            <w:bottom w:val="none" w:sz="0" w:space="0" w:color="auto"/>
            <w:right w:val="none" w:sz="0" w:space="0" w:color="auto"/>
          </w:divBdr>
          <w:divsChild>
            <w:div w:id="1105881487">
              <w:marLeft w:val="0"/>
              <w:marRight w:val="0"/>
              <w:marTop w:val="0"/>
              <w:marBottom w:val="0"/>
              <w:divBdr>
                <w:top w:val="none" w:sz="0" w:space="0" w:color="auto"/>
                <w:left w:val="none" w:sz="0" w:space="0" w:color="auto"/>
                <w:bottom w:val="none" w:sz="0" w:space="0" w:color="auto"/>
                <w:right w:val="none" w:sz="0" w:space="0" w:color="auto"/>
              </w:divBdr>
              <w:divsChild>
                <w:div w:id="1041706069">
                  <w:marLeft w:val="0"/>
                  <w:marRight w:val="0"/>
                  <w:marTop w:val="0"/>
                  <w:marBottom w:val="0"/>
                  <w:divBdr>
                    <w:top w:val="none" w:sz="0" w:space="0" w:color="auto"/>
                    <w:left w:val="none" w:sz="0" w:space="0" w:color="auto"/>
                    <w:bottom w:val="none" w:sz="0" w:space="0" w:color="auto"/>
                    <w:right w:val="none" w:sz="0" w:space="0" w:color="auto"/>
                  </w:divBdr>
                  <w:divsChild>
                    <w:div w:id="1869247271">
                      <w:marLeft w:val="0"/>
                      <w:marRight w:val="0"/>
                      <w:marTop w:val="0"/>
                      <w:marBottom w:val="0"/>
                      <w:divBdr>
                        <w:top w:val="none" w:sz="0" w:space="0" w:color="auto"/>
                        <w:left w:val="none" w:sz="0" w:space="0" w:color="auto"/>
                        <w:bottom w:val="none" w:sz="0" w:space="0" w:color="auto"/>
                        <w:right w:val="none" w:sz="0" w:space="0" w:color="auto"/>
                      </w:divBdr>
                      <w:divsChild>
                        <w:div w:id="2028359845">
                          <w:marLeft w:val="0"/>
                          <w:marRight w:val="0"/>
                          <w:marTop w:val="0"/>
                          <w:marBottom w:val="0"/>
                          <w:divBdr>
                            <w:top w:val="none" w:sz="0" w:space="0" w:color="auto"/>
                            <w:left w:val="none" w:sz="0" w:space="0" w:color="auto"/>
                            <w:bottom w:val="none" w:sz="0" w:space="0" w:color="auto"/>
                            <w:right w:val="none" w:sz="0" w:space="0" w:color="auto"/>
                          </w:divBdr>
                          <w:divsChild>
                            <w:div w:id="1247112119">
                              <w:marLeft w:val="0"/>
                              <w:marRight w:val="0"/>
                              <w:marTop w:val="0"/>
                              <w:marBottom w:val="0"/>
                              <w:divBdr>
                                <w:top w:val="none" w:sz="0" w:space="0" w:color="auto"/>
                                <w:left w:val="none" w:sz="0" w:space="0" w:color="auto"/>
                                <w:bottom w:val="none" w:sz="0" w:space="0" w:color="auto"/>
                                <w:right w:val="none" w:sz="0" w:space="0" w:color="auto"/>
                              </w:divBdr>
                              <w:divsChild>
                                <w:div w:id="35784349">
                                  <w:marLeft w:val="0"/>
                                  <w:marRight w:val="0"/>
                                  <w:marTop w:val="0"/>
                                  <w:marBottom w:val="0"/>
                                  <w:divBdr>
                                    <w:top w:val="none" w:sz="0" w:space="0" w:color="auto"/>
                                    <w:left w:val="none" w:sz="0" w:space="0" w:color="auto"/>
                                    <w:bottom w:val="none" w:sz="0" w:space="0" w:color="auto"/>
                                    <w:right w:val="none" w:sz="0" w:space="0" w:color="auto"/>
                                  </w:divBdr>
                                  <w:divsChild>
                                    <w:div w:id="1654987921">
                                      <w:marLeft w:val="0"/>
                                      <w:marRight w:val="0"/>
                                      <w:marTop w:val="0"/>
                                      <w:marBottom w:val="0"/>
                                      <w:divBdr>
                                        <w:top w:val="none" w:sz="0" w:space="0" w:color="auto"/>
                                        <w:left w:val="none" w:sz="0" w:space="0" w:color="auto"/>
                                        <w:bottom w:val="none" w:sz="0" w:space="0" w:color="auto"/>
                                        <w:right w:val="none" w:sz="0" w:space="0" w:color="auto"/>
                                      </w:divBdr>
                                      <w:divsChild>
                                        <w:div w:id="421726284">
                                          <w:marLeft w:val="0"/>
                                          <w:marRight w:val="0"/>
                                          <w:marTop w:val="0"/>
                                          <w:marBottom w:val="180"/>
                                          <w:divBdr>
                                            <w:top w:val="none" w:sz="0" w:space="0" w:color="auto"/>
                                            <w:left w:val="none" w:sz="0" w:space="0" w:color="auto"/>
                                            <w:bottom w:val="none" w:sz="0" w:space="0" w:color="auto"/>
                                            <w:right w:val="none" w:sz="0" w:space="0" w:color="auto"/>
                                          </w:divBdr>
                                          <w:divsChild>
                                            <w:div w:id="111094638">
                                              <w:marLeft w:val="0"/>
                                              <w:marRight w:val="0"/>
                                              <w:marTop w:val="0"/>
                                              <w:marBottom w:val="0"/>
                                              <w:divBdr>
                                                <w:top w:val="none" w:sz="0" w:space="0" w:color="auto"/>
                                                <w:left w:val="none" w:sz="0" w:space="0" w:color="auto"/>
                                                <w:bottom w:val="none" w:sz="0" w:space="0" w:color="auto"/>
                                                <w:right w:val="none" w:sz="0" w:space="0" w:color="auto"/>
                                              </w:divBdr>
                                            </w:div>
                                            <w:div w:id="182940560">
                                              <w:marLeft w:val="0"/>
                                              <w:marRight w:val="0"/>
                                              <w:marTop w:val="0"/>
                                              <w:marBottom w:val="0"/>
                                              <w:divBdr>
                                                <w:top w:val="none" w:sz="0" w:space="0" w:color="auto"/>
                                                <w:left w:val="none" w:sz="0" w:space="0" w:color="auto"/>
                                                <w:bottom w:val="none" w:sz="0" w:space="0" w:color="auto"/>
                                                <w:right w:val="none" w:sz="0" w:space="0" w:color="auto"/>
                                              </w:divBdr>
                                            </w:div>
                                            <w:div w:id="241985039">
                                              <w:marLeft w:val="0"/>
                                              <w:marRight w:val="0"/>
                                              <w:marTop w:val="0"/>
                                              <w:marBottom w:val="0"/>
                                              <w:divBdr>
                                                <w:top w:val="none" w:sz="0" w:space="0" w:color="auto"/>
                                                <w:left w:val="none" w:sz="0" w:space="0" w:color="auto"/>
                                                <w:bottom w:val="none" w:sz="0" w:space="0" w:color="auto"/>
                                                <w:right w:val="none" w:sz="0" w:space="0" w:color="auto"/>
                                              </w:divBdr>
                                            </w:div>
                                            <w:div w:id="277027050">
                                              <w:marLeft w:val="0"/>
                                              <w:marRight w:val="0"/>
                                              <w:marTop w:val="0"/>
                                              <w:marBottom w:val="0"/>
                                              <w:divBdr>
                                                <w:top w:val="none" w:sz="0" w:space="0" w:color="auto"/>
                                                <w:left w:val="none" w:sz="0" w:space="0" w:color="auto"/>
                                                <w:bottom w:val="none" w:sz="0" w:space="0" w:color="auto"/>
                                                <w:right w:val="none" w:sz="0" w:space="0" w:color="auto"/>
                                              </w:divBdr>
                                            </w:div>
                                            <w:div w:id="514152044">
                                              <w:marLeft w:val="0"/>
                                              <w:marRight w:val="0"/>
                                              <w:marTop w:val="0"/>
                                              <w:marBottom w:val="0"/>
                                              <w:divBdr>
                                                <w:top w:val="none" w:sz="0" w:space="0" w:color="auto"/>
                                                <w:left w:val="none" w:sz="0" w:space="0" w:color="auto"/>
                                                <w:bottom w:val="none" w:sz="0" w:space="0" w:color="auto"/>
                                                <w:right w:val="none" w:sz="0" w:space="0" w:color="auto"/>
                                              </w:divBdr>
                                            </w:div>
                                            <w:div w:id="565073267">
                                              <w:marLeft w:val="0"/>
                                              <w:marRight w:val="0"/>
                                              <w:marTop w:val="0"/>
                                              <w:marBottom w:val="0"/>
                                              <w:divBdr>
                                                <w:top w:val="none" w:sz="0" w:space="0" w:color="auto"/>
                                                <w:left w:val="none" w:sz="0" w:space="0" w:color="auto"/>
                                                <w:bottom w:val="none" w:sz="0" w:space="0" w:color="auto"/>
                                                <w:right w:val="none" w:sz="0" w:space="0" w:color="auto"/>
                                              </w:divBdr>
                                            </w:div>
                                            <w:div w:id="770704690">
                                              <w:marLeft w:val="0"/>
                                              <w:marRight w:val="0"/>
                                              <w:marTop w:val="0"/>
                                              <w:marBottom w:val="0"/>
                                              <w:divBdr>
                                                <w:top w:val="none" w:sz="0" w:space="0" w:color="auto"/>
                                                <w:left w:val="none" w:sz="0" w:space="0" w:color="auto"/>
                                                <w:bottom w:val="none" w:sz="0" w:space="0" w:color="auto"/>
                                                <w:right w:val="none" w:sz="0" w:space="0" w:color="auto"/>
                                              </w:divBdr>
                                            </w:div>
                                            <w:div w:id="814837839">
                                              <w:marLeft w:val="0"/>
                                              <w:marRight w:val="0"/>
                                              <w:marTop w:val="0"/>
                                              <w:marBottom w:val="0"/>
                                              <w:divBdr>
                                                <w:top w:val="none" w:sz="0" w:space="0" w:color="auto"/>
                                                <w:left w:val="none" w:sz="0" w:space="0" w:color="auto"/>
                                                <w:bottom w:val="none" w:sz="0" w:space="0" w:color="auto"/>
                                                <w:right w:val="none" w:sz="0" w:space="0" w:color="auto"/>
                                              </w:divBdr>
                                            </w:div>
                                            <w:div w:id="946230478">
                                              <w:marLeft w:val="0"/>
                                              <w:marRight w:val="0"/>
                                              <w:marTop w:val="0"/>
                                              <w:marBottom w:val="0"/>
                                              <w:divBdr>
                                                <w:top w:val="none" w:sz="0" w:space="0" w:color="auto"/>
                                                <w:left w:val="none" w:sz="0" w:space="0" w:color="auto"/>
                                                <w:bottom w:val="none" w:sz="0" w:space="0" w:color="auto"/>
                                                <w:right w:val="none" w:sz="0" w:space="0" w:color="auto"/>
                                              </w:divBdr>
                                            </w:div>
                                            <w:div w:id="1032074877">
                                              <w:marLeft w:val="0"/>
                                              <w:marRight w:val="0"/>
                                              <w:marTop w:val="0"/>
                                              <w:marBottom w:val="0"/>
                                              <w:divBdr>
                                                <w:top w:val="none" w:sz="0" w:space="0" w:color="auto"/>
                                                <w:left w:val="none" w:sz="0" w:space="0" w:color="auto"/>
                                                <w:bottom w:val="none" w:sz="0" w:space="0" w:color="auto"/>
                                                <w:right w:val="none" w:sz="0" w:space="0" w:color="auto"/>
                                              </w:divBdr>
                                            </w:div>
                                            <w:div w:id="1240092425">
                                              <w:marLeft w:val="0"/>
                                              <w:marRight w:val="0"/>
                                              <w:marTop w:val="0"/>
                                              <w:marBottom w:val="0"/>
                                              <w:divBdr>
                                                <w:top w:val="none" w:sz="0" w:space="0" w:color="auto"/>
                                                <w:left w:val="none" w:sz="0" w:space="0" w:color="auto"/>
                                                <w:bottom w:val="none" w:sz="0" w:space="0" w:color="auto"/>
                                                <w:right w:val="none" w:sz="0" w:space="0" w:color="auto"/>
                                              </w:divBdr>
                                            </w:div>
                                            <w:div w:id="1282344843">
                                              <w:marLeft w:val="0"/>
                                              <w:marRight w:val="0"/>
                                              <w:marTop w:val="0"/>
                                              <w:marBottom w:val="0"/>
                                              <w:divBdr>
                                                <w:top w:val="none" w:sz="0" w:space="0" w:color="auto"/>
                                                <w:left w:val="none" w:sz="0" w:space="0" w:color="auto"/>
                                                <w:bottom w:val="none" w:sz="0" w:space="0" w:color="auto"/>
                                                <w:right w:val="none" w:sz="0" w:space="0" w:color="auto"/>
                                              </w:divBdr>
                                            </w:div>
                                            <w:div w:id="1436091381">
                                              <w:marLeft w:val="0"/>
                                              <w:marRight w:val="0"/>
                                              <w:marTop w:val="0"/>
                                              <w:marBottom w:val="0"/>
                                              <w:divBdr>
                                                <w:top w:val="none" w:sz="0" w:space="0" w:color="auto"/>
                                                <w:left w:val="none" w:sz="0" w:space="0" w:color="auto"/>
                                                <w:bottom w:val="none" w:sz="0" w:space="0" w:color="auto"/>
                                                <w:right w:val="none" w:sz="0" w:space="0" w:color="auto"/>
                                              </w:divBdr>
                                            </w:div>
                                            <w:div w:id="1509981228">
                                              <w:marLeft w:val="0"/>
                                              <w:marRight w:val="0"/>
                                              <w:marTop w:val="0"/>
                                              <w:marBottom w:val="0"/>
                                              <w:divBdr>
                                                <w:top w:val="none" w:sz="0" w:space="0" w:color="auto"/>
                                                <w:left w:val="none" w:sz="0" w:space="0" w:color="auto"/>
                                                <w:bottom w:val="none" w:sz="0" w:space="0" w:color="auto"/>
                                                <w:right w:val="none" w:sz="0" w:space="0" w:color="auto"/>
                                              </w:divBdr>
                                            </w:div>
                                            <w:div w:id="1604872433">
                                              <w:marLeft w:val="0"/>
                                              <w:marRight w:val="0"/>
                                              <w:marTop w:val="0"/>
                                              <w:marBottom w:val="0"/>
                                              <w:divBdr>
                                                <w:top w:val="none" w:sz="0" w:space="0" w:color="auto"/>
                                                <w:left w:val="none" w:sz="0" w:space="0" w:color="auto"/>
                                                <w:bottom w:val="none" w:sz="0" w:space="0" w:color="auto"/>
                                                <w:right w:val="none" w:sz="0" w:space="0" w:color="auto"/>
                                              </w:divBdr>
                                            </w:div>
                                            <w:div w:id="1651866919">
                                              <w:marLeft w:val="0"/>
                                              <w:marRight w:val="0"/>
                                              <w:marTop w:val="0"/>
                                              <w:marBottom w:val="0"/>
                                              <w:divBdr>
                                                <w:top w:val="none" w:sz="0" w:space="0" w:color="auto"/>
                                                <w:left w:val="none" w:sz="0" w:space="0" w:color="auto"/>
                                                <w:bottom w:val="none" w:sz="0" w:space="0" w:color="auto"/>
                                                <w:right w:val="none" w:sz="0" w:space="0" w:color="auto"/>
                                              </w:divBdr>
                                            </w:div>
                                            <w:div w:id="1810513352">
                                              <w:marLeft w:val="0"/>
                                              <w:marRight w:val="0"/>
                                              <w:marTop w:val="0"/>
                                              <w:marBottom w:val="0"/>
                                              <w:divBdr>
                                                <w:top w:val="none" w:sz="0" w:space="0" w:color="auto"/>
                                                <w:left w:val="none" w:sz="0" w:space="0" w:color="auto"/>
                                                <w:bottom w:val="none" w:sz="0" w:space="0" w:color="auto"/>
                                                <w:right w:val="none" w:sz="0" w:space="0" w:color="auto"/>
                                              </w:divBdr>
                                            </w:div>
                                            <w:div w:id="21328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3753">
      <w:bodyDiv w:val="1"/>
      <w:marLeft w:val="0"/>
      <w:marRight w:val="0"/>
      <w:marTop w:val="0"/>
      <w:marBottom w:val="0"/>
      <w:divBdr>
        <w:top w:val="none" w:sz="0" w:space="0" w:color="auto"/>
        <w:left w:val="none" w:sz="0" w:space="0" w:color="auto"/>
        <w:bottom w:val="none" w:sz="0" w:space="0" w:color="auto"/>
        <w:right w:val="none" w:sz="0" w:space="0" w:color="auto"/>
      </w:divBdr>
      <w:divsChild>
        <w:div w:id="1235051148">
          <w:marLeft w:val="0"/>
          <w:marRight w:val="0"/>
          <w:marTop w:val="0"/>
          <w:marBottom w:val="0"/>
          <w:divBdr>
            <w:top w:val="none" w:sz="0" w:space="0" w:color="auto"/>
            <w:left w:val="none" w:sz="0" w:space="0" w:color="auto"/>
            <w:bottom w:val="none" w:sz="0" w:space="0" w:color="auto"/>
            <w:right w:val="none" w:sz="0" w:space="0" w:color="auto"/>
          </w:divBdr>
          <w:divsChild>
            <w:div w:id="554126246">
              <w:marLeft w:val="0"/>
              <w:marRight w:val="0"/>
              <w:marTop w:val="0"/>
              <w:marBottom w:val="0"/>
              <w:divBdr>
                <w:top w:val="none" w:sz="0" w:space="0" w:color="auto"/>
                <w:left w:val="none" w:sz="0" w:space="0" w:color="auto"/>
                <w:bottom w:val="none" w:sz="0" w:space="0" w:color="auto"/>
                <w:right w:val="none" w:sz="0" w:space="0" w:color="auto"/>
              </w:divBdr>
              <w:divsChild>
                <w:div w:id="7827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7746">
      <w:bodyDiv w:val="1"/>
      <w:marLeft w:val="0"/>
      <w:marRight w:val="0"/>
      <w:marTop w:val="0"/>
      <w:marBottom w:val="0"/>
      <w:divBdr>
        <w:top w:val="none" w:sz="0" w:space="0" w:color="auto"/>
        <w:left w:val="none" w:sz="0" w:space="0" w:color="auto"/>
        <w:bottom w:val="none" w:sz="0" w:space="0" w:color="auto"/>
        <w:right w:val="none" w:sz="0" w:space="0" w:color="auto"/>
      </w:divBdr>
      <w:divsChild>
        <w:div w:id="62216030">
          <w:marLeft w:val="0"/>
          <w:marRight w:val="0"/>
          <w:marTop w:val="0"/>
          <w:marBottom w:val="0"/>
          <w:divBdr>
            <w:top w:val="none" w:sz="0" w:space="0" w:color="auto"/>
            <w:left w:val="none" w:sz="0" w:space="0" w:color="auto"/>
            <w:bottom w:val="none" w:sz="0" w:space="0" w:color="auto"/>
            <w:right w:val="none" w:sz="0" w:space="0" w:color="auto"/>
          </w:divBdr>
          <w:divsChild>
            <w:div w:id="11150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7237">
      <w:bodyDiv w:val="1"/>
      <w:marLeft w:val="0"/>
      <w:marRight w:val="0"/>
      <w:marTop w:val="0"/>
      <w:marBottom w:val="0"/>
      <w:divBdr>
        <w:top w:val="none" w:sz="0" w:space="0" w:color="auto"/>
        <w:left w:val="none" w:sz="0" w:space="0" w:color="auto"/>
        <w:bottom w:val="none" w:sz="0" w:space="0" w:color="auto"/>
        <w:right w:val="none" w:sz="0" w:space="0" w:color="auto"/>
      </w:divBdr>
      <w:divsChild>
        <w:div w:id="858082081">
          <w:marLeft w:val="0"/>
          <w:marRight w:val="0"/>
          <w:marTop w:val="0"/>
          <w:marBottom w:val="0"/>
          <w:divBdr>
            <w:top w:val="none" w:sz="0" w:space="0" w:color="auto"/>
            <w:left w:val="none" w:sz="0" w:space="0" w:color="auto"/>
            <w:bottom w:val="none" w:sz="0" w:space="0" w:color="auto"/>
            <w:right w:val="none" w:sz="0" w:space="0" w:color="auto"/>
          </w:divBdr>
          <w:divsChild>
            <w:div w:id="18709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8947">
      <w:bodyDiv w:val="1"/>
      <w:marLeft w:val="0"/>
      <w:marRight w:val="0"/>
      <w:marTop w:val="0"/>
      <w:marBottom w:val="0"/>
      <w:divBdr>
        <w:top w:val="none" w:sz="0" w:space="0" w:color="auto"/>
        <w:left w:val="none" w:sz="0" w:space="0" w:color="auto"/>
        <w:bottom w:val="none" w:sz="0" w:space="0" w:color="auto"/>
        <w:right w:val="none" w:sz="0" w:space="0" w:color="auto"/>
      </w:divBdr>
      <w:divsChild>
        <w:div w:id="15497825">
          <w:marLeft w:val="0"/>
          <w:marRight w:val="0"/>
          <w:marTop w:val="0"/>
          <w:marBottom w:val="0"/>
          <w:divBdr>
            <w:top w:val="none" w:sz="0" w:space="0" w:color="auto"/>
            <w:left w:val="none" w:sz="0" w:space="0" w:color="auto"/>
            <w:bottom w:val="none" w:sz="0" w:space="0" w:color="auto"/>
            <w:right w:val="none" w:sz="0" w:space="0" w:color="auto"/>
          </w:divBdr>
          <w:divsChild>
            <w:div w:id="16749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incolnmilitary.com" TargetMode="External"/><Relationship Id="rId117" Type="http://schemas.openxmlformats.org/officeDocument/2006/relationships/hyperlink" Target="http://www.norfolk.gov/" TargetMode="External"/><Relationship Id="rId21" Type="http://schemas.openxmlformats.org/officeDocument/2006/relationships/hyperlink" Target="http://www.pcsgrades.com" TargetMode="External"/><Relationship Id="rId42" Type="http://schemas.openxmlformats.org/officeDocument/2006/relationships/hyperlink" Target="https://www.greatschools.org/" TargetMode="External"/><Relationship Id="rId47" Type="http://schemas.openxmlformats.org/officeDocument/2006/relationships/hyperlink" Target="http://www.fns.usda.gov/get-involved/military-and-veteran-families" TargetMode="External"/><Relationship Id="rId63" Type="http://schemas.openxmlformats.org/officeDocument/2006/relationships/hyperlink" Target="http://www.hrsd.com/" TargetMode="External"/><Relationship Id="rId68" Type="http://schemas.openxmlformats.org/officeDocument/2006/relationships/hyperlink" Target="http://www.dcms.uscg.mil/Our-Organization/Director-of-Operational-Logistics-DOL/Bases/Base-Elizabeth-City/" TargetMode="External"/><Relationship Id="rId84" Type="http://schemas.openxmlformats.org/officeDocument/2006/relationships/hyperlink" Target="http://www.kingsdominion.com" TargetMode="External"/><Relationship Id="rId89" Type="http://schemas.openxmlformats.org/officeDocument/2006/relationships/hyperlink" Target="http://www.history.org/" TargetMode="External"/><Relationship Id="rId112" Type="http://schemas.openxmlformats.org/officeDocument/2006/relationships/hyperlink" Target="http://www.hampton.va.us" TargetMode="External"/><Relationship Id="rId133" Type="http://schemas.openxmlformats.org/officeDocument/2006/relationships/hyperlink" Target="http://lapromenadeshoppes.com/" TargetMode="External"/><Relationship Id="rId138" Type="http://schemas.openxmlformats.org/officeDocument/2006/relationships/hyperlink" Target="http://www.elizcity.com/" TargetMode="External"/><Relationship Id="rId154" Type="http://schemas.openxmlformats.org/officeDocument/2006/relationships/fontTable" Target="fontTable.xml"/><Relationship Id="rId16" Type="http://schemas.openxmlformats.org/officeDocument/2006/relationships/hyperlink" Target="http://www.uscg.mil/baseportsmouth/Housing/documents/CG_5267.pdf" TargetMode="External"/><Relationship Id="rId107" Type="http://schemas.openxmlformats.org/officeDocument/2006/relationships/hyperlink" Target="http://www.pembrokemall.com/" TargetMode="External"/><Relationship Id="rId11" Type="http://schemas.openxmlformats.org/officeDocument/2006/relationships/hyperlink" Target="https://cgportal2.uscg.mil/SitePages/Unit%20Site%20Search.aspx" TargetMode="External"/><Relationship Id="rId32" Type="http://schemas.openxmlformats.org/officeDocument/2006/relationships/hyperlink" Target="https://secure.addp-ucci.com/dwaddw/home.xhtml" TargetMode="External"/><Relationship Id="rId37" Type="http://schemas.openxmlformats.org/officeDocument/2006/relationships/hyperlink" Target="http://www.511virginia.org/" TargetMode="External"/><Relationship Id="rId53" Type="http://schemas.openxmlformats.org/officeDocument/2006/relationships/hyperlink" Target="http://www.forcecom.uscg.mil/Our-Organization/FORCECOM-UNITS/TraCen-Yorktown/Base-Services/Chapel/" TargetMode="External"/><Relationship Id="rId58" Type="http://schemas.openxmlformats.org/officeDocument/2006/relationships/hyperlink" Target="http://www.verizonwireless.com/" TargetMode="External"/><Relationship Id="rId74" Type="http://schemas.openxmlformats.org/officeDocument/2006/relationships/hyperlink" Target="http://www.cnic.navy.mil/oceana/" TargetMode="External"/><Relationship Id="rId79" Type="http://schemas.openxmlformats.org/officeDocument/2006/relationships/hyperlink" Target="https://www.cnic.navy.mil/regions/cnrma/installations/jeb_little_creek_fort_story.html" TargetMode="External"/><Relationship Id="rId102" Type="http://schemas.openxmlformats.org/officeDocument/2006/relationships/hyperlink" Target="https://vabeachtowncenter.com/" TargetMode="External"/><Relationship Id="rId123" Type="http://schemas.openxmlformats.org/officeDocument/2006/relationships/hyperlink" Target="https://www.norfolkadmirals.com/" TargetMode="External"/><Relationship Id="rId128" Type="http://schemas.openxmlformats.org/officeDocument/2006/relationships/hyperlink" Target="http://www.greenbriermall.com/" TargetMode="External"/><Relationship Id="rId144" Type="http://schemas.openxmlformats.org/officeDocument/2006/relationships/hyperlink" Target="https://portdiscover.wildapricot.org/" TargetMode="External"/><Relationship Id="rId149"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http://www.endview.org/endview-plantation.php" TargetMode="External"/><Relationship Id="rId95" Type="http://schemas.openxmlformats.org/officeDocument/2006/relationships/hyperlink" Target="http://www.thevlm.org/" TargetMode="External"/><Relationship Id="rId22" Type="http://schemas.openxmlformats.org/officeDocument/2006/relationships/hyperlink" Target="https://www.pods.com/" TargetMode="External"/><Relationship Id="rId27" Type="http://schemas.openxmlformats.org/officeDocument/2006/relationships/hyperlink" Target="http://www.militarybyowner.com" TargetMode="External"/><Relationship Id="rId43" Type="http://schemas.openxmlformats.org/officeDocument/2006/relationships/hyperlink" Target="http://www.schooldigger.com/" TargetMode="External"/><Relationship Id="rId48" Type="http://schemas.openxmlformats.org/officeDocument/2006/relationships/hyperlink" Target="http://www.childcareaware.org/ccrr-search-form/" TargetMode="External"/><Relationship Id="rId64" Type="http://schemas.openxmlformats.org/officeDocument/2006/relationships/hyperlink" Target="http://www.uscg.mil/d5/" TargetMode="External"/><Relationship Id="rId69" Type="http://schemas.openxmlformats.org/officeDocument/2006/relationships/hyperlink" Target="http://www.uscg.mil/lantarea/camslant/" TargetMode="External"/><Relationship Id="rId113" Type="http://schemas.openxmlformats.org/officeDocument/2006/relationships/hyperlink" Target="http://www.ci.poquoson.va.us/" TargetMode="External"/><Relationship Id="rId118" Type="http://schemas.openxmlformats.org/officeDocument/2006/relationships/hyperlink" Target="http://www.portsmouthva.gov/" TargetMode="External"/><Relationship Id="rId134" Type="http://schemas.openxmlformats.org/officeDocument/2006/relationships/hyperlink" Target="http://www.elizabethcitychamber.org/" TargetMode="External"/><Relationship Id="rId139" Type="http://schemas.openxmlformats.org/officeDocument/2006/relationships/hyperlink" Target="http://www.visitedenton.com/" TargetMode="External"/><Relationship Id="rId80" Type="http://schemas.openxmlformats.org/officeDocument/2006/relationships/hyperlink" Target="http://www.jble.af.mil/" TargetMode="External"/><Relationship Id="rId85" Type="http://schemas.openxmlformats.org/officeDocument/2006/relationships/hyperlink" Target="http://www.vasc.org/" TargetMode="External"/><Relationship Id="rId150" Type="http://schemas.openxmlformats.org/officeDocument/2006/relationships/footer" Target="footer1.xml"/><Relationship Id="rId155" Type="http://schemas.openxmlformats.org/officeDocument/2006/relationships/theme" Target="theme/theme1.xml"/><Relationship Id="rId12" Type="http://schemas.openxmlformats.org/officeDocument/2006/relationships/hyperlink" Target="http://www.uscg.mil/lantarea" TargetMode="External"/><Relationship Id="rId17" Type="http://schemas.openxmlformats.org/officeDocument/2006/relationships/hyperlink" Target="http://www.dcms.uscg.mil/Our-Organization/Director-of-Operational-Logistics-DOL/Bases/Base-Portsmouth/Personnel-Support-Department/Transportation/" TargetMode="External"/><Relationship Id="rId25" Type="http://schemas.openxmlformats.org/officeDocument/2006/relationships/hyperlink" Target="http://www.move.com" TargetMode="External"/><Relationship Id="rId33" Type="http://schemas.openxmlformats.org/officeDocument/2006/relationships/hyperlink" Target="https://www.uccitdp.com/dtwdws/member/landing.xhtml" TargetMode="External"/><Relationship Id="rId38" Type="http://schemas.openxmlformats.org/officeDocument/2006/relationships/hyperlink" Target="http://www.pilotonline.com" TargetMode="External"/><Relationship Id="rId46" Type="http://schemas.openxmlformats.org/officeDocument/2006/relationships/hyperlink" Target="http://www.vtc.odu.edu/" TargetMode="External"/><Relationship Id="rId59" Type="http://schemas.openxmlformats.org/officeDocument/2006/relationships/hyperlink" Target="https://www.cox.com/residential/home.html" TargetMode="External"/><Relationship Id="rId67" Type="http://schemas.openxmlformats.org/officeDocument/2006/relationships/hyperlink" Target="http://www.dcms.uscg.mil/Our-Organization/Assistant-Commandant-for-C4IT-CG-6-/C3CEN/" TargetMode="External"/><Relationship Id="rId103" Type="http://schemas.openxmlformats.org/officeDocument/2006/relationships/hyperlink" Target="https://www.redmillcommons.net/" TargetMode="External"/><Relationship Id="rId108" Type="http://schemas.openxmlformats.org/officeDocument/2006/relationships/hyperlink" Target="http://www.yorkcounty.gov" TargetMode="External"/><Relationship Id="rId116" Type="http://schemas.openxmlformats.org/officeDocument/2006/relationships/hyperlink" Target="http://www.cityofchesapeake.net/" TargetMode="External"/><Relationship Id="rId124" Type="http://schemas.openxmlformats.org/officeDocument/2006/relationships/hyperlink" Target="http://www.peninsulapilots.com/" TargetMode="External"/><Relationship Id="rId129" Type="http://schemas.openxmlformats.org/officeDocument/2006/relationships/hyperlink" Target="http://www.janafshopping.com/" TargetMode="External"/><Relationship Id="rId137" Type="http://schemas.openxmlformats.org/officeDocument/2006/relationships/hyperlink" Target="http://townofhertfordnc.com/" TargetMode="External"/><Relationship Id="rId20" Type="http://schemas.openxmlformats.org/officeDocument/2006/relationships/hyperlink" Target="http://www.citylink.com/unitedstates.html" TargetMode="External"/><Relationship Id="rId41" Type="http://schemas.openxmlformats.org/officeDocument/2006/relationships/hyperlink" Target="http://www.militarychild.org" TargetMode="External"/><Relationship Id="rId54" Type="http://schemas.openxmlformats.org/officeDocument/2006/relationships/hyperlink" Target="http://www.dcms.uscg.mil/Our-Organization/Director-of-Operational-Logistics-DOL/Bases/Base-Elizabeth-City/Base-Elizabeth-City-Chapel/" TargetMode="External"/><Relationship Id="rId62" Type="http://schemas.openxmlformats.org/officeDocument/2006/relationships/hyperlink" Target="http://www.portsmouthva.gov/354/Public-Utilities" TargetMode="External"/><Relationship Id="rId70" Type="http://schemas.openxmlformats.org/officeDocument/2006/relationships/hyperlink" Target="http://www.cnic.navy.mil/regions/cnrma/installations/ns_norfolk.html" TargetMode="External"/><Relationship Id="rId75" Type="http://schemas.openxmlformats.org/officeDocument/2006/relationships/hyperlink" Target="https://www.cnic.navy.mil/regions/cnrma/installations/nas_oceana/dam_neck_annex.html" TargetMode="External"/><Relationship Id="rId83" Type="http://schemas.openxmlformats.org/officeDocument/2006/relationships/hyperlink" Target="https://www.greatwolf.com/williamsburg" TargetMode="External"/><Relationship Id="rId88" Type="http://schemas.openxmlformats.org/officeDocument/2006/relationships/hyperlink" Target="http://oldetowneportsmouth.com/" TargetMode="External"/><Relationship Id="rId91" Type="http://schemas.openxmlformats.org/officeDocument/2006/relationships/hyperlink" Target="http://www.leehall.org/" TargetMode="External"/><Relationship Id="rId96" Type="http://schemas.openxmlformats.org/officeDocument/2006/relationships/hyperlink" Target="http://www.warmuseum.org/" TargetMode="External"/><Relationship Id="rId111" Type="http://schemas.openxmlformats.org/officeDocument/2006/relationships/hyperlink" Target="http://www.williamsburgva.gov/" TargetMode="External"/><Relationship Id="rId132" Type="http://schemas.openxmlformats.org/officeDocument/2006/relationships/hyperlink" Target="http://www.shopmacarthur.com/" TargetMode="External"/><Relationship Id="rId140" Type="http://schemas.openxmlformats.org/officeDocument/2006/relationships/hyperlink" Target="http://www.cityofec.com/" TargetMode="External"/><Relationship Id="rId145" Type="http://schemas.openxmlformats.org/officeDocument/2006/relationships/hyperlink" Target="http://museumofthealbemarle.com/" TargetMode="External"/><Relationship Id="rId15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cms.uscg.mil/OurOrganization/DirectorofOperationalLogistics(DOL)/Bases/BasePortsmouth/PersonnelSupportDepartment/Housing.aspx" TargetMode="External"/><Relationship Id="rId23" Type="http://schemas.openxmlformats.org/officeDocument/2006/relationships/hyperlink" Target="http://www.ahrn.com" TargetMode="External"/><Relationship Id="rId28" Type="http://schemas.openxmlformats.org/officeDocument/2006/relationships/hyperlink" Target="https://www.dcms.uscg.mil/Our-Organization/Director-of-Operational-Logistics-DOL/Bases/Base-Portsmouth/Health-Safety-Work-Life-Department/TRA/" TargetMode="External"/><Relationship Id="rId36" Type="http://schemas.openxmlformats.org/officeDocument/2006/relationships/hyperlink" Target="http://www.ffsp.navy.mil" TargetMode="External"/><Relationship Id="rId49" Type="http://schemas.openxmlformats.org/officeDocument/2006/relationships/hyperlink" Target="http://www.care.com/military-families-care-p1321.html" TargetMode="External"/><Relationship Id="rId57" Type="http://schemas.openxmlformats.org/officeDocument/2006/relationships/hyperlink" Target="http://www.virginianaturalgas.com/" TargetMode="External"/><Relationship Id="rId106" Type="http://schemas.openxmlformats.org/officeDocument/2006/relationships/hyperlink" Target="http://www.virginiabeach.com/listing/shopping" TargetMode="External"/><Relationship Id="rId114" Type="http://schemas.openxmlformats.org/officeDocument/2006/relationships/hyperlink" Target="http://www.nngov.com/" TargetMode="External"/><Relationship Id="rId119" Type="http://schemas.openxmlformats.org/officeDocument/2006/relationships/hyperlink" Target="http://www.suffolkva.us/" TargetMode="External"/><Relationship Id="rId127" Type="http://schemas.openxmlformats.org/officeDocument/2006/relationships/hyperlink" Target="http://www.coliseumcentral.com/" TargetMode="External"/><Relationship Id="rId10" Type="http://schemas.openxmlformats.org/officeDocument/2006/relationships/hyperlink" Target="http://www.dcms.uscg.mil/Our-Organization/Director-of-Operational-Logistics-DOL/Bases/Base-Portsmouth/" TargetMode="External"/><Relationship Id="rId31" Type="http://schemas.openxmlformats.org/officeDocument/2006/relationships/hyperlink" Target="http://www.mytricare.com/internet/tric/tri/tricare.nsf" TargetMode="External"/><Relationship Id="rId44" Type="http://schemas.openxmlformats.org/officeDocument/2006/relationships/hyperlink" Target="http://military.tutor.com/home" TargetMode="External"/><Relationship Id="rId52" Type="http://schemas.openxmlformats.org/officeDocument/2006/relationships/hyperlink" Target="http://www.churchfinder.com" TargetMode="External"/><Relationship Id="rId60" Type="http://schemas.openxmlformats.org/officeDocument/2006/relationships/hyperlink" Target="https://www.nngov.com/waterworks" TargetMode="External"/><Relationship Id="rId65" Type="http://schemas.openxmlformats.org/officeDocument/2006/relationships/hyperlink" Target="http://www.forcecom.uscg.mil/Our-Organization/FORCECOM-UNITS/TraCen-Yorktown/" TargetMode="External"/><Relationship Id="rId73" Type="http://schemas.openxmlformats.org/officeDocument/2006/relationships/hyperlink" Target="http://www.cnic.navy.mil/yorktown" TargetMode="External"/><Relationship Id="rId78" Type="http://schemas.openxmlformats.org/officeDocument/2006/relationships/hyperlink" Target="http://www.jble.af.mil/" TargetMode="External"/><Relationship Id="rId81" Type="http://schemas.openxmlformats.org/officeDocument/2006/relationships/hyperlink" Target="http://www.marforcom.marines.mil/" TargetMode="External"/><Relationship Id="rId86" Type="http://schemas.openxmlformats.org/officeDocument/2006/relationships/hyperlink" Target="http://www.nauticus.org/" TargetMode="External"/><Relationship Id="rId94" Type="http://schemas.openxmlformats.org/officeDocument/2006/relationships/hyperlink" Target="http://www.marinersmuseum.org/" TargetMode="External"/><Relationship Id="rId99" Type="http://schemas.openxmlformats.org/officeDocument/2006/relationships/hyperlink" Target="http://www.childrensmuseumva.com" TargetMode="External"/><Relationship Id="rId101" Type="http://schemas.openxmlformats.org/officeDocument/2006/relationships/hyperlink" Target="http://www.lynnhavenmall.com/" TargetMode="External"/><Relationship Id="rId122" Type="http://schemas.openxmlformats.org/officeDocument/2006/relationships/hyperlink" Target="http://www.milb.com/index.jsp?sid=t568" TargetMode="External"/><Relationship Id="rId130" Type="http://schemas.openxmlformats.org/officeDocument/2006/relationships/hyperlink" Target="http://shoppatrickhenrymall.com/" TargetMode="External"/><Relationship Id="rId135" Type="http://schemas.openxmlformats.org/officeDocument/2006/relationships/hyperlink" Target="http://www.camdencountync.gov/" TargetMode="External"/><Relationship Id="rId143" Type="http://schemas.openxmlformats.org/officeDocument/2006/relationships/hyperlink" Target="http://dismalswampwelcomecenter.com/" TargetMode="External"/><Relationship Id="rId148" Type="http://schemas.openxmlformats.org/officeDocument/2006/relationships/header" Target="header1.xml"/><Relationship Id="rId15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cms.uscg.mil/Portals/10/DOL/Base%20Portsmouth/Base_Command/Directions_to_Base_Portsmouth.pdf?ver=2017-04-11-071640-187" TargetMode="External"/><Relationship Id="rId13" Type="http://schemas.openxmlformats.org/officeDocument/2006/relationships/hyperlink" Target="http://www.uscg.mil/d5" TargetMode="External"/><Relationship Id="rId18" Type="http://schemas.openxmlformats.org/officeDocument/2006/relationships/hyperlink" Target="http://www.military.com" TargetMode="External"/><Relationship Id="rId39" Type="http://schemas.openxmlformats.org/officeDocument/2006/relationships/hyperlink" Target="https://www.militaryonesource.mil/education-employment/for-spouses" TargetMode="External"/><Relationship Id="rId109" Type="http://schemas.openxmlformats.org/officeDocument/2006/relationships/hyperlink" Target="http://www.co.gloucester.va.us/" TargetMode="External"/><Relationship Id="rId34" Type="http://schemas.openxmlformats.org/officeDocument/2006/relationships/hyperlink" Target="http://www.tricare.mil/tdp" TargetMode="External"/><Relationship Id="rId50" Type="http://schemas.openxmlformats.org/officeDocument/2006/relationships/hyperlink" Target="https://www.211virginia.org/consumer/index.php" TargetMode="External"/><Relationship Id="rId55" Type="http://schemas.openxmlformats.org/officeDocument/2006/relationships/hyperlink" Target="https://www.atlanticarea.uscg.mil/Our-Organization/District-5/District-Staff/Chaplain/" TargetMode="External"/><Relationship Id="rId76" Type="http://schemas.openxmlformats.org/officeDocument/2006/relationships/hyperlink" Target="http://www.cnic.navy.mil/regions/cnrma/installations/jeb_little_creek_fort_story.html" TargetMode="External"/><Relationship Id="rId97" Type="http://schemas.openxmlformats.org/officeDocument/2006/relationships/hyperlink" Target="http://www.history.navy.mil/museums/hrnm/index.html" TargetMode="External"/><Relationship Id="rId104" Type="http://schemas.openxmlformats.org/officeDocument/2006/relationships/hyperlink" Target="https://www.hilltopshops.com/" TargetMode="External"/><Relationship Id="rId120" Type="http://schemas.openxmlformats.org/officeDocument/2006/relationships/hyperlink" Target="http://visitcoastalvirginia.com/" TargetMode="External"/><Relationship Id="rId125" Type="http://schemas.openxmlformats.org/officeDocument/2006/relationships/hyperlink" Target="http://www.langley-speedway.com/" TargetMode="External"/><Relationship Id="rId141" Type="http://schemas.openxmlformats.org/officeDocument/2006/relationships/hyperlink" Target="http://www.outerbanks.org/" TargetMode="External"/><Relationship Id="rId146" Type="http://schemas.openxmlformats.org/officeDocument/2006/relationships/hyperlink" Target="http://www.ncpotatofestival.com/" TargetMode="External"/><Relationship Id="rId7" Type="http://schemas.openxmlformats.org/officeDocument/2006/relationships/hyperlink" Target="http://www.dcms.uscg.mil/Our-Organization/Director-of-Operational-Logistics-DOL/Bases/Base-Portsmouth/" TargetMode="External"/><Relationship Id="rId71" Type="http://schemas.openxmlformats.org/officeDocument/2006/relationships/hyperlink" Target="http://www.med.navy.mil/sites/nmcp" TargetMode="External"/><Relationship Id="rId92" Type="http://schemas.openxmlformats.org/officeDocument/2006/relationships/hyperlink" Target="http://www.macarthurmemorial.org/" TargetMode="External"/><Relationship Id="rId2" Type="http://schemas.openxmlformats.org/officeDocument/2006/relationships/styles" Target="styles.xml"/><Relationship Id="rId29" Type="http://schemas.openxmlformats.org/officeDocument/2006/relationships/hyperlink" Target="https://www.humanamilitary.com/beneficiary/" TargetMode="External"/><Relationship Id="rId24" Type="http://schemas.openxmlformats.org/officeDocument/2006/relationships/hyperlink" Target="http://www.homes.mil" TargetMode="External"/><Relationship Id="rId40" Type="http://schemas.openxmlformats.org/officeDocument/2006/relationships/hyperlink" Target="http://www.careeronestop.org" TargetMode="External"/><Relationship Id="rId45" Type="http://schemas.openxmlformats.org/officeDocument/2006/relationships/hyperlink" Target="http://www.portsmouth-va-public-library.com/" TargetMode="External"/><Relationship Id="rId66" Type="http://schemas.openxmlformats.org/officeDocument/2006/relationships/hyperlink" Target="http://www.fincen.uscg.mil/" TargetMode="External"/><Relationship Id="rId87" Type="http://schemas.openxmlformats.org/officeDocument/2006/relationships/hyperlink" Target="http://www.historyisfun.org/" TargetMode="External"/><Relationship Id="rId110" Type="http://schemas.openxmlformats.org/officeDocument/2006/relationships/hyperlink" Target="http://www.jamescitycountyva.gov/" TargetMode="External"/><Relationship Id="rId115" Type="http://schemas.openxmlformats.org/officeDocument/2006/relationships/hyperlink" Target="http://www.vabeach.com" TargetMode="External"/><Relationship Id="rId131" Type="http://schemas.openxmlformats.org/officeDocument/2006/relationships/hyperlink" Target="http://www.peninsulatowncenter.com/" TargetMode="External"/><Relationship Id="rId136" Type="http://schemas.openxmlformats.org/officeDocument/2006/relationships/hyperlink" Target="http://discoverelizabethcity.com/" TargetMode="External"/><Relationship Id="rId61" Type="http://schemas.openxmlformats.org/officeDocument/2006/relationships/hyperlink" Target="https://www.yorkcounty.gov/380/Public-Works" TargetMode="External"/><Relationship Id="rId82" Type="http://schemas.openxmlformats.org/officeDocument/2006/relationships/hyperlink" Target="https://www.visitwilliamsburg.com/attractions/water-country-usa" TargetMode="External"/><Relationship Id="rId152" Type="http://schemas.openxmlformats.org/officeDocument/2006/relationships/header" Target="header3.xml"/><Relationship Id="rId19" Type="http://schemas.openxmlformats.org/officeDocument/2006/relationships/hyperlink" Target="http://www.citysearch.com" TargetMode="External"/><Relationship Id="rId14" Type="http://schemas.openxmlformats.org/officeDocument/2006/relationships/hyperlink" Target="http://www.cgombudsmanregistry.org" TargetMode="External"/><Relationship Id="rId30" Type="http://schemas.openxmlformats.org/officeDocument/2006/relationships/hyperlink" Target="http://www.tricare.mil" TargetMode="External"/><Relationship Id="rId35" Type="http://schemas.openxmlformats.org/officeDocument/2006/relationships/hyperlink" Target="http://www.cgsuprt.com" TargetMode="External"/><Relationship Id="rId56" Type="http://schemas.openxmlformats.org/officeDocument/2006/relationships/hyperlink" Target="http://www.dom.com/home-and-small-business/manage-service" TargetMode="External"/><Relationship Id="rId77" Type="http://schemas.openxmlformats.org/officeDocument/2006/relationships/hyperlink" Target="http://www.cnic.navy.mil/regions/cnrma/installations/nsa_hampton_roads.html" TargetMode="External"/><Relationship Id="rId100" Type="http://schemas.openxmlformats.org/officeDocument/2006/relationships/hyperlink" Target="https://www.virginia.org/directory/events/?regionid=6" TargetMode="External"/><Relationship Id="rId105" Type="http://schemas.openxmlformats.org/officeDocument/2006/relationships/hyperlink" Target="http://www.oldbeachfarmersmarket.com/" TargetMode="External"/><Relationship Id="rId126" Type="http://schemas.openxmlformats.org/officeDocument/2006/relationships/hyperlink" Target="https://vasportshof.com/" TargetMode="External"/><Relationship Id="rId147" Type="http://schemas.openxmlformats.org/officeDocument/2006/relationships/hyperlink" Target="http://www.artsaoa.com/" TargetMode="External"/><Relationship Id="rId8" Type="http://schemas.openxmlformats.org/officeDocument/2006/relationships/hyperlink" Target="https://cg.portal.uscg.mil/units/dol/dol-3/BP/SitePages/Home.aspx" TargetMode="External"/><Relationship Id="rId51" Type="http://schemas.openxmlformats.org/officeDocument/2006/relationships/hyperlink" Target="https://hamptonroads.myactivechild.com/" TargetMode="External"/><Relationship Id="rId72" Type="http://schemas.openxmlformats.org/officeDocument/2006/relationships/hyperlink" Target="http://www.cnic.navy.mil/regions/cnrma/installations/norfolk_ns.html" TargetMode="External"/><Relationship Id="rId93" Type="http://schemas.openxmlformats.org/officeDocument/2006/relationships/hyperlink" Target="http://www.oldcoastguardstation.com" TargetMode="External"/><Relationship Id="rId98" Type="http://schemas.openxmlformats.org/officeDocument/2006/relationships/hyperlink" Target="http://www.watermens.org" TargetMode="External"/><Relationship Id="rId121" Type="http://schemas.openxmlformats.org/officeDocument/2006/relationships/hyperlink" Target="https://www.virginia.gov/" TargetMode="External"/><Relationship Id="rId142" Type="http://schemas.openxmlformats.org/officeDocument/2006/relationships/hyperlink" Target="https://www.ncdot.gov/bikeped/ncbikeways/default.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B19C55DE</Template>
  <TotalTime>0</TotalTime>
  <Pages>4</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18103</CharactersWithSpaces>
  <SharedDoc>false</SharedDoc>
  <HLinks>
    <vt:vector size="834" baseType="variant">
      <vt:variant>
        <vt:i4>3145855</vt:i4>
      </vt:variant>
      <vt:variant>
        <vt:i4>417</vt:i4>
      </vt:variant>
      <vt:variant>
        <vt:i4>0</vt:i4>
      </vt:variant>
      <vt:variant>
        <vt:i4>5</vt:i4>
      </vt:variant>
      <vt:variant>
        <vt:lpwstr>http://www.artsaoa.com/</vt:lpwstr>
      </vt:variant>
      <vt:variant>
        <vt:lpwstr/>
      </vt:variant>
      <vt:variant>
        <vt:i4>4587607</vt:i4>
      </vt:variant>
      <vt:variant>
        <vt:i4>414</vt:i4>
      </vt:variant>
      <vt:variant>
        <vt:i4>0</vt:i4>
      </vt:variant>
      <vt:variant>
        <vt:i4>5</vt:i4>
      </vt:variant>
      <vt:variant>
        <vt:lpwstr>http://www.ncpotatofestival.com/</vt:lpwstr>
      </vt:variant>
      <vt:variant>
        <vt:lpwstr/>
      </vt:variant>
      <vt:variant>
        <vt:i4>5505037</vt:i4>
      </vt:variant>
      <vt:variant>
        <vt:i4>411</vt:i4>
      </vt:variant>
      <vt:variant>
        <vt:i4>0</vt:i4>
      </vt:variant>
      <vt:variant>
        <vt:i4>5</vt:i4>
      </vt:variant>
      <vt:variant>
        <vt:lpwstr>http://museumofthealbemarle.com/</vt:lpwstr>
      </vt:variant>
      <vt:variant>
        <vt:lpwstr/>
      </vt:variant>
      <vt:variant>
        <vt:i4>1245270</vt:i4>
      </vt:variant>
      <vt:variant>
        <vt:i4>408</vt:i4>
      </vt:variant>
      <vt:variant>
        <vt:i4>0</vt:i4>
      </vt:variant>
      <vt:variant>
        <vt:i4>5</vt:i4>
      </vt:variant>
      <vt:variant>
        <vt:lpwstr>https://portdiscover.wildapricot.org/</vt:lpwstr>
      </vt:variant>
      <vt:variant>
        <vt:lpwstr/>
      </vt:variant>
      <vt:variant>
        <vt:i4>5373959</vt:i4>
      </vt:variant>
      <vt:variant>
        <vt:i4>405</vt:i4>
      </vt:variant>
      <vt:variant>
        <vt:i4>0</vt:i4>
      </vt:variant>
      <vt:variant>
        <vt:i4>5</vt:i4>
      </vt:variant>
      <vt:variant>
        <vt:lpwstr>http://dismalswampwelcomecenter.com/</vt:lpwstr>
      </vt:variant>
      <vt:variant>
        <vt:lpwstr/>
      </vt:variant>
      <vt:variant>
        <vt:i4>2883706</vt:i4>
      </vt:variant>
      <vt:variant>
        <vt:i4>402</vt:i4>
      </vt:variant>
      <vt:variant>
        <vt:i4>0</vt:i4>
      </vt:variant>
      <vt:variant>
        <vt:i4>5</vt:i4>
      </vt:variant>
      <vt:variant>
        <vt:lpwstr>http://ncbikeways.com/</vt:lpwstr>
      </vt:variant>
      <vt:variant>
        <vt:lpwstr/>
      </vt:variant>
      <vt:variant>
        <vt:i4>3866679</vt:i4>
      </vt:variant>
      <vt:variant>
        <vt:i4>399</vt:i4>
      </vt:variant>
      <vt:variant>
        <vt:i4>0</vt:i4>
      </vt:variant>
      <vt:variant>
        <vt:i4>5</vt:i4>
      </vt:variant>
      <vt:variant>
        <vt:lpwstr>http://www.outerbanks.org/</vt:lpwstr>
      </vt:variant>
      <vt:variant>
        <vt:lpwstr/>
      </vt:variant>
      <vt:variant>
        <vt:i4>5767243</vt:i4>
      </vt:variant>
      <vt:variant>
        <vt:i4>396</vt:i4>
      </vt:variant>
      <vt:variant>
        <vt:i4>0</vt:i4>
      </vt:variant>
      <vt:variant>
        <vt:i4>5</vt:i4>
      </vt:variant>
      <vt:variant>
        <vt:lpwstr>http://www.cityofec.com/</vt:lpwstr>
      </vt:variant>
      <vt:variant>
        <vt:lpwstr/>
      </vt:variant>
      <vt:variant>
        <vt:i4>5308484</vt:i4>
      </vt:variant>
      <vt:variant>
        <vt:i4>393</vt:i4>
      </vt:variant>
      <vt:variant>
        <vt:i4>0</vt:i4>
      </vt:variant>
      <vt:variant>
        <vt:i4>5</vt:i4>
      </vt:variant>
      <vt:variant>
        <vt:lpwstr>http://www.visitedenton.com/</vt:lpwstr>
      </vt:variant>
      <vt:variant>
        <vt:lpwstr/>
      </vt:variant>
      <vt:variant>
        <vt:i4>6160472</vt:i4>
      </vt:variant>
      <vt:variant>
        <vt:i4>390</vt:i4>
      </vt:variant>
      <vt:variant>
        <vt:i4>0</vt:i4>
      </vt:variant>
      <vt:variant>
        <vt:i4>5</vt:i4>
      </vt:variant>
      <vt:variant>
        <vt:lpwstr>http://www.elizcity.com/</vt:lpwstr>
      </vt:variant>
      <vt:variant>
        <vt:lpwstr/>
      </vt:variant>
      <vt:variant>
        <vt:i4>4784153</vt:i4>
      </vt:variant>
      <vt:variant>
        <vt:i4>387</vt:i4>
      </vt:variant>
      <vt:variant>
        <vt:i4>0</vt:i4>
      </vt:variant>
      <vt:variant>
        <vt:i4>5</vt:i4>
      </vt:variant>
      <vt:variant>
        <vt:lpwstr>http://townofhertfordnc.com/</vt:lpwstr>
      </vt:variant>
      <vt:variant>
        <vt:lpwstr/>
      </vt:variant>
      <vt:variant>
        <vt:i4>4718673</vt:i4>
      </vt:variant>
      <vt:variant>
        <vt:i4>384</vt:i4>
      </vt:variant>
      <vt:variant>
        <vt:i4>0</vt:i4>
      </vt:variant>
      <vt:variant>
        <vt:i4>5</vt:i4>
      </vt:variant>
      <vt:variant>
        <vt:lpwstr>http://discoverelizabethcity.com/</vt:lpwstr>
      </vt:variant>
      <vt:variant>
        <vt:lpwstr/>
      </vt:variant>
      <vt:variant>
        <vt:i4>2228273</vt:i4>
      </vt:variant>
      <vt:variant>
        <vt:i4>381</vt:i4>
      </vt:variant>
      <vt:variant>
        <vt:i4>0</vt:i4>
      </vt:variant>
      <vt:variant>
        <vt:i4>5</vt:i4>
      </vt:variant>
      <vt:variant>
        <vt:lpwstr>http://www.camdencountync.gov/</vt:lpwstr>
      </vt:variant>
      <vt:variant>
        <vt:lpwstr/>
      </vt:variant>
      <vt:variant>
        <vt:i4>4718685</vt:i4>
      </vt:variant>
      <vt:variant>
        <vt:i4>378</vt:i4>
      </vt:variant>
      <vt:variant>
        <vt:i4>0</vt:i4>
      </vt:variant>
      <vt:variant>
        <vt:i4>5</vt:i4>
      </vt:variant>
      <vt:variant>
        <vt:lpwstr>http://www.elizabethcitychamber.org/</vt:lpwstr>
      </vt:variant>
      <vt:variant>
        <vt:lpwstr/>
      </vt:variant>
      <vt:variant>
        <vt:i4>2752620</vt:i4>
      </vt:variant>
      <vt:variant>
        <vt:i4>375</vt:i4>
      </vt:variant>
      <vt:variant>
        <vt:i4>0</vt:i4>
      </vt:variant>
      <vt:variant>
        <vt:i4>5</vt:i4>
      </vt:variant>
      <vt:variant>
        <vt:lpwstr>http://lapromenadeshoppes.com/</vt:lpwstr>
      </vt:variant>
      <vt:variant>
        <vt:lpwstr/>
      </vt:variant>
      <vt:variant>
        <vt:i4>6225928</vt:i4>
      </vt:variant>
      <vt:variant>
        <vt:i4>372</vt:i4>
      </vt:variant>
      <vt:variant>
        <vt:i4>0</vt:i4>
      </vt:variant>
      <vt:variant>
        <vt:i4>5</vt:i4>
      </vt:variant>
      <vt:variant>
        <vt:lpwstr>http://www.shopmacarthur.com/</vt:lpwstr>
      </vt:variant>
      <vt:variant>
        <vt:lpwstr/>
      </vt:variant>
      <vt:variant>
        <vt:i4>2293865</vt:i4>
      </vt:variant>
      <vt:variant>
        <vt:i4>369</vt:i4>
      </vt:variant>
      <vt:variant>
        <vt:i4>0</vt:i4>
      </vt:variant>
      <vt:variant>
        <vt:i4>5</vt:i4>
      </vt:variant>
      <vt:variant>
        <vt:lpwstr>http://www.peninsulatowncenter.com/</vt:lpwstr>
      </vt:variant>
      <vt:variant>
        <vt:lpwstr/>
      </vt:variant>
      <vt:variant>
        <vt:i4>4784157</vt:i4>
      </vt:variant>
      <vt:variant>
        <vt:i4>366</vt:i4>
      </vt:variant>
      <vt:variant>
        <vt:i4>0</vt:i4>
      </vt:variant>
      <vt:variant>
        <vt:i4>5</vt:i4>
      </vt:variant>
      <vt:variant>
        <vt:lpwstr>http://shoppatrickhenrymall.com/</vt:lpwstr>
      </vt:variant>
      <vt:variant>
        <vt:lpwstr/>
      </vt:variant>
      <vt:variant>
        <vt:i4>5308435</vt:i4>
      </vt:variant>
      <vt:variant>
        <vt:i4>363</vt:i4>
      </vt:variant>
      <vt:variant>
        <vt:i4>0</vt:i4>
      </vt:variant>
      <vt:variant>
        <vt:i4>5</vt:i4>
      </vt:variant>
      <vt:variant>
        <vt:lpwstr>http://www.janafshopping.com/</vt:lpwstr>
      </vt:variant>
      <vt:variant>
        <vt:lpwstr/>
      </vt:variant>
      <vt:variant>
        <vt:i4>4128829</vt:i4>
      </vt:variant>
      <vt:variant>
        <vt:i4>360</vt:i4>
      </vt:variant>
      <vt:variant>
        <vt:i4>0</vt:i4>
      </vt:variant>
      <vt:variant>
        <vt:i4>5</vt:i4>
      </vt:variant>
      <vt:variant>
        <vt:lpwstr>http://www.greenbriermall.com/</vt:lpwstr>
      </vt:variant>
      <vt:variant>
        <vt:lpwstr/>
      </vt:variant>
      <vt:variant>
        <vt:i4>4128879</vt:i4>
      </vt:variant>
      <vt:variant>
        <vt:i4>357</vt:i4>
      </vt:variant>
      <vt:variant>
        <vt:i4>0</vt:i4>
      </vt:variant>
      <vt:variant>
        <vt:i4>5</vt:i4>
      </vt:variant>
      <vt:variant>
        <vt:lpwstr>http://www.coliseumcentral.com/</vt:lpwstr>
      </vt:variant>
      <vt:variant>
        <vt:lpwstr/>
      </vt:variant>
      <vt:variant>
        <vt:i4>5636100</vt:i4>
      </vt:variant>
      <vt:variant>
        <vt:i4>354</vt:i4>
      </vt:variant>
      <vt:variant>
        <vt:i4>0</vt:i4>
      </vt:variant>
      <vt:variant>
        <vt:i4>5</vt:i4>
      </vt:variant>
      <vt:variant>
        <vt:lpwstr>http://www.vshfm.com/</vt:lpwstr>
      </vt:variant>
      <vt:variant>
        <vt:lpwstr/>
      </vt:variant>
      <vt:variant>
        <vt:i4>4259851</vt:i4>
      </vt:variant>
      <vt:variant>
        <vt:i4>351</vt:i4>
      </vt:variant>
      <vt:variant>
        <vt:i4>0</vt:i4>
      </vt:variant>
      <vt:variant>
        <vt:i4>5</vt:i4>
      </vt:variant>
      <vt:variant>
        <vt:lpwstr>http://www.langley-speedway.com/</vt:lpwstr>
      </vt:variant>
      <vt:variant>
        <vt:lpwstr/>
      </vt:variant>
      <vt:variant>
        <vt:i4>3407978</vt:i4>
      </vt:variant>
      <vt:variant>
        <vt:i4>348</vt:i4>
      </vt:variant>
      <vt:variant>
        <vt:i4>0</vt:i4>
      </vt:variant>
      <vt:variant>
        <vt:i4>5</vt:i4>
      </vt:variant>
      <vt:variant>
        <vt:lpwstr>http://www.peninsulapilots.com/</vt:lpwstr>
      </vt:variant>
      <vt:variant>
        <vt:lpwstr/>
      </vt:variant>
      <vt:variant>
        <vt:i4>5701636</vt:i4>
      </vt:variant>
      <vt:variant>
        <vt:i4>345</vt:i4>
      </vt:variant>
      <vt:variant>
        <vt:i4>0</vt:i4>
      </vt:variant>
      <vt:variant>
        <vt:i4>5</vt:i4>
      </vt:variant>
      <vt:variant>
        <vt:lpwstr>http://www.norfolkadmirals.com/index.php</vt:lpwstr>
      </vt:variant>
      <vt:variant>
        <vt:lpwstr/>
      </vt:variant>
      <vt:variant>
        <vt:i4>7602287</vt:i4>
      </vt:variant>
      <vt:variant>
        <vt:i4>342</vt:i4>
      </vt:variant>
      <vt:variant>
        <vt:i4>0</vt:i4>
      </vt:variant>
      <vt:variant>
        <vt:i4>5</vt:i4>
      </vt:variant>
      <vt:variant>
        <vt:lpwstr>http://www.milb.com/index.jsp?sid=t568</vt:lpwstr>
      </vt:variant>
      <vt:variant>
        <vt:lpwstr/>
      </vt:variant>
      <vt:variant>
        <vt:i4>7733307</vt:i4>
      </vt:variant>
      <vt:variant>
        <vt:i4>339</vt:i4>
      </vt:variant>
      <vt:variant>
        <vt:i4>0</vt:i4>
      </vt:variant>
      <vt:variant>
        <vt:i4>5</vt:i4>
      </vt:variant>
      <vt:variant>
        <vt:lpwstr>http://portal.virginia.gov/</vt:lpwstr>
      </vt:variant>
      <vt:variant>
        <vt:lpwstr/>
      </vt:variant>
      <vt:variant>
        <vt:i4>5046300</vt:i4>
      </vt:variant>
      <vt:variant>
        <vt:i4>336</vt:i4>
      </vt:variant>
      <vt:variant>
        <vt:i4>0</vt:i4>
      </vt:variant>
      <vt:variant>
        <vt:i4>5</vt:i4>
      </vt:variant>
      <vt:variant>
        <vt:lpwstr>http://visitcoastalvirginia.com/</vt:lpwstr>
      </vt:variant>
      <vt:variant>
        <vt:lpwstr/>
      </vt:variant>
      <vt:variant>
        <vt:i4>65540</vt:i4>
      </vt:variant>
      <vt:variant>
        <vt:i4>333</vt:i4>
      </vt:variant>
      <vt:variant>
        <vt:i4>0</vt:i4>
      </vt:variant>
      <vt:variant>
        <vt:i4>5</vt:i4>
      </vt:variant>
      <vt:variant>
        <vt:lpwstr>http://www.suffolkva.us/</vt:lpwstr>
      </vt:variant>
      <vt:variant>
        <vt:lpwstr/>
      </vt:variant>
      <vt:variant>
        <vt:i4>5832779</vt:i4>
      </vt:variant>
      <vt:variant>
        <vt:i4>330</vt:i4>
      </vt:variant>
      <vt:variant>
        <vt:i4>0</vt:i4>
      </vt:variant>
      <vt:variant>
        <vt:i4>5</vt:i4>
      </vt:variant>
      <vt:variant>
        <vt:lpwstr>http://www.portsmouthva.gov/</vt:lpwstr>
      </vt:variant>
      <vt:variant>
        <vt:lpwstr/>
      </vt:variant>
      <vt:variant>
        <vt:i4>2228340</vt:i4>
      </vt:variant>
      <vt:variant>
        <vt:i4>327</vt:i4>
      </vt:variant>
      <vt:variant>
        <vt:i4>0</vt:i4>
      </vt:variant>
      <vt:variant>
        <vt:i4>5</vt:i4>
      </vt:variant>
      <vt:variant>
        <vt:lpwstr>http://www.norfolk.gov/</vt:lpwstr>
      </vt:variant>
      <vt:variant>
        <vt:lpwstr/>
      </vt:variant>
      <vt:variant>
        <vt:i4>6160467</vt:i4>
      </vt:variant>
      <vt:variant>
        <vt:i4>324</vt:i4>
      </vt:variant>
      <vt:variant>
        <vt:i4>0</vt:i4>
      </vt:variant>
      <vt:variant>
        <vt:i4>5</vt:i4>
      </vt:variant>
      <vt:variant>
        <vt:lpwstr>http://www.cityofchesapeake.net/</vt:lpwstr>
      </vt:variant>
      <vt:variant>
        <vt:lpwstr/>
      </vt:variant>
      <vt:variant>
        <vt:i4>3670134</vt:i4>
      </vt:variant>
      <vt:variant>
        <vt:i4>321</vt:i4>
      </vt:variant>
      <vt:variant>
        <vt:i4>0</vt:i4>
      </vt:variant>
      <vt:variant>
        <vt:i4>5</vt:i4>
      </vt:variant>
      <vt:variant>
        <vt:lpwstr>http://www.vabeach.com/</vt:lpwstr>
      </vt:variant>
      <vt:variant>
        <vt:lpwstr/>
      </vt:variant>
      <vt:variant>
        <vt:i4>5898256</vt:i4>
      </vt:variant>
      <vt:variant>
        <vt:i4>318</vt:i4>
      </vt:variant>
      <vt:variant>
        <vt:i4>0</vt:i4>
      </vt:variant>
      <vt:variant>
        <vt:i4>5</vt:i4>
      </vt:variant>
      <vt:variant>
        <vt:lpwstr>http://www.nngov.com/</vt:lpwstr>
      </vt:variant>
      <vt:variant>
        <vt:lpwstr/>
      </vt:variant>
      <vt:variant>
        <vt:i4>4849666</vt:i4>
      </vt:variant>
      <vt:variant>
        <vt:i4>315</vt:i4>
      </vt:variant>
      <vt:variant>
        <vt:i4>0</vt:i4>
      </vt:variant>
      <vt:variant>
        <vt:i4>5</vt:i4>
      </vt:variant>
      <vt:variant>
        <vt:lpwstr>http://www.ci.poquoson.va.us/</vt:lpwstr>
      </vt:variant>
      <vt:variant>
        <vt:lpwstr/>
      </vt:variant>
      <vt:variant>
        <vt:i4>2031636</vt:i4>
      </vt:variant>
      <vt:variant>
        <vt:i4>312</vt:i4>
      </vt:variant>
      <vt:variant>
        <vt:i4>0</vt:i4>
      </vt:variant>
      <vt:variant>
        <vt:i4>5</vt:i4>
      </vt:variant>
      <vt:variant>
        <vt:lpwstr>http://www.hampton.va.us/</vt:lpwstr>
      </vt:variant>
      <vt:variant>
        <vt:lpwstr/>
      </vt:variant>
      <vt:variant>
        <vt:i4>3932197</vt:i4>
      </vt:variant>
      <vt:variant>
        <vt:i4>309</vt:i4>
      </vt:variant>
      <vt:variant>
        <vt:i4>0</vt:i4>
      </vt:variant>
      <vt:variant>
        <vt:i4>5</vt:i4>
      </vt:variant>
      <vt:variant>
        <vt:lpwstr>http://www.williamsburgva.gov/</vt:lpwstr>
      </vt:variant>
      <vt:variant>
        <vt:lpwstr/>
      </vt:variant>
      <vt:variant>
        <vt:i4>4653078</vt:i4>
      </vt:variant>
      <vt:variant>
        <vt:i4>306</vt:i4>
      </vt:variant>
      <vt:variant>
        <vt:i4>0</vt:i4>
      </vt:variant>
      <vt:variant>
        <vt:i4>5</vt:i4>
      </vt:variant>
      <vt:variant>
        <vt:lpwstr>http://www.jamescitycountyva.gov/</vt:lpwstr>
      </vt:variant>
      <vt:variant>
        <vt:lpwstr/>
      </vt:variant>
      <vt:variant>
        <vt:i4>3604600</vt:i4>
      </vt:variant>
      <vt:variant>
        <vt:i4>303</vt:i4>
      </vt:variant>
      <vt:variant>
        <vt:i4>0</vt:i4>
      </vt:variant>
      <vt:variant>
        <vt:i4>5</vt:i4>
      </vt:variant>
      <vt:variant>
        <vt:lpwstr>http://www.co.gloucester.va.us/</vt:lpwstr>
      </vt:variant>
      <vt:variant>
        <vt:lpwstr/>
      </vt:variant>
      <vt:variant>
        <vt:i4>2883645</vt:i4>
      </vt:variant>
      <vt:variant>
        <vt:i4>300</vt:i4>
      </vt:variant>
      <vt:variant>
        <vt:i4>0</vt:i4>
      </vt:variant>
      <vt:variant>
        <vt:i4>5</vt:i4>
      </vt:variant>
      <vt:variant>
        <vt:lpwstr>http://www.yorkcounty.gov/</vt:lpwstr>
      </vt:variant>
      <vt:variant>
        <vt:lpwstr/>
      </vt:variant>
      <vt:variant>
        <vt:i4>4194398</vt:i4>
      </vt:variant>
      <vt:variant>
        <vt:i4>297</vt:i4>
      </vt:variant>
      <vt:variant>
        <vt:i4>0</vt:i4>
      </vt:variant>
      <vt:variant>
        <vt:i4>5</vt:i4>
      </vt:variant>
      <vt:variant>
        <vt:lpwstr>http://www.pembrokemall.com/</vt:lpwstr>
      </vt:variant>
      <vt:variant>
        <vt:lpwstr/>
      </vt:variant>
      <vt:variant>
        <vt:i4>5832724</vt:i4>
      </vt:variant>
      <vt:variant>
        <vt:i4>294</vt:i4>
      </vt:variant>
      <vt:variant>
        <vt:i4>0</vt:i4>
      </vt:variant>
      <vt:variant>
        <vt:i4>5</vt:i4>
      </vt:variant>
      <vt:variant>
        <vt:lpwstr>http://www.virginiabeach.com/listing/shopping</vt:lpwstr>
      </vt:variant>
      <vt:variant>
        <vt:lpwstr/>
      </vt:variant>
      <vt:variant>
        <vt:i4>5505042</vt:i4>
      </vt:variant>
      <vt:variant>
        <vt:i4>291</vt:i4>
      </vt:variant>
      <vt:variant>
        <vt:i4>0</vt:i4>
      </vt:variant>
      <vt:variant>
        <vt:i4>5</vt:i4>
      </vt:variant>
      <vt:variant>
        <vt:lpwstr>http://www.oldbeachfarmersmarket.com/</vt:lpwstr>
      </vt:variant>
      <vt:variant>
        <vt:lpwstr/>
      </vt:variant>
      <vt:variant>
        <vt:i4>6291499</vt:i4>
      </vt:variant>
      <vt:variant>
        <vt:i4>288</vt:i4>
      </vt:variant>
      <vt:variant>
        <vt:i4>0</vt:i4>
      </vt:variant>
      <vt:variant>
        <vt:i4>5</vt:i4>
      </vt:variant>
      <vt:variant>
        <vt:lpwstr>http://www.hilltopshops.com/index.html</vt:lpwstr>
      </vt:variant>
      <vt:variant>
        <vt:lpwstr/>
      </vt:variant>
      <vt:variant>
        <vt:i4>852044</vt:i4>
      </vt:variant>
      <vt:variant>
        <vt:i4>285</vt:i4>
      </vt:variant>
      <vt:variant>
        <vt:i4>0</vt:i4>
      </vt:variant>
      <vt:variant>
        <vt:i4>5</vt:i4>
      </vt:variant>
      <vt:variant>
        <vt:lpwstr>http://www.redmillcommons.net/index.html</vt:lpwstr>
      </vt:variant>
      <vt:variant>
        <vt:lpwstr/>
      </vt:variant>
      <vt:variant>
        <vt:i4>5898243</vt:i4>
      </vt:variant>
      <vt:variant>
        <vt:i4>279</vt:i4>
      </vt:variant>
      <vt:variant>
        <vt:i4>0</vt:i4>
      </vt:variant>
      <vt:variant>
        <vt:i4>5</vt:i4>
      </vt:variant>
      <vt:variant>
        <vt:lpwstr>http://www.lynnhavenmall.com/</vt:lpwstr>
      </vt:variant>
      <vt:variant>
        <vt:lpwstr/>
      </vt:variant>
      <vt:variant>
        <vt:i4>6946865</vt:i4>
      </vt:variant>
      <vt:variant>
        <vt:i4>276</vt:i4>
      </vt:variant>
      <vt:variant>
        <vt:i4>0</vt:i4>
      </vt:variant>
      <vt:variant>
        <vt:i4>5</vt:i4>
      </vt:variant>
      <vt:variant>
        <vt:lpwstr>http://events.wvec.com/</vt:lpwstr>
      </vt:variant>
      <vt:variant>
        <vt:lpwstr/>
      </vt:variant>
      <vt:variant>
        <vt:i4>4259860</vt:i4>
      </vt:variant>
      <vt:variant>
        <vt:i4>273</vt:i4>
      </vt:variant>
      <vt:variant>
        <vt:i4>0</vt:i4>
      </vt:variant>
      <vt:variant>
        <vt:i4>5</vt:i4>
      </vt:variant>
      <vt:variant>
        <vt:lpwstr>http://www.childrensmuseumva.com/</vt:lpwstr>
      </vt:variant>
      <vt:variant>
        <vt:lpwstr/>
      </vt:variant>
      <vt:variant>
        <vt:i4>4456459</vt:i4>
      </vt:variant>
      <vt:variant>
        <vt:i4>270</vt:i4>
      </vt:variant>
      <vt:variant>
        <vt:i4>0</vt:i4>
      </vt:variant>
      <vt:variant>
        <vt:i4>5</vt:i4>
      </vt:variant>
      <vt:variant>
        <vt:lpwstr>http://www.watermens.org/</vt:lpwstr>
      </vt:variant>
      <vt:variant>
        <vt:lpwstr/>
      </vt:variant>
      <vt:variant>
        <vt:i4>7012456</vt:i4>
      </vt:variant>
      <vt:variant>
        <vt:i4>267</vt:i4>
      </vt:variant>
      <vt:variant>
        <vt:i4>0</vt:i4>
      </vt:variant>
      <vt:variant>
        <vt:i4>5</vt:i4>
      </vt:variant>
      <vt:variant>
        <vt:lpwstr>http://www.history.navy.mil/museums/hrnm/index.html</vt:lpwstr>
      </vt:variant>
      <vt:variant>
        <vt:lpwstr/>
      </vt:variant>
      <vt:variant>
        <vt:i4>5963782</vt:i4>
      </vt:variant>
      <vt:variant>
        <vt:i4>264</vt:i4>
      </vt:variant>
      <vt:variant>
        <vt:i4>0</vt:i4>
      </vt:variant>
      <vt:variant>
        <vt:i4>5</vt:i4>
      </vt:variant>
      <vt:variant>
        <vt:lpwstr>http://www.warmuseum.org/</vt:lpwstr>
      </vt:variant>
      <vt:variant>
        <vt:lpwstr/>
      </vt:variant>
      <vt:variant>
        <vt:i4>2424875</vt:i4>
      </vt:variant>
      <vt:variant>
        <vt:i4>261</vt:i4>
      </vt:variant>
      <vt:variant>
        <vt:i4>0</vt:i4>
      </vt:variant>
      <vt:variant>
        <vt:i4>5</vt:i4>
      </vt:variant>
      <vt:variant>
        <vt:lpwstr>http://www.thevlm.org/</vt:lpwstr>
      </vt:variant>
      <vt:variant>
        <vt:lpwstr/>
      </vt:variant>
      <vt:variant>
        <vt:i4>3145787</vt:i4>
      </vt:variant>
      <vt:variant>
        <vt:i4>258</vt:i4>
      </vt:variant>
      <vt:variant>
        <vt:i4>0</vt:i4>
      </vt:variant>
      <vt:variant>
        <vt:i4>5</vt:i4>
      </vt:variant>
      <vt:variant>
        <vt:lpwstr>http://www.marinersmuseum.org/</vt:lpwstr>
      </vt:variant>
      <vt:variant>
        <vt:lpwstr/>
      </vt:variant>
      <vt:variant>
        <vt:i4>6226006</vt:i4>
      </vt:variant>
      <vt:variant>
        <vt:i4>255</vt:i4>
      </vt:variant>
      <vt:variant>
        <vt:i4>0</vt:i4>
      </vt:variant>
      <vt:variant>
        <vt:i4>5</vt:i4>
      </vt:variant>
      <vt:variant>
        <vt:lpwstr>http://www.oldcoastguardstation.com/</vt:lpwstr>
      </vt:variant>
      <vt:variant>
        <vt:lpwstr/>
      </vt:variant>
      <vt:variant>
        <vt:i4>4849694</vt:i4>
      </vt:variant>
      <vt:variant>
        <vt:i4>252</vt:i4>
      </vt:variant>
      <vt:variant>
        <vt:i4>0</vt:i4>
      </vt:variant>
      <vt:variant>
        <vt:i4>5</vt:i4>
      </vt:variant>
      <vt:variant>
        <vt:lpwstr>http://www.macarthurmemorial.org/</vt:lpwstr>
      </vt:variant>
      <vt:variant>
        <vt:lpwstr/>
      </vt:variant>
      <vt:variant>
        <vt:i4>2556013</vt:i4>
      </vt:variant>
      <vt:variant>
        <vt:i4>249</vt:i4>
      </vt:variant>
      <vt:variant>
        <vt:i4>0</vt:i4>
      </vt:variant>
      <vt:variant>
        <vt:i4>5</vt:i4>
      </vt:variant>
      <vt:variant>
        <vt:lpwstr>http://www.leehall.org/</vt:lpwstr>
      </vt:variant>
      <vt:variant>
        <vt:lpwstr/>
      </vt:variant>
      <vt:variant>
        <vt:i4>3932273</vt:i4>
      </vt:variant>
      <vt:variant>
        <vt:i4>246</vt:i4>
      </vt:variant>
      <vt:variant>
        <vt:i4>0</vt:i4>
      </vt:variant>
      <vt:variant>
        <vt:i4>5</vt:i4>
      </vt:variant>
      <vt:variant>
        <vt:lpwstr>http://www.endview.org/</vt:lpwstr>
      </vt:variant>
      <vt:variant>
        <vt:lpwstr/>
      </vt:variant>
      <vt:variant>
        <vt:i4>3014755</vt:i4>
      </vt:variant>
      <vt:variant>
        <vt:i4>243</vt:i4>
      </vt:variant>
      <vt:variant>
        <vt:i4>0</vt:i4>
      </vt:variant>
      <vt:variant>
        <vt:i4>5</vt:i4>
      </vt:variant>
      <vt:variant>
        <vt:lpwstr>http://www.history.org/</vt:lpwstr>
      </vt:variant>
      <vt:variant>
        <vt:lpwstr/>
      </vt:variant>
      <vt:variant>
        <vt:i4>2293802</vt:i4>
      </vt:variant>
      <vt:variant>
        <vt:i4>240</vt:i4>
      </vt:variant>
      <vt:variant>
        <vt:i4>0</vt:i4>
      </vt:variant>
      <vt:variant>
        <vt:i4>5</vt:i4>
      </vt:variant>
      <vt:variant>
        <vt:lpwstr>http://oldetowneportsmouth.com/</vt:lpwstr>
      </vt:variant>
      <vt:variant>
        <vt:lpwstr/>
      </vt:variant>
      <vt:variant>
        <vt:i4>5439574</vt:i4>
      </vt:variant>
      <vt:variant>
        <vt:i4>237</vt:i4>
      </vt:variant>
      <vt:variant>
        <vt:i4>0</vt:i4>
      </vt:variant>
      <vt:variant>
        <vt:i4>5</vt:i4>
      </vt:variant>
      <vt:variant>
        <vt:lpwstr>http://www.historyisfun.org/</vt:lpwstr>
      </vt:variant>
      <vt:variant>
        <vt:lpwstr/>
      </vt:variant>
      <vt:variant>
        <vt:i4>6226013</vt:i4>
      </vt:variant>
      <vt:variant>
        <vt:i4>234</vt:i4>
      </vt:variant>
      <vt:variant>
        <vt:i4>0</vt:i4>
      </vt:variant>
      <vt:variant>
        <vt:i4>5</vt:i4>
      </vt:variant>
      <vt:variant>
        <vt:lpwstr>http://www.nauticus.org/</vt:lpwstr>
      </vt:variant>
      <vt:variant>
        <vt:lpwstr/>
      </vt:variant>
      <vt:variant>
        <vt:i4>6094938</vt:i4>
      </vt:variant>
      <vt:variant>
        <vt:i4>231</vt:i4>
      </vt:variant>
      <vt:variant>
        <vt:i4>0</vt:i4>
      </vt:variant>
      <vt:variant>
        <vt:i4>5</vt:i4>
      </vt:variant>
      <vt:variant>
        <vt:lpwstr>http://www.vasc.org/</vt:lpwstr>
      </vt:variant>
      <vt:variant>
        <vt:lpwstr/>
      </vt:variant>
      <vt:variant>
        <vt:i4>5373975</vt:i4>
      </vt:variant>
      <vt:variant>
        <vt:i4>228</vt:i4>
      </vt:variant>
      <vt:variant>
        <vt:i4>0</vt:i4>
      </vt:variant>
      <vt:variant>
        <vt:i4>5</vt:i4>
      </vt:variant>
      <vt:variant>
        <vt:lpwstr>http://www.kingsdominion.com/</vt:lpwstr>
      </vt:variant>
      <vt:variant>
        <vt:lpwstr/>
      </vt:variant>
      <vt:variant>
        <vt:i4>7667754</vt:i4>
      </vt:variant>
      <vt:variant>
        <vt:i4>225</vt:i4>
      </vt:variant>
      <vt:variant>
        <vt:i4>0</vt:i4>
      </vt:variant>
      <vt:variant>
        <vt:i4>5</vt:i4>
      </vt:variant>
      <vt:variant>
        <vt:lpwstr>http://www.greatwolflodge.com/locations/williamsburg/index.aspx</vt:lpwstr>
      </vt:variant>
      <vt:variant>
        <vt:lpwstr/>
      </vt:variant>
      <vt:variant>
        <vt:i4>3866674</vt:i4>
      </vt:variant>
      <vt:variant>
        <vt:i4>222</vt:i4>
      </vt:variant>
      <vt:variant>
        <vt:i4>0</vt:i4>
      </vt:variant>
      <vt:variant>
        <vt:i4>5</vt:i4>
      </vt:variant>
      <vt:variant>
        <vt:lpwstr>http://www.visitwilliamsburg.com/williamsburg-attractions/water-country-usa/index.aspx</vt:lpwstr>
      </vt:variant>
      <vt:variant>
        <vt:lpwstr/>
      </vt:variant>
      <vt:variant>
        <vt:i4>1376346</vt:i4>
      </vt:variant>
      <vt:variant>
        <vt:i4>219</vt:i4>
      </vt:variant>
      <vt:variant>
        <vt:i4>0</vt:i4>
      </vt:variant>
      <vt:variant>
        <vt:i4>5</vt:i4>
      </vt:variant>
      <vt:variant>
        <vt:lpwstr>http://seaworldparks.com/en/buschgardens-williamsburg</vt:lpwstr>
      </vt:variant>
      <vt:variant>
        <vt:lpwstr/>
      </vt:variant>
      <vt:variant>
        <vt:i4>5636174</vt:i4>
      </vt:variant>
      <vt:variant>
        <vt:i4>216</vt:i4>
      </vt:variant>
      <vt:variant>
        <vt:i4>0</vt:i4>
      </vt:variant>
      <vt:variant>
        <vt:i4>5</vt:i4>
      </vt:variant>
      <vt:variant>
        <vt:lpwstr>http://www.marforcom.marines.mil/</vt:lpwstr>
      </vt:variant>
      <vt:variant>
        <vt:lpwstr/>
      </vt:variant>
      <vt:variant>
        <vt:i4>6553713</vt:i4>
      </vt:variant>
      <vt:variant>
        <vt:i4>213</vt:i4>
      </vt:variant>
      <vt:variant>
        <vt:i4>0</vt:i4>
      </vt:variant>
      <vt:variant>
        <vt:i4>5</vt:i4>
      </vt:variant>
      <vt:variant>
        <vt:lpwstr>http://www.jble.af.mil/</vt:lpwstr>
      </vt:variant>
      <vt:variant>
        <vt:lpwstr/>
      </vt:variant>
      <vt:variant>
        <vt:i4>4128875</vt:i4>
      </vt:variant>
      <vt:variant>
        <vt:i4>210</vt:i4>
      </vt:variant>
      <vt:variant>
        <vt:i4>0</vt:i4>
      </vt:variant>
      <vt:variant>
        <vt:i4>5</vt:i4>
      </vt:variant>
      <vt:variant>
        <vt:lpwstr>https://www.cnic.navy.mil/regions/cnrma/installations/jeb_little_creek_fort_story.html</vt:lpwstr>
      </vt:variant>
      <vt:variant>
        <vt:lpwstr/>
      </vt:variant>
      <vt:variant>
        <vt:i4>6553713</vt:i4>
      </vt:variant>
      <vt:variant>
        <vt:i4>207</vt:i4>
      </vt:variant>
      <vt:variant>
        <vt:i4>0</vt:i4>
      </vt:variant>
      <vt:variant>
        <vt:i4>5</vt:i4>
      </vt:variant>
      <vt:variant>
        <vt:lpwstr>http://www.jble.af.mil/</vt:lpwstr>
      </vt:variant>
      <vt:variant>
        <vt:lpwstr/>
      </vt:variant>
      <vt:variant>
        <vt:i4>6619183</vt:i4>
      </vt:variant>
      <vt:variant>
        <vt:i4>204</vt:i4>
      </vt:variant>
      <vt:variant>
        <vt:i4>0</vt:i4>
      </vt:variant>
      <vt:variant>
        <vt:i4>5</vt:i4>
      </vt:variant>
      <vt:variant>
        <vt:lpwstr>http://www.cnic.navy.mil/regions/cnrma/installations/nsa_hampton_roads.html</vt:lpwstr>
      </vt:variant>
      <vt:variant>
        <vt:lpwstr/>
      </vt:variant>
      <vt:variant>
        <vt:i4>75</vt:i4>
      </vt:variant>
      <vt:variant>
        <vt:i4>201</vt:i4>
      </vt:variant>
      <vt:variant>
        <vt:i4>0</vt:i4>
      </vt:variant>
      <vt:variant>
        <vt:i4>5</vt:i4>
      </vt:variant>
      <vt:variant>
        <vt:lpwstr>http://www.cnic.navy.mil/regions/cnrma/installations/jeb_little_creek_fort_story.html</vt:lpwstr>
      </vt:variant>
      <vt:variant>
        <vt:lpwstr/>
      </vt:variant>
      <vt:variant>
        <vt:i4>5242991</vt:i4>
      </vt:variant>
      <vt:variant>
        <vt:i4>198</vt:i4>
      </vt:variant>
      <vt:variant>
        <vt:i4>0</vt:i4>
      </vt:variant>
      <vt:variant>
        <vt:i4>5</vt:i4>
      </vt:variant>
      <vt:variant>
        <vt:lpwstr>https://www.cnic.navy.mil/regions/cnrma/installations/nas_oceana/dam_neck_annex.html</vt:lpwstr>
      </vt:variant>
      <vt:variant>
        <vt:lpwstr/>
      </vt:variant>
      <vt:variant>
        <vt:i4>6094926</vt:i4>
      </vt:variant>
      <vt:variant>
        <vt:i4>195</vt:i4>
      </vt:variant>
      <vt:variant>
        <vt:i4>0</vt:i4>
      </vt:variant>
      <vt:variant>
        <vt:i4>5</vt:i4>
      </vt:variant>
      <vt:variant>
        <vt:lpwstr>http://www.cnic.navy.mil/oceana/</vt:lpwstr>
      </vt:variant>
      <vt:variant>
        <vt:lpwstr/>
      </vt:variant>
      <vt:variant>
        <vt:i4>1966150</vt:i4>
      </vt:variant>
      <vt:variant>
        <vt:i4>192</vt:i4>
      </vt:variant>
      <vt:variant>
        <vt:i4>0</vt:i4>
      </vt:variant>
      <vt:variant>
        <vt:i4>5</vt:i4>
      </vt:variant>
      <vt:variant>
        <vt:lpwstr>http://www.cnic.navy.mil/yorktown</vt:lpwstr>
      </vt:variant>
      <vt:variant>
        <vt:lpwstr/>
      </vt:variant>
      <vt:variant>
        <vt:i4>5242943</vt:i4>
      </vt:variant>
      <vt:variant>
        <vt:i4>189</vt:i4>
      </vt:variant>
      <vt:variant>
        <vt:i4>0</vt:i4>
      </vt:variant>
      <vt:variant>
        <vt:i4>5</vt:i4>
      </vt:variant>
      <vt:variant>
        <vt:lpwstr>http://www.cnic.navy.mil/regions/cnrma/installations/norfolk_ns.html</vt:lpwstr>
      </vt:variant>
      <vt:variant>
        <vt:lpwstr/>
      </vt:variant>
      <vt:variant>
        <vt:i4>7078011</vt:i4>
      </vt:variant>
      <vt:variant>
        <vt:i4>186</vt:i4>
      </vt:variant>
      <vt:variant>
        <vt:i4>0</vt:i4>
      </vt:variant>
      <vt:variant>
        <vt:i4>5</vt:i4>
      </vt:variant>
      <vt:variant>
        <vt:lpwstr>http://www.med.navy.mil/sites/nmcp</vt:lpwstr>
      </vt:variant>
      <vt:variant>
        <vt:lpwstr/>
      </vt:variant>
      <vt:variant>
        <vt:i4>7471133</vt:i4>
      </vt:variant>
      <vt:variant>
        <vt:i4>183</vt:i4>
      </vt:variant>
      <vt:variant>
        <vt:i4>0</vt:i4>
      </vt:variant>
      <vt:variant>
        <vt:i4>5</vt:i4>
      </vt:variant>
      <vt:variant>
        <vt:lpwstr>http://www.cnic.navy.mil/regions/cnrma/installations/ns_norfolk.html</vt:lpwstr>
      </vt:variant>
      <vt:variant>
        <vt:lpwstr/>
      </vt:variant>
      <vt:variant>
        <vt:i4>7340139</vt:i4>
      </vt:variant>
      <vt:variant>
        <vt:i4>180</vt:i4>
      </vt:variant>
      <vt:variant>
        <vt:i4>0</vt:i4>
      </vt:variant>
      <vt:variant>
        <vt:i4>5</vt:i4>
      </vt:variant>
      <vt:variant>
        <vt:lpwstr>http://www.uscg.mil/lantarea/camslant/</vt:lpwstr>
      </vt:variant>
      <vt:variant>
        <vt:lpwstr/>
      </vt:variant>
      <vt:variant>
        <vt:i4>7798882</vt:i4>
      </vt:variant>
      <vt:variant>
        <vt:i4>177</vt:i4>
      </vt:variant>
      <vt:variant>
        <vt:i4>0</vt:i4>
      </vt:variant>
      <vt:variant>
        <vt:i4>5</vt:i4>
      </vt:variant>
      <vt:variant>
        <vt:lpwstr>http://www.uscg.mil/d5/airstaElizabethCity/</vt:lpwstr>
      </vt:variant>
      <vt:variant>
        <vt:lpwstr/>
      </vt:variant>
      <vt:variant>
        <vt:i4>4849749</vt:i4>
      </vt:variant>
      <vt:variant>
        <vt:i4>174</vt:i4>
      </vt:variant>
      <vt:variant>
        <vt:i4>0</vt:i4>
      </vt:variant>
      <vt:variant>
        <vt:i4>5</vt:i4>
      </vt:variant>
      <vt:variant>
        <vt:lpwstr>http://www.uscg.mil/hq/c2cen/</vt:lpwstr>
      </vt:variant>
      <vt:variant>
        <vt:lpwstr/>
      </vt:variant>
      <vt:variant>
        <vt:i4>8192101</vt:i4>
      </vt:variant>
      <vt:variant>
        <vt:i4>171</vt:i4>
      </vt:variant>
      <vt:variant>
        <vt:i4>0</vt:i4>
      </vt:variant>
      <vt:variant>
        <vt:i4>5</vt:i4>
      </vt:variant>
      <vt:variant>
        <vt:lpwstr>http://www.fincen.uscg.mil/</vt:lpwstr>
      </vt:variant>
      <vt:variant>
        <vt:lpwstr/>
      </vt:variant>
      <vt:variant>
        <vt:i4>2162723</vt:i4>
      </vt:variant>
      <vt:variant>
        <vt:i4>168</vt:i4>
      </vt:variant>
      <vt:variant>
        <vt:i4>0</vt:i4>
      </vt:variant>
      <vt:variant>
        <vt:i4>5</vt:i4>
      </vt:variant>
      <vt:variant>
        <vt:lpwstr>http://www.uscg.mil/tcyorktown/default.asp</vt:lpwstr>
      </vt:variant>
      <vt:variant>
        <vt:lpwstr/>
      </vt:variant>
      <vt:variant>
        <vt:i4>6291489</vt:i4>
      </vt:variant>
      <vt:variant>
        <vt:i4>165</vt:i4>
      </vt:variant>
      <vt:variant>
        <vt:i4>0</vt:i4>
      </vt:variant>
      <vt:variant>
        <vt:i4>5</vt:i4>
      </vt:variant>
      <vt:variant>
        <vt:lpwstr>http://www.uscg.mil/d5/</vt:lpwstr>
      </vt:variant>
      <vt:variant>
        <vt:lpwstr/>
      </vt:variant>
      <vt:variant>
        <vt:i4>6160456</vt:i4>
      </vt:variant>
      <vt:variant>
        <vt:i4>162</vt:i4>
      </vt:variant>
      <vt:variant>
        <vt:i4>0</vt:i4>
      </vt:variant>
      <vt:variant>
        <vt:i4>5</vt:i4>
      </vt:variant>
      <vt:variant>
        <vt:lpwstr>http://www.hrsd.com/</vt:lpwstr>
      </vt:variant>
      <vt:variant>
        <vt:lpwstr/>
      </vt:variant>
      <vt:variant>
        <vt:i4>5636115</vt:i4>
      </vt:variant>
      <vt:variant>
        <vt:i4>159</vt:i4>
      </vt:variant>
      <vt:variant>
        <vt:i4>0</vt:i4>
      </vt:variant>
      <vt:variant>
        <vt:i4>5</vt:i4>
      </vt:variant>
      <vt:variant>
        <vt:lpwstr>http://www.portsmouthva.gov/354/Public-Utilities</vt:lpwstr>
      </vt:variant>
      <vt:variant>
        <vt:lpwstr/>
      </vt:variant>
      <vt:variant>
        <vt:i4>5570628</vt:i4>
      </vt:variant>
      <vt:variant>
        <vt:i4>156</vt:i4>
      </vt:variant>
      <vt:variant>
        <vt:i4>0</vt:i4>
      </vt:variant>
      <vt:variant>
        <vt:i4>5</vt:i4>
      </vt:variant>
      <vt:variant>
        <vt:lpwstr>https://www.nngov.com/waterworks</vt:lpwstr>
      </vt:variant>
      <vt:variant>
        <vt:lpwstr/>
      </vt:variant>
      <vt:variant>
        <vt:i4>1376260</vt:i4>
      </vt:variant>
      <vt:variant>
        <vt:i4>153</vt:i4>
      </vt:variant>
      <vt:variant>
        <vt:i4>0</vt:i4>
      </vt:variant>
      <vt:variant>
        <vt:i4>5</vt:i4>
      </vt:variant>
      <vt:variant>
        <vt:lpwstr>https://www.cox.com/residential/home.html</vt:lpwstr>
      </vt:variant>
      <vt:variant>
        <vt:lpwstr/>
      </vt:variant>
      <vt:variant>
        <vt:i4>3080296</vt:i4>
      </vt:variant>
      <vt:variant>
        <vt:i4>150</vt:i4>
      </vt:variant>
      <vt:variant>
        <vt:i4>0</vt:i4>
      </vt:variant>
      <vt:variant>
        <vt:i4>5</vt:i4>
      </vt:variant>
      <vt:variant>
        <vt:lpwstr>http://www.verizonwireless.com/</vt:lpwstr>
      </vt:variant>
      <vt:variant>
        <vt:lpwstr/>
      </vt:variant>
      <vt:variant>
        <vt:i4>2359358</vt:i4>
      </vt:variant>
      <vt:variant>
        <vt:i4>147</vt:i4>
      </vt:variant>
      <vt:variant>
        <vt:i4>0</vt:i4>
      </vt:variant>
      <vt:variant>
        <vt:i4>5</vt:i4>
      </vt:variant>
      <vt:variant>
        <vt:lpwstr>http://www.virginianaturalgas.com/</vt:lpwstr>
      </vt:variant>
      <vt:variant>
        <vt:lpwstr/>
      </vt:variant>
      <vt:variant>
        <vt:i4>3670031</vt:i4>
      </vt:variant>
      <vt:variant>
        <vt:i4>144</vt:i4>
      </vt:variant>
      <vt:variant>
        <vt:i4>0</vt:i4>
      </vt:variant>
      <vt:variant>
        <vt:i4>5</vt:i4>
      </vt:variant>
      <vt:variant>
        <vt:lpwstr>mailto:vngcustomercare@aglresources.com</vt:lpwstr>
      </vt:variant>
      <vt:variant>
        <vt:lpwstr/>
      </vt:variant>
      <vt:variant>
        <vt:i4>8192115</vt:i4>
      </vt:variant>
      <vt:variant>
        <vt:i4>141</vt:i4>
      </vt:variant>
      <vt:variant>
        <vt:i4>0</vt:i4>
      </vt:variant>
      <vt:variant>
        <vt:i4>5</vt:i4>
      </vt:variant>
      <vt:variant>
        <vt:lpwstr>http://www.dom.com/dominion-virginia-power/</vt:lpwstr>
      </vt:variant>
      <vt:variant>
        <vt:lpwstr/>
      </vt:variant>
      <vt:variant>
        <vt:i4>6094945</vt:i4>
      </vt:variant>
      <vt:variant>
        <vt:i4>138</vt:i4>
      </vt:variant>
      <vt:variant>
        <vt:i4>0</vt:i4>
      </vt:variant>
      <vt:variant>
        <vt:i4>5</vt:i4>
      </vt:variant>
      <vt:variant>
        <vt:lpwstr>http://www.uscg.mil/d5/D5_chaplain.asp</vt:lpwstr>
      </vt:variant>
      <vt:variant>
        <vt:lpwstr/>
      </vt:variant>
      <vt:variant>
        <vt:i4>786462</vt:i4>
      </vt:variant>
      <vt:variant>
        <vt:i4>135</vt:i4>
      </vt:variant>
      <vt:variant>
        <vt:i4>0</vt:i4>
      </vt:variant>
      <vt:variant>
        <vt:i4>5</vt:i4>
      </vt:variant>
      <vt:variant>
        <vt:lpwstr>http://www.uscg.mil/baseElizabethCity/chapel.asp</vt:lpwstr>
      </vt:variant>
      <vt:variant>
        <vt:lpwstr/>
      </vt:variant>
      <vt:variant>
        <vt:i4>6488122</vt:i4>
      </vt:variant>
      <vt:variant>
        <vt:i4>132</vt:i4>
      </vt:variant>
      <vt:variant>
        <vt:i4>0</vt:i4>
      </vt:variant>
      <vt:variant>
        <vt:i4>5</vt:i4>
      </vt:variant>
      <vt:variant>
        <vt:lpwstr>http://www.uscg.mil/tcyorktown/support/chapel/</vt:lpwstr>
      </vt:variant>
      <vt:variant>
        <vt:lpwstr/>
      </vt:variant>
      <vt:variant>
        <vt:i4>6094931</vt:i4>
      </vt:variant>
      <vt:variant>
        <vt:i4>129</vt:i4>
      </vt:variant>
      <vt:variant>
        <vt:i4>0</vt:i4>
      </vt:variant>
      <vt:variant>
        <vt:i4>5</vt:i4>
      </vt:variant>
      <vt:variant>
        <vt:lpwstr>http://www.churchfinder.com/</vt:lpwstr>
      </vt:variant>
      <vt:variant>
        <vt:lpwstr/>
      </vt:variant>
      <vt:variant>
        <vt:i4>2097278</vt:i4>
      </vt:variant>
      <vt:variant>
        <vt:i4>126</vt:i4>
      </vt:variant>
      <vt:variant>
        <vt:i4>0</vt:i4>
      </vt:variant>
      <vt:variant>
        <vt:i4>5</vt:i4>
      </vt:variant>
      <vt:variant>
        <vt:lpwstr>http://www.211virginia.org/consite/</vt:lpwstr>
      </vt:variant>
      <vt:variant>
        <vt:lpwstr/>
      </vt:variant>
      <vt:variant>
        <vt:i4>2949176</vt:i4>
      </vt:variant>
      <vt:variant>
        <vt:i4>123</vt:i4>
      </vt:variant>
      <vt:variant>
        <vt:i4>0</vt:i4>
      </vt:variant>
      <vt:variant>
        <vt:i4>5</vt:i4>
      </vt:variant>
      <vt:variant>
        <vt:lpwstr>http://www.fns.usda.gov/get-involved/military-and-veteran-families</vt:lpwstr>
      </vt:variant>
      <vt:variant>
        <vt:lpwstr/>
      </vt:variant>
      <vt:variant>
        <vt:i4>3407908</vt:i4>
      </vt:variant>
      <vt:variant>
        <vt:i4>120</vt:i4>
      </vt:variant>
      <vt:variant>
        <vt:i4>0</vt:i4>
      </vt:variant>
      <vt:variant>
        <vt:i4>5</vt:i4>
      </vt:variant>
      <vt:variant>
        <vt:lpwstr>http://www.vtc.odu.edu/</vt:lpwstr>
      </vt:variant>
      <vt:variant>
        <vt:lpwstr/>
      </vt:variant>
      <vt:variant>
        <vt:i4>6029314</vt:i4>
      </vt:variant>
      <vt:variant>
        <vt:i4>117</vt:i4>
      </vt:variant>
      <vt:variant>
        <vt:i4>0</vt:i4>
      </vt:variant>
      <vt:variant>
        <vt:i4>5</vt:i4>
      </vt:variant>
      <vt:variant>
        <vt:lpwstr>http://www.portsmouth-va-public-library.com/</vt:lpwstr>
      </vt:variant>
      <vt:variant>
        <vt:lpwstr/>
      </vt:variant>
      <vt:variant>
        <vt:i4>8126568</vt:i4>
      </vt:variant>
      <vt:variant>
        <vt:i4>114</vt:i4>
      </vt:variant>
      <vt:variant>
        <vt:i4>0</vt:i4>
      </vt:variant>
      <vt:variant>
        <vt:i4>5</vt:i4>
      </vt:variant>
      <vt:variant>
        <vt:lpwstr>http://military.tutor.com/home</vt:lpwstr>
      </vt:variant>
      <vt:variant>
        <vt:lpwstr/>
      </vt:variant>
      <vt:variant>
        <vt:i4>5701698</vt:i4>
      </vt:variant>
      <vt:variant>
        <vt:i4>111</vt:i4>
      </vt:variant>
      <vt:variant>
        <vt:i4>0</vt:i4>
      </vt:variant>
      <vt:variant>
        <vt:i4>5</vt:i4>
      </vt:variant>
      <vt:variant>
        <vt:lpwstr>http://www.schooldigger.com/</vt:lpwstr>
      </vt:variant>
      <vt:variant>
        <vt:lpwstr/>
      </vt:variant>
      <vt:variant>
        <vt:i4>3604586</vt:i4>
      </vt:variant>
      <vt:variant>
        <vt:i4>108</vt:i4>
      </vt:variant>
      <vt:variant>
        <vt:i4>0</vt:i4>
      </vt:variant>
      <vt:variant>
        <vt:i4>5</vt:i4>
      </vt:variant>
      <vt:variant>
        <vt:lpwstr>http://www.schoolquest.org/</vt:lpwstr>
      </vt:variant>
      <vt:variant>
        <vt:lpwstr/>
      </vt:variant>
      <vt:variant>
        <vt:i4>5832798</vt:i4>
      </vt:variant>
      <vt:variant>
        <vt:i4>105</vt:i4>
      </vt:variant>
      <vt:variant>
        <vt:i4>0</vt:i4>
      </vt:variant>
      <vt:variant>
        <vt:i4>5</vt:i4>
      </vt:variant>
      <vt:variant>
        <vt:lpwstr>http://www.greatschools.net/</vt:lpwstr>
      </vt:variant>
      <vt:variant>
        <vt:lpwstr/>
      </vt:variant>
      <vt:variant>
        <vt:i4>4849680</vt:i4>
      </vt:variant>
      <vt:variant>
        <vt:i4>102</vt:i4>
      </vt:variant>
      <vt:variant>
        <vt:i4>0</vt:i4>
      </vt:variant>
      <vt:variant>
        <vt:i4>5</vt:i4>
      </vt:variant>
      <vt:variant>
        <vt:lpwstr>http://www.militarychild.org/</vt:lpwstr>
      </vt:variant>
      <vt:variant>
        <vt:lpwstr/>
      </vt:variant>
      <vt:variant>
        <vt:i4>5832712</vt:i4>
      </vt:variant>
      <vt:variant>
        <vt:i4>99</vt:i4>
      </vt:variant>
      <vt:variant>
        <vt:i4>0</vt:i4>
      </vt:variant>
      <vt:variant>
        <vt:i4>5</vt:i4>
      </vt:variant>
      <vt:variant>
        <vt:lpwstr>http://www.careeronestop.org/</vt:lpwstr>
      </vt:variant>
      <vt:variant>
        <vt:lpwstr/>
      </vt:variant>
      <vt:variant>
        <vt:i4>5767248</vt:i4>
      </vt:variant>
      <vt:variant>
        <vt:i4>96</vt:i4>
      </vt:variant>
      <vt:variant>
        <vt:i4>0</vt:i4>
      </vt:variant>
      <vt:variant>
        <vt:i4>5</vt:i4>
      </vt:variant>
      <vt:variant>
        <vt:lpwstr>http://www.uscg.mil/baseportsmouth/WorkLife/TRA/SpouseEmployment.pdf</vt:lpwstr>
      </vt:variant>
      <vt:variant>
        <vt:lpwstr/>
      </vt:variant>
      <vt:variant>
        <vt:i4>3080314</vt:i4>
      </vt:variant>
      <vt:variant>
        <vt:i4>93</vt:i4>
      </vt:variant>
      <vt:variant>
        <vt:i4>0</vt:i4>
      </vt:variant>
      <vt:variant>
        <vt:i4>5</vt:i4>
      </vt:variant>
      <vt:variant>
        <vt:lpwstr>http://www.pilotonline.com/</vt:lpwstr>
      </vt:variant>
      <vt:variant>
        <vt:lpwstr/>
      </vt:variant>
      <vt:variant>
        <vt:i4>2490425</vt:i4>
      </vt:variant>
      <vt:variant>
        <vt:i4>90</vt:i4>
      </vt:variant>
      <vt:variant>
        <vt:i4>0</vt:i4>
      </vt:variant>
      <vt:variant>
        <vt:i4>5</vt:i4>
      </vt:variant>
      <vt:variant>
        <vt:lpwstr>http://www.511virginia.org/</vt:lpwstr>
      </vt:variant>
      <vt:variant>
        <vt:lpwstr/>
      </vt:variant>
      <vt:variant>
        <vt:i4>589849</vt:i4>
      </vt:variant>
      <vt:variant>
        <vt:i4>87</vt:i4>
      </vt:variant>
      <vt:variant>
        <vt:i4>0</vt:i4>
      </vt:variant>
      <vt:variant>
        <vt:i4>5</vt:i4>
      </vt:variant>
      <vt:variant>
        <vt:lpwstr>http://www.ffsp.navy.mil/</vt:lpwstr>
      </vt:variant>
      <vt:variant>
        <vt:lpwstr/>
      </vt:variant>
      <vt:variant>
        <vt:i4>3211377</vt:i4>
      </vt:variant>
      <vt:variant>
        <vt:i4>84</vt:i4>
      </vt:variant>
      <vt:variant>
        <vt:i4>0</vt:i4>
      </vt:variant>
      <vt:variant>
        <vt:i4>5</vt:i4>
      </vt:variant>
      <vt:variant>
        <vt:lpwstr>http://www.cgsuprt.com/</vt:lpwstr>
      </vt:variant>
      <vt:variant>
        <vt:lpwstr/>
      </vt:variant>
      <vt:variant>
        <vt:i4>3604543</vt:i4>
      </vt:variant>
      <vt:variant>
        <vt:i4>81</vt:i4>
      </vt:variant>
      <vt:variant>
        <vt:i4>0</vt:i4>
      </vt:variant>
      <vt:variant>
        <vt:i4>5</vt:i4>
      </vt:variant>
      <vt:variant>
        <vt:lpwstr>http://www.tricare.mil/tdp</vt:lpwstr>
      </vt:variant>
      <vt:variant>
        <vt:lpwstr/>
      </vt:variant>
      <vt:variant>
        <vt:i4>2687026</vt:i4>
      </vt:variant>
      <vt:variant>
        <vt:i4>78</vt:i4>
      </vt:variant>
      <vt:variant>
        <vt:i4>0</vt:i4>
      </vt:variant>
      <vt:variant>
        <vt:i4>5</vt:i4>
      </vt:variant>
      <vt:variant>
        <vt:lpwstr>http://www.metlife.com/tricare</vt:lpwstr>
      </vt:variant>
      <vt:variant>
        <vt:lpwstr/>
      </vt:variant>
      <vt:variant>
        <vt:i4>7077930</vt:i4>
      </vt:variant>
      <vt:variant>
        <vt:i4>75</vt:i4>
      </vt:variant>
      <vt:variant>
        <vt:i4>0</vt:i4>
      </vt:variant>
      <vt:variant>
        <vt:i4>5</vt:i4>
      </vt:variant>
      <vt:variant>
        <vt:lpwstr>https://secure.addp-ucci.com/dwaddw/home.xhtml</vt:lpwstr>
      </vt:variant>
      <vt:variant>
        <vt:lpwstr/>
      </vt:variant>
      <vt:variant>
        <vt:i4>6881380</vt:i4>
      </vt:variant>
      <vt:variant>
        <vt:i4>72</vt:i4>
      </vt:variant>
      <vt:variant>
        <vt:i4>0</vt:i4>
      </vt:variant>
      <vt:variant>
        <vt:i4>5</vt:i4>
      </vt:variant>
      <vt:variant>
        <vt:lpwstr>http://www.mytricare.com/internet/tric/tri/tricare.nsf</vt:lpwstr>
      </vt:variant>
      <vt:variant>
        <vt:lpwstr/>
      </vt:variant>
      <vt:variant>
        <vt:i4>3342452</vt:i4>
      </vt:variant>
      <vt:variant>
        <vt:i4>69</vt:i4>
      </vt:variant>
      <vt:variant>
        <vt:i4>0</vt:i4>
      </vt:variant>
      <vt:variant>
        <vt:i4>5</vt:i4>
      </vt:variant>
      <vt:variant>
        <vt:lpwstr>http://www.tricare.mil/</vt:lpwstr>
      </vt:variant>
      <vt:variant>
        <vt:lpwstr/>
      </vt:variant>
      <vt:variant>
        <vt:i4>4915267</vt:i4>
      </vt:variant>
      <vt:variant>
        <vt:i4>66</vt:i4>
      </vt:variant>
      <vt:variant>
        <vt:i4>0</vt:i4>
      </vt:variant>
      <vt:variant>
        <vt:i4>5</vt:i4>
      </vt:variant>
      <vt:variant>
        <vt:lpwstr>http://www.hnfs.com/</vt:lpwstr>
      </vt:variant>
      <vt:variant>
        <vt:lpwstr/>
      </vt:variant>
      <vt:variant>
        <vt:i4>3342434</vt:i4>
      </vt:variant>
      <vt:variant>
        <vt:i4>63</vt:i4>
      </vt:variant>
      <vt:variant>
        <vt:i4>0</vt:i4>
      </vt:variant>
      <vt:variant>
        <vt:i4>5</vt:i4>
      </vt:variant>
      <vt:variant>
        <vt:lpwstr>http://www.militarybyowner.com/</vt:lpwstr>
      </vt:variant>
      <vt:variant>
        <vt:lpwstr/>
      </vt:variant>
      <vt:variant>
        <vt:i4>4063344</vt:i4>
      </vt:variant>
      <vt:variant>
        <vt:i4>60</vt:i4>
      </vt:variant>
      <vt:variant>
        <vt:i4>0</vt:i4>
      </vt:variant>
      <vt:variant>
        <vt:i4>5</vt:i4>
      </vt:variant>
      <vt:variant>
        <vt:lpwstr>http://www.lincolnmilitary.com/</vt:lpwstr>
      </vt:variant>
      <vt:variant>
        <vt:lpwstr/>
      </vt:variant>
      <vt:variant>
        <vt:i4>6160468</vt:i4>
      </vt:variant>
      <vt:variant>
        <vt:i4>57</vt:i4>
      </vt:variant>
      <vt:variant>
        <vt:i4>0</vt:i4>
      </vt:variant>
      <vt:variant>
        <vt:i4>5</vt:i4>
      </vt:variant>
      <vt:variant>
        <vt:lpwstr>http://www.move.com/</vt:lpwstr>
      </vt:variant>
      <vt:variant>
        <vt:lpwstr/>
      </vt:variant>
      <vt:variant>
        <vt:i4>6029341</vt:i4>
      </vt:variant>
      <vt:variant>
        <vt:i4>54</vt:i4>
      </vt:variant>
      <vt:variant>
        <vt:i4>0</vt:i4>
      </vt:variant>
      <vt:variant>
        <vt:i4>5</vt:i4>
      </vt:variant>
      <vt:variant>
        <vt:lpwstr>http://www.homes.mil/</vt:lpwstr>
      </vt:variant>
      <vt:variant>
        <vt:lpwstr/>
      </vt:variant>
      <vt:variant>
        <vt:i4>5636184</vt:i4>
      </vt:variant>
      <vt:variant>
        <vt:i4>51</vt:i4>
      </vt:variant>
      <vt:variant>
        <vt:i4>0</vt:i4>
      </vt:variant>
      <vt:variant>
        <vt:i4>5</vt:i4>
      </vt:variant>
      <vt:variant>
        <vt:lpwstr>http://www.ahrn.com/</vt:lpwstr>
      </vt:variant>
      <vt:variant>
        <vt:lpwstr/>
      </vt:variant>
      <vt:variant>
        <vt:i4>2031693</vt:i4>
      </vt:variant>
      <vt:variant>
        <vt:i4>48</vt:i4>
      </vt:variant>
      <vt:variant>
        <vt:i4>0</vt:i4>
      </vt:variant>
      <vt:variant>
        <vt:i4>5</vt:i4>
      </vt:variant>
      <vt:variant>
        <vt:lpwstr>http://www.uscg.mil/baseportsmouth/Worklife/RelocationAssistWebsites.pdf</vt:lpwstr>
      </vt:variant>
      <vt:variant>
        <vt:lpwstr/>
      </vt:variant>
      <vt:variant>
        <vt:i4>2293806</vt:i4>
      </vt:variant>
      <vt:variant>
        <vt:i4>45</vt:i4>
      </vt:variant>
      <vt:variant>
        <vt:i4>0</vt:i4>
      </vt:variant>
      <vt:variant>
        <vt:i4>5</vt:i4>
      </vt:variant>
      <vt:variant>
        <vt:lpwstr>http://www.pods.com/commercial/Government-and-Military.aspx</vt:lpwstr>
      </vt:variant>
      <vt:variant>
        <vt:lpwstr/>
      </vt:variant>
      <vt:variant>
        <vt:i4>4390929</vt:i4>
      </vt:variant>
      <vt:variant>
        <vt:i4>42</vt:i4>
      </vt:variant>
      <vt:variant>
        <vt:i4>0</vt:i4>
      </vt:variant>
      <vt:variant>
        <vt:i4>5</vt:i4>
      </vt:variant>
      <vt:variant>
        <vt:lpwstr>http://www.pcsgrades.com/</vt:lpwstr>
      </vt:variant>
      <vt:variant>
        <vt:lpwstr/>
      </vt:variant>
      <vt:variant>
        <vt:i4>2293879</vt:i4>
      </vt:variant>
      <vt:variant>
        <vt:i4>39</vt:i4>
      </vt:variant>
      <vt:variant>
        <vt:i4>0</vt:i4>
      </vt:variant>
      <vt:variant>
        <vt:i4>5</vt:i4>
      </vt:variant>
      <vt:variant>
        <vt:lpwstr>http://www.usacitylink.com/</vt:lpwstr>
      </vt:variant>
      <vt:variant>
        <vt:lpwstr/>
      </vt:variant>
      <vt:variant>
        <vt:i4>2293809</vt:i4>
      </vt:variant>
      <vt:variant>
        <vt:i4>36</vt:i4>
      </vt:variant>
      <vt:variant>
        <vt:i4>0</vt:i4>
      </vt:variant>
      <vt:variant>
        <vt:i4>5</vt:i4>
      </vt:variant>
      <vt:variant>
        <vt:lpwstr>http://www.citysearch.com/</vt:lpwstr>
      </vt:variant>
      <vt:variant>
        <vt:lpwstr/>
      </vt:variant>
      <vt:variant>
        <vt:i4>4325446</vt:i4>
      </vt:variant>
      <vt:variant>
        <vt:i4>33</vt:i4>
      </vt:variant>
      <vt:variant>
        <vt:i4>0</vt:i4>
      </vt:variant>
      <vt:variant>
        <vt:i4>5</vt:i4>
      </vt:variant>
      <vt:variant>
        <vt:lpwstr>http://www.military.com/</vt:lpwstr>
      </vt:variant>
      <vt:variant>
        <vt:lpwstr/>
      </vt:variant>
      <vt:variant>
        <vt:i4>65544</vt:i4>
      </vt:variant>
      <vt:variant>
        <vt:i4>30</vt:i4>
      </vt:variant>
      <vt:variant>
        <vt:i4>0</vt:i4>
      </vt:variant>
      <vt:variant>
        <vt:i4>5</vt:i4>
      </vt:variant>
      <vt:variant>
        <vt:lpwstr>http://www.uscg.mil/baseportsmouth/Transportation.asp</vt:lpwstr>
      </vt:variant>
      <vt:variant>
        <vt:lpwstr/>
      </vt:variant>
      <vt:variant>
        <vt:i4>7405638</vt:i4>
      </vt:variant>
      <vt:variant>
        <vt:i4>27</vt:i4>
      </vt:variant>
      <vt:variant>
        <vt:i4>0</vt:i4>
      </vt:variant>
      <vt:variant>
        <vt:i4>5</vt:i4>
      </vt:variant>
      <vt:variant>
        <vt:lpwstr>http://www.uscg.mil/baseportsmouth/Housing/documents/CG_5267.pdf</vt:lpwstr>
      </vt:variant>
      <vt:variant>
        <vt:lpwstr/>
      </vt:variant>
      <vt:variant>
        <vt:i4>3866745</vt:i4>
      </vt:variant>
      <vt:variant>
        <vt:i4>24</vt:i4>
      </vt:variant>
      <vt:variant>
        <vt:i4>0</vt:i4>
      </vt:variant>
      <vt:variant>
        <vt:i4>5</vt:i4>
      </vt:variant>
      <vt:variant>
        <vt:lpwstr>http://www.uscg.mil/baseportsmouth/Housing/default.asp</vt:lpwstr>
      </vt:variant>
      <vt:variant>
        <vt:lpwstr/>
      </vt:variant>
      <vt:variant>
        <vt:i4>2818165</vt:i4>
      </vt:variant>
      <vt:variant>
        <vt:i4>21</vt:i4>
      </vt:variant>
      <vt:variant>
        <vt:i4>0</vt:i4>
      </vt:variant>
      <vt:variant>
        <vt:i4>5</vt:i4>
      </vt:variant>
      <vt:variant>
        <vt:lpwstr>http://www.cgombudsmanregistry.org/</vt:lpwstr>
      </vt:variant>
      <vt:variant>
        <vt:lpwstr/>
      </vt:variant>
      <vt:variant>
        <vt:i4>6291489</vt:i4>
      </vt:variant>
      <vt:variant>
        <vt:i4>18</vt:i4>
      </vt:variant>
      <vt:variant>
        <vt:i4>0</vt:i4>
      </vt:variant>
      <vt:variant>
        <vt:i4>5</vt:i4>
      </vt:variant>
      <vt:variant>
        <vt:lpwstr>http://www.uscg.mil/d5</vt:lpwstr>
      </vt:variant>
      <vt:variant>
        <vt:lpwstr/>
      </vt:variant>
      <vt:variant>
        <vt:i4>5439555</vt:i4>
      </vt:variant>
      <vt:variant>
        <vt:i4>15</vt:i4>
      </vt:variant>
      <vt:variant>
        <vt:i4>0</vt:i4>
      </vt:variant>
      <vt:variant>
        <vt:i4>5</vt:i4>
      </vt:variant>
      <vt:variant>
        <vt:lpwstr>http://www.uscg.mil/lantarea</vt:lpwstr>
      </vt:variant>
      <vt:variant>
        <vt:lpwstr/>
      </vt:variant>
      <vt:variant>
        <vt:i4>3997816</vt:i4>
      </vt:variant>
      <vt:variant>
        <vt:i4>12</vt:i4>
      </vt:variant>
      <vt:variant>
        <vt:i4>0</vt:i4>
      </vt:variant>
      <vt:variant>
        <vt:i4>5</vt:i4>
      </vt:variant>
      <vt:variant>
        <vt:lpwstr>https://cgportal2.uscg.mil/SitePages/Unit Site Search.aspx</vt:lpwstr>
      </vt:variant>
      <vt:variant>
        <vt:lpwstr/>
      </vt:variant>
      <vt:variant>
        <vt:i4>983063</vt:i4>
      </vt:variant>
      <vt:variant>
        <vt:i4>9</vt:i4>
      </vt:variant>
      <vt:variant>
        <vt:i4>0</vt:i4>
      </vt:variant>
      <vt:variant>
        <vt:i4>5</vt:i4>
      </vt:variant>
      <vt:variant>
        <vt:lpwstr>http://www.uscg.mil/d5/SectHamptonRoads/BasePortsmouthMap.pdf</vt:lpwstr>
      </vt:variant>
      <vt:variant>
        <vt:lpwstr/>
      </vt:variant>
      <vt:variant>
        <vt:i4>3735609</vt:i4>
      </vt:variant>
      <vt:variant>
        <vt:i4>6</vt:i4>
      </vt:variant>
      <vt:variant>
        <vt:i4>0</vt:i4>
      </vt:variant>
      <vt:variant>
        <vt:i4>5</vt:i4>
      </vt:variant>
      <vt:variant>
        <vt:lpwstr>http://www.uscg.mil/d5/sectHamptonRoads/Directions.pdf</vt:lpwstr>
      </vt:variant>
      <vt:variant>
        <vt:lpwstr/>
      </vt:variant>
      <vt:variant>
        <vt:i4>196695</vt:i4>
      </vt:variant>
      <vt:variant>
        <vt:i4>3</vt:i4>
      </vt:variant>
      <vt:variant>
        <vt:i4>0</vt:i4>
      </vt:variant>
      <vt:variant>
        <vt:i4>5</vt:i4>
      </vt:variant>
      <vt:variant>
        <vt:lpwstr>https://cg.portal.uscg.mil/units/dol/dol-3/BP/SitePages/Home.aspx</vt:lpwstr>
      </vt:variant>
      <vt:variant>
        <vt:lpwstr/>
      </vt:variant>
      <vt:variant>
        <vt:i4>3801150</vt:i4>
      </vt:variant>
      <vt:variant>
        <vt:i4>0</vt:i4>
      </vt:variant>
      <vt:variant>
        <vt:i4>0</vt:i4>
      </vt:variant>
      <vt:variant>
        <vt:i4>5</vt:i4>
      </vt:variant>
      <vt:variant>
        <vt:lpwstr>http://www.uscg.mil/basePortsmouth/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JLTorrens</dc:creator>
  <cp:lastModifiedBy>Torrens, Jeanett L CIV</cp:lastModifiedBy>
  <cp:revision>3</cp:revision>
  <cp:lastPrinted>2017-03-20T17:17:00Z</cp:lastPrinted>
  <dcterms:created xsi:type="dcterms:W3CDTF">2019-05-30T18:40:00Z</dcterms:created>
  <dcterms:modified xsi:type="dcterms:W3CDTF">2019-08-15T15:50:00Z</dcterms:modified>
</cp:coreProperties>
</file>