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8" w:type="dxa"/>
        <w:tblLayout w:type="fixed"/>
        <w:tblCellMar>
          <w:left w:w="0" w:type="dxa"/>
          <w:right w:w="0" w:type="dxa"/>
        </w:tblCellMar>
        <w:tblLook w:val="0000" w:firstRow="0" w:lastRow="0" w:firstColumn="0" w:lastColumn="0" w:noHBand="0" w:noVBand="0"/>
      </w:tblPr>
      <w:tblGrid>
        <w:gridCol w:w="3024"/>
        <w:gridCol w:w="2635"/>
      </w:tblGrid>
      <w:tr w:rsidR="00713A4D" w:rsidRPr="002809A4" w14:paraId="7FBE483F" w14:textId="77777777">
        <w:trPr>
          <w:cantSplit/>
          <w:trHeight w:val="960"/>
        </w:trPr>
        <w:tc>
          <w:tcPr>
            <w:tcW w:w="3024" w:type="dxa"/>
          </w:tcPr>
          <w:p w14:paraId="3E044559" w14:textId="77777777" w:rsidR="00713A4D" w:rsidRPr="002809A4" w:rsidRDefault="006B0272">
            <w:pPr>
              <w:rPr>
                <w:rFonts w:ascii="Arial" w:hAnsi="Arial" w:cs="Arial"/>
                <w:noProof/>
                <w:sz w:val="16"/>
                <w:szCs w:val="16"/>
              </w:rPr>
            </w:pPr>
            <w:r>
              <w:rPr>
                <w:rFonts w:ascii="Arial" w:hAnsi="Arial" w:cs="Arial"/>
                <w:noProof/>
                <w:sz w:val="16"/>
                <w:szCs w:val="16"/>
              </w:rPr>
              <w:object w:dxaOrig="1440" w:dyaOrig="1440" w14:anchorId="6C0319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0;margin-top:.3pt;width:2in;height:45.9pt;z-index:251657728;visibility:visible;mso-wrap-edited:f;mso-wrap-distance-left:39.6pt;mso-wrap-distance-right:39.6pt" o:allowincell="f" fillcolor="window">
                  <v:imagedata r:id="rId13" o:title=""/>
                  <w10:wrap type="square"/>
                  <w10:anchorlock/>
                </v:shape>
                <o:OLEObject Type="Embed" ProgID="Word.Picture.8" ShapeID="_x0000_s2055" DrawAspect="Content" ObjectID="_1806896445" r:id="rId14"/>
              </w:object>
            </w:r>
            <w:bookmarkStart w:id="0" w:name="COMMANDANT"/>
            <w:bookmarkEnd w:id="0"/>
            <w:r w:rsidR="00713A4D" w:rsidRPr="002809A4">
              <w:rPr>
                <w:rFonts w:ascii="Arial" w:hAnsi="Arial" w:cs="Arial"/>
                <w:noProof/>
                <w:sz w:val="16"/>
                <w:szCs w:val="16"/>
              </w:rPr>
              <w:t>Command</w:t>
            </w:r>
            <w:r w:rsidR="002D5C74" w:rsidRPr="002809A4">
              <w:rPr>
                <w:rFonts w:ascii="Arial" w:hAnsi="Arial" w:cs="Arial"/>
                <w:noProof/>
                <w:sz w:val="16"/>
                <w:szCs w:val="16"/>
              </w:rPr>
              <w:t>er</w:t>
            </w:r>
          </w:p>
          <w:p w14:paraId="44E546F1" w14:textId="77777777" w:rsidR="00713A4D" w:rsidRPr="002809A4" w:rsidRDefault="002D5C74">
            <w:pPr>
              <w:spacing w:line="160" w:lineRule="exact"/>
              <w:rPr>
                <w:rFonts w:ascii="Arial" w:hAnsi="Arial" w:cs="Arial"/>
                <w:sz w:val="16"/>
                <w:szCs w:val="16"/>
              </w:rPr>
            </w:pPr>
            <w:bookmarkStart w:id="1" w:name="UNITL1"/>
            <w:bookmarkEnd w:id="1"/>
            <w:r w:rsidRPr="002809A4">
              <w:rPr>
                <w:rFonts w:ascii="Arial" w:hAnsi="Arial" w:cs="Arial"/>
                <w:sz w:val="16"/>
                <w:szCs w:val="16"/>
              </w:rPr>
              <w:t xml:space="preserve">U.S. Coast Guard </w:t>
            </w:r>
          </w:p>
          <w:p w14:paraId="2ADF5CB3" w14:textId="77777777" w:rsidR="00713A4D" w:rsidRPr="002809A4" w:rsidRDefault="00713A4D">
            <w:pPr>
              <w:rPr>
                <w:rFonts w:ascii="Arial" w:hAnsi="Arial" w:cs="Arial"/>
                <w:sz w:val="16"/>
                <w:szCs w:val="16"/>
              </w:rPr>
            </w:pPr>
            <w:bookmarkStart w:id="2" w:name="UNITL2"/>
            <w:bookmarkEnd w:id="2"/>
          </w:p>
        </w:tc>
        <w:tc>
          <w:tcPr>
            <w:tcW w:w="2635" w:type="dxa"/>
          </w:tcPr>
          <w:p w14:paraId="55F40E00" w14:textId="77777777" w:rsidR="00713A4D" w:rsidRPr="002809A4" w:rsidRDefault="005377C1">
            <w:pPr>
              <w:spacing w:line="160" w:lineRule="exact"/>
              <w:rPr>
                <w:rFonts w:ascii="Arial" w:hAnsi="Arial" w:cs="Arial"/>
                <w:sz w:val="16"/>
                <w:szCs w:val="16"/>
              </w:rPr>
            </w:pPr>
            <w:bookmarkStart w:id="3" w:name="USERL1"/>
            <w:bookmarkEnd w:id="3"/>
            <w:r w:rsidRPr="002809A4">
              <w:rPr>
                <w:rFonts w:ascii="Arial" w:hAnsi="Arial" w:cs="Arial"/>
                <w:sz w:val="16"/>
                <w:szCs w:val="16"/>
              </w:rPr>
              <w:t>Street</w:t>
            </w:r>
          </w:p>
          <w:p w14:paraId="0ECA0113" w14:textId="77777777" w:rsidR="00713A4D" w:rsidRPr="002809A4" w:rsidRDefault="005377C1">
            <w:pPr>
              <w:spacing w:line="160" w:lineRule="exact"/>
              <w:rPr>
                <w:rFonts w:ascii="Arial" w:hAnsi="Arial" w:cs="Arial"/>
                <w:sz w:val="16"/>
                <w:szCs w:val="16"/>
              </w:rPr>
            </w:pPr>
            <w:bookmarkStart w:id="4" w:name="USERL2"/>
            <w:bookmarkEnd w:id="4"/>
            <w:r w:rsidRPr="002809A4">
              <w:rPr>
                <w:rFonts w:ascii="Arial" w:hAnsi="Arial" w:cs="Arial"/>
                <w:sz w:val="16"/>
                <w:szCs w:val="16"/>
              </w:rPr>
              <w:t>Cit or town</w:t>
            </w:r>
            <w:r w:rsidR="002D5C74" w:rsidRPr="002809A4">
              <w:rPr>
                <w:rFonts w:ascii="Arial" w:hAnsi="Arial" w:cs="Arial"/>
                <w:sz w:val="16"/>
                <w:szCs w:val="16"/>
              </w:rPr>
              <w:t xml:space="preserve">, </w:t>
            </w:r>
            <w:r w:rsidRPr="002809A4">
              <w:rPr>
                <w:rFonts w:ascii="Arial" w:hAnsi="Arial" w:cs="Arial"/>
                <w:sz w:val="16"/>
                <w:szCs w:val="16"/>
              </w:rPr>
              <w:t>state, zip code</w:t>
            </w:r>
          </w:p>
          <w:p w14:paraId="7697FF08" w14:textId="77777777" w:rsidR="00713A4D" w:rsidRPr="002809A4" w:rsidRDefault="00713A4D">
            <w:pPr>
              <w:spacing w:line="160" w:lineRule="exact"/>
              <w:rPr>
                <w:rFonts w:ascii="Arial" w:hAnsi="Arial" w:cs="Arial"/>
                <w:sz w:val="16"/>
                <w:szCs w:val="16"/>
              </w:rPr>
            </w:pPr>
            <w:bookmarkStart w:id="5" w:name="STAFF"/>
            <w:bookmarkStart w:id="6" w:name="STAFF2"/>
            <w:bookmarkEnd w:id="5"/>
            <w:r w:rsidRPr="002809A4">
              <w:rPr>
                <w:rFonts w:ascii="Arial" w:hAnsi="Arial" w:cs="Arial"/>
                <w:sz w:val="16"/>
                <w:szCs w:val="16"/>
              </w:rPr>
              <w:t xml:space="preserve">Staff Symbol: </w:t>
            </w:r>
            <w:r w:rsidR="002D5C74" w:rsidRPr="002809A4">
              <w:rPr>
                <w:rFonts w:ascii="Arial" w:hAnsi="Arial" w:cs="Arial"/>
                <w:sz w:val="16"/>
                <w:szCs w:val="16"/>
              </w:rPr>
              <w:t>(</w:t>
            </w:r>
            <w:r w:rsidR="00CF0E86" w:rsidRPr="002809A4">
              <w:rPr>
                <w:rFonts w:ascii="Arial" w:hAnsi="Arial" w:cs="Arial"/>
                <w:sz w:val="16"/>
                <w:szCs w:val="16"/>
              </w:rPr>
              <w:t>xxx</w:t>
            </w:r>
            <w:r w:rsidR="002D5C74" w:rsidRPr="002809A4">
              <w:rPr>
                <w:rFonts w:ascii="Arial" w:hAnsi="Arial" w:cs="Arial"/>
                <w:sz w:val="16"/>
                <w:szCs w:val="16"/>
              </w:rPr>
              <w:t>)</w:t>
            </w:r>
          </w:p>
          <w:p w14:paraId="401FBA89" w14:textId="77777777" w:rsidR="00713A4D" w:rsidRPr="002809A4" w:rsidRDefault="002D5C74">
            <w:pPr>
              <w:spacing w:line="160" w:lineRule="exact"/>
              <w:rPr>
                <w:rFonts w:ascii="Arial" w:hAnsi="Arial" w:cs="Arial"/>
                <w:sz w:val="16"/>
                <w:szCs w:val="16"/>
              </w:rPr>
            </w:pPr>
            <w:bookmarkStart w:id="7" w:name="PHONE"/>
            <w:bookmarkStart w:id="8" w:name="PHONE2"/>
            <w:bookmarkEnd w:id="6"/>
            <w:bookmarkEnd w:id="7"/>
            <w:r w:rsidRPr="002809A4">
              <w:rPr>
                <w:rFonts w:ascii="Arial" w:hAnsi="Arial" w:cs="Arial"/>
                <w:sz w:val="16"/>
                <w:szCs w:val="16"/>
              </w:rPr>
              <w:t>Phone: (xxx</w:t>
            </w:r>
            <w:r w:rsidR="00713A4D" w:rsidRPr="002809A4">
              <w:rPr>
                <w:rFonts w:ascii="Arial" w:hAnsi="Arial" w:cs="Arial"/>
                <w:sz w:val="16"/>
                <w:szCs w:val="16"/>
              </w:rPr>
              <w:t xml:space="preserve">) </w:t>
            </w:r>
            <w:r w:rsidRPr="002809A4">
              <w:rPr>
                <w:rFonts w:ascii="Arial" w:hAnsi="Arial" w:cs="Arial"/>
                <w:sz w:val="16"/>
                <w:szCs w:val="16"/>
              </w:rPr>
              <w:t>xxx</w:t>
            </w:r>
            <w:r w:rsidR="00713A4D" w:rsidRPr="002809A4">
              <w:rPr>
                <w:rFonts w:ascii="Arial" w:hAnsi="Arial" w:cs="Arial"/>
                <w:sz w:val="16"/>
                <w:szCs w:val="16"/>
              </w:rPr>
              <w:t>-</w:t>
            </w:r>
            <w:r w:rsidRPr="002809A4">
              <w:rPr>
                <w:rFonts w:ascii="Arial" w:hAnsi="Arial" w:cs="Arial"/>
                <w:sz w:val="16"/>
                <w:szCs w:val="16"/>
              </w:rPr>
              <w:t>xxxx</w:t>
            </w:r>
          </w:p>
          <w:p w14:paraId="1C43F183" w14:textId="77777777" w:rsidR="00713A4D" w:rsidRPr="002809A4" w:rsidRDefault="002D5C74">
            <w:pPr>
              <w:spacing w:line="160" w:lineRule="exact"/>
              <w:rPr>
                <w:rFonts w:ascii="Arial" w:hAnsi="Arial" w:cs="Arial"/>
                <w:sz w:val="16"/>
                <w:szCs w:val="16"/>
              </w:rPr>
            </w:pPr>
            <w:bookmarkStart w:id="9" w:name="FAX"/>
            <w:bookmarkStart w:id="10" w:name="FAX2"/>
            <w:bookmarkEnd w:id="8"/>
            <w:bookmarkEnd w:id="9"/>
            <w:r w:rsidRPr="002809A4">
              <w:rPr>
                <w:rFonts w:ascii="Arial" w:hAnsi="Arial" w:cs="Arial"/>
                <w:sz w:val="16"/>
                <w:szCs w:val="16"/>
              </w:rPr>
              <w:t>Fax: (xxx</w:t>
            </w:r>
            <w:r w:rsidR="00713A4D" w:rsidRPr="002809A4">
              <w:rPr>
                <w:rFonts w:ascii="Arial" w:hAnsi="Arial" w:cs="Arial"/>
                <w:sz w:val="16"/>
                <w:szCs w:val="16"/>
              </w:rPr>
              <w:t xml:space="preserve">) </w:t>
            </w:r>
            <w:r w:rsidRPr="002809A4">
              <w:rPr>
                <w:rFonts w:ascii="Arial" w:hAnsi="Arial" w:cs="Arial"/>
                <w:sz w:val="16"/>
                <w:szCs w:val="16"/>
              </w:rPr>
              <w:t>xxx</w:t>
            </w:r>
            <w:r w:rsidR="00713A4D" w:rsidRPr="002809A4">
              <w:rPr>
                <w:rFonts w:ascii="Arial" w:hAnsi="Arial" w:cs="Arial"/>
                <w:sz w:val="16"/>
                <w:szCs w:val="16"/>
              </w:rPr>
              <w:t>-</w:t>
            </w:r>
            <w:r w:rsidRPr="002809A4">
              <w:rPr>
                <w:rFonts w:ascii="Arial" w:hAnsi="Arial" w:cs="Arial"/>
                <w:sz w:val="16"/>
                <w:szCs w:val="16"/>
              </w:rPr>
              <w:t>xxxx</w:t>
            </w:r>
          </w:p>
          <w:p w14:paraId="7594FCF6" w14:textId="77777777" w:rsidR="00713A4D" w:rsidRPr="002809A4" w:rsidRDefault="00713A4D">
            <w:pPr>
              <w:spacing w:line="160" w:lineRule="exact"/>
              <w:rPr>
                <w:rFonts w:ascii="Arial" w:hAnsi="Arial" w:cs="Arial"/>
                <w:sz w:val="16"/>
                <w:szCs w:val="16"/>
              </w:rPr>
            </w:pPr>
            <w:bookmarkStart w:id="11" w:name="EMAIL"/>
            <w:bookmarkEnd w:id="10"/>
            <w:bookmarkEnd w:id="11"/>
            <w:r w:rsidRPr="002809A4">
              <w:rPr>
                <w:rFonts w:ascii="Arial" w:hAnsi="Arial" w:cs="Arial"/>
                <w:sz w:val="16"/>
                <w:szCs w:val="16"/>
              </w:rPr>
              <w:t xml:space="preserve">Email: </w:t>
            </w:r>
            <w:r w:rsidR="002D5C74" w:rsidRPr="002809A4">
              <w:rPr>
                <w:rFonts w:ascii="Arial" w:hAnsi="Arial" w:cs="Arial"/>
                <w:sz w:val="16"/>
                <w:szCs w:val="16"/>
              </w:rPr>
              <w:t>Email</w:t>
            </w:r>
            <w:r w:rsidRPr="002809A4">
              <w:rPr>
                <w:rFonts w:ascii="Arial" w:hAnsi="Arial" w:cs="Arial"/>
                <w:sz w:val="16"/>
                <w:szCs w:val="16"/>
              </w:rPr>
              <w:t>@</w:t>
            </w:r>
            <w:r w:rsidR="005C0E7A" w:rsidRPr="002809A4">
              <w:rPr>
                <w:rFonts w:ascii="Arial" w:hAnsi="Arial" w:cs="Arial"/>
                <w:sz w:val="16"/>
                <w:szCs w:val="16"/>
              </w:rPr>
              <w:t xml:space="preserve"> </w:t>
            </w:r>
            <w:r w:rsidRPr="002809A4">
              <w:rPr>
                <w:rFonts w:ascii="Arial" w:hAnsi="Arial" w:cs="Arial"/>
                <w:sz w:val="16"/>
                <w:szCs w:val="16"/>
              </w:rPr>
              <w:t>uscg.mil</w:t>
            </w:r>
          </w:p>
          <w:p w14:paraId="6FB9696B" w14:textId="77777777" w:rsidR="00713A4D" w:rsidRPr="002809A4" w:rsidRDefault="00713A4D">
            <w:pPr>
              <w:pStyle w:val="Footer"/>
              <w:tabs>
                <w:tab w:val="clear" w:pos="4320"/>
                <w:tab w:val="clear" w:pos="8640"/>
              </w:tabs>
              <w:spacing w:line="240" w:lineRule="exact"/>
              <w:rPr>
                <w:rFonts w:ascii="Arial" w:hAnsi="Arial" w:cs="Arial"/>
                <w:sz w:val="16"/>
                <w:szCs w:val="16"/>
              </w:rPr>
            </w:pPr>
          </w:p>
          <w:p w14:paraId="370E180C" w14:textId="77777777" w:rsidR="00713A4D" w:rsidRPr="002809A4" w:rsidRDefault="002B7B82">
            <w:pPr>
              <w:pStyle w:val="Footer"/>
              <w:tabs>
                <w:tab w:val="clear" w:pos="4320"/>
                <w:tab w:val="clear" w:pos="8640"/>
              </w:tabs>
              <w:spacing w:line="240" w:lineRule="exact"/>
              <w:rPr>
                <w:szCs w:val="24"/>
              </w:rPr>
            </w:pPr>
            <w:bookmarkStart w:id="12" w:name="SSIC"/>
            <w:bookmarkEnd w:id="12"/>
            <w:r w:rsidRPr="002809A4">
              <w:rPr>
                <w:szCs w:val="24"/>
              </w:rPr>
              <w:t>1</w:t>
            </w:r>
            <w:r w:rsidR="002D5C74" w:rsidRPr="002809A4">
              <w:rPr>
                <w:szCs w:val="24"/>
              </w:rPr>
              <w:t>3</w:t>
            </w:r>
            <w:r w:rsidR="0018649D" w:rsidRPr="002809A4">
              <w:rPr>
                <w:szCs w:val="24"/>
              </w:rPr>
              <w:t>3</w:t>
            </w:r>
            <w:r w:rsidR="005377C1" w:rsidRPr="002809A4">
              <w:rPr>
                <w:szCs w:val="24"/>
              </w:rPr>
              <w:t xml:space="preserve">1 </w:t>
            </w:r>
            <w:r w:rsidR="0018649D" w:rsidRPr="002809A4">
              <w:rPr>
                <w:szCs w:val="24"/>
              </w:rPr>
              <w:t xml:space="preserve">(officer) </w:t>
            </w:r>
            <w:r w:rsidR="005377C1" w:rsidRPr="002809A4">
              <w:rPr>
                <w:szCs w:val="24"/>
              </w:rPr>
              <w:t>or 1336</w:t>
            </w:r>
            <w:r w:rsidR="0018649D" w:rsidRPr="002809A4">
              <w:rPr>
                <w:szCs w:val="24"/>
              </w:rPr>
              <w:t xml:space="preserve"> (enlisted)</w:t>
            </w:r>
          </w:p>
          <w:p w14:paraId="32BD46AC" w14:textId="77777777" w:rsidR="00713A4D" w:rsidRPr="002809A4" w:rsidRDefault="00713A4D">
            <w:pPr>
              <w:pStyle w:val="Footer"/>
              <w:tabs>
                <w:tab w:val="clear" w:pos="4320"/>
                <w:tab w:val="clear" w:pos="8640"/>
              </w:tabs>
              <w:spacing w:line="240" w:lineRule="exact"/>
              <w:rPr>
                <w:szCs w:val="24"/>
              </w:rPr>
            </w:pPr>
          </w:p>
          <w:p w14:paraId="224D04CF" w14:textId="77777777" w:rsidR="00713A4D" w:rsidRPr="002809A4" w:rsidRDefault="00713A4D">
            <w:pPr>
              <w:pStyle w:val="Footer"/>
              <w:tabs>
                <w:tab w:val="clear" w:pos="4320"/>
                <w:tab w:val="clear" w:pos="8640"/>
              </w:tabs>
              <w:spacing w:line="240" w:lineRule="exact"/>
              <w:rPr>
                <w:rFonts w:ascii="Arial" w:hAnsi="Arial" w:cs="Arial"/>
                <w:sz w:val="16"/>
                <w:szCs w:val="16"/>
              </w:rPr>
            </w:pPr>
            <w:bookmarkStart w:id="13" w:name="DATE"/>
            <w:bookmarkEnd w:id="13"/>
          </w:p>
        </w:tc>
      </w:tr>
    </w:tbl>
    <w:p w14:paraId="41E68AEE" w14:textId="77777777" w:rsidR="00713A4D" w:rsidRPr="002809A4" w:rsidRDefault="00713A4D">
      <w:pPr>
        <w:pStyle w:val="HeaderInfo0"/>
        <w:tabs>
          <w:tab w:val="clear" w:pos="720"/>
        </w:tabs>
        <w:spacing w:line="360" w:lineRule="exact"/>
        <w:rPr>
          <w:b/>
          <w:sz w:val="36"/>
          <w:szCs w:val="36"/>
        </w:rPr>
      </w:pPr>
      <w:r w:rsidRPr="002809A4">
        <w:rPr>
          <w:b/>
          <w:sz w:val="36"/>
          <w:szCs w:val="36"/>
        </w:rPr>
        <w:t>MEMORANDUM</w:t>
      </w:r>
    </w:p>
    <w:p w14:paraId="446C919F" w14:textId="77777777" w:rsidR="00713A4D" w:rsidRPr="002809A4" w:rsidRDefault="00713A4D">
      <w:pPr>
        <w:pStyle w:val="HeaderInfo0"/>
        <w:tabs>
          <w:tab w:val="clear" w:pos="720"/>
        </w:tabs>
        <w:spacing w:after="120" w:line="280" w:lineRule="exact"/>
        <w:rPr>
          <w:b/>
          <w:szCs w:val="24"/>
        </w:rPr>
      </w:pPr>
    </w:p>
    <w:tbl>
      <w:tblPr>
        <w:tblW w:w="9579" w:type="dxa"/>
        <w:tblLayout w:type="fixed"/>
        <w:tblLook w:val="0000" w:firstRow="0" w:lastRow="0" w:firstColumn="0" w:lastColumn="0" w:noHBand="0" w:noVBand="0"/>
      </w:tblPr>
      <w:tblGrid>
        <w:gridCol w:w="828"/>
        <w:gridCol w:w="4860"/>
        <w:gridCol w:w="1054"/>
        <w:gridCol w:w="2837"/>
      </w:tblGrid>
      <w:tr w:rsidR="0077551C" w:rsidRPr="002809A4" w14:paraId="024D92A7" w14:textId="77777777" w:rsidTr="00FC7C98">
        <w:tc>
          <w:tcPr>
            <w:tcW w:w="828" w:type="dxa"/>
          </w:tcPr>
          <w:p w14:paraId="141B4D57" w14:textId="77777777" w:rsidR="0077551C" w:rsidRPr="002809A4" w:rsidRDefault="0077551C" w:rsidP="003C344F">
            <w:pPr>
              <w:pStyle w:val="Footer"/>
              <w:tabs>
                <w:tab w:val="clear" w:pos="4320"/>
                <w:tab w:val="clear" w:pos="8640"/>
              </w:tabs>
              <w:spacing w:line="240" w:lineRule="exact"/>
              <w:rPr>
                <w:szCs w:val="24"/>
              </w:rPr>
            </w:pPr>
            <w:r w:rsidRPr="002809A4">
              <w:rPr>
                <w:szCs w:val="24"/>
              </w:rPr>
              <w:t>From:</w:t>
            </w:r>
          </w:p>
        </w:tc>
        <w:tc>
          <w:tcPr>
            <w:tcW w:w="4860" w:type="dxa"/>
          </w:tcPr>
          <w:p w14:paraId="7672CE81" w14:textId="77777777" w:rsidR="0077551C" w:rsidRPr="00F52F71" w:rsidRDefault="00FC7C98" w:rsidP="003C344F">
            <w:pPr>
              <w:pStyle w:val="Footer"/>
              <w:tabs>
                <w:tab w:val="clear" w:pos="4320"/>
                <w:tab w:val="clear" w:pos="8640"/>
              </w:tabs>
              <w:spacing w:line="240" w:lineRule="exact"/>
              <w:rPr>
                <w:szCs w:val="24"/>
              </w:rPr>
            </w:pPr>
            <w:r w:rsidRPr="00F52F71">
              <w:rPr>
                <w:szCs w:val="24"/>
              </w:rPr>
              <w:t>Member</w:t>
            </w:r>
            <w:r w:rsidR="003D56B3" w:rsidRPr="00F52F71">
              <w:rPr>
                <w:szCs w:val="24"/>
              </w:rPr>
              <w:t xml:space="preserve"> </w:t>
            </w:r>
            <w:r w:rsidRPr="00F52F71">
              <w:rPr>
                <w:szCs w:val="24"/>
              </w:rPr>
              <w:t>I. M., Coastie</w:t>
            </w:r>
            <w:r w:rsidR="00AB28A8" w:rsidRPr="00F52F71">
              <w:rPr>
                <w:szCs w:val="24"/>
              </w:rPr>
              <w:t>, Rank</w:t>
            </w:r>
          </w:p>
          <w:p w14:paraId="2D692B24" w14:textId="77777777" w:rsidR="0077551C" w:rsidRPr="002809A4" w:rsidRDefault="00AB28A8" w:rsidP="00FC7C98">
            <w:pPr>
              <w:pStyle w:val="Footer"/>
              <w:tabs>
                <w:tab w:val="clear" w:pos="4320"/>
                <w:tab w:val="clear" w:pos="8640"/>
              </w:tabs>
              <w:spacing w:line="240" w:lineRule="exact"/>
              <w:rPr>
                <w:szCs w:val="24"/>
              </w:rPr>
            </w:pPr>
            <w:r w:rsidRPr="00F52F71">
              <w:rPr>
                <w:szCs w:val="24"/>
              </w:rPr>
              <w:t>Unit, Title</w:t>
            </w:r>
          </w:p>
        </w:tc>
        <w:tc>
          <w:tcPr>
            <w:tcW w:w="1054" w:type="dxa"/>
          </w:tcPr>
          <w:p w14:paraId="36A8DCB8" w14:textId="77777777" w:rsidR="0077551C" w:rsidRPr="002809A4" w:rsidRDefault="0077551C" w:rsidP="003C344F">
            <w:pPr>
              <w:pStyle w:val="Footer"/>
              <w:tabs>
                <w:tab w:val="clear" w:pos="4320"/>
                <w:tab w:val="clear" w:pos="8640"/>
              </w:tabs>
              <w:spacing w:line="240" w:lineRule="exact"/>
              <w:rPr>
                <w:szCs w:val="24"/>
              </w:rPr>
            </w:pPr>
            <w:r w:rsidRPr="002809A4">
              <w:rPr>
                <w:szCs w:val="24"/>
              </w:rPr>
              <w:t>Reply to</w:t>
            </w:r>
            <w:r w:rsidRPr="002809A4">
              <w:rPr>
                <w:szCs w:val="24"/>
              </w:rPr>
              <w:br/>
              <w:t>Attn of:</w:t>
            </w:r>
          </w:p>
        </w:tc>
        <w:tc>
          <w:tcPr>
            <w:tcW w:w="2837" w:type="dxa"/>
          </w:tcPr>
          <w:p w14:paraId="0728541E" w14:textId="77777777" w:rsidR="0077551C" w:rsidRPr="002809A4" w:rsidRDefault="005377C1" w:rsidP="003C344F">
            <w:pPr>
              <w:pStyle w:val="Footer"/>
              <w:tabs>
                <w:tab w:val="clear" w:pos="4320"/>
                <w:tab w:val="clear" w:pos="8640"/>
              </w:tabs>
              <w:spacing w:line="240" w:lineRule="exact"/>
              <w:rPr>
                <w:szCs w:val="24"/>
              </w:rPr>
            </w:pPr>
            <w:r w:rsidRPr="002809A4">
              <w:rPr>
                <w:szCs w:val="24"/>
              </w:rPr>
              <w:t xml:space="preserve">Supervisors </w:t>
            </w:r>
            <w:r w:rsidR="00AB28A8" w:rsidRPr="002809A4">
              <w:rPr>
                <w:szCs w:val="24"/>
              </w:rPr>
              <w:t>Department</w:t>
            </w:r>
          </w:p>
          <w:p w14:paraId="312FAB23" w14:textId="77777777" w:rsidR="00AB28A8" w:rsidRPr="002809A4" w:rsidRDefault="00AB28A8" w:rsidP="003C344F">
            <w:pPr>
              <w:pStyle w:val="Footer"/>
              <w:tabs>
                <w:tab w:val="clear" w:pos="4320"/>
                <w:tab w:val="clear" w:pos="8640"/>
              </w:tabs>
              <w:spacing w:line="240" w:lineRule="exact"/>
              <w:rPr>
                <w:szCs w:val="24"/>
              </w:rPr>
            </w:pPr>
            <w:r w:rsidRPr="002809A4">
              <w:rPr>
                <w:szCs w:val="24"/>
              </w:rPr>
              <w:t xml:space="preserve">Rank FI. Last </w:t>
            </w:r>
          </w:p>
          <w:p w14:paraId="0CC525F3" w14:textId="77777777" w:rsidR="00AB28A8" w:rsidRPr="002809A4" w:rsidRDefault="00AB28A8" w:rsidP="003C344F">
            <w:pPr>
              <w:pStyle w:val="Footer"/>
              <w:tabs>
                <w:tab w:val="clear" w:pos="4320"/>
                <w:tab w:val="clear" w:pos="8640"/>
              </w:tabs>
              <w:spacing w:line="240" w:lineRule="exact"/>
              <w:rPr>
                <w:szCs w:val="24"/>
              </w:rPr>
            </w:pPr>
            <w:r w:rsidRPr="002809A4">
              <w:rPr>
                <w:szCs w:val="24"/>
              </w:rPr>
              <w:t>Phone</w:t>
            </w:r>
          </w:p>
        </w:tc>
      </w:tr>
      <w:tr w:rsidR="00225B0E" w:rsidRPr="002809A4" w14:paraId="16DE4D92" w14:textId="77777777" w:rsidTr="00FC7C98">
        <w:tc>
          <w:tcPr>
            <w:tcW w:w="828" w:type="dxa"/>
          </w:tcPr>
          <w:p w14:paraId="74FFCD0F" w14:textId="77777777" w:rsidR="00225B0E" w:rsidRPr="002809A4" w:rsidRDefault="00225B0E" w:rsidP="00581146">
            <w:pPr>
              <w:pStyle w:val="Footer"/>
              <w:tabs>
                <w:tab w:val="clear" w:pos="4320"/>
                <w:tab w:val="clear" w:pos="8640"/>
              </w:tabs>
              <w:spacing w:line="240" w:lineRule="exact"/>
            </w:pPr>
            <w:r w:rsidRPr="002809A4">
              <w:t>To:</w:t>
            </w:r>
          </w:p>
          <w:p w14:paraId="146AA1BB" w14:textId="77777777" w:rsidR="00B07B1F" w:rsidRDefault="00B07B1F" w:rsidP="00581146">
            <w:pPr>
              <w:pStyle w:val="Footer"/>
              <w:tabs>
                <w:tab w:val="clear" w:pos="4320"/>
                <w:tab w:val="clear" w:pos="8640"/>
              </w:tabs>
              <w:spacing w:line="240" w:lineRule="exact"/>
            </w:pPr>
          </w:p>
          <w:p w14:paraId="59CB2EEA" w14:textId="77777777" w:rsidR="00AB28A8" w:rsidRPr="002809A4" w:rsidRDefault="00AB28A8" w:rsidP="00581146">
            <w:pPr>
              <w:pStyle w:val="Footer"/>
              <w:tabs>
                <w:tab w:val="clear" w:pos="4320"/>
                <w:tab w:val="clear" w:pos="8640"/>
              </w:tabs>
              <w:spacing w:line="240" w:lineRule="exact"/>
            </w:pPr>
            <w:r w:rsidRPr="002809A4">
              <w:t>Thru:</w:t>
            </w:r>
          </w:p>
        </w:tc>
        <w:tc>
          <w:tcPr>
            <w:tcW w:w="8748" w:type="dxa"/>
            <w:gridSpan w:val="3"/>
          </w:tcPr>
          <w:p w14:paraId="62D3B8BF" w14:textId="77777777" w:rsidR="00577BC8" w:rsidRDefault="00812BEF" w:rsidP="00577BC8">
            <w:pPr>
              <w:pStyle w:val="Footer"/>
              <w:tabs>
                <w:tab w:val="clear" w:pos="4320"/>
                <w:tab w:val="clear" w:pos="8640"/>
              </w:tabs>
              <w:spacing w:line="240" w:lineRule="exact"/>
            </w:pPr>
            <w:bookmarkStart w:id="14" w:name="TOADDRESS"/>
            <w:bookmarkEnd w:id="14"/>
            <w:r>
              <w:t>CG PSC-RPM</w:t>
            </w:r>
          </w:p>
          <w:p w14:paraId="6F636D3F" w14:textId="77777777" w:rsidR="00B07B1F" w:rsidRPr="002809A4" w:rsidRDefault="00B07B1F" w:rsidP="00577BC8">
            <w:pPr>
              <w:pStyle w:val="Footer"/>
              <w:tabs>
                <w:tab w:val="clear" w:pos="4320"/>
                <w:tab w:val="clear" w:pos="8640"/>
              </w:tabs>
              <w:spacing w:line="240" w:lineRule="exact"/>
            </w:pPr>
          </w:p>
          <w:p w14:paraId="5462FF60" w14:textId="77777777" w:rsidR="00CC14BA" w:rsidRDefault="00FC7C98" w:rsidP="00255E8D">
            <w:pPr>
              <w:pStyle w:val="Footer"/>
              <w:tabs>
                <w:tab w:val="clear" w:pos="4320"/>
                <w:tab w:val="clear" w:pos="8640"/>
              </w:tabs>
              <w:spacing w:line="240" w:lineRule="exact"/>
            </w:pPr>
            <w:r>
              <w:t>Member’s Unit</w:t>
            </w:r>
          </w:p>
          <w:p w14:paraId="74EBD885" w14:textId="77777777" w:rsidR="001D1B66" w:rsidRPr="002809A4" w:rsidRDefault="001D1B66" w:rsidP="00255E8D">
            <w:pPr>
              <w:pStyle w:val="Footer"/>
              <w:tabs>
                <w:tab w:val="clear" w:pos="4320"/>
                <w:tab w:val="clear" w:pos="8640"/>
              </w:tabs>
              <w:spacing w:line="240" w:lineRule="exact"/>
            </w:pPr>
            <w:r w:rsidRPr="00BE0B10">
              <w:rPr>
                <w:highlight w:val="yellow"/>
              </w:rPr>
              <w:t>First Flag Endorsement Required for Over 18</w:t>
            </w:r>
          </w:p>
        </w:tc>
      </w:tr>
      <w:tr w:rsidR="00225B0E" w:rsidRPr="002809A4" w14:paraId="5684A475" w14:textId="77777777" w:rsidTr="00FC7C98">
        <w:tc>
          <w:tcPr>
            <w:tcW w:w="828" w:type="dxa"/>
          </w:tcPr>
          <w:p w14:paraId="69529934" w14:textId="77777777" w:rsidR="00225B0E" w:rsidRPr="002809A4" w:rsidRDefault="00225B0E" w:rsidP="00581146">
            <w:pPr>
              <w:pStyle w:val="Footer"/>
              <w:tabs>
                <w:tab w:val="clear" w:pos="4320"/>
                <w:tab w:val="clear" w:pos="8640"/>
              </w:tabs>
              <w:spacing w:before="240" w:line="240" w:lineRule="exact"/>
            </w:pPr>
            <w:r w:rsidRPr="002809A4">
              <w:t>Subj:</w:t>
            </w:r>
          </w:p>
        </w:tc>
        <w:tc>
          <w:tcPr>
            <w:tcW w:w="8748" w:type="dxa"/>
            <w:gridSpan w:val="3"/>
          </w:tcPr>
          <w:p w14:paraId="20CC3E74" w14:textId="77777777" w:rsidR="00225B0E" w:rsidRPr="002809A4" w:rsidRDefault="00225B0E" w:rsidP="00FC7C98">
            <w:pPr>
              <w:pStyle w:val="Footer"/>
              <w:tabs>
                <w:tab w:val="clear" w:pos="4320"/>
                <w:tab w:val="clear" w:pos="8640"/>
              </w:tabs>
              <w:spacing w:before="240" w:line="240" w:lineRule="exact"/>
            </w:pPr>
            <w:bookmarkStart w:id="15" w:name="SUBJECT"/>
            <w:bookmarkEnd w:id="15"/>
            <w:r w:rsidRPr="002809A4">
              <w:rPr>
                <w:caps/>
              </w:rPr>
              <w:t>RE</w:t>
            </w:r>
            <w:r w:rsidR="00321DE7" w:rsidRPr="002809A4">
              <w:rPr>
                <w:caps/>
              </w:rPr>
              <w:t xml:space="preserve">QUEST </w:t>
            </w:r>
            <w:r w:rsidR="007902A0" w:rsidRPr="002809A4">
              <w:rPr>
                <w:caps/>
              </w:rPr>
              <w:t>to retain Rank</w:t>
            </w:r>
            <w:r w:rsidR="00AB28A8" w:rsidRPr="002809A4">
              <w:rPr>
                <w:caps/>
              </w:rPr>
              <w:t xml:space="preserve"> first MI Last, EMPLID</w:t>
            </w:r>
            <w:r w:rsidR="0066634B" w:rsidRPr="002809A4">
              <w:rPr>
                <w:caps/>
              </w:rPr>
              <w:t xml:space="preserve">, </w:t>
            </w:r>
            <w:r w:rsidR="005025F0" w:rsidRPr="002809A4">
              <w:rPr>
                <w:caps/>
              </w:rPr>
              <w:t xml:space="preserve">uSCGR </w:t>
            </w:r>
            <w:r w:rsidR="0066634B" w:rsidRPr="002809A4">
              <w:rPr>
                <w:caps/>
              </w:rPr>
              <w:t>ON ACTIVE</w:t>
            </w:r>
            <w:r w:rsidR="00321DE7" w:rsidRPr="002809A4">
              <w:rPr>
                <w:caps/>
              </w:rPr>
              <w:t xml:space="preserve"> DUTY</w:t>
            </w:r>
            <w:r w:rsidR="0066634B" w:rsidRPr="002809A4">
              <w:rPr>
                <w:caps/>
              </w:rPr>
              <w:t xml:space="preserve"> </w:t>
            </w:r>
            <w:r w:rsidR="00321DE7" w:rsidRPr="002809A4">
              <w:rPr>
                <w:caps/>
              </w:rPr>
              <w:t xml:space="preserve">OVER </w:t>
            </w:r>
            <w:r w:rsidR="00AB28A8" w:rsidRPr="00663CC9">
              <w:rPr>
                <w:caps/>
                <w:highlight w:val="yellow"/>
              </w:rPr>
              <w:t>16</w:t>
            </w:r>
            <w:r w:rsidR="00663CC9" w:rsidRPr="00663CC9">
              <w:rPr>
                <w:caps/>
                <w:highlight w:val="yellow"/>
              </w:rPr>
              <w:t xml:space="preserve"> or </w:t>
            </w:r>
            <w:r w:rsidR="00321DE7" w:rsidRPr="00663CC9">
              <w:rPr>
                <w:caps/>
                <w:highlight w:val="yellow"/>
              </w:rPr>
              <w:t>1</w:t>
            </w:r>
            <w:r w:rsidR="0066634B" w:rsidRPr="00663CC9">
              <w:rPr>
                <w:caps/>
                <w:highlight w:val="yellow"/>
              </w:rPr>
              <w:t>8</w:t>
            </w:r>
            <w:r w:rsidR="00321DE7" w:rsidRPr="00663CC9">
              <w:rPr>
                <w:caps/>
                <w:highlight w:val="yellow"/>
              </w:rPr>
              <w:t xml:space="preserve"> </w:t>
            </w:r>
            <w:r w:rsidR="00663CC9" w:rsidRPr="00663CC9">
              <w:rPr>
                <w:caps/>
                <w:highlight w:val="yellow"/>
              </w:rPr>
              <w:t>(Pick one)</w:t>
            </w:r>
            <w:r w:rsidR="00663CC9">
              <w:rPr>
                <w:caps/>
              </w:rPr>
              <w:t xml:space="preserve"> </w:t>
            </w:r>
            <w:r w:rsidR="00321DE7" w:rsidRPr="002809A4">
              <w:rPr>
                <w:caps/>
              </w:rPr>
              <w:t>YEARS</w:t>
            </w:r>
            <w:r w:rsidR="0066634B" w:rsidRPr="002809A4">
              <w:rPr>
                <w:caps/>
              </w:rPr>
              <w:t xml:space="preserve"> </w:t>
            </w:r>
            <w:r w:rsidR="005025F0" w:rsidRPr="002809A4">
              <w:rPr>
                <w:caps/>
              </w:rPr>
              <w:t>combined active service</w:t>
            </w:r>
          </w:p>
        </w:tc>
      </w:tr>
    </w:tbl>
    <w:p w14:paraId="39A5FECF" w14:textId="77777777" w:rsidR="00225B0E" w:rsidRPr="002809A4" w:rsidRDefault="00225B0E" w:rsidP="00225B0E">
      <w:pPr>
        <w:pStyle w:val="Footer"/>
        <w:tabs>
          <w:tab w:val="clear" w:pos="4320"/>
          <w:tab w:val="clear" w:pos="8640"/>
        </w:tabs>
        <w:spacing w:line="240" w:lineRule="exact"/>
      </w:pPr>
    </w:p>
    <w:tbl>
      <w:tblPr>
        <w:tblW w:w="0" w:type="auto"/>
        <w:tblLayout w:type="fixed"/>
        <w:tblLook w:val="0000" w:firstRow="0" w:lastRow="0" w:firstColumn="0" w:lastColumn="0" w:noHBand="0" w:noVBand="0"/>
      </w:tblPr>
      <w:tblGrid>
        <w:gridCol w:w="828"/>
        <w:gridCol w:w="8748"/>
      </w:tblGrid>
      <w:tr w:rsidR="00225B0E" w:rsidRPr="002809A4" w14:paraId="59DD2CE6" w14:textId="77777777" w:rsidTr="00581146">
        <w:tc>
          <w:tcPr>
            <w:tcW w:w="828" w:type="dxa"/>
          </w:tcPr>
          <w:p w14:paraId="302D3107" w14:textId="77777777" w:rsidR="00225B0E" w:rsidRPr="002809A4" w:rsidRDefault="00225B0E" w:rsidP="00581146">
            <w:pPr>
              <w:pStyle w:val="Footer"/>
              <w:tabs>
                <w:tab w:val="clear" w:pos="4320"/>
                <w:tab w:val="clear" w:pos="8640"/>
              </w:tabs>
              <w:spacing w:line="240" w:lineRule="exact"/>
            </w:pPr>
            <w:bookmarkStart w:id="16" w:name="REF" w:colFirst="1" w:colLast="1"/>
            <w:bookmarkStart w:id="17" w:name="REF2"/>
            <w:r w:rsidRPr="002809A4">
              <w:t>Ref:</w:t>
            </w:r>
          </w:p>
        </w:tc>
        <w:tc>
          <w:tcPr>
            <w:tcW w:w="8748" w:type="dxa"/>
          </w:tcPr>
          <w:p w14:paraId="50BEAD9D" w14:textId="77777777" w:rsidR="00225B0E" w:rsidRDefault="00225B0E" w:rsidP="00FC7C98">
            <w:pPr>
              <w:pStyle w:val="Footer"/>
              <w:numPr>
                <w:ilvl w:val="0"/>
                <w:numId w:val="11"/>
              </w:numPr>
              <w:tabs>
                <w:tab w:val="clear" w:pos="4320"/>
                <w:tab w:val="clear" w:pos="8640"/>
              </w:tabs>
              <w:spacing w:line="240" w:lineRule="exact"/>
            </w:pPr>
            <w:r w:rsidRPr="002809A4">
              <w:t>Reserve Policy Manual, COMDTINST M1001.28</w:t>
            </w:r>
            <w:r w:rsidR="00762B59">
              <w:t xml:space="preserve"> (series)</w:t>
            </w:r>
          </w:p>
          <w:p w14:paraId="3E17323B" w14:textId="77777777" w:rsidR="00201FB3" w:rsidRDefault="00201FB3" w:rsidP="00FC7C98">
            <w:pPr>
              <w:pStyle w:val="Footer"/>
              <w:numPr>
                <w:ilvl w:val="0"/>
                <w:numId w:val="11"/>
              </w:numPr>
              <w:tabs>
                <w:tab w:val="clear" w:pos="4320"/>
                <w:tab w:val="clear" w:pos="8640"/>
              </w:tabs>
              <w:spacing w:line="240" w:lineRule="exact"/>
            </w:pPr>
            <w:r>
              <w:t>Reserve Duty Status and Participation Manual, COMDTINST M1001.2 (series)</w:t>
            </w:r>
          </w:p>
          <w:p w14:paraId="1AEEE53E" w14:textId="77777777" w:rsidR="00103512" w:rsidRPr="00103512" w:rsidRDefault="00FC7C98" w:rsidP="00103512">
            <w:pPr>
              <w:pStyle w:val="NoSpacing"/>
              <w:numPr>
                <w:ilvl w:val="0"/>
                <w:numId w:val="11"/>
              </w:numPr>
              <w:rPr>
                <w:rFonts w:ascii="Times New Roman" w:hAnsi="Times New Roman"/>
                <w:sz w:val="24"/>
                <w:szCs w:val="24"/>
              </w:rPr>
            </w:pPr>
            <w:r w:rsidRPr="00F52F71">
              <w:rPr>
                <w:rFonts w:ascii="Times New Roman" w:hAnsi="Times New Roman"/>
                <w:sz w:val="24"/>
                <w:szCs w:val="24"/>
              </w:rPr>
              <w:t>10 U.S. Code § 12686- Reserves on Active Duty Within Two Years of Retirement Eligibility (if member will go over 18 years active duty</w:t>
            </w:r>
            <w:r>
              <w:rPr>
                <w:rFonts w:ascii="Times New Roman" w:hAnsi="Times New Roman"/>
                <w:sz w:val="24"/>
                <w:szCs w:val="24"/>
              </w:rPr>
              <w:t>)</w:t>
            </w:r>
          </w:p>
        </w:tc>
      </w:tr>
      <w:bookmarkEnd w:id="16"/>
    </w:tbl>
    <w:p w14:paraId="1510684C" w14:textId="77777777" w:rsidR="00225B0E" w:rsidRPr="002809A4" w:rsidRDefault="00225B0E" w:rsidP="00225B0E">
      <w:pPr>
        <w:pStyle w:val="HeaderInfo0"/>
        <w:spacing w:line="240" w:lineRule="exact"/>
      </w:pPr>
    </w:p>
    <w:p w14:paraId="317DDEF0" w14:textId="77777777" w:rsidR="005025F0" w:rsidRPr="002809A4" w:rsidRDefault="005025F0" w:rsidP="00225B0E">
      <w:pPr>
        <w:pStyle w:val="OutlineBody"/>
        <w:numPr>
          <w:ilvl w:val="0"/>
          <w:numId w:val="8"/>
        </w:numPr>
        <w:tabs>
          <w:tab w:val="clear" w:pos="360"/>
        </w:tabs>
        <w:spacing w:after="0"/>
        <w:ind w:left="0" w:firstLine="0"/>
      </w:pPr>
      <w:bookmarkStart w:id="18" w:name="BODYTEXT"/>
      <w:bookmarkEnd w:id="17"/>
      <w:r w:rsidRPr="002809A4">
        <w:t>In accordance with reference</w:t>
      </w:r>
      <w:r w:rsidR="003D56B3" w:rsidRPr="002809A4">
        <w:t>s</w:t>
      </w:r>
      <w:r w:rsidRPr="002809A4">
        <w:t xml:space="preserve"> (a</w:t>
      </w:r>
      <w:r w:rsidR="00F52F71">
        <w:t xml:space="preserve">) </w:t>
      </w:r>
      <w:r w:rsidR="00201FB3">
        <w:t>thru</w:t>
      </w:r>
      <w:r w:rsidR="00F52F71">
        <w:t xml:space="preserve"> (</w:t>
      </w:r>
      <w:r w:rsidR="00201FB3">
        <w:t>c</w:t>
      </w:r>
      <w:r w:rsidR="00F52F71">
        <w:t>)</w:t>
      </w:r>
      <w:r w:rsidRPr="002809A4">
        <w:t xml:space="preserve">, I request </w:t>
      </w:r>
      <w:r w:rsidR="00FC7C98">
        <w:t>a waiver to go beyond 16 or 18 years of active duty</w:t>
      </w:r>
      <w:r w:rsidR="00AF1D03">
        <w:t>.</w:t>
      </w:r>
    </w:p>
    <w:p w14:paraId="44DE60EC" w14:textId="77777777" w:rsidR="005025F0" w:rsidRPr="002809A4" w:rsidRDefault="005025F0" w:rsidP="005025F0">
      <w:pPr>
        <w:pStyle w:val="OutlineBody"/>
        <w:spacing w:after="0"/>
      </w:pPr>
    </w:p>
    <w:p w14:paraId="22391F5E" w14:textId="77777777" w:rsidR="005025F0" w:rsidRPr="002809A4" w:rsidRDefault="005025F0" w:rsidP="00225B0E">
      <w:pPr>
        <w:pStyle w:val="OutlineBody"/>
        <w:numPr>
          <w:ilvl w:val="0"/>
          <w:numId w:val="8"/>
        </w:numPr>
        <w:tabs>
          <w:tab w:val="clear" w:pos="360"/>
        </w:tabs>
        <w:spacing w:after="0"/>
        <w:ind w:left="0" w:firstLine="0"/>
      </w:pPr>
      <w:r w:rsidRPr="002809A4">
        <w:t xml:space="preserve"> As per reference</w:t>
      </w:r>
      <w:r w:rsidR="003D56B3" w:rsidRPr="002809A4">
        <w:t>s</w:t>
      </w:r>
      <w:r w:rsidRPr="002809A4">
        <w:t xml:space="preserve"> (</w:t>
      </w:r>
      <w:r w:rsidR="00201FB3">
        <w:t>a) and</w:t>
      </w:r>
      <w:r w:rsidR="00F52F71">
        <w:t xml:space="preserve"> (</w:t>
      </w:r>
      <w:r w:rsidR="00201FB3">
        <w:t>b</w:t>
      </w:r>
      <w:r w:rsidR="00F52F71">
        <w:t xml:space="preserve">) </w:t>
      </w:r>
      <w:r w:rsidRPr="002809A4">
        <w:t>the following information pertains to this request:</w:t>
      </w:r>
    </w:p>
    <w:p w14:paraId="047526A1" w14:textId="77777777" w:rsidR="005025F0" w:rsidRPr="002809A4" w:rsidRDefault="005025F0" w:rsidP="005025F0">
      <w:pPr>
        <w:pStyle w:val="OutlineBody"/>
        <w:spacing w:after="0"/>
      </w:pPr>
    </w:p>
    <w:p w14:paraId="1D579AEC" w14:textId="77777777" w:rsidR="0018468A" w:rsidRDefault="0018468A" w:rsidP="005025F0">
      <w:pPr>
        <w:pStyle w:val="OutlineBody"/>
        <w:numPr>
          <w:ilvl w:val="0"/>
          <w:numId w:val="15"/>
        </w:numPr>
        <w:spacing w:after="0"/>
      </w:pPr>
      <w:r w:rsidRPr="002809A4">
        <w:t>Service Need:</w:t>
      </w:r>
      <w:r w:rsidR="005025F0" w:rsidRPr="002809A4">
        <w:t xml:space="preserve"> </w:t>
      </w:r>
      <w:r w:rsidRPr="002809A4">
        <w:t>Brief description of</w:t>
      </w:r>
      <w:r w:rsidR="0080754A">
        <w:t xml:space="preserve"> EAD</w:t>
      </w:r>
      <w:r w:rsidRPr="002809A4">
        <w:t xml:space="preserve"> </w:t>
      </w:r>
      <w:r w:rsidR="00AF1D03">
        <w:t xml:space="preserve">billet applying for.  </w:t>
      </w:r>
      <w:r w:rsidRPr="008C02C4">
        <w:rPr>
          <w:highlight w:val="yellow"/>
          <w:u w:val="single"/>
        </w:rPr>
        <w:t>Include proposed dates of orders</w:t>
      </w:r>
      <w:r w:rsidRPr="008C02C4">
        <w:rPr>
          <w:i/>
          <w:iCs/>
        </w:rPr>
        <w:t xml:space="preserve">. </w:t>
      </w:r>
      <w:r w:rsidRPr="008C02C4">
        <w:rPr>
          <w:i/>
          <w:iCs/>
          <w:highlight w:val="yellow"/>
        </w:rPr>
        <w:t>Please be mindful that the authorization process can take up to 6 weeks and that proposed order dates should reflect this. Member cannot start AD orders bringing them over</w:t>
      </w:r>
      <w:r w:rsidR="00762B59" w:rsidRPr="008C02C4">
        <w:rPr>
          <w:i/>
          <w:iCs/>
          <w:highlight w:val="yellow"/>
        </w:rPr>
        <w:t xml:space="preserve"> 16 or 18 years with</w:t>
      </w:r>
      <w:r w:rsidRPr="008C02C4">
        <w:rPr>
          <w:i/>
          <w:iCs/>
          <w:highlight w:val="yellow"/>
        </w:rPr>
        <w:t>out authorization in place.</w:t>
      </w:r>
      <w:r>
        <w:t xml:space="preserve"> Include work description, including </w:t>
      </w:r>
      <w:r w:rsidR="00AF1D03">
        <w:t>unit, department, project, etc.</w:t>
      </w:r>
      <w:r w:rsidR="00995BE5">
        <w:t xml:space="preserve"> </w:t>
      </w:r>
    </w:p>
    <w:p w14:paraId="44DF1E8F" w14:textId="77777777" w:rsidR="0018468A" w:rsidRDefault="0018468A" w:rsidP="0018468A">
      <w:pPr>
        <w:pStyle w:val="OutlineBody"/>
        <w:spacing w:after="0"/>
        <w:ind w:left="360"/>
      </w:pPr>
    </w:p>
    <w:p w14:paraId="3EA43116" w14:textId="77777777" w:rsidR="00225B0E" w:rsidRDefault="0018468A" w:rsidP="005025F0">
      <w:pPr>
        <w:pStyle w:val="OutlineBody"/>
        <w:numPr>
          <w:ilvl w:val="0"/>
          <w:numId w:val="15"/>
        </w:numPr>
        <w:spacing w:after="0"/>
      </w:pPr>
      <w:r>
        <w:t>Member Circumstances: Include the following items. Number of combined active duty and total years served</w:t>
      </w:r>
      <w:r w:rsidR="00670492">
        <w:t xml:space="preserve">, this can be generated from </w:t>
      </w:r>
      <w:r w:rsidR="00AF1D03">
        <w:t>Reserve Member Balance (</w:t>
      </w:r>
      <w:r w:rsidR="00670492">
        <w:t>points statement</w:t>
      </w:r>
      <w:r w:rsidR="00AF1D03">
        <w:t>)</w:t>
      </w:r>
      <w:r w:rsidR="00670492">
        <w:t xml:space="preserve">, see your </w:t>
      </w:r>
      <w:r w:rsidR="00CC14BA">
        <w:t xml:space="preserve">P&amp;A, RFRS, </w:t>
      </w:r>
      <w:r w:rsidR="00670492">
        <w:t>SPO</w:t>
      </w:r>
      <w:r w:rsidR="00CC14BA">
        <w:t>, or DXR</w:t>
      </w:r>
      <w:r w:rsidR="00670492">
        <w:t xml:space="preserve"> for calculations</w:t>
      </w:r>
      <w:r w:rsidR="0018649D">
        <w:t xml:space="preserve">. Provide as an enclosure most up to date </w:t>
      </w:r>
      <w:r w:rsidR="00CC14BA">
        <w:t>Reserve Member Balance (Points Statement),</w:t>
      </w:r>
      <w:r w:rsidR="004C2C79">
        <w:t xml:space="preserve"> current age and b</w:t>
      </w:r>
      <w:r>
        <w:t>irth date</w:t>
      </w:r>
      <w:r w:rsidR="004C2C79">
        <w:t>, current drilling unit name. Discuss any previous waivers such as over 16, over 30 or over 60.</w:t>
      </w:r>
      <w:r>
        <w:t xml:space="preserve"> </w:t>
      </w:r>
      <w:r w:rsidR="004C2C79">
        <w:t xml:space="preserve">Discuss qualifications, and relevant personal or professional circumstances. Discuss previous </w:t>
      </w:r>
      <w:proofErr w:type="gramStart"/>
      <w:r w:rsidR="004C2C79">
        <w:t>active duty</w:t>
      </w:r>
      <w:proofErr w:type="gramEnd"/>
      <w:r w:rsidR="004C2C79">
        <w:t xml:space="preserve"> orders and current set of orders</w:t>
      </w:r>
      <w:r w:rsidR="00AF1D03">
        <w:t xml:space="preserve"> if applicable</w:t>
      </w:r>
      <w:r w:rsidR="004C2C79">
        <w:t xml:space="preserve"> (</w:t>
      </w:r>
      <w:r w:rsidR="00FD1673">
        <w:t>u</w:t>
      </w:r>
      <w:r w:rsidR="001D5680">
        <w:t>nit</w:t>
      </w:r>
      <w:r w:rsidR="00FD1673">
        <w:t>, order</w:t>
      </w:r>
      <w:r w:rsidR="001D5680">
        <w:t xml:space="preserve"> </w:t>
      </w:r>
      <w:r w:rsidR="00FD1673">
        <w:t>type, dates, assignment</w:t>
      </w:r>
      <w:r w:rsidR="004C2C79">
        <w:t>).</w:t>
      </w:r>
    </w:p>
    <w:p w14:paraId="3BFBEA5D" w14:textId="77777777" w:rsidR="0054651F" w:rsidRDefault="0054651F" w:rsidP="0054651F">
      <w:pPr>
        <w:pStyle w:val="ListParagraph"/>
      </w:pPr>
    </w:p>
    <w:p w14:paraId="4A5AD5AA" w14:textId="77777777" w:rsidR="0054651F" w:rsidRDefault="0054651F" w:rsidP="0054651F">
      <w:pPr>
        <w:pStyle w:val="OutlineBody"/>
        <w:numPr>
          <w:ilvl w:val="0"/>
          <w:numId w:val="15"/>
        </w:numPr>
        <w:spacing w:after="0"/>
      </w:pPr>
      <w:r>
        <w:t xml:space="preserve">Alternatives: Describe alternatives to retaining or bringing a reservist member on active duty. Why is this individual the only person capable of doing this job? Discuss RP’s that may have been submitted previously and discuss the status of that RP. </w:t>
      </w:r>
    </w:p>
    <w:p w14:paraId="19C3B978" w14:textId="77777777" w:rsidR="0054651F" w:rsidRDefault="0054651F" w:rsidP="0054651F">
      <w:pPr>
        <w:pStyle w:val="OutlineBody"/>
        <w:spacing w:after="0"/>
        <w:ind w:left="720"/>
      </w:pPr>
    </w:p>
    <w:p w14:paraId="04AEFADA" w14:textId="77777777" w:rsidR="0054651F" w:rsidRDefault="0054651F" w:rsidP="0054651F">
      <w:pPr>
        <w:pStyle w:val="OutlineBody"/>
        <w:numPr>
          <w:ilvl w:val="0"/>
          <w:numId w:val="15"/>
        </w:numPr>
        <w:spacing w:after="0"/>
      </w:pPr>
      <w:r>
        <w:t xml:space="preserve">Describe impact to mission performance, readiness, etc. Also impact if request is denied. </w:t>
      </w:r>
    </w:p>
    <w:p w14:paraId="47DA30E5" w14:textId="77777777" w:rsidR="0054651F" w:rsidRDefault="0054651F" w:rsidP="0054651F">
      <w:pPr>
        <w:pStyle w:val="OutlineBody"/>
        <w:spacing w:after="0"/>
        <w:ind w:left="360"/>
      </w:pPr>
    </w:p>
    <w:p w14:paraId="1892A7C5" w14:textId="77777777" w:rsidR="0054651F" w:rsidRDefault="0054651F" w:rsidP="0054651F">
      <w:pPr>
        <w:pStyle w:val="OutlineBody"/>
        <w:numPr>
          <w:ilvl w:val="0"/>
          <w:numId w:val="15"/>
        </w:numPr>
        <w:spacing w:after="0"/>
      </w:pPr>
      <w:r>
        <w:t xml:space="preserve">Commitment to Annual FTE and Funding: </w:t>
      </w:r>
      <w:r w:rsidRPr="00104976">
        <w:rPr>
          <w:highlight w:val="yellow"/>
        </w:rPr>
        <w:t>This portion needs to be addressed only for over 18 requests.</w:t>
      </w:r>
      <w:r>
        <w:t xml:space="preserve"> Discuss funding for this position, how its budgeted, </w:t>
      </w:r>
      <w:proofErr w:type="gramStart"/>
      <w:r>
        <w:t>Discuss</w:t>
      </w:r>
      <w:proofErr w:type="gramEnd"/>
      <w:r>
        <w:t xml:space="preserve"> if the position is exempt from the annual FTE ceilings and allocations. Discuss who the FTE Cap Manager is and if that manager has funding until 20 years of active service. </w:t>
      </w:r>
    </w:p>
    <w:p w14:paraId="4D3AFD98" w14:textId="77777777" w:rsidR="00670492" w:rsidRDefault="00670492" w:rsidP="004C2C79">
      <w:pPr>
        <w:pStyle w:val="OutlineBody"/>
        <w:spacing w:after="0"/>
      </w:pPr>
    </w:p>
    <w:p w14:paraId="6B1F7F91" w14:textId="77777777" w:rsidR="004C2C79" w:rsidRDefault="004C2C79" w:rsidP="004C2C79">
      <w:pPr>
        <w:pStyle w:val="OutlineBody"/>
        <w:spacing w:after="0"/>
        <w:ind w:left="1080"/>
      </w:pPr>
      <w:r>
        <w:t>1)</w:t>
      </w:r>
      <w:r w:rsidR="00FD1673">
        <w:t xml:space="preserve"> Brief History of </w:t>
      </w:r>
      <w:proofErr w:type="gramStart"/>
      <w:r w:rsidR="00FD1673">
        <w:t>Active Duty</w:t>
      </w:r>
      <w:proofErr w:type="gramEnd"/>
      <w:r w:rsidR="00FD1673">
        <w:t xml:space="preserve"> Assignments:</w:t>
      </w:r>
    </w:p>
    <w:p w14:paraId="326DC53A" w14:textId="77777777" w:rsidR="004C2C79" w:rsidRDefault="004C2C79" w:rsidP="004C2C79">
      <w:pPr>
        <w:pStyle w:val="OutlineBody"/>
        <w:spacing w:after="0"/>
        <w:ind w:left="1080"/>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1"/>
        <w:gridCol w:w="1328"/>
        <w:gridCol w:w="1319"/>
        <w:gridCol w:w="1403"/>
        <w:gridCol w:w="2731"/>
      </w:tblGrid>
      <w:tr w:rsidR="001D5680" w14:paraId="51DB1637" w14:textId="77777777" w:rsidTr="005400DD">
        <w:tc>
          <w:tcPr>
            <w:tcW w:w="2160" w:type="dxa"/>
          </w:tcPr>
          <w:p w14:paraId="38341D1C" w14:textId="77777777" w:rsidR="001D5680" w:rsidRPr="005400DD" w:rsidRDefault="001D5680" w:rsidP="005400DD">
            <w:pPr>
              <w:pStyle w:val="OutlineBody"/>
              <w:spacing w:after="0"/>
              <w:jc w:val="center"/>
              <w:rPr>
                <w:b/>
              </w:rPr>
            </w:pPr>
            <w:r w:rsidRPr="005400DD">
              <w:rPr>
                <w:b/>
              </w:rPr>
              <w:t>Unit</w:t>
            </w:r>
          </w:p>
        </w:tc>
        <w:tc>
          <w:tcPr>
            <w:tcW w:w="1350" w:type="dxa"/>
          </w:tcPr>
          <w:p w14:paraId="424D893F" w14:textId="77777777" w:rsidR="001D5680" w:rsidRPr="005400DD" w:rsidRDefault="001D5680" w:rsidP="005400DD">
            <w:pPr>
              <w:pStyle w:val="OutlineBody"/>
              <w:spacing w:after="0"/>
              <w:jc w:val="center"/>
              <w:rPr>
                <w:b/>
              </w:rPr>
            </w:pPr>
            <w:r w:rsidRPr="005400DD">
              <w:rPr>
                <w:b/>
              </w:rPr>
              <w:t>Order Type</w:t>
            </w:r>
          </w:p>
        </w:tc>
        <w:tc>
          <w:tcPr>
            <w:tcW w:w="1350" w:type="dxa"/>
          </w:tcPr>
          <w:p w14:paraId="33971A11" w14:textId="77777777" w:rsidR="001D5680" w:rsidRPr="005400DD" w:rsidRDefault="001D5680" w:rsidP="005400DD">
            <w:pPr>
              <w:pStyle w:val="OutlineBody"/>
              <w:spacing w:after="0"/>
              <w:jc w:val="center"/>
              <w:rPr>
                <w:b/>
              </w:rPr>
            </w:pPr>
            <w:r w:rsidRPr="005400DD">
              <w:rPr>
                <w:b/>
              </w:rPr>
              <w:t>From</w:t>
            </w:r>
          </w:p>
        </w:tc>
        <w:tc>
          <w:tcPr>
            <w:tcW w:w="1440" w:type="dxa"/>
          </w:tcPr>
          <w:p w14:paraId="46CFD265" w14:textId="77777777" w:rsidR="001D5680" w:rsidRPr="005400DD" w:rsidRDefault="001D5680" w:rsidP="005400DD">
            <w:pPr>
              <w:pStyle w:val="OutlineBody"/>
              <w:spacing w:after="0"/>
              <w:jc w:val="center"/>
              <w:rPr>
                <w:b/>
              </w:rPr>
            </w:pPr>
            <w:r w:rsidRPr="005400DD">
              <w:rPr>
                <w:b/>
              </w:rPr>
              <w:t>To</w:t>
            </w:r>
          </w:p>
        </w:tc>
        <w:tc>
          <w:tcPr>
            <w:tcW w:w="2808" w:type="dxa"/>
          </w:tcPr>
          <w:p w14:paraId="2DC74CD3" w14:textId="77777777" w:rsidR="001D5680" w:rsidRPr="005400DD" w:rsidRDefault="001D5680" w:rsidP="005400DD">
            <w:pPr>
              <w:pStyle w:val="OutlineBody"/>
              <w:spacing w:after="0"/>
              <w:jc w:val="center"/>
              <w:rPr>
                <w:b/>
              </w:rPr>
            </w:pPr>
            <w:r w:rsidRPr="005400DD">
              <w:rPr>
                <w:b/>
              </w:rPr>
              <w:t>Assignment</w:t>
            </w:r>
          </w:p>
        </w:tc>
      </w:tr>
      <w:tr w:rsidR="001D5680" w14:paraId="48EAE84A" w14:textId="77777777" w:rsidTr="005400DD">
        <w:tc>
          <w:tcPr>
            <w:tcW w:w="2160" w:type="dxa"/>
          </w:tcPr>
          <w:p w14:paraId="5CF01478" w14:textId="77777777" w:rsidR="001D5680" w:rsidRDefault="001D5680" w:rsidP="005400DD">
            <w:pPr>
              <w:pStyle w:val="OutlineBody"/>
              <w:spacing w:after="0"/>
            </w:pPr>
            <w:r>
              <w:t>CG First District (DRMC)</w:t>
            </w:r>
          </w:p>
        </w:tc>
        <w:tc>
          <w:tcPr>
            <w:tcW w:w="1350" w:type="dxa"/>
          </w:tcPr>
          <w:p w14:paraId="014E2D4B" w14:textId="77777777" w:rsidR="001D5680" w:rsidRDefault="001D5680" w:rsidP="00331CA7">
            <w:pPr>
              <w:pStyle w:val="OutlineBody"/>
              <w:spacing w:after="0"/>
            </w:pPr>
            <w:r>
              <w:t>AD</w:t>
            </w:r>
            <w:r w:rsidR="00331CA7">
              <w:t>OS</w:t>
            </w:r>
            <w:r>
              <w:t>-AC Short Term</w:t>
            </w:r>
          </w:p>
        </w:tc>
        <w:tc>
          <w:tcPr>
            <w:tcW w:w="1350" w:type="dxa"/>
          </w:tcPr>
          <w:p w14:paraId="2F2C46BA" w14:textId="77777777" w:rsidR="001D5680" w:rsidRDefault="001D5680" w:rsidP="005400DD">
            <w:pPr>
              <w:pStyle w:val="OutlineBody"/>
              <w:spacing w:after="0"/>
            </w:pPr>
            <w:r>
              <w:t>01 OCT 08</w:t>
            </w:r>
          </w:p>
        </w:tc>
        <w:tc>
          <w:tcPr>
            <w:tcW w:w="1440" w:type="dxa"/>
          </w:tcPr>
          <w:p w14:paraId="50A2150D" w14:textId="77777777" w:rsidR="001D5680" w:rsidRDefault="001D5680" w:rsidP="005400DD">
            <w:pPr>
              <w:pStyle w:val="OutlineBody"/>
              <w:spacing w:after="0"/>
            </w:pPr>
            <w:r>
              <w:t>22 MAR 09</w:t>
            </w:r>
          </w:p>
        </w:tc>
        <w:tc>
          <w:tcPr>
            <w:tcW w:w="2808" w:type="dxa"/>
          </w:tcPr>
          <w:p w14:paraId="750E8400" w14:textId="77777777" w:rsidR="001D5680" w:rsidRDefault="001D5680" w:rsidP="005400DD">
            <w:pPr>
              <w:pStyle w:val="OutlineBody"/>
              <w:spacing w:after="0"/>
            </w:pPr>
            <w:smartTag w:uri="urn:schemas-microsoft-com:office:smarttags" w:element="Street">
              <w:smartTag w:uri="urn:schemas-microsoft-com:office:smarttags" w:element="place">
                <w:r>
                  <w:t>Command</w:t>
                </w:r>
              </w:smartTag>
              <w:r>
                <w:t xml:space="preserve"> </w:t>
              </w:r>
              <w:smartTag w:uri="urn:schemas-microsoft-com:office:smarttags" w:element="PlaceType">
                <w:r>
                  <w:t>Center</w:t>
                </w:r>
              </w:smartTag>
            </w:smartTag>
            <w:r>
              <w:t xml:space="preserve"> SAR Controller</w:t>
            </w:r>
          </w:p>
        </w:tc>
      </w:tr>
      <w:tr w:rsidR="001D5680" w14:paraId="14EE28EA" w14:textId="77777777" w:rsidTr="005400DD">
        <w:tc>
          <w:tcPr>
            <w:tcW w:w="2160" w:type="dxa"/>
          </w:tcPr>
          <w:p w14:paraId="76DE351F" w14:textId="77777777" w:rsidR="001D5680" w:rsidRDefault="001D5680" w:rsidP="005400DD">
            <w:pPr>
              <w:pStyle w:val="OutlineBody"/>
              <w:spacing w:after="0"/>
            </w:pPr>
          </w:p>
        </w:tc>
        <w:tc>
          <w:tcPr>
            <w:tcW w:w="1350" w:type="dxa"/>
          </w:tcPr>
          <w:p w14:paraId="45A8E916" w14:textId="77777777" w:rsidR="001D5680" w:rsidRDefault="001D5680" w:rsidP="005400DD">
            <w:pPr>
              <w:pStyle w:val="OutlineBody"/>
              <w:spacing w:after="0"/>
            </w:pPr>
          </w:p>
        </w:tc>
        <w:tc>
          <w:tcPr>
            <w:tcW w:w="1350" w:type="dxa"/>
          </w:tcPr>
          <w:p w14:paraId="7C02D086" w14:textId="77777777" w:rsidR="001D5680" w:rsidRDefault="001D5680" w:rsidP="005400DD">
            <w:pPr>
              <w:pStyle w:val="OutlineBody"/>
              <w:spacing w:after="0"/>
            </w:pPr>
          </w:p>
        </w:tc>
        <w:tc>
          <w:tcPr>
            <w:tcW w:w="1440" w:type="dxa"/>
          </w:tcPr>
          <w:p w14:paraId="1306953A" w14:textId="77777777" w:rsidR="001D5680" w:rsidRDefault="001D5680" w:rsidP="005400DD">
            <w:pPr>
              <w:pStyle w:val="OutlineBody"/>
              <w:spacing w:after="0"/>
            </w:pPr>
          </w:p>
        </w:tc>
        <w:tc>
          <w:tcPr>
            <w:tcW w:w="2808" w:type="dxa"/>
          </w:tcPr>
          <w:p w14:paraId="7E977EF3" w14:textId="77777777" w:rsidR="001D5680" w:rsidRDefault="001D5680" w:rsidP="005400DD">
            <w:pPr>
              <w:pStyle w:val="OutlineBody"/>
              <w:spacing w:after="0"/>
            </w:pPr>
          </w:p>
        </w:tc>
      </w:tr>
      <w:tr w:rsidR="001D5680" w14:paraId="73FD6A78" w14:textId="77777777" w:rsidTr="005400DD">
        <w:tc>
          <w:tcPr>
            <w:tcW w:w="2160" w:type="dxa"/>
          </w:tcPr>
          <w:p w14:paraId="0FA45D92" w14:textId="77777777" w:rsidR="001D5680" w:rsidRDefault="001D5680" w:rsidP="005400DD">
            <w:pPr>
              <w:pStyle w:val="OutlineBody"/>
              <w:spacing w:after="0"/>
            </w:pPr>
          </w:p>
        </w:tc>
        <w:tc>
          <w:tcPr>
            <w:tcW w:w="1350" w:type="dxa"/>
          </w:tcPr>
          <w:p w14:paraId="2FA6653C" w14:textId="77777777" w:rsidR="001D5680" w:rsidRDefault="001D5680" w:rsidP="005400DD">
            <w:pPr>
              <w:pStyle w:val="OutlineBody"/>
              <w:spacing w:after="0"/>
            </w:pPr>
          </w:p>
        </w:tc>
        <w:tc>
          <w:tcPr>
            <w:tcW w:w="1350" w:type="dxa"/>
          </w:tcPr>
          <w:p w14:paraId="1D86754F" w14:textId="77777777" w:rsidR="001D5680" w:rsidRDefault="001D5680" w:rsidP="005400DD">
            <w:pPr>
              <w:pStyle w:val="OutlineBody"/>
              <w:spacing w:after="0"/>
            </w:pPr>
          </w:p>
        </w:tc>
        <w:tc>
          <w:tcPr>
            <w:tcW w:w="1440" w:type="dxa"/>
          </w:tcPr>
          <w:p w14:paraId="4A4F0841" w14:textId="77777777" w:rsidR="001D5680" w:rsidRDefault="001D5680" w:rsidP="005400DD">
            <w:pPr>
              <w:pStyle w:val="OutlineBody"/>
              <w:spacing w:after="0"/>
            </w:pPr>
          </w:p>
        </w:tc>
        <w:tc>
          <w:tcPr>
            <w:tcW w:w="2808" w:type="dxa"/>
          </w:tcPr>
          <w:p w14:paraId="54FC7410" w14:textId="77777777" w:rsidR="001D5680" w:rsidRDefault="001D5680" w:rsidP="005400DD">
            <w:pPr>
              <w:pStyle w:val="OutlineBody"/>
              <w:spacing w:after="0"/>
            </w:pPr>
          </w:p>
        </w:tc>
      </w:tr>
    </w:tbl>
    <w:p w14:paraId="5BEA6392" w14:textId="77777777" w:rsidR="000C38CE" w:rsidRDefault="000C38CE" w:rsidP="00225B0E">
      <w:pPr>
        <w:pStyle w:val="OutlineBody"/>
        <w:spacing w:after="0"/>
      </w:pPr>
    </w:p>
    <w:p w14:paraId="49FABA1F" w14:textId="77777777" w:rsidR="00225B0E" w:rsidRDefault="00225B0E" w:rsidP="00225B0E">
      <w:pPr>
        <w:pStyle w:val="OutlineBody"/>
        <w:tabs>
          <w:tab w:val="left" w:pos="4680"/>
        </w:tabs>
        <w:spacing w:after="0"/>
      </w:pPr>
      <w:r>
        <w:tab/>
      </w:r>
      <w:bookmarkEnd w:id="18"/>
      <w:r>
        <w:t>#</w:t>
      </w:r>
    </w:p>
    <w:p w14:paraId="32C3082F" w14:textId="77777777" w:rsidR="00225B0E" w:rsidRDefault="00225B0E" w:rsidP="00225B0E">
      <w:pPr>
        <w:pStyle w:val="OutlineBody"/>
        <w:tabs>
          <w:tab w:val="left" w:pos="4680"/>
        </w:tabs>
        <w:spacing w:after="0"/>
      </w:pPr>
    </w:p>
    <w:tbl>
      <w:tblPr>
        <w:tblW w:w="9727" w:type="dxa"/>
        <w:tblLayout w:type="fixed"/>
        <w:tblLook w:val="0000" w:firstRow="0" w:lastRow="0" w:firstColumn="0" w:lastColumn="0" w:noHBand="0" w:noVBand="0"/>
      </w:tblPr>
      <w:tblGrid>
        <w:gridCol w:w="1430"/>
        <w:gridCol w:w="8297"/>
      </w:tblGrid>
      <w:tr w:rsidR="00225B0E" w14:paraId="093A2D51" w14:textId="77777777" w:rsidTr="00762B59">
        <w:trPr>
          <w:trHeight w:val="1455"/>
        </w:trPr>
        <w:tc>
          <w:tcPr>
            <w:tcW w:w="1430" w:type="dxa"/>
          </w:tcPr>
          <w:p w14:paraId="7F1DD381" w14:textId="77777777" w:rsidR="00225B0E" w:rsidRDefault="007929F2" w:rsidP="00581146">
            <w:pPr>
              <w:pStyle w:val="Footer"/>
              <w:tabs>
                <w:tab w:val="clear" w:pos="4320"/>
                <w:tab w:val="clear" w:pos="8640"/>
              </w:tabs>
              <w:spacing w:line="240" w:lineRule="exact"/>
            </w:pPr>
            <w:bookmarkStart w:id="19" w:name="COPYLABEL"/>
            <w:r>
              <w:t>Enclosures:</w:t>
            </w:r>
          </w:p>
        </w:tc>
        <w:tc>
          <w:tcPr>
            <w:tcW w:w="8297" w:type="dxa"/>
          </w:tcPr>
          <w:p w14:paraId="3647F34D" w14:textId="77777777" w:rsidR="00762B59" w:rsidRDefault="00762B59" w:rsidP="00581146">
            <w:pPr>
              <w:pStyle w:val="Footer"/>
              <w:tabs>
                <w:tab w:val="clear" w:pos="4320"/>
                <w:tab w:val="clear" w:pos="8640"/>
              </w:tabs>
              <w:spacing w:line="240" w:lineRule="exact"/>
            </w:pPr>
            <w:bookmarkStart w:id="20" w:name="COPY"/>
            <w:bookmarkEnd w:id="20"/>
            <w:r>
              <w:t>(</w:t>
            </w:r>
            <w:r w:rsidR="00257F11">
              <w:t>1</w:t>
            </w:r>
            <w:r>
              <w:t>) SOCS (ONLY for 16/18 Waiver Requests; should be requested through PPC)</w:t>
            </w:r>
          </w:p>
          <w:p w14:paraId="014D9922" w14:textId="77777777" w:rsidR="007929F2" w:rsidRDefault="007929F2" w:rsidP="00581146">
            <w:pPr>
              <w:pStyle w:val="Footer"/>
              <w:tabs>
                <w:tab w:val="clear" w:pos="4320"/>
                <w:tab w:val="clear" w:pos="8640"/>
              </w:tabs>
              <w:spacing w:line="240" w:lineRule="exact"/>
            </w:pPr>
            <w:r>
              <w:t>(2) Previous Waivers</w:t>
            </w:r>
          </w:p>
          <w:p w14:paraId="18F85DC2" w14:textId="77777777" w:rsidR="00AA75B9" w:rsidRDefault="00AA75B9" w:rsidP="00581146">
            <w:pPr>
              <w:pStyle w:val="Footer"/>
              <w:tabs>
                <w:tab w:val="clear" w:pos="4320"/>
                <w:tab w:val="clear" w:pos="8640"/>
              </w:tabs>
              <w:spacing w:line="240" w:lineRule="exact"/>
            </w:pPr>
            <w:r>
              <w:t>(3) Any other items that pertain to this request</w:t>
            </w:r>
          </w:p>
          <w:p w14:paraId="0B319BFF" w14:textId="77777777" w:rsidR="007929F2" w:rsidRDefault="007929F2" w:rsidP="00581146">
            <w:pPr>
              <w:pStyle w:val="Footer"/>
              <w:tabs>
                <w:tab w:val="clear" w:pos="4320"/>
                <w:tab w:val="clear" w:pos="8640"/>
              </w:tabs>
              <w:spacing w:line="240" w:lineRule="exact"/>
            </w:pPr>
          </w:p>
        </w:tc>
      </w:tr>
      <w:bookmarkEnd w:id="19"/>
    </w:tbl>
    <w:p w14:paraId="17E92394" w14:textId="77777777" w:rsidR="00E659D1" w:rsidRDefault="00E659D1" w:rsidP="00E659D1">
      <w:pPr>
        <w:pStyle w:val="HeaderInfo0"/>
        <w:spacing w:after="120" w:line="280" w:lineRule="exact"/>
        <w:rPr>
          <w:b/>
          <w:szCs w:val="24"/>
        </w:rPr>
      </w:pPr>
    </w:p>
    <w:p w14:paraId="6606A7DD" w14:textId="77777777" w:rsidR="0018649D" w:rsidRDefault="0018649D" w:rsidP="00E659D1">
      <w:pPr>
        <w:pStyle w:val="HeaderInfo0"/>
        <w:spacing w:after="120" w:line="280" w:lineRule="exact"/>
        <w:rPr>
          <w:b/>
          <w:szCs w:val="24"/>
        </w:rPr>
      </w:pPr>
    </w:p>
    <w:p w14:paraId="2862A93C" w14:textId="77777777" w:rsidR="00EF40E3" w:rsidRPr="0018649D" w:rsidRDefault="00EF40E3" w:rsidP="0018649D">
      <w:pPr>
        <w:pStyle w:val="HeaderInfo0"/>
        <w:spacing w:after="120" w:line="280" w:lineRule="exact"/>
        <w:rPr>
          <w:sz w:val="36"/>
          <w:szCs w:val="36"/>
        </w:rPr>
      </w:pPr>
    </w:p>
    <w:sectPr w:rsidR="00EF40E3" w:rsidRPr="0018649D" w:rsidSect="0050398B">
      <w:headerReference w:type="even" r:id="rId15"/>
      <w:headerReference w:type="default" r:id="rId16"/>
      <w:headerReference w:type="first" r:id="rId17"/>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733B6" w14:textId="77777777" w:rsidR="00350126" w:rsidRDefault="00350126">
      <w:r>
        <w:separator/>
      </w:r>
    </w:p>
  </w:endnote>
  <w:endnote w:type="continuationSeparator" w:id="0">
    <w:p w14:paraId="233FC71A" w14:textId="77777777" w:rsidR="00350126" w:rsidRDefault="00350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A28C6" w14:textId="77777777" w:rsidR="00350126" w:rsidRDefault="00350126">
      <w:r>
        <w:separator/>
      </w:r>
    </w:p>
  </w:footnote>
  <w:footnote w:type="continuationSeparator" w:id="0">
    <w:p w14:paraId="2E5D9C15" w14:textId="77777777" w:rsidR="00350126" w:rsidRDefault="00350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61CA3" w14:textId="77777777" w:rsidR="00316C2F" w:rsidRDefault="006B0272">
    <w:pPr>
      <w:pStyle w:val="Header"/>
    </w:pPr>
    <w:r>
      <w:rPr>
        <w:noProof/>
      </w:rPr>
      <w:pict w14:anchorId="7489BC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style="position:absolute;margin-left:0;margin-top:0;width:513.2pt;height:146.6pt;rotation:315;z-index:-251658752;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840B3" w14:textId="77777777" w:rsidR="00316C2F" w:rsidRDefault="00316C2F">
    <w:pPr>
      <w:pStyle w:val="Header"/>
    </w:pPr>
  </w:p>
  <w:p w14:paraId="3107128E" w14:textId="77777777" w:rsidR="00316C2F" w:rsidRDefault="006B0272">
    <w:pPr>
      <w:pStyle w:val="Header"/>
    </w:pPr>
    <w:r>
      <w:rPr>
        <w:noProof/>
      </w:rPr>
      <w:pict w14:anchorId="631017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8" type="#_x0000_t136" style="position:absolute;margin-left:0;margin-top:0;width:513.2pt;height:146.6pt;rotation:315;z-index:-25165772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07C2F" w14:textId="77777777" w:rsidR="00316C2F" w:rsidRDefault="006B0272">
    <w:pPr>
      <w:pStyle w:val="Header"/>
    </w:pPr>
    <w:r>
      <w:rPr>
        <w:noProof/>
      </w:rPr>
      <w:pict w14:anchorId="7B66E1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style="position:absolute;margin-left:0;margin-top:0;width:513.2pt;height:146.6pt;rotation:315;z-index:-25165977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2007F"/>
    <w:multiLevelType w:val="singleLevel"/>
    <w:tmpl w:val="2420305E"/>
    <w:lvl w:ilvl="0">
      <w:start w:val="1"/>
      <w:numFmt w:val="lowerLetter"/>
      <w:suff w:val="space"/>
      <w:lvlText w:val="(%1)"/>
      <w:lvlJc w:val="left"/>
      <w:pPr>
        <w:tabs>
          <w:tab w:val="num" w:pos="144"/>
        </w:tabs>
        <w:ind w:left="360" w:hanging="360"/>
      </w:pPr>
      <w:rPr>
        <w:rFonts w:hint="default"/>
      </w:rPr>
    </w:lvl>
  </w:abstractNum>
  <w:abstractNum w:abstractNumId="1" w15:restartNumberingAfterBreak="0">
    <w:nsid w:val="09DB385F"/>
    <w:multiLevelType w:val="multilevel"/>
    <w:tmpl w:val="0932076A"/>
    <w:lvl w:ilvl="0">
      <w:start w:val="1"/>
      <w:numFmt w:val="decimal"/>
      <w:lvlText w:val="%1."/>
      <w:lvlJc w:val="left"/>
      <w:pPr>
        <w:tabs>
          <w:tab w:val="num" w:pos="360"/>
        </w:tabs>
        <w:ind w:left="0" w:firstLine="0"/>
      </w:pPr>
    </w:lvl>
    <w:lvl w:ilvl="1">
      <w:start w:val="1"/>
      <w:numFmt w:val="lowerLetter"/>
      <w:lvlText w:val="%2."/>
      <w:lvlJc w:val="left"/>
      <w:pPr>
        <w:tabs>
          <w:tab w:val="num" w:pos="936"/>
        </w:tabs>
        <w:ind w:left="0" w:firstLine="576"/>
      </w:pPr>
    </w:lvl>
    <w:lvl w:ilvl="2">
      <w:start w:val="1"/>
      <w:numFmt w:val="decimal"/>
      <w:lvlText w:val="(%3)"/>
      <w:lvlJc w:val="left"/>
      <w:pPr>
        <w:tabs>
          <w:tab w:val="num" w:pos="1512"/>
        </w:tabs>
        <w:ind w:left="0" w:firstLine="1152"/>
      </w:pPr>
    </w:lvl>
    <w:lvl w:ilvl="3">
      <w:start w:val="1"/>
      <w:numFmt w:val="lowerLetter"/>
      <w:lvlText w:val="(%4)"/>
      <w:lvlJc w:val="left"/>
      <w:pPr>
        <w:tabs>
          <w:tab w:val="num" w:pos="2088"/>
        </w:tabs>
        <w:ind w:left="0" w:firstLine="1728"/>
      </w:pPr>
    </w:lvl>
    <w:lvl w:ilvl="4">
      <w:start w:val="1"/>
      <w:numFmt w:val="decimal"/>
      <w:lvlText w:val="%5."/>
      <w:lvlJc w:val="left"/>
      <w:pPr>
        <w:tabs>
          <w:tab w:val="num" w:pos="2664"/>
        </w:tabs>
        <w:ind w:left="0" w:firstLine="2304"/>
      </w:pPr>
    </w:lvl>
    <w:lvl w:ilvl="5">
      <w:start w:val="1"/>
      <w:numFmt w:val="lowerLetter"/>
      <w:lvlText w:val="%6."/>
      <w:lvlJc w:val="left"/>
      <w:pPr>
        <w:tabs>
          <w:tab w:val="num" w:pos="3240"/>
        </w:tabs>
        <w:ind w:left="0" w:firstLine="2880"/>
      </w:pPr>
    </w:lvl>
    <w:lvl w:ilvl="6">
      <w:start w:val="1"/>
      <w:numFmt w:val="decimal"/>
      <w:lvlText w:val="(%7)"/>
      <w:lvlJc w:val="left"/>
      <w:pPr>
        <w:tabs>
          <w:tab w:val="num" w:pos="3816"/>
        </w:tabs>
        <w:ind w:left="0" w:firstLine="3456"/>
      </w:pPr>
    </w:lvl>
    <w:lvl w:ilvl="7">
      <w:start w:val="1"/>
      <w:numFmt w:val="lowerLetter"/>
      <w:lvlText w:val="(%8)"/>
      <w:lvlJc w:val="left"/>
      <w:pPr>
        <w:tabs>
          <w:tab w:val="num" w:pos="4392"/>
        </w:tabs>
        <w:ind w:left="0" w:firstLine="4032"/>
      </w:pPr>
    </w:lvl>
    <w:lvl w:ilvl="8">
      <w:start w:val="1"/>
      <w:numFmt w:val="decimal"/>
      <w:lvlText w:val="%9."/>
      <w:lvlJc w:val="left"/>
      <w:pPr>
        <w:tabs>
          <w:tab w:val="num" w:pos="4968"/>
        </w:tabs>
        <w:ind w:left="0" w:firstLine="4608"/>
      </w:pPr>
    </w:lvl>
  </w:abstractNum>
  <w:abstractNum w:abstractNumId="2" w15:restartNumberingAfterBreak="0">
    <w:nsid w:val="15C267ED"/>
    <w:multiLevelType w:val="hybridMultilevel"/>
    <w:tmpl w:val="91C6FBF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CE10BB"/>
    <w:multiLevelType w:val="hybridMultilevel"/>
    <w:tmpl w:val="0C42A1FA"/>
    <w:lvl w:ilvl="0" w:tplc="CFE4DF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623636"/>
    <w:multiLevelType w:val="multilevel"/>
    <w:tmpl w:val="EB3853C6"/>
    <w:lvl w:ilvl="0">
      <w:start w:val="1"/>
      <w:numFmt w:val="decimal"/>
      <w:lvlText w:val="%1."/>
      <w:lvlJc w:val="left"/>
      <w:pPr>
        <w:tabs>
          <w:tab w:val="num" w:pos="360"/>
        </w:tabs>
        <w:ind w:left="0" w:firstLine="0"/>
      </w:pPr>
      <w:rPr>
        <w:rFonts w:ascii="Times New Roman" w:hAnsi="Times New Roman"/>
        <w:sz w:val="24"/>
      </w:rPr>
    </w:lvl>
    <w:lvl w:ilvl="1">
      <w:start w:val="1"/>
      <w:numFmt w:val="lowerLetter"/>
      <w:lvlText w:val="%2."/>
      <w:lvlJc w:val="left"/>
      <w:pPr>
        <w:tabs>
          <w:tab w:val="num" w:pos="720"/>
        </w:tabs>
        <w:ind w:left="0" w:firstLine="360"/>
      </w:pPr>
      <w:rPr>
        <w:rFonts w:ascii="Times New Roman" w:hAnsi="Times New Roman"/>
        <w:sz w:val="24"/>
      </w:rPr>
    </w:lvl>
    <w:lvl w:ilvl="2">
      <w:start w:val="1"/>
      <w:numFmt w:val="decimal"/>
      <w:lvlText w:val="(%3)"/>
      <w:lvlJc w:val="left"/>
      <w:pPr>
        <w:tabs>
          <w:tab w:val="num" w:pos="1080"/>
        </w:tabs>
        <w:ind w:left="0" w:firstLine="720"/>
      </w:pPr>
      <w:rPr>
        <w:rFonts w:ascii="Times New Roman" w:hAnsi="Times New Roman"/>
        <w:sz w:val="24"/>
      </w:rPr>
    </w:lvl>
    <w:lvl w:ilvl="3">
      <w:start w:val="1"/>
      <w:numFmt w:val="lowerLetter"/>
      <w:lvlText w:val="(%4)"/>
      <w:lvlJc w:val="left"/>
      <w:pPr>
        <w:tabs>
          <w:tab w:val="num" w:pos="1440"/>
        </w:tabs>
        <w:ind w:left="0" w:firstLine="1080"/>
      </w:pPr>
      <w:rPr>
        <w:rFonts w:ascii="Times New Roman" w:hAnsi="Times New Roman"/>
        <w:sz w:val="24"/>
      </w:rPr>
    </w:lvl>
    <w:lvl w:ilvl="4">
      <w:start w:val="1"/>
      <w:numFmt w:val="decimal"/>
      <w:lvlText w:val="%5."/>
      <w:lvlJc w:val="left"/>
      <w:pPr>
        <w:tabs>
          <w:tab w:val="num" w:pos="1800"/>
        </w:tabs>
        <w:ind w:left="0" w:firstLine="1440"/>
      </w:pPr>
      <w:rPr>
        <w:rFonts w:ascii="Times New Roman" w:hAnsi="Times New Roman"/>
        <w:sz w:val="24"/>
      </w:rPr>
    </w:lvl>
    <w:lvl w:ilvl="5">
      <w:start w:val="1"/>
      <w:numFmt w:val="lowerLetter"/>
      <w:lvlText w:val="%6."/>
      <w:lvlJc w:val="left"/>
      <w:pPr>
        <w:tabs>
          <w:tab w:val="num" w:pos="2160"/>
        </w:tabs>
        <w:ind w:left="0" w:firstLine="1800"/>
      </w:pPr>
      <w:rPr>
        <w:rFonts w:ascii="Times New Roman" w:hAnsi="Times New Roman"/>
        <w:sz w:val="24"/>
      </w:rPr>
    </w:lvl>
    <w:lvl w:ilvl="6">
      <w:start w:val="1"/>
      <w:numFmt w:val="decimal"/>
      <w:lvlText w:val="(%7)"/>
      <w:lvlJc w:val="left"/>
      <w:pPr>
        <w:tabs>
          <w:tab w:val="num" w:pos="2520"/>
        </w:tabs>
        <w:ind w:left="0" w:firstLine="2160"/>
      </w:pPr>
      <w:rPr>
        <w:rFonts w:ascii="Times New Roman" w:hAnsi="Times New Roman"/>
        <w:sz w:val="24"/>
      </w:rPr>
    </w:lvl>
    <w:lvl w:ilvl="7">
      <w:start w:val="1"/>
      <w:numFmt w:val="lowerLetter"/>
      <w:lvlText w:val="(%8)"/>
      <w:lvlJc w:val="left"/>
      <w:pPr>
        <w:tabs>
          <w:tab w:val="num" w:pos="2880"/>
        </w:tabs>
        <w:ind w:left="0" w:firstLine="2520"/>
      </w:pPr>
      <w:rPr>
        <w:rFonts w:ascii="Times New Roman" w:hAnsi="Times New Roman"/>
        <w:sz w:val="24"/>
      </w:rPr>
    </w:lvl>
    <w:lvl w:ilvl="8">
      <w:start w:val="1"/>
      <w:numFmt w:val="decimal"/>
      <w:lvlText w:val="%9."/>
      <w:lvlJc w:val="left"/>
      <w:pPr>
        <w:tabs>
          <w:tab w:val="num" w:pos="3240"/>
        </w:tabs>
        <w:ind w:left="0" w:firstLine="2880"/>
      </w:pPr>
      <w:rPr>
        <w:rFonts w:ascii="Times New Roman" w:hAnsi="Times New Roman"/>
        <w:sz w:val="24"/>
      </w:rPr>
    </w:lvl>
  </w:abstractNum>
  <w:abstractNum w:abstractNumId="5" w15:restartNumberingAfterBreak="0">
    <w:nsid w:val="227E6146"/>
    <w:multiLevelType w:val="hybridMultilevel"/>
    <w:tmpl w:val="44AE1D16"/>
    <w:lvl w:ilvl="0" w:tplc="33C45DD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1C12AD"/>
    <w:multiLevelType w:val="hybridMultilevel"/>
    <w:tmpl w:val="5100C1C6"/>
    <w:lvl w:ilvl="0" w:tplc="DEE225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9F123D"/>
    <w:multiLevelType w:val="singleLevel"/>
    <w:tmpl w:val="BE5A2246"/>
    <w:lvl w:ilvl="0">
      <w:start w:val="1"/>
      <w:numFmt w:val="lowerLetter"/>
      <w:suff w:val="space"/>
      <w:lvlText w:val="(%1)"/>
      <w:lvlJc w:val="left"/>
      <w:pPr>
        <w:tabs>
          <w:tab w:val="num" w:pos="144"/>
        </w:tabs>
        <w:ind w:left="360" w:hanging="360"/>
      </w:pPr>
    </w:lvl>
  </w:abstractNum>
  <w:abstractNum w:abstractNumId="8" w15:restartNumberingAfterBreak="0">
    <w:nsid w:val="2C376D07"/>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37155A79"/>
    <w:multiLevelType w:val="singleLevel"/>
    <w:tmpl w:val="E498611C"/>
    <w:lvl w:ilvl="0">
      <w:start w:val="1"/>
      <w:numFmt w:val="decimal"/>
      <w:suff w:val="space"/>
      <w:lvlText w:val="(%1)"/>
      <w:lvlJc w:val="left"/>
      <w:pPr>
        <w:tabs>
          <w:tab w:val="num" w:pos="144"/>
        </w:tabs>
        <w:ind w:left="360" w:hanging="360"/>
      </w:pPr>
      <w:rPr>
        <w:rFonts w:hint="default"/>
      </w:rPr>
    </w:lvl>
  </w:abstractNum>
  <w:abstractNum w:abstractNumId="10" w15:restartNumberingAfterBreak="0">
    <w:nsid w:val="37382AC0"/>
    <w:multiLevelType w:val="multilevel"/>
    <w:tmpl w:val="7DA0D434"/>
    <w:lvl w:ilvl="0">
      <w:start w:val="1"/>
      <w:numFmt w:val="decimal"/>
      <w:lvlText w:val="%1."/>
      <w:lvlJc w:val="left"/>
      <w:pPr>
        <w:tabs>
          <w:tab w:val="num" w:pos="360"/>
        </w:tabs>
        <w:ind w:left="0" w:firstLine="0"/>
      </w:pPr>
      <w:rPr>
        <w:rFonts w:ascii="Times New Roman" w:hAnsi="Times New Roman"/>
        <w:sz w:val="24"/>
      </w:rPr>
    </w:lvl>
    <w:lvl w:ilvl="1">
      <w:start w:val="1"/>
      <w:numFmt w:val="lowerLetter"/>
      <w:lvlText w:val="%2."/>
      <w:lvlJc w:val="left"/>
      <w:pPr>
        <w:tabs>
          <w:tab w:val="num" w:pos="720"/>
        </w:tabs>
        <w:ind w:left="0" w:firstLine="360"/>
      </w:pPr>
      <w:rPr>
        <w:rFonts w:ascii="Times New Roman" w:hAnsi="Times New Roman"/>
        <w:sz w:val="24"/>
      </w:rPr>
    </w:lvl>
    <w:lvl w:ilvl="2">
      <w:start w:val="1"/>
      <w:numFmt w:val="decimal"/>
      <w:lvlText w:val="(%3)"/>
      <w:lvlJc w:val="left"/>
      <w:pPr>
        <w:tabs>
          <w:tab w:val="num" w:pos="1080"/>
        </w:tabs>
        <w:ind w:left="0" w:firstLine="720"/>
      </w:pPr>
      <w:rPr>
        <w:rFonts w:ascii="Times New Roman" w:hAnsi="Times New Roman"/>
        <w:sz w:val="24"/>
      </w:rPr>
    </w:lvl>
    <w:lvl w:ilvl="3">
      <w:start w:val="1"/>
      <w:numFmt w:val="lowerLetter"/>
      <w:lvlText w:val="(%4)"/>
      <w:lvlJc w:val="left"/>
      <w:pPr>
        <w:tabs>
          <w:tab w:val="num" w:pos="1440"/>
        </w:tabs>
        <w:ind w:left="0" w:firstLine="1080"/>
      </w:pPr>
      <w:rPr>
        <w:rFonts w:ascii="Times New Roman" w:hAnsi="Times New Roman"/>
        <w:sz w:val="24"/>
      </w:rPr>
    </w:lvl>
    <w:lvl w:ilvl="4">
      <w:start w:val="1"/>
      <w:numFmt w:val="decimal"/>
      <w:lvlText w:val="%5."/>
      <w:lvlJc w:val="left"/>
      <w:pPr>
        <w:tabs>
          <w:tab w:val="num" w:pos="1800"/>
        </w:tabs>
        <w:ind w:left="0" w:firstLine="1440"/>
      </w:pPr>
      <w:rPr>
        <w:rFonts w:ascii="Times New Roman" w:hAnsi="Times New Roman"/>
        <w:sz w:val="24"/>
      </w:rPr>
    </w:lvl>
    <w:lvl w:ilvl="5">
      <w:start w:val="1"/>
      <w:numFmt w:val="lowerLetter"/>
      <w:lvlText w:val="%6."/>
      <w:lvlJc w:val="left"/>
      <w:pPr>
        <w:tabs>
          <w:tab w:val="num" w:pos="2160"/>
        </w:tabs>
        <w:ind w:left="0" w:firstLine="1800"/>
      </w:pPr>
      <w:rPr>
        <w:rFonts w:ascii="Times New Roman" w:hAnsi="Times New Roman"/>
        <w:sz w:val="24"/>
      </w:rPr>
    </w:lvl>
    <w:lvl w:ilvl="6">
      <w:start w:val="1"/>
      <w:numFmt w:val="decimal"/>
      <w:lvlText w:val="(%7)"/>
      <w:lvlJc w:val="left"/>
      <w:pPr>
        <w:tabs>
          <w:tab w:val="num" w:pos="2520"/>
        </w:tabs>
        <w:ind w:left="0" w:firstLine="2160"/>
      </w:pPr>
      <w:rPr>
        <w:rFonts w:ascii="Times New Roman" w:hAnsi="Times New Roman"/>
        <w:sz w:val="24"/>
      </w:rPr>
    </w:lvl>
    <w:lvl w:ilvl="7">
      <w:start w:val="1"/>
      <w:numFmt w:val="lowerLetter"/>
      <w:lvlText w:val="(%8)"/>
      <w:lvlJc w:val="left"/>
      <w:pPr>
        <w:tabs>
          <w:tab w:val="num" w:pos="2880"/>
        </w:tabs>
        <w:ind w:left="0" w:firstLine="2520"/>
      </w:pPr>
      <w:rPr>
        <w:rFonts w:ascii="Times New Roman" w:hAnsi="Times New Roman"/>
        <w:sz w:val="24"/>
      </w:rPr>
    </w:lvl>
    <w:lvl w:ilvl="8">
      <w:start w:val="1"/>
      <w:numFmt w:val="decimal"/>
      <w:lvlText w:val="%9."/>
      <w:lvlJc w:val="left"/>
      <w:pPr>
        <w:tabs>
          <w:tab w:val="num" w:pos="3240"/>
        </w:tabs>
        <w:ind w:left="0" w:firstLine="2880"/>
      </w:pPr>
      <w:rPr>
        <w:rFonts w:ascii="Times New Roman" w:hAnsi="Times New Roman"/>
        <w:sz w:val="24"/>
      </w:rPr>
    </w:lvl>
  </w:abstractNum>
  <w:abstractNum w:abstractNumId="11" w15:restartNumberingAfterBreak="0">
    <w:nsid w:val="377655F8"/>
    <w:multiLevelType w:val="multilevel"/>
    <w:tmpl w:val="4F4230B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A77352F"/>
    <w:multiLevelType w:val="singleLevel"/>
    <w:tmpl w:val="E2E640B2"/>
    <w:lvl w:ilvl="0">
      <w:start w:val="1"/>
      <w:numFmt w:val="decimal"/>
      <w:suff w:val="space"/>
      <w:lvlText w:val="(%1)"/>
      <w:lvlJc w:val="left"/>
      <w:pPr>
        <w:tabs>
          <w:tab w:val="num" w:pos="144"/>
        </w:tabs>
        <w:ind w:left="360" w:hanging="360"/>
      </w:pPr>
    </w:lvl>
  </w:abstractNum>
  <w:abstractNum w:abstractNumId="13" w15:restartNumberingAfterBreak="0">
    <w:nsid w:val="5EDE2F92"/>
    <w:multiLevelType w:val="hybridMultilevel"/>
    <w:tmpl w:val="AF0C0286"/>
    <w:lvl w:ilvl="0" w:tplc="DC1CD712">
      <w:start w:val="1"/>
      <w:numFmt w:val="lowerLetter"/>
      <w:lvlText w:val="%1."/>
      <w:lvlJc w:val="left"/>
      <w:pPr>
        <w:tabs>
          <w:tab w:val="num" w:pos="720"/>
        </w:tabs>
        <w:ind w:left="720" w:hanging="360"/>
      </w:pPr>
      <w:rPr>
        <w:rFonts w:hint="default"/>
      </w:rPr>
    </w:lvl>
    <w:lvl w:ilvl="1" w:tplc="F41A092C">
      <w:start w:val="1"/>
      <w:numFmt w:val="decimal"/>
      <w:lvlText w:val="%2."/>
      <w:lvlJc w:val="left"/>
      <w:pPr>
        <w:tabs>
          <w:tab w:val="num" w:pos="1440"/>
        </w:tabs>
        <w:ind w:left="1800" w:hanging="720"/>
      </w:pPr>
      <w:rPr>
        <w:rFonts w:ascii="Times New Roman" w:hAnsi="Times New Roman"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4A25A55"/>
    <w:multiLevelType w:val="hybridMultilevel"/>
    <w:tmpl w:val="F3E4310A"/>
    <w:lvl w:ilvl="0" w:tplc="BAE6A7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1593A53"/>
    <w:multiLevelType w:val="hybridMultilevel"/>
    <w:tmpl w:val="A84E2656"/>
    <w:lvl w:ilvl="0" w:tplc="59244A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2F60C81"/>
    <w:multiLevelType w:val="singleLevel"/>
    <w:tmpl w:val="00000000"/>
    <w:lvl w:ilvl="0">
      <w:start w:val="1"/>
      <w:numFmt w:val="decimal"/>
      <w:lvlText w:val="(%1)"/>
      <w:legacy w:legacy="1" w:legacySpace="0" w:legacyIndent="360"/>
      <w:lvlJc w:val="left"/>
    </w:lvl>
  </w:abstractNum>
  <w:abstractNum w:abstractNumId="17" w15:restartNumberingAfterBreak="0">
    <w:nsid w:val="76683D0C"/>
    <w:multiLevelType w:val="hybridMultilevel"/>
    <w:tmpl w:val="63260E04"/>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36513840">
    <w:abstractNumId w:val="16"/>
  </w:num>
  <w:num w:numId="2" w16cid:durableId="1605527822">
    <w:abstractNumId w:val="10"/>
  </w:num>
  <w:num w:numId="3" w16cid:durableId="2036349477">
    <w:abstractNumId w:val="12"/>
  </w:num>
  <w:num w:numId="4" w16cid:durableId="1523277344">
    <w:abstractNumId w:val="3"/>
  </w:num>
  <w:num w:numId="5" w16cid:durableId="1318537223">
    <w:abstractNumId w:val="7"/>
  </w:num>
  <w:num w:numId="6" w16cid:durableId="2128700263">
    <w:abstractNumId w:val="4"/>
  </w:num>
  <w:num w:numId="7" w16cid:durableId="882210734">
    <w:abstractNumId w:val="1"/>
  </w:num>
  <w:num w:numId="8" w16cid:durableId="469245433">
    <w:abstractNumId w:val="8"/>
  </w:num>
  <w:num w:numId="9" w16cid:durableId="306401965">
    <w:abstractNumId w:val="17"/>
  </w:num>
  <w:num w:numId="10" w16cid:durableId="2013675236">
    <w:abstractNumId w:val="2"/>
  </w:num>
  <w:num w:numId="11" w16cid:durableId="1806584595">
    <w:abstractNumId w:val="0"/>
  </w:num>
  <w:num w:numId="12" w16cid:durableId="1340039381">
    <w:abstractNumId w:val="6"/>
  </w:num>
  <w:num w:numId="13" w16cid:durableId="394860423">
    <w:abstractNumId w:val="9"/>
  </w:num>
  <w:num w:numId="14" w16cid:durableId="1286424875">
    <w:abstractNumId w:val="14"/>
  </w:num>
  <w:num w:numId="15" w16cid:durableId="1057822251">
    <w:abstractNumId w:val="13"/>
  </w:num>
  <w:num w:numId="16" w16cid:durableId="367460724">
    <w:abstractNumId w:val="11"/>
  </w:num>
  <w:num w:numId="17" w16cid:durableId="1899130079">
    <w:abstractNumId w:val="15"/>
  </w:num>
  <w:num w:numId="18" w16cid:durableId="1176448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Date$" w:val="30 October 1998"/>
    <w:docVar w:name="DocSSIC$" w:val="123"/>
    <w:docVar w:name="DocSubject$" w:val="Test"/>
  </w:docVars>
  <w:rsids>
    <w:rsidRoot w:val="004C3FB1"/>
    <w:rsid w:val="00005FB4"/>
    <w:rsid w:val="0001574D"/>
    <w:rsid w:val="000526DE"/>
    <w:rsid w:val="00053CE3"/>
    <w:rsid w:val="000653B9"/>
    <w:rsid w:val="00093816"/>
    <w:rsid w:val="000978F1"/>
    <w:rsid w:val="000B5EB0"/>
    <w:rsid w:val="000C0E3C"/>
    <w:rsid w:val="000C38CE"/>
    <w:rsid w:val="000E39B8"/>
    <w:rsid w:val="00101B4F"/>
    <w:rsid w:val="00102782"/>
    <w:rsid w:val="00103512"/>
    <w:rsid w:val="001050D2"/>
    <w:rsid w:val="00127C74"/>
    <w:rsid w:val="0014190F"/>
    <w:rsid w:val="00155F74"/>
    <w:rsid w:val="00160040"/>
    <w:rsid w:val="00165391"/>
    <w:rsid w:val="00180F1D"/>
    <w:rsid w:val="0018468A"/>
    <w:rsid w:val="0018649D"/>
    <w:rsid w:val="00186F5A"/>
    <w:rsid w:val="001A7214"/>
    <w:rsid w:val="001C4CF9"/>
    <w:rsid w:val="001D1B66"/>
    <w:rsid w:val="001D5680"/>
    <w:rsid w:val="001D6205"/>
    <w:rsid w:val="002007D4"/>
    <w:rsid w:val="00201FB3"/>
    <w:rsid w:val="00210DC9"/>
    <w:rsid w:val="002121AA"/>
    <w:rsid w:val="0021493B"/>
    <w:rsid w:val="0022266B"/>
    <w:rsid w:val="00225B0E"/>
    <w:rsid w:val="00233A07"/>
    <w:rsid w:val="00252E17"/>
    <w:rsid w:val="00255E8D"/>
    <w:rsid w:val="00257732"/>
    <w:rsid w:val="00257F11"/>
    <w:rsid w:val="0026436E"/>
    <w:rsid w:val="00275C5F"/>
    <w:rsid w:val="002809A4"/>
    <w:rsid w:val="00283A35"/>
    <w:rsid w:val="0028591B"/>
    <w:rsid w:val="00290FC0"/>
    <w:rsid w:val="00291130"/>
    <w:rsid w:val="0029122C"/>
    <w:rsid w:val="0029159C"/>
    <w:rsid w:val="00293691"/>
    <w:rsid w:val="00297B00"/>
    <w:rsid w:val="002A188F"/>
    <w:rsid w:val="002A7D78"/>
    <w:rsid w:val="002B7252"/>
    <w:rsid w:val="002B7B82"/>
    <w:rsid w:val="002D5C74"/>
    <w:rsid w:val="002E2E3C"/>
    <w:rsid w:val="002E494D"/>
    <w:rsid w:val="002F54CC"/>
    <w:rsid w:val="003156B6"/>
    <w:rsid w:val="00316C2F"/>
    <w:rsid w:val="00317D5D"/>
    <w:rsid w:val="00321DE7"/>
    <w:rsid w:val="00331BD1"/>
    <w:rsid w:val="00331CA7"/>
    <w:rsid w:val="0033425C"/>
    <w:rsid w:val="00347D45"/>
    <w:rsid w:val="00350126"/>
    <w:rsid w:val="00355D81"/>
    <w:rsid w:val="00361F22"/>
    <w:rsid w:val="00366E70"/>
    <w:rsid w:val="003841F1"/>
    <w:rsid w:val="00394356"/>
    <w:rsid w:val="00395EBF"/>
    <w:rsid w:val="003A2B7A"/>
    <w:rsid w:val="003A73F0"/>
    <w:rsid w:val="003C0E79"/>
    <w:rsid w:val="003C344F"/>
    <w:rsid w:val="003C4615"/>
    <w:rsid w:val="003C737A"/>
    <w:rsid w:val="003D1D72"/>
    <w:rsid w:val="003D3218"/>
    <w:rsid w:val="003D4A7B"/>
    <w:rsid w:val="003D56B3"/>
    <w:rsid w:val="003D6E72"/>
    <w:rsid w:val="003F2A76"/>
    <w:rsid w:val="003F4EA9"/>
    <w:rsid w:val="003F75BB"/>
    <w:rsid w:val="00413C26"/>
    <w:rsid w:val="004562EF"/>
    <w:rsid w:val="00473752"/>
    <w:rsid w:val="00481EF0"/>
    <w:rsid w:val="00484817"/>
    <w:rsid w:val="004853DA"/>
    <w:rsid w:val="0049313C"/>
    <w:rsid w:val="00494AD7"/>
    <w:rsid w:val="0049547D"/>
    <w:rsid w:val="0049548B"/>
    <w:rsid w:val="004A35BE"/>
    <w:rsid w:val="004C2C79"/>
    <w:rsid w:val="004C3FB1"/>
    <w:rsid w:val="004C4086"/>
    <w:rsid w:val="004D0C70"/>
    <w:rsid w:val="004F412C"/>
    <w:rsid w:val="005025F0"/>
    <w:rsid w:val="00502B90"/>
    <w:rsid w:val="0050398B"/>
    <w:rsid w:val="005045A7"/>
    <w:rsid w:val="00510103"/>
    <w:rsid w:val="00510C41"/>
    <w:rsid w:val="005377C1"/>
    <w:rsid w:val="005400DD"/>
    <w:rsid w:val="0054651F"/>
    <w:rsid w:val="005551AF"/>
    <w:rsid w:val="00561919"/>
    <w:rsid w:val="00573EB6"/>
    <w:rsid w:val="0057640C"/>
    <w:rsid w:val="00577BC8"/>
    <w:rsid w:val="00580D1D"/>
    <w:rsid w:val="00581146"/>
    <w:rsid w:val="00582F44"/>
    <w:rsid w:val="0058611D"/>
    <w:rsid w:val="00586C30"/>
    <w:rsid w:val="00587DE0"/>
    <w:rsid w:val="005B6E63"/>
    <w:rsid w:val="005C0E7A"/>
    <w:rsid w:val="005D18B3"/>
    <w:rsid w:val="005E418B"/>
    <w:rsid w:val="005F283F"/>
    <w:rsid w:val="00607FFA"/>
    <w:rsid w:val="00611CC3"/>
    <w:rsid w:val="006164B4"/>
    <w:rsid w:val="00616633"/>
    <w:rsid w:val="00620154"/>
    <w:rsid w:val="0062248F"/>
    <w:rsid w:val="006245A4"/>
    <w:rsid w:val="006308DF"/>
    <w:rsid w:val="006418A8"/>
    <w:rsid w:val="00654236"/>
    <w:rsid w:val="00663CC9"/>
    <w:rsid w:val="0066634B"/>
    <w:rsid w:val="00670492"/>
    <w:rsid w:val="00672CB4"/>
    <w:rsid w:val="0067683C"/>
    <w:rsid w:val="00681B93"/>
    <w:rsid w:val="00691F3A"/>
    <w:rsid w:val="00694FA5"/>
    <w:rsid w:val="00696CE6"/>
    <w:rsid w:val="006A2AD2"/>
    <w:rsid w:val="006B0272"/>
    <w:rsid w:val="006B5829"/>
    <w:rsid w:val="006C19B0"/>
    <w:rsid w:val="006C299E"/>
    <w:rsid w:val="006C4871"/>
    <w:rsid w:val="006C4BAC"/>
    <w:rsid w:val="006D39DA"/>
    <w:rsid w:val="006D3C6A"/>
    <w:rsid w:val="006E494E"/>
    <w:rsid w:val="006E5CFB"/>
    <w:rsid w:val="006F43B9"/>
    <w:rsid w:val="006F6C4A"/>
    <w:rsid w:val="007020FF"/>
    <w:rsid w:val="00713A4D"/>
    <w:rsid w:val="00743764"/>
    <w:rsid w:val="0074503F"/>
    <w:rsid w:val="00754273"/>
    <w:rsid w:val="00761C71"/>
    <w:rsid w:val="00762B59"/>
    <w:rsid w:val="007729BD"/>
    <w:rsid w:val="0077551C"/>
    <w:rsid w:val="00781345"/>
    <w:rsid w:val="007902A0"/>
    <w:rsid w:val="00791A2B"/>
    <w:rsid w:val="007929F2"/>
    <w:rsid w:val="00793C0E"/>
    <w:rsid w:val="007B188E"/>
    <w:rsid w:val="007B2146"/>
    <w:rsid w:val="007B707D"/>
    <w:rsid w:val="007C03BA"/>
    <w:rsid w:val="007C646C"/>
    <w:rsid w:val="007C6AA0"/>
    <w:rsid w:val="007D239C"/>
    <w:rsid w:val="007E7504"/>
    <w:rsid w:val="007F2C5A"/>
    <w:rsid w:val="0080754A"/>
    <w:rsid w:val="00810601"/>
    <w:rsid w:val="00812BEF"/>
    <w:rsid w:val="008336F4"/>
    <w:rsid w:val="00865C2B"/>
    <w:rsid w:val="008755F0"/>
    <w:rsid w:val="00877336"/>
    <w:rsid w:val="00882D27"/>
    <w:rsid w:val="00884D92"/>
    <w:rsid w:val="00886373"/>
    <w:rsid w:val="0088648D"/>
    <w:rsid w:val="0088772C"/>
    <w:rsid w:val="008945D7"/>
    <w:rsid w:val="008B5B33"/>
    <w:rsid w:val="008C02C4"/>
    <w:rsid w:val="008C0B14"/>
    <w:rsid w:val="008E4F9B"/>
    <w:rsid w:val="008E59D7"/>
    <w:rsid w:val="00903594"/>
    <w:rsid w:val="0090492D"/>
    <w:rsid w:val="009179B0"/>
    <w:rsid w:val="00923892"/>
    <w:rsid w:val="009322A5"/>
    <w:rsid w:val="00933DCD"/>
    <w:rsid w:val="009456D5"/>
    <w:rsid w:val="0096570D"/>
    <w:rsid w:val="009758AC"/>
    <w:rsid w:val="00982EED"/>
    <w:rsid w:val="00995BE5"/>
    <w:rsid w:val="00996877"/>
    <w:rsid w:val="009A0ED3"/>
    <w:rsid w:val="009B0387"/>
    <w:rsid w:val="009B32AF"/>
    <w:rsid w:val="009B45C9"/>
    <w:rsid w:val="009C33A6"/>
    <w:rsid w:val="009C3D56"/>
    <w:rsid w:val="009D1097"/>
    <w:rsid w:val="009D3196"/>
    <w:rsid w:val="009E1E3A"/>
    <w:rsid w:val="009E62F6"/>
    <w:rsid w:val="009F5C56"/>
    <w:rsid w:val="00A03BD5"/>
    <w:rsid w:val="00A07F65"/>
    <w:rsid w:val="00A10BA7"/>
    <w:rsid w:val="00A17C9B"/>
    <w:rsid w:val="00A37671"/>
    <w:rsid w:val="00A40CB8"/>
    <w:rsid w:val="00A424FD"/>
    <w:rsid w:val="00A57235"/>
    <w:rsid w:val="00A61707"/>
    <w:rsid w:val="00A660DC"/>
    <w:rsid w:val="00A84868"/>
    <w:rsid w:val="00A85D35"/>
    <w:rsid w:val="00AA3751"/>
    <w:rsid w:val="00AA75B9"/>
    <w:rsid w:val="00AB28A8"/>
    <w:rsid w:val="00AB75F0"/>
    <w:rsid w:val="00AC73CA"/>
    <w:rsid w:val="00AD45AA"/>
    <w:rsid w:val="00AE602A"/>
    <w:rsid w:val="00AF1D03"/>
    <w:rsid w:val="00B07B1F"/>
    <w:rsid w:val="00B155E7"/>
    <w:rsid w:val="00B25A6D"/>
    <w:rsid w:val="00B45BF1"/>
    <w:rsid w:val="00B50CDD"/>
    <w:rsid w:val="00B5545B"/>
    <w:rsid w:val="00B57AFD"/>
    <w:rsid w:val="00B60387"/>
    <w:rsid w:val="00B66970"/>
    <w:rsid w:val="00B75FB4"/>
    <w:rsid w:val="00B76060"/>
    <w:rsid w:val="00B8187F"/>
    <w:rsid w:val="00B87E5C"/>
    <w:rsid w:val="00B95E47"/>
    <w:rsid w:val="00BA6E57"/>
    <w:rsid w:val="00BA7ED1"/>
    <w:rsid w:val="00BB3701"/>
    <w:rsid w:val="00BB66CC"/>
    <w:rsid w:val="00BC1FE9"/>
    <w:rsid w:val="00BC2904"/>
    <w:rsid w:val="00BD6B94"/>
    <w:rsid w:val="00BE0B10"/>
    <w:rsid w:val="00BE5972"/>
    <w:rsid w:val="00BF0357"/>
    <w:rsid w:val="00BF567B"/>
    <w:rsid w:val="00BF6EA0"/>
    <w:rsid w:val="00C278C8"/>
    <w:rsid w:val="00C33404"/>
    <w:rsid w:val="00C36153"/>
    <w:rsid w:val="00C4269A"/>
    <w:rsid w:val="00C54ED5"/>
    <w:rsid w:val="00C7452A"/>
    <w:rsid w:val="00C75B13"/>
    <w:rsid w:val="00C75EDF"/>
    <w:rsid w:val="00C813E9"/>
    <w:rsid w:val="00C84BE7"/>
    <w:rsid w:val="00C90596"/>
    <w:rsid w:val="00CA1818"/>
    <w:rsid w:val="00CB13D2"/>
    <w:rsid w:val="00CC10F5"/>
    <w:rsid w:val="00CC14BA"/>
    <w:rsid w:val="00CC20D0"/>
    <w:rsid w:val="00CE1B30"/>
    <w:rsid w:val="00CF04EF"/>
    <w:rsid w:val="00CF0E86"/>
    <w:rsid w:val="00D01852"/>
    <w:rsid w:val="00D0752D"/>
    <w:rsid w:val="00D12DD8"/>
    <w:rsid w:val="00D15B16"/>
    <w:rsid w:val="00D167ED"/>
    <w:rsid w:val="00D2289D"/>
    <w:rsid w:val="00D22C81"/>
    <w:rsid w:val="00D26848"/>
    <w:rsid w:val="00D30516"/>
    <w:rsid w:val="00D51C95"/>
    <w:rsid w:val="00D5354A"/>
    <w:rsid w:val="00D55BCF"/>
    <w:rsid w:val="00D64306"/>
    <w:rsid w:val="00D66D65"/>
    <w:rsid w:val="00D66DD5"/>
    <w:rsid w:val="00D74252"/>
    <w:rsid w:val="00D80E6A"/>
    <w:rsid w:val="00D86CA3"/>
    <w:rsid w:val="00D942ED"/>
    <w:rsid w:val="00DA4164"/>
    <w:rsid w:val="00DA67FC"/>
    <w:rsid w:val="00DC16F1"/>
    <w:rsid w:val="00DE35A7"/>
    <w:rsid w:val="00DE3A53"/>
    <w:rsid w:val="00DE3EB0"/>
    <w:rsid w:val="00E06990"/>
    <w:rsid w:val="00E14E5E"/>
    <w:rsid w:val="00E4151D"/>
    <w:rsid w:val="00E44C8A"/>
    <w:rsid w:val="00E57EC4"/>
    <w:rsid w:val="00E65636"/>
    <w:rsid w:val="00E658C7"/>
    <w:rsid w:val="00E659D1"/>
    <w:rsid w:val="00E66996"/>
    <w:rsid w:val="00EA1458"/>
    <w:rsid w:val="00EA3309"/>
    <w:rsid w:val="00EC1B30"/>
    <w:rsid w:val="00EC41AF"/>
    <w:rsid w:val="00EC7C0E"/>
    <w:rsid w:val="00EE6224"/>
    <w:rsid w:val="00EF276C"/>
    <w:rsid w:val="00EF40E3"/>
    <w:rsid w:val="00F026DD"/>
    <w:rsid w:val="00F1142D"/>
    <w:rsid w:val="00F127B1"/>
    <w:rsid w:val="00F21350"/>
    <w:rsid w:val="00F26D13"/>
    <w:rsid w:val="00F30F3C"/>
    <w:rsid w:val="00F370CA"/>
    <w:rsid w:val="00F44D6F"/>
    <w:rsid w:val="00F50960"/>
    <w:rsid w:val="00F52F71"/>
    <w:rsid w:val="00F549D8"/>
    <w:rsid w:val="00F60C00"/>
    <w:rsid w:val="00F87DE4"/>
    <w:rsid w:val="00F93928"/>
    <w:rsid w:val="00F940D4"/>
    <w:rsid w:val="00F96DE5"/>
    <w:rsid w:val="00FA6CE9"/>
    <w:rsid w:val="00FC75FC"/>
    <w:rsid w:val="00FC7C98"/>
    <w:rsid w:val="00FD1673"/>
    <w:rsid w:val="00FD6693"/>
    <w:rsid w:val="00FE4AA4"/>
    <w:rsid w:val="00FF444C"/>
    <w:rsid w:val="00FF4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Street"/>
  <w:shapeDefaults>
    <o:shapedefaults v:ext="edit" spidmax="3074"/>
    <o:shapelayout v:ext="edit">
      <o:idmap v:ext="edit" data="2"/>
    </o:shapelayout>
  </w:shapeDefaults>
  <w:decimalSymbol w:val="."/>
  <w:listSeparator w:val=","/>
  <w14:docId w14:val="513B87FF"/>
  <w15:chartTrackingRefBased/>
  <w15:docId w15:val="{75DA6BA9-CAEF-45E9-8B6F-8EB7C7562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13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9313C"/>
    <w:pPr>
      <w:tabs>
        <w:tab w:val="center" w:pos="4320"/>
        <w:tab w:val="right" w:pos="8640"/>
      </w:tabs>
    </w:pPr>
  </w:style>
  <w:style w:type="paragraph" w:customStyle="1" w:styleId="HeaderInfo">
    <w:name w:val="Header Info"/>
    <w:basedOn w:val="Normal"/>
    <w:rsid w:val="0049313C"/>
    <w:pPr>
      <w:tabs>
        <w:tab w:val="left" w:pos="720"/>
        <w:tab w:val="left" w:pos="5760"/>
      </w:tabs>
    </w:pPr>
  </w:style>
  <w:style w:type="paragraph" w:customStyle="1" w:styleId="OutlineBody">
    <w:name w:val="Outline Body"/>
    <w:basedOn w:val="Normal"/>
    <w:rsid w:val="0049313C"/>
    <w:pPr>
      <w:spacing w:after="240" w:line="240" w:lineRule="exact"/>
    </w:pPr>
  </w:style>
  <w:style w:type="paragraph" w:customStyle="1" w:styleId="HeaderInfo0">
    <w:name w:val="HeaderInfo"/>
    <w:basedOn w:val="HeaderInfo"/>
    <w:rsid w:val="0049313C"/>
    <w:pPr>
      <w:tabs>
        <w:tab w:val="clear" w:pos="5760"/>
        <w:tab w:val="left" w:pos="6696"/>
      </w:tabs>
    </w:pPr>
  </w:style>
  <w:style w:type="paragraph" w:styleId="Header">
    <w:name w:val="header"/>
    <w:basedOn w:val="Normal"/>
    <w:link w:val="HeaderChar"/>
    <w:uiPriority w:val="99"/>
    <w:rsid w:val="0049313C"/>
    <w:pPr>
      <w:tabs>
        <w:tab w:val="center" w:pos="4320"/>
        <w:tab w:val="right" w:pos="8640"/>
      </w:tabs>
    </w:pPr>
  </w:style>
  <w:style w:type="paragraph" w:styleId="DocumentMap">
    <w:name w:val="Document Map"/>
    <w:basedOn w:val="Normal"/>
    <w:semiHidden/>
    <w:rsid w:val="0049313C"/>
    <w:pPr>
      <w:shd w:val="clear" w:color="auto" w:fill="000080"/>
    </w:pPr>
    <w:rPr>
      <w:rFonts w:ascii="Tahoma" w:hAnsi="Tahoma"/>
    </w:rPr>
  </w:style>
  <w:style w:type="character" w:styleId="Hyperlink">
    <w:name w:val="Hyperlink"/>
    <w:rsid w:val="0049313C"/>
    <w:rPr>
      <w:color w:val="0000FF"/>
      <w:u w:val="single"/>
    </w:rPr>
  </w:style>
  <w:style w:type="paragraph" w:styleId="BalloonText">
    <w:name w:val="Balloon Text"/>
    <w:basedOn w:val="Normal"/>
    <w:semiHidden/>
    <w:rsid w:val="00BA6E57"/>
    <w:rPr>
      <w:rFonts w:ascii="Tahoma" w:hAnsi="Tahoma" w:cs="Tahoma"/>
      <w:sz w:val="16"/>
      <w:szCs w:val="16"/>
    </w:rPr>
  </w:style>
  <w:style w:type="paragraph" w:styleId="NormalWeb">
    <w:name w:val="Normal (Web)"/>
    <w:basedOn w:val="Normal"/>
    <w:rsid w:val="0077551C"/>
    <w:pPr>
      <w:spacing w:before="100" w:beforeAutospacing="1" w:after="100" w:afterAutospacing="1"/>
    </w:pPr>
    <w:rPr>
      <w:szCs w:val="24"/>
    </w:rPr>
  </w:style>
  <w:style w:type="paragraph" w:styleId="PlainText">
    <w:name w:val="Plain Text"/>
    <w:basedOn w:val="Normal"/>
    <w:rsid w:val="00186F5A"/>
    <w:rPr>
      <w:rFonts w:ascii="Courier New" w:hAnsi="Courier New" w:cs="Courier New"/>
      <w:sz w:val="20"/>
    </w:rPr>
  </w:style>
  <w:style w:type="character" w:customStyle="1" w:styleId="text1673font7">
    <w:name w:val="text1673font7"/>
    <w:rsid w:val="005D18B3"/>
    <w:rPr>
      <w:rFonts w:ascii="Verdana" w:hAnsi="Verdana" w:hint="default"/>
      <w:color w:val="990000"/>
      <w:sz w:val="17"/>
      <w:szCs w:val="17"/>
    </w:rPr>
  </w:style>
  <w:style w:type="character" w:styleId="CommentReference">
    <w:name w:val="annotation reference"/>
    <w:semiHidden/>
    <w:rsid w:val="005025F0"/>
    <w:rPr>
      <w:sz w:val="16"/>
      <w:szCs w:val="16"/>
    </w:rPr>
  </w:style>
  <w:style w:type="paragraph" w:styleId="CommentText">
    <w:name w:val="annotation text"/>
    <w:basedOn w:val="Normal"/>
    <w:semiHidden/>
    <w:rsid w:val="005025F0"/>
    <w:rPr>
      <w:sz w:val="20"/>
    </w:rPr>
  </w:style>
  <w:style w:type="paragraph" w:styleId="CommentSubject">
    <w:name w:val="annotation subject"/>
    <w:basedOn w:val="CommentText"/>
    <w:next w:val="CommentText"/>
    <w:semiHidden/>
    <w:rsid w:val="005025F0"/>
    <w:rPr>
      <w:b/>
      <w:bCs/>
    </w:rPr>
  </w:style>
  <w:style w:type="table" w:styleId="TableGrid">
    <w:name w:val="Table Grid"/>
    <w:basedOn w:val="TableNormal"/>
    <w:rsid w:val="004C2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316C2F"/>
    <w:rPr>
      <w:sz w:val="24"/>
    </w:rPr>
  </w:style>
  <w:style w:type="paragraph" w:styleId="NoSpacing">
    <w:name w:val="No Spacing"/>
    <w:uiPriority w:val="1"/>
    <w:qFormat/>
    <w:rsid w:val="00FC7C98"/>
    <w:rPr>
      <w:rFonts w:ascii="Calibri" w:hAnsi="Calibri"/>
      <w:sz w:val="22"/>
      <w:szCs w:val="22"/>
    </w:rPr>
  </w:style>
  <w:style w:type="paragraph" w:styleId="ListParagraph">
    <w:name w:val="List Paragraph"/>
    <w:basedOn w:val="Normal"/>
    <w:uiPriority w:val="34"/>
    <w:qFormat/>
    <w:rsid w:val="0054651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HQS-FS-STE-006\Users1\GJAguiar1\Home\Desktop\16-18_Year_Waiver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23F321E7731104EBAFB5D9CD5F2E1C3" ma:contentTypeVersion="3" ma:contentTypeDescription="Create a new document." ma:contentTypeScope="" ma:versionID="72f4a0e93ba75ed327d2596fb3c15ee0">
  <xsd:schema xmlns:xsd="http://www.w3.org/2001/XMLSchema" xmlns:xs="http://www.w3.org/2001/XMLSchema" xmlns:p="http://schemas.microsoft.com/office/2006/metadata/properties" xmlns:ns2="affc81c0-bd08-4a21-8711-e2208e2fe3cf" targetNamespace="http://schemas.microsoft.com/office/2006/metadata/properties" ma:root="true" ma:fieldsID="e2554f59511aec28130896a564d5406d" ns2:_="">
    <xsd:import namespace="affc81c0-bd08-4a21-8711-e2208e2fe3c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c81c0-bd08-4a21-8711-e2208e2fe3c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BBB823-58A4-4077-94AC-7EC0A718DB5B}">
  <ds:schemaRefs>
    <ds:schemaRef ds:uri="http://schemas.microsoft.com/office/2006/metadata/longProperties"/>
  </ds:schemaRefs>
</ds:datastoreItem>
</file>

<file path=customXml/itemProps2.xml><?xml version="1.0" encoding="utf-8"?>
<ds:datastoreItem xmlns:ds="http://schemas.openxmlformats.org/officeDocument/2006/customXml" ds:itemID="{8D197550-7BCB-4B3D-B430-78A88D817C4D}">
  <ds:schemaRefs>
    <ds:schemaRef ds:uri="http://schemas.openxmlformats.org/officeDocument/2006/bibliography"/>
  </ds:schemaRefs>
</ds:datastoreItem>
</file>

<file path=customXml/itemProps3.xml><?xml version="1.0" encoding="utf-8"?>
<ds:datastoreItem xmlns:ds="http://schemas.openxmlformats.org/officeDocument/2006/customXml" ds:itemID="{30BC7FA7-B4A8-45D4-A1B5-2E1E576D2E7D}">
  <ds:schemaRefs>
    <ds:schemaRef ds:uri="http://schemas.microsoft.com/sharepoint/events"/>
    <ds:schemaRef ds:uri=""/>
  </ds:schemaRefs>
</ds:datastoreItem>
</file>

<file path=customXml/itemProps4.xml><?xml version="1.0" encoding="utf-8"?>
<ds:datastoreItem xmlns:ds="http://schemas.openxmlformats.org/officeDocument/2006/customXml" ds:itemID="{103164D4-C45D-481D-BFC0-26F4E8BF2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c81c0-bd08-4a21-8711-e2208e2fe3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600DDA-3503-439E-948B-DCB75404D585}">
  <ds:schemaRefs>
    <ds:schemaRef ds:uri="http://schemas.microsoft.com/sharepoint/v3/contenttype/forms"/>
  </ds:schemaRefs>
</ds:datastoreItem>
</file>

<file path=customXml/itemProps6.xml><?xml version="1.0" encoding="utf-8"?>
<ds:datastoreItem xmlns:ds="http://schemas.openxmlformats.org/officeDocument/2006/customXml" ds:itemID="{3A56E3F0-0F0B-4AD6-8C96-ACF247A5B2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16-18_Year_Waiver_Template</Template>
  <TotalTime>0</TotalTime>
  <Pages>2</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Memo-Standard</vt:lpstr>
    </vt:vector>
  </TitlesOfParts>
  <Company>FYI-For Your Information, Inc</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Memo-Standard</dc:title>
  <dc:subject>CG Macro Memo-Standard.dot Template</dc:subject>
  <dc:creator>GJAguiar1</dc:creator>
  <cp:keywords>Standard, Macro</cp:keywords>
  <cp:lastModifiedBy>Nunnery, J Michael CIV USCG PSC (USA)</cp:lastModifiedBy>
  <cp:revision>2</cp:revision>
  <cp:lastPrinted>2009-10-16T13:13:00Z</cp:lastPrinted>
  <dcterms:created xsi:type="dcterms:W3CDTF">2025-04-23T10:54:00Z</dcterms:created>
  <dcterms:modified xsi:type="dcterms:W3CDTF">2025-04-23T10:54:00Z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R7VWNXP3V7NF-338108940-79</vt:lpwstr>
  </property>
  <property fmtid="{D5CDD505-2E9C-101B-9397-08002B2CF9AE}" pid="3" name="_dlc_DocIdItemGuid">
    <vt:lpwstr>8204d0f1-34ba-44ba-a491-edfd71a6c345</vt:lpwstr>
  </property>
  <property fmtid="{D5CDD505-2E9C-101B-9397-08002B2CF9AE}" pid="4" name="_dlc_DocIdUrl">
    <vt:lpwstr>https://cg.portal.uscg.mil/units/psc/psc-rpm/RPM1/_layouts/DocIdRedir.aspx?ID=R7VWNXP3V7NF-338108940-79, R7VWNXP3V7NF-338108940-79</vt:lpwstr>
  </property>
  <property fmtid="{D5CDD505-2E9C-101B-9397-08002B2CF9AE}" pid="5" name="ContentTypeId">
    <vt:lpwstr>0x010100B46D057CB73E1C46B6FD17B9059867BF</vt:lpwstr>
  </property>
  <property fmtid="{D5CDD505-2E9C-101B-9397-08002B2CF9AE}" pid="6" name="display_urn:schemas-microsoft-com:office:office#Editor">
    <vt:lpwstr>Sweat, Gabriel A PO3 USCG (USA)</vt:lpwstr>
  </property>
  <property fmtid="{D5CDD505-2E9C-101B-9397-08002B2CF9AE}" pid="7" name="Title">
    <vt:lpwstr>Memo-Standard</vt:lpwstr>
  </property>
  <property fmtid="{D5CDD505-2E9C-101B-9397-08002B2CF9AE}" pid="8" name="Order">
    <vt:lpwstr>7900.00000000000</vt:lpwstr>
  </property>
  <property fmtid="{D5CDD505-2E9C-101B-9397-08002B2CF9AE}" pid="9" name="display_urn:schemas-microsoft-com:office:office#Author">
    <vt:lpwstr>Maldonado, Thomas CPO USCG (USA)</vt:lpwstr>
  </property>
</Properties>
</file>