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2880"/>
      </w:tblGrid>
      <w:tr w:rsidR="00B174A5" w14:paraId="5037B29E" w14:textId="77777777" w:rsidTr="00ED4A98">
        <w:trPr>
          <w:cantSplit/>
          <w:trHeight w:val="960"/>
        </w:trPr>
        <w:tc>
          <w:tcPr>
            <w:tcW w:w="6832" w:type="dxa"/>
          </w:tcPr>
          <w:p w14:paraId="498AD96F" w14:textId="77777777" w:rsidR="00B174A5" w:rsidRDefault="00000000" w:rsidP="00507333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 w14:anchorId="19E08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2052" DrawAspect="Content" ObjectID="_1805539909" r:id="rId12"/>
              </w:object>
            </w:r>
            <w:bookmarkStart w:id="0" w:name="COMMANDANT"/>
            <w:bookmarkEnd w:id="0"/>
            <w:r w:rsidR="00B174A5">
              <w:rPr>
                <w:rFonts w:ascii="Arial" w:hAnsi="Arial"/>
                <w:noProof/>
                <w:sz w:val="16"/>
              </w:rPr>
              <w:t>Commander</w:t>
            </w:r>
          </w:p>
          <w:p w14:paraId="6EC46504" w14:textId="77777777" w:rsidR="00B174A5" w:rsidRDefault="00B174A5" w:rsidP="00507333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14:paraId="7F6447A8" w14:textId="77777777" w:rsidR="00B174A5" w:rsidRDefault="00F40D37" w:rsidP="00507333">
            <w:pPr>
              <w:spacing w:line="160" w:lineRule="exact"/>
              <w:rPr>
                <w:rFonts w:ascii="Arial" w:hAnsi="Arial"/>
                <w:sz w:val="16"/>
              </w:rPr>
            </w:pPr>
            <w:r w:rsidRPr="00F40D37">
              <w:rPr>
                <w:rFonts w:ascii="Arial" w:hAnsi="Arial"/>
                <w:sz w:val="16"/>
                <w:highlight w:val="yellow"/>
              </w:rPr>
              <w:t>Unit</w:t>
            </w:r>
          </w:p>
          <w:p w14:paraId="451DE5F3" w14:textId="77777777" w:rsidR="00B174A5" w:rsidRDefault="00B174A5" w:rsidP="00507333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880" w:type="dxa"/>
          </w:tcPr>
          <w:p w14:paraId="270B871A" w14:textId="77777777" w:rsidR="008C64C2" w:rsidRDefault="00F40D37" w:rsidP="008C64C2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Start w:id="4" w:name="PHONE2"/>
            <w:bookmarkEnd w:id="3"/>
            <w:r w:rsidRPr="00F40D37">
              <w:rPr>
                <w:rFonts w:ascii="Arial" w:hAnsi="Arial"/>
                <w:sz w:val="16"/>
                <w:highlight w:val="yellow"/>
              </w:rPr>
              <w:t>Unit Address</w:t>
            </w:r>
          </w:p>
          <w:p w14:paraId="004AB289" w14:textId="77777777" w:rsidR="00F40D37" w:rsidRDefault="00F40D37" w:rsidP="008C64C2">
            <w:pPr>
              <w:spacing w:line="160" w:lineRule="exact"/>
              <w:rPr>
                <w:rFonts w:ascii="Arial" w:hAnsi="Arial"/>
                <w:sz w:val="16"/>
              </w:rPr>
            </w:pPr>
          </w:p>
          <w:p w14:paraId="4CAFED30" w14:textId="77777777" w:rsidR="00F40D37" w:rsidRDefault="00F40D37" w:rsidP="008C64C2">
            <w:pPr>
              <w:spacing w:line="160" w:lineRule="exact"/>
              <w:rPr>
                <w:rFonts w:ascii="Arial" w:hAnsi="Arial"/>
                <w:sz w:val="16"/>
              </w:rPr>
            </w:pPr>
          </w:p>
          <w:p w14:paraId="142B25DB" w14:textId="77777777" w:rsidR="00F40D37" w:rsidRDefault="00F40D37" w:rsidP="008C64C2">
            <w:pPr>
              <w:spacing w:line="160" w:lineRule="exact"/>
              <w:rPr>
                <w:rFonts w:ascii="Arial" w:hAnsi="Arial"/>
                <w:sz w:val="16"/>
              </w:rPr>
            </w:pPr>
          </w:p>
          <w:p w14:paraId="5657F522" w14:textId="77777777" w:rsidR="00B174A5" w:rsidRDefault="00B174A5" w:rsidP="00507333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FAX"/>
            <w:bookmarkStart w:id="6" w:name="EMAIL"/>
            <w:bookmarkEnd w:id="4"/>
            <w:bookmarkEnd w:id="5"/>
            <w:bookmarkEnd w:id="6"/>
          </w:p>
          <w:p w14:paraId="07640A7F" w14:textId="77777777" w:rsidR="00B174A5" w:rsidRDefault="00B174A5" w:rsidP="0050733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23F36841" w14:textId="7D5F48DF" w:rsidR="00B174A5" w:rsidRDefault="00C079BC" w:rsidP="0050733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SSIC"/>
            <w:bookmarkStart w:id="8" w:name="DATE"/>
            <w:bookmarkEnd w:id="7"/>
            <w:bookmarkEnd w:id="8"/>
            <w:r>
              <w:t>1</w:t>
            </w:r>
            <w:r w:rsidR="00850F78">
              <w:t>42</w:t>
            </w:r>
            <w:r>
              <w:t>0</w:t>
            </w:r>
          </w:p>
          <w:p w14:paraId="4BF34F58" w14:textId="77777777" w:rsidR="00B174A5" w:rsidRDefault="00F40D37" w:rsidP="008C64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F40D37">
              <w:rPr>
                <w:highlight w:val="yellow"/>
              </w:rPr>
              <w:t>DD Month YYYY</w:t>
            </w:r>
          </w:p>
        </w:tc>
      </w:tr>
    </w:tbl>
    <w:p w14:paraId="03CC3477" w14:textId="77777777" w:rsidR="00B174A5" w:rsidRDefault="00B174A5" w:rsidP="00B174A5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C055D45" w14:textId="77777777" w:rsidR="00B174A5" w:rsidRDefault="00B174A5" w:rsidP="00B174A5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828"/>
        <w:gridCol w:w="5940"/>
        <w:gridCol w:w="1260"/>
        <w:gridCol w:w="2430"/>
      </w:tblGrid>
      <w:tr w:rsidR="00B174A5" w14:paraId="0893C9D5" w14:textId="77777777" w:rsidTr="00850F78">
        <w:tc>
          <w:tcPr>
            <w:tcW w:w="828" w:type="dxa"/>
          </w:tcPr>
          <w:p w14:paraId="04D80812" w14:textId="77777777" w:rsidR="00B174A5" w:rsidRDefault="00B174A5" w:rsidP="0050733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5940" w:type="dxa"/>
          </w:tcPr>
          <w:p w14:paraId="6EBA5282" w14:textId="77777777" w:rsidR="001D7118" w:rsidRPr="00643FDA" w:rsidRDefault="00F40D37" w:rsidP="001D711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9" w:name="FROM"/>
            <w:bookmarkEnd w:id="9"/>
            <w:r w:rsidRPr="00F40D37">
              <w:rPr>
                <w:szCs w:val="24"/>
                <w:highlight w:val="yellow"/>
              </w:rPr>
              <w:t>F</w:t>
            </w:r>
            <w:r w:rsidR="000A5620">
              <w:rPr>
                <w:szCs w:val="24"/>
                <w:highlight w:val="yellow"/>
              </w:rPr>
              <w:t>irst</w:t>
            </w:r>
            <w:r w:rsidRPr="00F40D37">
              <w:rPr>
                <w:szCs w:val="24"/>
                <w:highlight w:val="yellow"/>
              </w:rPr>
              <w:t xml:space="preserve"> M. Last</w:t>
            </w:r>
            <w:r w:rsidR="001D7118" w:rsidRPr="00F40D37">
              <w:rPr>
                <w:szCs w:val="24"/>
                <w:highlight w:val="yellow"/>
              </w:rPr>
              <w:t xml:space="preserve">, </w:t>
            </w:r>
            <w:r w:rsidRPr="00F40D37">
              <w:rPr>
                <w:szCs w:val="24"/>
                <w:highlight w:val="yellow"/>
              </w:rPr>
              <w:t>Rank</w:t>
            </w:r>
          </w:p>
          <w:p w14:paraId="7CFC395D" w14:textId="77777777" w:rsidR="00B174A5" w:rsidRDefault="00F40D37" w:rsidP="004D545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F40D37">
              <w:rPr>
                <w:szCs w:val="24"/>
                <w:highlight w:val="yellow"/>
              </w:rPr>
              <w:t>Unit</w:t>
            </w:r>
          </w:p>
        </w:tc>
        <w:tc>
          <w:tcPr>
            <w:tcW w:w="1260" w:type="dxa"/>
          </w:tcPr>
          <w:p w14:paraId="7331939A" w14:textId="77777777" w:rsidR="00B174A5" w:rsidRDefault="00B174A5" w:rsidP="0050733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2430" w:type="dxa"/>
          </w:tcPr>
          <w:p w14:paraId="4FF86DA9" w14:textId="77777777" w:rsidR="00B174A5" w:rsidRDefault="00B174A5" w:rsidP="008C64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Reply"/>
            <w:bookmarkEnd w:id="10"/>
          </w:p>
        </w:tc>
      </w:tr>
    </w:tbl>
    <w:p w14:paraId="28B2B743" w14:textId="77777777" w:rsidR="00B174A5" w:rsidRDefault="00B174A5" w:rsidP="00B174A5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B174A5" w14:paraId="5963AB65" w14:textId="77777777" w:rsidTr="00507333">
        <w:tc>
          <w:tcPr>
            <w:tcW w:w="828" w:type="dxa"/>
          </w:tcPr>
          <w:p w14:paraId="6B2D58BC" w14:textId="77777777" w:rsidR="00B174A5" w:rsidRDefault="00B174A5" w:rsidP="00F40D37">
            <w:pPr>
              <w:pStyle w:val="Footer"/>
              <w:tabs>
                <w:tab w:val="clear" w:pos="4320"/>
                <w:tab w:val="clear" w:pos="8640"/>
              </w:tabs>
            </w:pPr>
            <w:r>
              <w:t>To:</w:t>
            </w:r>
          </w:p>
        </w:tc>
        <w:tc>
          <w:tcPr>
            <w:tcW w:w="8748" w:type="dxa"/>
          </w:tcPr>
          <w:p w14:paraId="45B20481" w14:textId="6B65F23E" w:rsidR="004D5454" w:rsidRPr="000E450C" w:rsidRDefault="00F40D37" w:rsidP="00F40D37">
            <w:bookmarkStart w:id="11" w:name="TOADDRESS"/>
            <w:bookmarkEnd w:id="11"/>
            <w:r>
              <w:t>CG PSC (</w:t>
            </w:r>
            <w:r w:rsidR="00EF710E">
              <w:t>R</w:t>
            </w:r>
            <w:r>
              <w:t>PM-1)</w:t>
            </w:r>
            <w:r w:rsidR="005E1760">
              <w:t xml:space="preserve"> </w:t>
            </w:r>
          </w:p>
        </w:tc>
      </w:tr>
      <w:tr w:rsidR="00850F78" w14:paraId="11AE0A3B" w14:textId="77777777" w:rsidTr="00507333">
        <w:tc>
          <w:tcPr>
            <w:tcW w:w="828" w:type="dxa"/>
          </w:tcPr>
          <w:p w14:paraId="3A0C7707" w14:textId="059D0281" w:rsidR="00850F78" w:rsidRDefault="00850F78" w:rsidP="00F40D37">
            <w:pPr>
              <w:pStyle w:val="Footer"/>
              <w:tabs>
                <w:tab w:val="clear" w:pos="4320"/>
                <w:tab w:val="clear" w:pos="8640"/>
              </w:tabs>
            </w:pPr>
            <w:r>
              <w:t>Thru:</w:t>
            </w:r>
          </w:p>
        </w:tc>
        <w:tc>
          <w:tcPr>
            <w:tcW w:w="8748" w:type="dxa"/>
          </w:tcPr>
          <w:p w14:paraId="0B3F2D00" w14:textId="615BC73F" w:rsidR="00850F78" w:rsidRDefault="00850F78" w:rsidP="00F40D37">
            <w:r>
              <w:t>First Flag/SES Non HQ Units</w:t>
            </w:r>
          </w:p>
        </w:tc>
      </w:tr>
      <w:tr w:rsidR="00B174A5" w14:paraId="752C60A2" w14:textId="77777777" w:rsidTr="00507333">
        <w:tc>
          <w:tcPr>
            <w:tcW w:w="828" w:type="dxa"/>
          </w:tcPr>
          <w:p w14:paraId="5FB3160F" w14:textId="77777777" w:rsidR="00B174A5" w:rsidRDefault="00B174A5" w:rsidP="00F40D37">
            <w:pPr>
              <w:pStyle w:val="Footer"/>
              <w:tabs>
                <w:tab w:val="clear" w:pos="4320"/>
                <w:tab w:val="clear" w:pos="8640"/>
              </w:tabs>
              <w:spacing w:before="240"/>
            </w:pPr>
            <w:r>
              <w:t>Subj:</w:t>
            </w:r>
          </w:p>
        </w:tc>
        <w:tc>
          <w:tcPr>
            <w:tcW w:w="8748" w:type="dxa"/>
          </w:tcPr>
          <w:p w14:paraId="74622B84" w14:textId="345FEDCE" w:rsidR="00B174A5" w:rsidRDefault="00F40D37" w:rsidP="00F40D37">
            <w:pPr>
              <w:pStyle w:val="Footer"/>
              <w:tabs>
                <w:tab w:val="clear" w:pos="4320"/>
                <w:tab w:val="clear" w:pos="8640"/>
              </w:tabs>
              <w:spacing w:before="240"/>
            </w:pPr>
            <w:bookmarkStart w:id="12" w:name="SUBJECT"/>
            <w:bookmarkEnd w:id="12"/>
            <w:r>
              <w:rPr>
                <w:szCs w:val="24"/>
              </w:rPr>
              <w:t xml:space="preserve">FROCKING REQUEST FOR </w:t>
            </w:r>
            <w:r w:rsidR="00850F78">
              <w:rPr>
                <w:szCs w:val="24"/>
              </w:rPr>
              <w:t xml:space="preserve">PROPER RANK </w:t>
            </w:r>
            <w:r w:rsidRPr="00F40D37">
              <w:rPr>
                <w:szCs w:val="24"/>
                <w:highlight w:val="yellow"/>
              </w:rPr>
              <w:t>FIRST M. LAST</w:t>
            </w:r>
            <w:r>
              <w:rPr>
                <w:szCs w:val="24"/>
              </w:rPr>
              <w:t>, USCG</w:t>
            </w:r>
            <w:r w:rsidR="00962073">
              <w:rPr>
                <w:szCs w:val="24"/>
              </w:rPr>
              <w:t xml:space="preserve"> </w:t>
            </w:r>
          </w:p>
        </w:tc>
      </w:tr>
    </w:tbl>
    <w:p w14:paraId="42842674" w14:textId="77777777" w:rsidR="00B174A5" w:rsidRDefault="00B174A5" w:rsidP="00B174A5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B174A5" w14:paraId="20F46861" w14:textId="77777777" w:rsidTr="00507333">
        <w:tc>
          <w:tcPr>
            <w:tcW w:w="828" w:type="dxa"/>
          </w:tcPr>
          <w:p w14:paraId="62C416DE" w14:textId="77777777" w:rsidR="00B174A5" w:rsidRPr="0059273D" w:rsidRDefault="00B174A5" w:rsidP="0050733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REF" w:colFirst="1" w:colLast="1"/>
            <w:r w:rsidRPr="0059273D">
              <w:t>Ref:</w:t>
            </w:r>
          </w:p>
        </w:tc>
        <w:tc>
          <w:tcPr>
            <w:tcW w:w="8748" w:type="dxa"/>
          </w:tcPr>
          <w:p w14:paraId="17AE1D9D" w14:textId="6857100D" w:rsidR="001D7118" w:rsidRDefault="00F40D37" w:rsidP="001D7118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t>Officer Accessions, Evaluation, and Promotions Manual, COMDTINST M1000.3</w:t>
            </w:r>
            <w:r w:rsidR="0006125C">
              <w:rPr>
                <w:szCs w:val="24"/>
              </w:rPr>
              <w:t xml:space="preserve"> (series)</w:t>
            </w:r>
          </w:p>
          <w:p w14:paraId="09ED3C9A" w14:textId="666F932B" w:rsidR="00EF710E" w:rsidRDefault="00EF710E" w:rsidP="000A5620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t>Reserve Policy Manual, COMDTINST M1001.28 (series)</w:t>
            </w:r>
          </w:p>
          <w:p w14:paraId="7BB86836" w14:textId="1F2C84BE" w:rsidR="00B174A5" w:rsidRDefault="00F40D37" w:rsidP="000A5620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t>PY</w:t>
            </w:r>
            <w:r w:rsidR="000A5620">
              <w:rPr>
                <w:szCs w:val="24"/>
              </w:rPr>
              <w:t>XX</w:t>
            </w:r>
            <w:r>
              <w:rPr>
                <w:szCs w:val="24"/>
              </w:rPr>
              <w:t xml:space="preserve"> </w:t>
            </w:r>
            <w:r w:rsidRPr="00F40D37">
              <w:rPr>
                <w:szCs w:val="24"/>
                <w:highlight w:val="yellow"/>
              </w:rPr>
              <w:t>Rank</w:t>
            </w:r>
            <w:r>
              <w:rPr>
                <w:szCs w:val="24"/>
              </w:rPr>
              <w:t xml:space="preserve"> Selection Message, ALCGPSC </w:t>
            </w:r>
            <w:r w:rsidRPr="00F40D37">
              <w:rPr>
                <w:szCs w:val="24"/>
                <w:highlight w:val="yellow"/>
              </w:rPr>
              <w:t>###/YY</w:t>
            </w:r>
          </w:p>
          <w:p w14:paraId="0DB2D725" w14:textId="1E73DBFA" w:rsidR="00850F78" w:rsidRPr="00464562" w:rsidRDefault="00850F78" w:rsidP="000A5620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t>Optional-PIN # for Senate Conf Num</w:t>
            </w:r>
            <w:r w:rsidR="003F7238">
              <w:rPr>
                <w:szCs w:val="24"/>
              </w:rPr>
              <w:t>.</w:t>
            </w:r>
          </w:p>
        </w:tc>
      </w:tr>
      <w:bookmarkEnd w:id="13"/>
    </w:tbl>
    <w:p w14:paraId="5B552515" w14:textId="77777777" w:rsidR="00B21FFD" w:rsidRDefault="00B21FFD">
      <w:pPr>
        <w:pStyle w:val="HeaderInfo0"/>
        <w:spacing w:line="240" w:lineRule="exact"/>
      </w:pPr>
    </w:p>
    <w:p w14:paraId="6C7C7A48" w14:textId="760BF5DC" w:rsidR="000A5620" w:rsidRPr="000A5620" w:rsidRDefault="00F40D37" w:rsidP="00DB588D">
      <w:pPr>
        <w:pStyle w:val="Default"/>
        <w:numPr>
          <w:ilvl w:val="0"/>
          <w:numId w:val="13"/>
        </w:numPr>
        <w:ind w:right="-18"/>
      </w:pPr>
      <w:r>
        <w:rPr>
          <w:sz w:val="23"/>
          <w:szCs w:val="23"/>
        </w:rPr>
        <w:t>In accordance with reference</w:t>
      </w:r>
      <w:r w:rsidR="00EF710E">
        <w:rPr>
          <w:sz w:val="23"/>
          <w:szCs w:val="23"/>
        </w:rPr>
        <w:t>s</w:t>
      </w:r>
      <w:r>
        <w:rPr>
          <w:sz w:val="23"/>
          <w:szCs w:val="23"/>
        </w:rPr>
        <w:t xml:space="preserve"> (a)</w:t>
      </w:r>
      <w:r w:rsidR="00EF710E">
        <w:rPr>
          <w:sz w:val="23"/>
          <w:szCs w:val="23"/>
        </w:rPr>
        <w:t xml:space="preserve"> and (b)</w:t>
      </w:r>
      <w:r>
        <w:rPr>
          <w:sz w:val="23"/>
          <w:szCs w:val="23"/>
        </w:rPr>
        <w:t xml:space="preserve">, I request to frock </w:t>
      </w:r>
      <w:r w:rsidRPr="00F40D37">
        <w:rPr>
          <w:sz w:val="23"/>
          <w:szCs w:val="23"/>
          <w:highlight w:val="yellow"/>
        </w:rPr>
        <w:t>Rank First Last, EMPLID</w:t>
      </w:r>
      <w:r>
        <w:rPr>
          <w:sz w:val="23"/>
          <w:szCs w:val="23"/>
        </w:rPr>
        <w:t xml:space="preserve">, to the rank of </w:t>
      </w:r>
      <w:r w:rsidRPr="00F40D37">
        <w:rPr>
          <w:sz w:val="23"/>
          <w:szCs w:val="23"/>
          <w:highlight w:val="yellow"/>
        </w:rPr>
        <w:t>XXXXXXX (rank)</w:t>
      </w:r>
      <w:r>
        <w:rPr>
          <w:sz w:val="23"/>
          <w:szCs w:val="23"/>
        </w:rPr>
        <w:t xml:space="preserve"> effective </w:t>
      </w:r>
      <w:r w:rsidRPr="00F40D37">
        <w:rPr>
          <w:sz w:val="23"/>
          <w:szCs w:val="23"/>
          <w:highlight w:val="yellow"/>
        </w:rPr>
        <w:t>DD Month YYYY</w:t>
      </w:r>
      <w:r w:rsidR="00DB588D" w:rsidRPr="00DB588D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</w:p>
    <w:p w14:paraId="7E6C0C52" w14:textId="77777777" w:rsidR="000A5620" w:rsidRPr="000A5620" w:rsidRDefault="000A5620" w:rsidP="000A5620">
      <w:pPr>
        <w:pStyle w:val="Default"/>
        <w:ind w:left="360" w:right="-18"/>
      </w:pPr>
    </w:p>
    <w:p w14:paraId="1221A2D9" w14:textId="77777777" w:rsidR="00DB588D" w:rsidRPr="00DB588D" w:rsidRDefault="00F40D37" w:rsidP="00DB588D">
      <w:pPr>
        <w:pStyle w:val="Default"/>
        <w:numPr>
          <w:ilvl w:val="0"/>
          <w:numId w:val="13"/>
        </w:numPr>
        <w:ind w:right="-18"/>
      </w:pPr>
      <w:r>
        <w:rPr>
          <w:sz w:val="23"/>
          <w:szCs w:val="23"/>
        </w:rPr>
        <w:t>Reason for frocking</w:t>
      </w:r>
      <w:r w:rsidR="000A5620">
        <w:rPr>
          <w:sz w:val="23"/>
          <w:szCs w:val="23"/>
        </w:rPr>
        <w:t xml:space="preserve"> (discuss eligibility/reason from the manual and/or circumstances at unit requiring frocking).</w:t>
      </w:r>
    </w:p>
    <w:p w14:paraId="2F711874" w14:textId="77777777" w:rsidR="00DB588D" w:rsidRDefault="00DB588D" w:rsidP="00DB588D">
      <w:pPr>
        <w:pStyle w:val="ListParagraph"/>
      </w:pPr>
    </w:p>
    <w:p w14:paraId="20C3E7C5" w14:textId="77777777" w:rsidR="00B21FFD" w:rsidRPr="00DB588D" w:rsidRDefault="00B21FFD" w:rsidP="00DB588D">
      <w:pPr>
        <w:pStyle w:val="Default"/>
        <w:numPr>
          <w:ilvl w:val="0"/>
          <w:numId w:val="13"/>
        </w:numPr>
        <w:ind w:right="-18"/>
      </w:pPr>
      <w:r>
        <w:t>Should yo</w:t>
      </w:r>
      <w:r w:rsidR="007330FF">
        <w:t>u have any questions</w:t>
      </w:r>
      <w:r w:rsidR="004A1392">
        <w:t>,</w:t>
      </w:r>
      <w:r w:rsidR="007330FF">
        <w:t xml:space="preserve"> please do no</w:t>
      </w:r>
      <w:r>
        <w:t xml:space="preserve">t hesitate to contact </w:t>
      </w:r>
      <w:r w:rsidR="00F40D37" w:rsidRPr="00F40D37">
        <w:rPr>
          <w:highlight w:val="yellow"/>
        </w:rPr>
        <w:t>Rank Last Name</w:t>
      </w:r>
      <w:r w:rsidR="007330FF">
        <w:t xml:space="preserve"> at</w:t>
      </w:r>
      <w:r w:rsidR="00F40D37">
        <w:t xml:space="preserve"> </w:t>
      </w:r>
      <w:r w:rsidR="00F40D37" w:rsidRPr="00F40D37">
        <w:rPr>
          <w:highlight w:val="yellow"/>
        </w:rPr>
        <w:t>(###) ###-####</w:t>
      </w:r>
      <w:r>
        <w:t>.</w:t>
      </w:r>
    </w:p>
    <w:p w14:paraId="169F2AF0" w14:textId="77777777" w:rsidR="006B002C" w:rsidRDefault="00B21FFD">
      <w:pPr>
        <w:tabs>
          <w:tab w:val="left" w:pos="4770"/>
        </w:tabs>
        <w:rPr>
          <w:sz w:val="22"/>
        </w:rPr>
      </w:pPr>
      <w:r>
        <w:rPr>
          <w:sz w:val="22"/>
        </w:rPr>
        <w:tab/>
      </w:r>
    </w:p>
    <w:p w14:paraId="733EFFC4" w14:textId="77777777" w:rsidR="00B21FFD" w:rsidRDefault="00B21FFD" w:rsidP="006B002C">
      <w:pPr>
        <w:tabs>
          <w:tab w:val="left" w:pos="4770"/>
        </w:tabs>
        <w:jc w:val="center"/>
        <w:rPr>
          <w:sz w:val="22"/>
        </w:rPr>
      </w:pPr>
      <w:r>
        <w:rPr>
          <w:sz w:val="22"/>
        </w:rPr>
        <w:t>#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5"/>
        <w:gridCol w:w="8741"/>
      </w:tblGrid>
      <w:tr w:rsidR="00B21FFD" w14:paraId="10716E80" w14:textId="77777777">
        <w:tc>
          <w:tcPr>
            <w:tcW w:w="835" w:type="dxa"/>
          </w:tcPr>
          <w:p w14:paraId="52E70673" w14:textId="77777777" w:rsidR="00B21FFD" w:rsidRDefault="00B21FFD">
            <w:pPr>
              <w:rPr>
                <w:sz w:val="22"/>
              </w:rPr>
            </w:pPr>
          </w:p>
        </w:tc>
        <w:tc>
          <w:tcPr>
            <w:tcW w:w="8741" w:type="dxa"/>
          </w:tcPr>
          <w:p w14:paraId="03EF5A8C" w14:textId="77777777" w:rsidR="00B21FFD" w:rsidRDefault="00B21FFD">
            <w:pPr>
              <w:tabs>
                <w:tab w:val="left" w:pos="374"/>
              </w:tabs>
              <w:rPr>
                <w:sz w:val="22"/>
              </w:rPr>
            </w:pPr>
          </w:p>
        </w:tc>
      </w:tr>
    </w:tbl>
    <w:p w14:paraId="6AA8DC78" w14:textId="77777777" w:rsidR="00B21FFD" w:rsidRDefault="00B21FFD">
      <w:pPr>
        <w:pStyle w:val="OutlineBody"/>
        <w:sectPr w:rsidR="00B21FFD" w:rsidSect="00423172">
          <w:headerReference w:type="default" r:id="rId13"/>
          <w:footerReference w:type="even" r:id="rId14"/>
          <w:footerReference w:type="default" r:id="rId15"/>
          <w:pgSz w:w="12240" w:h="15840" w:code="1"/>
          <w:pgMar w:top="1008" w:right="1440" w:bottom="1260" w:left="1440" w:header="720" w:footer="720" w:gutter="0"/>
          <w:pgNumType w:start="1"/>
          <w:cols w:space="720"/>
          <w:titlePg/>
        </w:sectPr>
      </w:pPr>
    </w:p>
    <w:p w14:paraId="6B1EDBBB" w14:textId="77777777" w:rsidR="00B21FFD" w:rsidRDefault="00B21FFD" w:rsidP="00561DB3">
      <w:pPr>
        <w:pStyle w:val="OutlineBody"/>
      </w:pPr>
    </w:p>
    <w:sectPr w:rsidR="00B21FFD" w:rsidSect="000A7A09">
      <w:headerReference w:type="default" r:id="rId16"/>
      <w:footerReference w:type="even" r:id="rId17"/>
      <w:footerReference w:type="default" r:id="rId18"/>
      <w:type w:val="continuous"/>
      <w:pgSz w:w="12240" w:h="15840" w:code="1"/>
      <w:pgMar w:top="288" w:right="864" w:bottom="28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9C55" w14:textId="77777777" w:rsidR="003A2564" w:rsidRDefault="003A2564">
      <w:r>
        <w:separator/>
      </w:r>
    </w:p>
  </w:endnote>
  <w:endnote w:type="continuationSeparator" w:id="0">
    <w:p w14:paraId="5ABCFD17" w14:textId="77777777" w:rsidR="003A2564" w:rsidRDefault="003A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9948" w14:textId="77777777" w:rsidR="00E92EDC" w:rsidRDefault="00F40D37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E92EDC">
      <w:rPr>
        <w:noProof/>
      </w:rPr>
      <w:t>1</w:t>
    </w:r>
    <w:r>
      <w:rPr>
        <w:noProof/>
      </w:rPr>
      <w:fldChar w:fldCharType="end"/>
    </w:r>
  </w:p>
  <w:p w14:paraId="2CB93FBE" w14:textId="77777777" w:rsidR="00E92EDC" w:rsidRDefault="00E9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CA3F" w14:textId="77777777" w:rsidR="00E92EDC" w:rsidRDefault="00F40D37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E92EDC">
      <w:rPr>
        <w:noProof/>
      </w:rPr>
      <w:t>2</w:t>
    </w:r>
    <w:r>
      <w:rPr>
        <w:noProof/>
      </w:rPr>
      <w:fldChar w:fldCharType="end"/>
    </w:r>
  </w:p>
  <w:p w14:paraId="0153C2D5" w14:textId="77777777" w:rsidR="00E92EDC" w:rsidRDefault="00E92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E902" w14:textId="77777777" w:rsidR="00E92EDC" w:rsidRDefault="00F40D37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E92EDC">
      <w:rPr>
        <w:noProof/>
      </w:rPr>
      <w:t>1</w:t>
    </w:r>
    <w:r>
      <w:rPr>
        <w:noProof/>
      </w:rPr>
      <w:fldChar w:fldCharType="end"/>
    </w:r>
  </w:p>
  <w:p w14:paraId="6AD8C3B2" w14:textId="77777777" w:rsidR="00E92EDC" w:rsidRDefault="00E92E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0047" w14:textId="77777777" w:rsidR="00E92EDC" w:rsidRDefault="00F40D37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E92EDC">
      <w:rPr>
        <w:noProof/>
      </w:rPr>
      <w:t>2</w:t>
    </w:r>
    <w:r>
      <w:rPr>
        <w:noProof/>
      </w:rPr>
      <w:fldChar w:fldCharType="end"/>
    </w:r>
  </w:p>
  <w:p w14:paraId="05AB7804" w14:textId="77777777" w:rsidR="00E92EDC" w:rsidRDefault="00E9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6317" w14:textId="77777777" w:rsidR="003A2564" w:rsidRDefault="003A2564">
      <w:r>
        <w:separator/>
      </w:r>
    </w:p>
  </w:footnote>
  <w:footnote w:type="continuationSeparator" w:id="0">
    <w:p w14:paraId="3091E4F8" w14:textId="77777777" w:rsidR="003A2564" w:rsidRDefault="003A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ED52" w14:textId="77777777" w:rsidR="00E92EDC" w:rsidRDefault="00E92EDC"/>
  <w:tbl>
    <w:tblPr>
      <w:tblW w:w="0" w:type="auto"/>
      <w:tblLayout w:type="fixed"/>
      <w:tblLook w:val="0000" w:firstRow="0" w:lastRow="0" w:firstColumn="0" w:lastColumn="0" w:noHBand="0" w:noVBand="0"/>
    </w:tblPr>
    <w:tblGrid>
      <w:gridCol w:w="7848"/>
      <w:gridCol w:w="270"/>
      <w:gridCol w:w="2160"/>
    </w:tblGrid>
    <w:tr w:rsidR="00E92EDC" w14:paraId="7480BC49" w14:textId="77777777">
      <w:tc>
        <w:tcPr>
          <w:tcW w:w="7848" w:type="dxa"/>
        </w:tcPr>
        <w:p w14:paraId="0805203C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  <w:ind w:right="288"/>
            <w:rPr>
              <w:sz w:val="22"/>
            </w:rPr>
          </w:pPr>
          <w:r>
            <w:t xml:space="preserve">Subj: </w:t>
          </w:r>
          <w:r>
            <w:rPr>
              <w:sz w:val="22"/>
            </w:rPr>
            <w:t xml:space="preserve">AUTHORITY FOR RECALL FROM RETIREMENT AND FOR </w:t>
          </w:r>
        </w:p>
        <w:p w14:paraId="47B24F2D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rPr>
              <w:sz w:val="22"/>
            </w:rPr>
            <w:t xml:space="preserve">          RESUMING RETIREMENT</w:t>
          </w:r>
        </w:p>
      </w:tc>
      <w:tc>
        <w:tcPr>
          <w:tcW w:w="2430" w:type="dxa"/>
          <w:gridSpan w:val="2"/>
        </w:tcPr>
        <w:p w14:paraId="1E943FBA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</w:pPr>
          <w:r>
            <w:t>1811</w:t>
          </w:r>
        </w:p>
        <w:p w14:paraId="385D75E6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</w:pPr>
          <w:r>
            <w:t>23 June 2010</w:t>
          </w:r>
        </w:p>
      </w:tc>
    </w:tr>
    <w:tr w:rsidR="00E92EDC" w14:paraId="1961B3A1" w14:textId="77777777">
      <w:tc>
        <w:tcPr>
          <w:tcW w:w="8118" w:type="dxa"/>
          <w:gridSpan w:val="2"/>
        </w:tcPr>
        <w:p w14:paraId="09C44485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160" w:type="dxa"/>
        </w:tcPr>
        <w:p w14:paraId="49854981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</w:pPr>
        </w:p>
      </w:tc>
    </w:tr>
  </w:tbl>
  <w:p w14:paraId="5434F231" w14:textId="77777777" w:rsidR="00E92EDC" w:rsidRDefault="00E92EDC">
    <w:pPr>
      <w:pStyle w:val="HeaderInfo"/>
      <w:tabs>
        <w:tab w:val="clear" w:pos="720"/>
        <w:tab w:val="clear" w:pos="5760"/>
        <w:tab w:val="left" w:pos="6696"/>
      </w:tabs>
    </w:pPr>
  </w:p>
  <w:p w14:paraId="0E3C1F51" w14:textId="77777777" w:rsidR="00E92EDC" w:rsidRDefault="00E92EDC">
    <w:pPr>
      <w:pStyle w:val="HeaderInfo"/>
      <w:tabs>
        <w:tab w:val="clear" w:pos="720"/>
        <w:tab w:val="clear" w:pos="5760"/>
        <w:tab w:val="left" w:pos="66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E92EDC" w14:paraId="700D04FC" w14:textId="77777777">
      <w:tc>
        <w:tcPr>
          <w:tcW w:w="6696" w:type="dxa"/>
        </w:tcPr>
        <w:p w14:paraId="3AFC4267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14" w:name="HDRSUBJECT"/>
          <w:bookmarkEnd w:id="14"/>
          <w:r>
            <w:t>REQUEST FOR RETIREMENT</w:t>
          </w:r>
        </w:p>
      </w:tc>
      <w:tc>
        <w:tcPr>
          <w:tcW w:w="2880" w:type="dxa"/>
        </w:tcPr>
        <w:p w14:paraId="7A8C3653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  <w:r>
            <w:t>1811</w:t>
          </w:r>
        </w:p>
      </w:tc>
    </w:tr>
    <w:tr w:rsidR="00E92EDC" w14:paraId="12F325B0" w14:textId="77777777">
      <w:tc>
        <w:tcPr>
          <w:tcW w:w="6696" w:type="dxa"/>
        </w:tcPr>
        <w:p w14:paraId="3E853B0C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18370CCF" w14:textId="77777777" w:rsidR="00E92EDC" w:rsidRDefault="00E92EDC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  <w:r>
            <w:t>27 Mar 2002</w:t>
          </w:r>
        </w:p>
      </w:tc>
    </w:tr>
  </w:tbl>
  <w:p w14:paraId="14F9852A" w14:textId="77777777" w:rsidR="00E92EDC" w:rsidRDefault="00E92EDC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9E3"/>
    <w:multiLevelType w:val="hybridMultilevel"/>
    <w:tmpl w:val="2CF03D8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E4827"/>
    <w:multiLevelType w:val="hybridMultilevel"/>
    <w:tmpl w:val="B45846A6"/>
    <w:lvl w:ilvl="0" w:tplc="FA10FEEE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C30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F2DD7"/>
    <w:multiLevelType w:val="hybridMultilevel"/>
    <w:tmpl w:val="B18E3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E1446"/>
    <w:multiLevelType w:val="multilevel"/>
    <w:tmpl w:val="E7B6B8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37C82AAC"/>
    <w:multiLevelType w:val="singleLevel"/>
    <w:tmpl w:val="AF2CBF6A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6" w15:restartNumberingAfterBreak="0">
    <w:nsid w:val="39BA5799"/>
    <w:multiLevelType w:val="hybridMultilevel"/>
    <w:tmpl w:val="B898123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8597A"/>
    <w:multiLevelType w:val="hybridMultilevel"/>
    <w:tmpl w:val="ACA0FE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0503E8"/>
    <w:multiLevelType w:val="hybridMultilevel"/>
    <w:tmpl w:val="6C4401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C15DB"/>
    <w:multiLevelType w:val="singleLevel"/>
    <w:tmpl w:val="A492E2AA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0" w15:restartNumberingAfterBreak="0">
    <w:nsid w:val="6133247B"/>
    <w:multiLevelType w:val="singleLevel"/>
    <w:tmpl w:val="DDB4DB3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1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2" w15:restartNumberingAfterBreak="0">
    <w:nsid w:val="7E3929E8"/>
    <w:multiLevelType w:val="hybridMultilevel"/>
    <w:tmpl w:val="8DEE6F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579831">
    <w:abstractNumId w:val="11"/>
  </w:num>
  <w:num w:numId="2" w16cid:durableId="1863588053">
    <w:abstractNumId w:val="2"/>
  </w:num>
  <w:num w:numId="3" w16cid:durableId="1024752124">
    <w:abstractNumId w:val="5"/>
  </w:num>
  <w:num w:numId="4" w16cid:durableId="1499804118">
    <w:abstractNumId w:val="10"/>
  </w:num>
  <w:num w:numId="5" w16cid:durableId="640617317">
    <w:abstractNumId w:val="4"/>
  </w:num>
  <w:num w:numId="6" w16cid:durableId="863439159">
    <w:abstractNumId w:val="8"/>
  </w:num>
  <w:num w:numId="7" w16cid:durableId="1879975576">
    <w:abstractNumId w:val="3"/>
  </w:num>
  <w:num w:numId="8" w16cid:durableId="23675365">
    <w:abstractNumId w:val="7"/>
  </w:num>
  <w:num w:numId="9" w16cid:durableId="393941489">
    <w:abstractNumId w:val="0"/>
  </w:num>
  <w:num w:numId="10" w16cid:durableId="241645448">
    <w:abstractNumId w:val="6"/>
  </w:num>
  <w:num w:numId="11" w16cid:durableId="1403673288">
    <w:abstractNumId w:val="12"/>
  </w:num>
  <w:num w:numId="12" w16cid:durableId="871765817">
    <w:abstractNumId w:val="9"/>
  </w:num>
  <w:num w:numId="13" w16cid:durableId="100940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$" w:val="30 October 1998"/>
    <w:docVar w:name="DocSSIC$" w:val="123"/>
    <w:docVar w:name="DocSubject$" w:val="Test"/>
  </w:docVars>
  <w:rsids>
    <w:rsidRoot w:val="005D0675"/>
    <w:rsid w:val="00010049"/>
    <w:rsid w:val="0006125C"/>
    <w:rsid w:val="00064468"/>
    <w:rsid w:val="0007372E"/>
    <w:rsid w:val="00080883"/>
    <w:rsid w:val="000A5620"/>
    <w:rsid w:val="000A7A09"/>
    <w:rsid w:val="000F45E1"/>
    <w:rsid w:val="001044C8"/>
    <w:rsid w:val="00146729"/>
    <w:rsid w:val="00163D42"/>
    <w:rsid w:val="001714AA"/>
    <w:rsid w:val="001A2876"/>
    <w:rsid w:val="001D6DF3"/>
    <w:rsid w:val="001D7118"/>
    <w:rsid w:val="00220493"/>
    <w:rsid w:val="0023400A"/>
    <w:rsid w:val="0028655D"/>
    <w:rsid w:val="002B76FF"/>
    <w:rsid w:val="002C45E7"/>
    <w:rsid w:val="002E76E8"/>
    <w:rsid w:val="002F0664"/>
    <w:rsid w:val="002F43FE"/>
    <w:rsid w:val="00330A35"/>
    <w:rsid w:val="003474C5"/>
    <w:rsid w:val="00365017"/>
    <w:rsid w:val="00372C7A"/>
    <w:rsid w:val="00382C90"/>
    <w:rsid w:val="003A2564"/>
    <w:rsid w:val="003C76A5"/>
    <w:rsid w:val="003D51A6"/>
    <w:rsid w:val="003F7238"/>
    <w:rsid w:val="00417009"/>
    <w:rsid w:val="00423172"/>
    <w:rsid w:val="004366BF"/>
    <w:rsid w:val="00464562"/>
    <w:rsid w:val="00467B5B"/>
    <w:rsid w:val="004A1392"/>
    <w:rsid w:val="004A3527"/>
    <w:rsid w:val="004B0A0E"/>
    <w:rsid w:val="004D5454"/>
    <w:rsid w:val="00507333"/>
    <w:rsid w:val="00527FCA"/>
    <w:rsid w:val="00543C38"/>
    <w:rsid w:val="00561DB3"/>
    <w:rsid w:val="005A655E"/>
    <w:rsid w:val="005D0675"/>
    <w:rsid w:val="005E1760"/>
    <w:rsid w:val="0061008C"/>
    <w:rsid w:val="00643FDA"/>
    <w:rsid w:val="006B002C"/>
    <w:rsid w:val="007330FF"/>
    <w:rsid w:val="0075097F"/>
    <w:rsid w:val="007A7D3F"/>
    <w:rsid w:val="007C10AA"/>
    <w:rsid w:val="007F3585"/>
    <w:rsid w:val="008175EF"/>
    <w:rsid w:val="00850F78"/>
    <w:rsid w:val="008630E5"/>
    <w:rsid w:val="008C1386"/>
    <w:rsid w:val="008C64C2"/>
    <w:rsid w:val="008E6690"/>
    <w:rsid w:val="008F71A8"/>
    <w:rsid w:val="00900B23"/>
    <w:rsid w:val="009067E7"/>
    <w:rsid w:val="009603D7"/>
    <w:rsid w:val="00962073"/>
    <w:rsid w:val="00990F83"/>
    <w:rsid w:val="009A0463"/>
    <w:rsid w:val="009F1094"/>
    <w:rsid w:val="009F14FA"/>
    <w:rsid w:val="00A1203F"/>
    <w:rsid w:val="00A40B79"/>
    <w:rsid w:val="00A82E57"/>
    <w:rsid w:val="00AB47A7"/>
    <w:rsid w:val="00AC11A5"/>
    <w:rsid w:val="00AC675F"/>
    <w:rsid w:val="00AD0B72"/>
    <w:rsid w:val="00B058D0"/>
    <w:rsid w:val="00B174A5"/>
    <w:rsid w:val="00B21FFD"/>
    <w:rsid w:val="00B41B42"/>
    <w:rsid w:val="00B67983"/>
    <w:rsid w:val="00C04816"/>
    <w:rsid w:val="00C079BC"/>
    <w:rsid w:val="00C34D3E"/>
    <w:rsid w:val="00C60C51"/>
    <w:rsid w:val="00C7624B"/>
    <w:rsid w:val="00C95AB9"/>
    <w:rsid w:val="00CF7E6B"/>
    <w:rsid w:val="00D74D68"/>
    <w:rsid w:val="00DA5DEA"/>
    <w:rsid w:val="00DB588D"/>
    <w:rsid w:val="00DB6627"/>
    <w:rsid w:val="00DE1FB1"/>
    <w:rsid w:val="00E10F07"/>
    <w:rsid w:val="00E84B84"/>
    <w:rsid w:val="00E92EDC"/>
    <w:rsid w:val="00EB2535"/>
    <w:rsid w:val="00ED4A98"/>
    <w:rsid w:val="00EF710E"/>
    <w:rsid w:val="00F11E4F"/>
    <w:rsid w:val="00F40D37"/>
    <w:rsid w:val="00F76382"/>
    <w:rsid w:val="00F81842"/>
    <w:rsid w:val="00FA4C0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."/>
  <w:listSeparator w:val=","/>
  <w14:docId w14:val="5FA0FBD6"/>
  <w15:docId w15:val="{BB0E155F-6414-4944-B610-DC2957E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7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72E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07372E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07372E"/>
    <w:pPr>
      <w:spacing w:after="240" w:line="240" w:lineRule="exact"/>
    </w:pPr>
  </w:style>
  <w:style w:type="paragraph" w:customStyle="1" w:styleId="HeaderInfo0">
    <w:name w:val="HeaderInfo"/>
    <w:basedOn w:val="HeaderInfo"/>
    <w:rsid w:val="0007372E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07372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7372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C76A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E1760"/>
    <w:rPr>
      <w:color w:val="800080" w:themeColor="followedHyperlink"/>
      <w:u w:val="single"/>
    </w:rPr>
  </w:style>
  <w:style w:type="paragraph" w:customStyle="1" w:styleId="Default">
    <w:name w:val="Default"/>
    <w:rsid w:val="00DB5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c81c0-bd08-4a21-8711-e2208e2fe3cf">QKJ3ZAYQCMDN-1489454173-8</_dlc_DocId>
    <_dlc_DocIdUrl xmlns="affc81c0-bd08-4a21-8711-e2208e2fe3cf">
      <Url>https://uscg.sharepoint-mil.us/sites/psc_spo/psc-opm/1/e/_layouts/15/DocIdRedir.aspx?ID=QKJ3ZAYQCMDN-1489454173-8</Url>
      <Description>QKJ3ZAYQCMDN-1489454173-8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883DDC8949647B314053EBF93A8C3" ma:contentTypeVersion="6" ma:contentTypeDescription="Create a new document." ma:contentTypeScope="" ma:versionID="aed7e7a7d7d4089b99ce4682ee575189">
  <xsd:schema xmlns:xsd="http://www.w3.org/2001/XMLSchema" xmlns:xs="http://www.w3.org/2001/XMLSchema" xmlns:p="http://schemas.microsoft.com/office/2006/metadata/properties" xmlns:ns2="affc81c0-bd08-4a21-8711-e2208e2fe3cf" xmlns:ns3="23520d88-3a4b-4a20-80a9-709680e4ebad" targetNamespace="http://schemas.microsoft.com/office/2006/metadata/properties" ma:root="true" ma:fieldsID="0b43d6d189029da0c82c957d3981744e" ns2:_="" ns3:_="">
    <xsd:import namespace="affc81c0-bd08-4a21-8711-e2208e2fe3cf"/>
    <xsd:import namespace="23520d88-3a4b-4a20-80a9-709680e4eb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81c0-bd08-4a21-8711-e2208e2fe3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20d88-3a4b-4a20-80a9-709680e4e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59B50-8E80-4969-8AD9-8DE51465F871}">
  <ds:schemaRefs>
    <ds:schemaRef ds:uri="http://schemas.microsoft.com/office/2006/metadata/properties"/>
    <ds:schemaRef ds:uri="http://schemas.microsoft.com/office/infopath/2007/PartnerControls"/>
    <ds:schemaRef ds:uri="affc81c0-bd08-4a21-8711-e2208e2fe3cf"/>
  </ds:schemaRefs>
</ds:datastoreItem>
</file>

<file path=customXml/itemProps2.xml><?xml version="1.0" encoding="utf-8"?>
<ds:datastoreItem xmlns:ds="http://schemas.openxmlformats.org/officeDocument/2006/customXml" ds:itemID="{E4150952-8ECB-43E5-A18F-66739470E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5633C-E0F8-4F5C-A786-F94428BCA098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F262A6BE-133F-4BCF-81B4-5A49C6DB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c81c0-bd08-4a21-8711-e2208e2fe3cf"/>
    <ds:schemaRef ds:uri="23520d88-3a4b-4a20-80a9-709680e4e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BDEttinger</dc:creator>
  <cp:keywords>Standard, Macro</cp:keywords>
  <dc:description>CG Correspondence System</dc:description>
  <cp:lastModifiedBy>Denney, Joshua A. LCDR USCG PSC (USA)</cp:lastModifiedBy>
  <cp:revision>6</cp:revision>
  <cp:lastPrinted>2023-05-17T12:33:00Z</cp:lastPrinted>
  <dcterms:created xsi:type="dcterms:W3CDTF">2023-05-17T13:16:00Z</dcterms:created>
  <dcterms:modified xsi:type="dcterms:W3CDTF">2025-04-07T18:05:00Z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0x0101005B0883DDC8949647B314053EBF93A8C3</vt:lpwstr>
  </property>
  <property fmtid="{D5CDD505-2E9C-101B-9397-08002B2CF9AE}" pid="3" name="_dlc_DocIdItemGuid">
    <vt:lpwstr>d862c4fa-09b5-4246-a0f4-e4a7b5c9130a</vt:lpwstr>
  </property>
</Properties>
</file>