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0"/>
        <w:gridCol w:w="810"/>
        <w:gridCol w:w="2700"/>
      </w:tblGrid>
      <w:tr w:rsidR="00EF384B" w14:paraId="2E2B3DA0" w14:textId="77777777" w:rsidTr="00D37077">
        <w:trPr>
          <w:cantSplit/>
          <w:trHeight w:val="1756"/>
        </w:trPr>
        <w:tc>
          <w:tcPr>
            <w:tcW w:w="6030" w:type="dxa"/>
          </w:tcPr>
          <w:p w14:paraId="1AA5A158" w14:textId="44C2DE4D" w:rsidR="000346C2" w:rsidRDefault="000346C2" w:rsidP="000346C2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highlight w:val="yellow"/>
              </w:rPr>
              <w:object w:dxaOrig="1440" w:dyaOrig="1440" w14:anchorId="7E9FD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0;margin-top:.3pt;width:2in;height:45.9pt;z-index:251658240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2051" DrawAspect="Content" ObjectID="_1814269347" r:id="rId12"/>
              </w:object>
            </w:r>
            <w:r>
              <w:rPr>
                <w:rFonts w:ascii="Arial" w:hAnsi="Arial"/>
                <w:noProof/>
                <w:sz w:val="16"/>
                <w:szCs w:val="16"/>
              </w:rPr>
              <w:t>Commander</w:t>
            </w:r>
          </w:p>
          <w:p w14:paraId="1032B022" w14:textId="10840BCF" w:rsidR="000346C2" w:rsidRDefault="000346C2" w:rsidP="000346C2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United States Coast Guard</w:t>
            </w:r>
          </w:p>
          <w:p w14:paraId="405C7F5D" w14:textId="40A43B9A" w:rsidR="00D37077" w:rsidRDefault="00D37077" w:rsidP="00D37077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10" w:type="dxa"/>
          </w:tcPr>
          <w:p w14:paraId="1B62C6EC" w14:textId="77777777" w:rsidR="00EF384B" w:rsidRPr="00896066" w:rsidRDefault="00EF384B" w:rsidP="00EF384B">
            <w:pPr>
              <w:spacing w:line="160" w:lineRule="exact"/>
              <w:ind w:right="990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2700" w:type="dxa"/>
          </w:tcPr>
          <w:p w14:paraId="42C36AB3" w14:textId="49244CA8" w:rsidR="00184255" w:rsidRDefault="016D729A" w:rsidP="00C16EF0">
            <w:pPr>
              <w:spacing w:line="160" w:lineRule="exact"/>
              <w:rPr>
                <w:rFonts w:ascii="Arial" w:hAnsi="Arial"/>
                <w:sz w:val="16"/>
                <w:szCs w:val="16"/>
              </w:rPr>
            </w:pPr>
            <w:r w:rsidRPr="05BA7131">
              <w:rPr>
                <w:rFonts w:ascii="Arial" w:hAnsi="Arial"/>
                <w:sz w:val="16"/>
                <w:szCs w:val="16"/>
              </w:rPr>
              <w:t>1</w:t>
            </w:r>
            <w:r w:rsidR="00C16EF0">
              <w:rPr>
                <w:rFonts w:ascii="Arial" w:hAnsi="Arial"/>
                <w:sz w:val="16"/>
                <w:szCs w:val="16"/>
              </w:rPr>
              <w:t xml:space="preserve"> </w:t>
            </w:r>
            <w:bookmarkStart w:id="0" w:name="USERL2"/>
            <w:bookmarkEnd w:id="0"/>
            <w:r w:rsidR="00C16EF0">
              <w:rPr>
                <w:rFonts w:ascii="Arial" w:hAnsi="Arial"/>
                <w:sz w:val="16"/>
                <w:szCs w:val="16"/>
              </w:rPr>
              <w:t>Address Lane.</w:t>
            </w:r>
            <w:r w:rsidRPr="05BA713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DE12F50" w14:textId="20C53248" w:rsidR="00184255" w:rsidRDefault="00C16EF0" w:rsidP="05BA7131">
            <w:pPr>
              <w:tabs>
                <w:tab w:val="left" w:pos="3885"/>
              </w:tabs>
              <w:spacing w:line="160" w:lineRule="exact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Sentin</w:t>
            </w:r>
            <w:r w:rsidR="000346C2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lville</w:t>
            </w:r>
            <w:proofErr w:type="spellEnd"/>
            <w:r w:rsidR="0F22A00F" w:rsidRPr="05BA7131">
              <w:rPr>
                <w:rFonts w:ascii="Arial" w:hAnsi="Arial"/>
                <w:sz w:val="16"/>
                <w:szCs w:val="16"/>
              </w:rPr>
              <w:t xml:space="preserve">, </w:t>
            </w:r>
            <w:r w:rsidR="00E92C75">
              <w:rPr>
                <w:rFonts w:ascii="Arial" w:hAnsi="Arial"/>
                <w:sz w:val="16"/>
                <w:szCs w:val="16"/>
              </w:rPr>
              <w:t>DC</w:t>
            </w:r>
            <w:r w:rsidR="37FDE42B" w:rsidRPr="05BA7131">
              <w:rPr>
                <w:rFonts w:ascii="Arial" w:hAnsi="Arial"/>
                <w:sz w:val="16"/>
                <w:szCs w:val="16"/>
              </w:rPr>
              <w:t xml:space="preserve"> </w:t>
            </w:r>
            <w:r w:rsidR="00E92C75">
              <w:rPr>
                <w:rFonts w:ascii="Arial" w:hAnsi="Arial"/>
                <w:sz w:val="16"/>
                <w:szCs w:val="16"/>
              </w:rPr>
              <w:t>XXXXX</w:t>
            </w:r>
          </w:p>
          <w:p w14:paraId="22E10B8C" w14:textId="5ABB208F" w:rsidR="00184255" w:rsidRDefault="0F22A00F" w:rsidP="05BA7131">
            <w:pPr>
              <w:spacing w:line="160" w:lineRule="exact"/>
              <w:rPr>
                <w:rFonts w:ascii="Arial" w:hAnsi="Arial"/>
                <w:sz w:val="16"/>
                <w:szCs w:val="16"/>
              </w:rPr>
            </w:pPr>
            <w:bookmarkStart w:id="1" w:name="STAFF"/>
            <w:bookmarkStart w:id="2" w:name="PHONE"/>
            <w:bookmarkStart w:id="3" w:name="PHONE2"/>
            <w:bookmarkEnd w:id="1"/>
            <w:bookmarkEnd w:id="2"/>
            <w:r w:rsidRPr="05BA7131">
              <w:rPr>
                <w:rFonts w:ascii="Arial" w:hAnsi="Arial"/>
                <w:sz w:val="16"/>
                <w:szCs w:val="16"/>
              </w:rPr>
              <w:t>Phone: (</w:t>
            </w:r>
            <w:r w:rsidR="00C8576B">
              <w:rPr>
                <w:rFonts w:ascii="Arial" w:hAnsi="Arial"/>
                <w:sz w:val="16"/>
                <w:szCs w:val="16"/>
              </w:rPr>
              <w:t xml:space="preserve">757) </w:t>
            </w:r>
            <w:r w:rsidR="00E92C75">
              <w:rPr>
                <w:rFonts w:ascii="Arial" w:hAnsi="Arial"/>
                <w:sz w:val="16"/>
                <w:szCs w:val="16"/>
              </w:rPr>
              <w:t>657-4309</w:t>
            </w:r>
            <w:r w:rsidRPr="05BA713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6C699392" w14:textId="77777777" w:rsidR="00EF384B" w:rsidRDefault="00EF384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4" w:name="FAX"/>
            <w:bookmarkStart w:id="5" w:name="SSIC"/>
            <w:bookmarkEnd w:id="3"/>
            <w:bookmarkEnd w:id="4"/>
            <w:bookmarkEnd w:id="5"/>
          </w:p>
          <w:p w14:paraId="65CAF170" w14:textId="77777777" w:rsidR="00C8576B" w:rsidRDefault="00C8576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294F3E47" w14:textId="77777777" w:rsidR="00EF384B" w:rsidRDefault="00EF384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1410</w:t>
            </w:r>
          </w:p>
          <w:p w14:paraId="6014F58B" w14:textId="1BB980D2" w:rsidR="00EF384B" w:rsidRDefault="00F1559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01</w:t>
            </w:r>
            <w:r w:rsidR="5FBFA99B">
              <w:t xml:space="preserve"> </w:t>
            </w:r>
            <w:r>
              <w:t>Feb</w:t>
            </w:r>
            <w:r w:rsidR="5FBFA99B">
              <w:t xml:space="preserve"> 2025</w:t>
            </w:r>
          </w:p>
          <w:p w14:paraId="1F1CC7D7" w14:textId="77777777" w:rsidR="00EF384B" w:rsidRDefault="00EF384B" w:rsidP="00EF384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right="770"/>
            </w:pPr>
            <w:bookmarkStart w:id="6" w:name="DATE"/>
            <w:bookmarkEnd w:id="6"/>
          </w:p>
        </w:tc>
      </w:tr>
    </w:tbl>
    <w:p w14:paraId="4BE7F7A5" w14:textId="77777777" w:rsidR="0061027E" w:rsidRDefault="0061027E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1D144A96" w14:textId="77777777" w:rsidR="0061027E" w:rsidRDefault="0061027E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6809C2" w14:paraId="642F3120" w14:textId="77777777" w:rsidTr="05BA7131">
        <w:tc>
          <w:tcPr>
            <w:tcW w:w="828" w:type="dxa"/>
          </w:tcPr>
          <w:p w14:paraId="2E7E2792" w14:textId="77777777"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38C0E607" w14:textId="60F57080" w:rsidR="006809C2" w:rsidRDefault="005F7D57" w:rsidP="0072430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I</w:t>
            </w:r>
            <w:r w:rsidR="00A26E82">
              <w:t>.</w:t>
            </w:r>
            <w:r w:rsidR="006809C2">
              <w:t xml:space="preserve"> M. </w:t>
            </w:r>
            <w:r>
              <w:t>Coastie</w:t>
            </w:r>
            <w:r w:rsidR="00C21B17">
              <w:t xml:space="preserve">, </w:t>
            </w:r>
            <w:r>
              <w:t>YN</w:t>
            </w:r>
            <w:r w:rsidR="78FD5796">
              <w:t>2</w:t>
            </w:r>
            <w:r w:rsidR="00E56E06">
              <w:t xml:space="preserve">, </w:t>
            </w:r>
            <w:r>
              <w:t>EMPLID</w:t>
            </w:r>
            <w:r w:rsidR="00EB5892">
              <w:t>, USCG</w:t>
            </w:r>
          </w:p>
          <w:p w14:paraId="5B457A26" w14:textId="77777777" w:rsidR="006809C2" w:rsidRDefault="006809C2" w:rsidP="0044472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136BFB51" w14:textId="77777777"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30952167" w14:textId="77777777"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6809C2" w14:paraId="1852D1B7" w14:textId="77777777" w:rsidTr="05BA7131">
        <w:trPr>
          <w:trHeight w:val="261"/>
        </w:trPr>
        <w:tc>
          <w:tcPr>
            <w:tcW w:w="828" w:type="dxa"/>
          </w:tcPr>
          <w:p w14:paraId="017C881F" w14:textId="77777777"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217ECB88" w14:textId="44D61DEA" w:rsidR="006809C2" w:rsidRDefault="00AF0F87" w:rsidP="0075799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CG-PSC-</w:t>
            </w:r>
            <w:r w:rsidR="00AD22F1">
              <w:t>PPC</w:t>
            </w:r>
            <w:r w:rsidR="0038327C">
              <w:t xml:space="preserve"> </w:t>
            </w:r>
          </w:p>
        </w:tc>
      </w:tr>
      <w:tr w:rsidR="00AD22F1" w14:paraId="5620695E" w14:textId="77777777" w:rsidTr="05BA7131">
        <w:tc>
          <w:tcPr>
            <w:tcW w:w="828" w:type="dxa"/>
          </w:tcPr>
          <w:p w14:paraId="3C440607" w14:textId="77777777" w:rsidR="00AD22F1" w:rsidRDefault="00AD22F1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  <w:p w14:paraId="002D5751" w14:textId="77777777" w:rsidR="00AD22F1" w:rsidRDefault="00AD22F1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8751" w:type="dxa"/>
            <w:gridSpan w:val="3"/>
          </w:tcPr>
          <w:p w14:paraId="3ACC9943" w14:textId="5883A4CC" w:rsidR="00AD22F1" w:rsidRDefault="00AD22F1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FORCECOM (LDR) </w:t>
            </w:r>
          </w:p>
        </w:tc>
      </w:tr>
      <w:tr w:rsidR="00742569" w14:paraId="31BEBC3E" w14:textId="77777777" w:rsidTr="05BA7131">
        <w:tc>
          <w:tcPr>
            <w:tcW w:w="828" w:type="dxa"/>
          </w:tcPr>
          <w:p w14:paraId="4AE66731" w14:textId="77777777" w:rsidR="00742569" w:rsidRDefault="00742569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8751" w:type="dxa"/>
            <w:gridSpan w:val="3"/>
          </w:tcPr>
          <w:p w14:paraId="04119646" w14:textId="77777777" w:rsidR="00742569" w:rsidRDefault="00742569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AD22F1" w14:paraId="5EF51B0E" w14:textId="77777777" w:rsidTr="05BA7131">
        <w:tc>
          <w:tcPr>
            <w:tcW w:w="828" w:type="dxa"/>
          </w:tcPr>
          <w:p w14:paraId="347726AC" w14:textId="77777777" w:rsidR="00AD22F1" w:rsidRDefault="00AD22F1" w:rsidP="00AD22F1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  <w:p w14:paraId="5164C755" w14:textId="7C57AE2F" w:rsidR="00AD22F1" w:rsidRPr="009E29E0" w:rsidRDefault="00AD22F1" w:rsidP="00AD22F1"/>
          <w:p w14:paraId="223FDD26" w14:textId="77777777" w:rsidR="00AD22F1" w:rsidRPr="009E29E0" w:rsidRDefault="00AD22F1" w:rsidP="00AD22F1"/>
        </w:tc>
        <w:tc>
          <w:tcPr>
            <w:tcW w:w="8751" w:type="dxa"/>
            <w:gridSpan w:val="3"/>
          </w:tcPr>
          <w:p w14:paraId="223911A8" w14:textId="77777777" w:rsidR="00AD22F1" w:rsidRDefault="00AD22F1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29559B5E" w14:textId="74CEC9FF" w:rsidR="00742569" w:rsidRDefault="00742569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WAIVER REQUEST</w:t>
            </w:r>
            <w:r w:rsidR="00C8576B">
              <w:t xml:space="preserve"> FOR </w:t>
            </w:r>
            <w:r w:rsidR="00442582">
              <w:t>LEADERSHIP AND MANAGEMENT SCHOOL (LAMS/340720) SWE REQUIREMENT</w:t>
            </w:r>
          </w:p>
          <w:p w14:paraId="405A7EBD" w14:textId="77777777" w:rsidR="00742569" w:rsidRDefault="00742569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08F94C69" w14:textId="38FCD04E" w:rsidR="00742569" w:rsidRPr="00DB44E8" w:rsidRDefault="00742569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AD22F1" w14:paraId="5180378D" w14:textId="77777777" w:rsidTr="00AD22F1">
        <w:tc>
          <w:tcPr>
            <w:tcW w:w="828" w:type="dxa"/>
          </w:tcPr>
          <w:p w14:paraId="7C1BC9CA" w14:textId="77777777" w:rsidR="00AD22F1" w:rsidRPr="00757999" w:rsidRDefault="00AD22F1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REF" w:colFirst="1" w:colLast="1"/>
            <w:bookmarkStart w:id="8" w:name="REF2"/>
          </w:p>
        </w:tc>
        <w:tc>
          <w:tcPr>
            <w:tcW w:w="8751" w:type="dxa"/>
            <w:gridSpan w:val="3"/>
          </w:tcPr>
          <w:p w14:paraId="51194531" w14:textId="77777777" w:rsidR="00AD22F1" w:rsidRPr="00757999" w:rsidRDefault="00AD22F1" w:rsidP="00AD22F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14:paraId="3062BBD3" w14:textId="78B40BF6" w:rsidR="009E2891" w:rsidRDefault="00A4483D" w:rsidP="0076516C">
      <w:pPr>
        <w:pStyle w:val="OutlineBody"/>
        <w:numPr>
          <w:ilvl w:val="0"/>
          <w:numId w:val="8"/>
        </w:numPr>
      </w:pPr>
      <w:bookmarkStart w:id="9" w:name="BODYTEXT"/>
      <w:bookmarkStart w:id="10" w:name="OLE_LINK1"/>
      <w:bookmarkStart w:id="11" w:name="OLE_LINK2"/>
      <w:bookmarkEnd w:id="7"/>
      <w:bookmarkEnd w:id="8"/>
      <w:r>
        <w:t>I am</w:t>
      </w:r>
      <w:r w:rsidR="009E2891">
        <w:t xml:space="preserve"> requesting to have the requirement of attending </w:t>
      </w:r>
      <w:r w:rsidR="003A04BC">
        <w:t>LAMS,</w:t>
      </w:r>
      <w:r w:rsidR="009E2891">
        <w:t xml:space="preserve"> </w:t>
      </w:r>
      <w:r w:rsidR="003A04BC">
        <w:t>for eligibility to take the 2025 Service Wide Exam</w:t>
      </w:r>
      <w:r w:rsidR="005C1196">
        <w:t xml:space="preserve"> (SWE)</w:t>
      </w:r>
      <w:r w:rsidR="003A04BC">
        <w:t>,</w:t>
      </w:r>
      <w:r w:rsidR="009E2891">
        <w:t xml:space="preserve"> </w:t>
      </w:r>
      <w:r w:rsidR="003A04BC">
        <w:t>be</w:t>
      </w:r>
      <w:r w:rsidR="009E2891">
        <w:t xml:space="preserve"> waived. </w:t>
      </w:r>
    </w:p>
    <w:p w14:paraId="166368AF" w14:textId="4EB70E0E" w:rsidR="00C60DFF" w:rsidRPr="003D1177" w:rsidRDefault="0076516C" w:rsidP="0076516C">
      <w:pPr>
        <w:pStyle w:val="OutlineBody"/>
        <w:numPr>
          <w:ilvl w:val="0"/>
          <w:numId w:val="8"/>
        </w:numPr>
      </w:pPr>
      <w:r w:rsidRPr="003D1177">
        <w:t xml:space="preserve">I understand this requirement will not be waived for </w:t>
      </w:r>
      <w:r w:rsidR="005C1196" w:rsidRPr="003D1177">
        <w:t xml:space="preserve">any </w:t>
      </w:r>
      <w:r w:rsidRPr="003D1177">
        <w:t xml:space="preserve">future </w:t>
      </w:r>
      <w:r w:rsidR="005C1196" w:rsidRPr="003D1177">
        <w:t>SWE</w:t>
      </w:r>
      <w:r w:rsidRPr="003D1177">
        <w:t>.</w:t>
      </w:r>
    </w:p>
    <w:p w14:paraId="257A4F4E" w14:textId="199D28C1" w:rsidR="000A0210" w:rsidRPr="00047850" w:rsidRDefault="000A0210" w:rsidP="0076516C">
      <w:pPr>
        <w:pStyle w:val="OutlineBody"/>
        <w:numPr>
          <w:ilvl w:val="0"/>
          <w:numId w:val="8"/>
        </w:numPr>
      </w:pPr>
      <w:r w:rsidRPr="00047850">
        <w:t>Member details.</w:t>
      </w:r>
    </w:p>
    <w:p w14:paraId="5C190A01" w14:textId="01EB883D" w:rsidR="000A0210" w:rsidRPr="00047850" w:rsidRDefault="000A0210" w:rsidP="000A0210">
      <w:pPr>
        <w:pStyle w:val="OutlineBody"/>
        <w:numPr>
          <w:ilvl w:val="1"/>
          <w:numId w:val="8"/>
        </w:numPr>
      </w:pPr>
      <w:r>
        <w:t>Date of last ETR.</w:t>
      </w:r>
      <w:r w:rsidR="00AD1072">
        <w:t xml:space="preserve"> </w:t>
      </w:r>
    </w:p>
    <w:p w14:paraId="10095076" w14:textId="43D646AE" w:rsidR="000A0210" w:rsidRPr="00047850" w:rsidRDefault="000A0210" w:rsidP="000A0210">
      <w:pPr>
        <w:pStyle w:val="OutlineBody"/>
        <w:numPr>
          <w:ilvl w:val="1"/>
          <w:numId w:val="8"/>
        </w:numPr>
      </w:pPr>
      <w:r>
        <w:t>Time in Grade.</w:t>
      </w:r>
      <w:r w:rsidR="006F47F7">
        <w:t xml:space="preserve"> </w:t>
      </w:r>
    </w:p>
    <w:p w14:paraId="3EF70273" w14:textId="0E6255BC" w:rsidR="000A0210" w:rsidRPr="006F098F" w:rsidRDefault="000A0210" w:rsidP="000A0210">
      <w:pPr>
        <w:pStyle w:val="OutlineBody"/>
        <w:numPr>
          <w:ilvl w:val="1"/>
          <w:numId w:val="8"/>
        </w:numPr>
      </w:pPr>
      <w:r>
        <w:t>Date of completion of all other advancement criteria except for LAMS.</w:t>
      </w:r>
      <w:r w:rsidR="00494F7C">
        <w:t xml:space="preserve"> </w:t>
      </w:r>
    </w:p>
    <w:p w14:paraId="227D1195" w14:textId="6D7FD394" w:rsidR="000A0210" w:rsidRPr="00334987" w:rsidRDefault="000A0210" w:rsidP="000A0210">
      <w:pPr>
        <w:pStyle w:val="OutlineBody"/>
        <w:numPr>
          <w:ilvl w:val="1"/>
          <w:numId w:val="8"/>
        </w:numPr>
      </w:pPr>
      <w:r w:rsidRPr="00334987">
        <w:t>Dates of any other “C” Schools in the last 12 months.</w:t>
      </w:r>
      <w:r w:rsidR="00334987" w:rsidRPr="00334987">
        <w:t xml:space="preserve"> </w:t>
      </w:r>
    </w:p>
    <w:p w14:paraId="1B045BD8" w14:textId="188565D4" w:rsidR="0076516C" w:rsidRPr="00D766C5" w:rsidRDefault="00A076D4" w:rsidP="0076516C">
      <w:pPr>
        <w:pStyle w:val="OutlineBody"/>
        <w:numPr>
          <w:ilvl w:val="0"/>
          <w:numId w:val="8"/>
        </w:numPr>
      </w:pPr>
      <w:r>
        <w:t>Describe the reasons for being unab</w:t>
      </w:r>
      <w:r w:rsidR="008B73E9">
        <w:t xml:space="preserve">le to attend LAMS throughout </w:t>
      </w:r>
      <w:r w:rsidR="003D1177">
        <w:t>the last 12 months</w:t>
      </w:r>
      <w:r w:rsidR="008B73E9">
        <w:t>.</w:t>
      </w:r>
    </w:p>
    <w:p w14:paraId="7EB3B38C" w14:textId="77777777" w:rsidR="00C60DFF" w:rsidRDefault="00C60DFF" w:rsidP="00C60DFF">
      <w:pPr>
        <w:pStyle w:val="OutlineBody"/>
        <w:spacing w:after="0" w:line="240" w:lineRule="auto"/>
        <w:jc w:val="center"/>
      </w:pPr>
      <w:r>
        <w:t>#</w:t>
      </w:r>
    </w:p>
    <w:p w14:paraId="031CDF04" w14:textId="77777777" w:rsidR="00EF384B" w:rsidRDefault="00EF384B" w:rsidP="00C60DFF">
      <w:pPr>
        <w:pStyle w:val="OutlineBody"/>
        <w:spacing w:after="0" w:line="240" w:lineRule="auto"/>
        <w:jc w:val="center"/>
      </w:pPr>
    </w:p>
    <w:bookmarkEnd w:id="9"/>
    <w:bookmarkEnd w:id="10"/>
    <w:bookmarkEnd w:id="11"/>
    <w:p w14:paraId="4EFC07FB" w14:textId="77777777" w:rsidR="00E31344" w:rsidRDefault="00C60DFF" w:rsidP="00E31344">
      <w:pPr>
        <w:pStyle w:val="OutlineBody"/>
        <w:spacing w:after="0" w:line="240" w:lineRule="auto"/>
      </w:pPr>
      <w:r>
        <w:t xml:space="preserve">  </w:t>
      </w:r>
      <w:r w:rsidR="00E31344">
        <w:t xml:space="preserve">Copy: </w:t>
      </w:r>
      <w:r w:rsidR="00DE35A9">
        <w:t xml:space="preserve">CG </w:t>
      </w:r>
      <w:r w:rsidR="00E31344">
        <w:t xml:space="preserve">PSC </w:t>
      </w:r>
      <w:r w:rsidR="00DE35A9">
        <w:t>(</w:t>
      </w:r>
      <w:r w:rsidR="00E31344">
        <w:t>EPM-2</w:t>
      </w:r>
      <w:r w:rsidR="00DE35A9">
        <w:t>)</w:t>
      </w:r>
      <w:r w:rsidR="00E31344">
        <w:t xml:space="preserve"> Assignment Officer</w:t>
      </w:r>
    </w:p>
    <w:p w14:paraId="35CB076B" w14:textId="77777777" w:rsidR="00E31344" w:rsidRDefault="00E31344" w:rsidP="00E31344">
      <w:pPr>
        <w:pStyle w:val="OutlineBody"/>
        <w:spacing w:after="0" w:line="240" w:lineRule="auto"/>
      </w:pPr>
      <w:r>
        <w:tab/>
        <w:t xml:space="preserve">       </w:t>
      </w:r>
      <w:r w:rsidR="00DE35A9">
        <w:t xml:space="preserve">CG </w:t>
      </w:r>
      <w:r>
        <w:t xml:space="preserve">PSC </w:t>
      </w:r>
      <w:r w:rsidR="00DE35A9">
        <w:t>(</w:t>
      </w:r>
      <w:r>
        <w:t>EPM-1</w:t>
      </w:r>
      <w:r w:rsidR="00DE35A9">
        <w:t>)</w:t>
      </w:r>
    </w:p>
    <w:p w14:paraId="16FF59B7" w14:textId="694AC8BA" w:rsidR="00C60DFF" w:rsidRDefault="006E6200" w:rsidP="000A0210">
      <w:pPr>
        <w:pStyle w:val="OutlineBody"/>
        <w:spacing w:after="0" w:line="240" w:lineRule="auto"/>
      </w:pPr>
      <w:r>
        <w:tab/>
      </w:r>
      <w:r>
        <w:tab/>
        <w:t xml:space="preserve"> </w:t>
      </w:r>
      <w:r w:rsidR="00DE35A9">
        <w:t xml:space="preserve">CG </w:t>
      </w:r>
      <w:r>
        <w:t xml:space="preserve">PPC </w:t>
      </w:r>
      <w:r w:rsidR="00DE35A9">
        <w:t>(</w:t>
      </w:r>
      <w:r>
        <w:t>ADV</w:t>
      </w:r>
      <w:r w:rsidR="00DE35A9">
        <w:t>)</w:t>
      </w:r>
      <w:r w:rsidR="00C60DFF">
        <w:t xml:space="preserve">                            </w:t>
      </w:r>
      <w:r w:rsidR="00E31344">
        <w:t xml:space="preserve">       </w:t>
      </w:r>
    </w:p>
    <w:p w14:paraId="5D218451" w14:textId="77777777" w:rsidR="00C60DFF" w:rsidRDefault="00C60DFF" w:rsidP="00C60DFF">
      <w:pPr>
        <w:pStyle w:val="OutlineBody"/>
        <w:jc w:val="center"/>
      </w:pPr>
    </w:p>
    <w:p w14:paraId="69DDF229" w14:textId="77777777" w:rsidR="00AE15C6" w:rsidRDefault="00CB7E06" w:rsidP="00DD260C">
      <w:pPr>
        <w:tabs>
          <w:tab w:val="left" w:pos="6660"/>
        </w:tabs>
        <w:jc w:val="right"/>
        <w:rPr>
          <w:szCs w:val="24"/>
        </w:rPr>
      </w:pPr>
      <w:r>
        <w:rPr>
          <w:szCs w:val="24"/>
        </w:rPr>
        <w:tab/>
      </w:r>
    </w:p>
    <w:sectPr w:rsidR="00AE15C6" w:rsidSect="00DD260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5D9F" w14:textId="77777777" w:rsidR="0064168A" w:rsidRDefault="0064168A">
      <w:r>
        <w:separator/>
      </w:r>
    </w:p>
  </w:endnote>
  <w:endnote w:type="continuationSeparator" w:id="0">
    <w:p w14:paraId="7880DD6C" w14:textId="77777777" w:rsidR="0064168A" w:rsidRDefault="0064168A">
      <w:r>
        <w:continuationSeparator/>
      </w:r>
    </w:p>
  </w:endnote>
  <w:endnote w:type="continuationNotice" w:id="1">
    <w:p w14:paraId="6D10D21E" w14:textId="77777777" w:rsidR="0064168A" w:rsidRDefault="00641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68BC" w14:textId="77777777" w:rsidR="000B4CB3" w:rsidRDefault="002F3C30">
    <w:pPr>
      <w:pStyle w:val="Footer"/>
      <w:framePr w:wrap="around" w:vAnchor="text" w:hAnchor="margin" w:xAlign="center" w:y="1"/>
    </w:pPr>
    <w:r>
      <w:fldChar w:fldCharType="begin"/>
    </w:r>
    <w:r w:rsidR="000B4CB3">
      <w:instrText xml:space="preserve">PAGE  </w:instrText>
    </w:r>
    <w:r>
      <w:fldChar w:fldCharType="end"/>
    </w:r>
  </w:p>
  <w:p w14:paraId="66C3D16E" w14:textId="77777777" w:rsidR="000B4CB3" w:rsidRDefault="000B4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708C" w14:textId="77777777" w:rsidR="000B4CB3" w:rsidRDefault="0038327C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0B4CB3">
      <w:rPr>
        <w:noProof/>
      </w:rPr>
      <w:t>2</w:t>
    </w:r>
    <w:r>
      <w:rPr>
        <w:noProof/>
      </w:rPr>
      <w:fldChar w:fldCharType="end"/>
    </w:r>
  </w:p>
  <w:p w14:paraId="6D026334" w14:textId="77777777" w:rsidR="000B4CB3" w:rsidRDefault="000B4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BA7131" w14:paraId="029BAB94" w14:textId="77777777" w:rsidTr="05BA7131">
      <w:trPr>
        <w:trHeight w:val="300"/>
      </w:trPr>
      <w:tc>
        <w:tcPr>
          <w:tcW w:w="3120" w:type="dxa"/>
        </w:tcPr>
        <w:p w14:paraId="641577F3" w14:textId="0DAF26D7" w:rsidR="05BA7131" w:rsidRDefault="05BA7131" w:rsidP="05BA7131">
          <w:pPr>
            <w:pStyle w:val="Header"/>
            <w:ind w:left="-115"/>
          </w:pPr>
        </w:p>
      </w:tc>
      <w:tc>
        <w:tcPr>
          <w:tcW w:w="3120" w:type="dxa"/>
        </w:tcPr>
        <w:p w14:paraId="57B18FF8" w14:textId="34CE5385" w:rsidR="05BA7131" w:rsidRDefault="05BA7131" w:rsidP="05BA7131">
          <w:pPr>
            <w:pStyle w:val="Header"/>
            <w:jc w:val="center"/>
          </w:pPr>
        </w:p>
      </w:tc>
      <w:tc>
        <w:tcPr>
          <w:tcW w:w="3120" w:type="dxa"/>
        </w:tcPr>
        <w:p w14:paraId="6B26B48A" w14:textId="00B9B6E2" w:rsidR="05BA7131" w:rsidRDefault="05BA7131" w:rsidP="05BA7131">
          <w:pPr>
            <w:pStyle w:val="Header"/>
            <w:ind w:right="-115"/>
            <w:jc w:val="right"/>
          </w:pPr>
        </w:p>
      </w:tc>
    </w:tr>
  </w:tbl>
  <w:p w14:paraId="73DBDF5C" w14:textId="67D3E177" w:rsidR="05BA7131" w:rsidRDefault="05BA7131" w:rsidP="05BA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AC8B" w14:textId="77777777" w:rsidR="0064168A" w:rsidRDefault="0064168A">
      <w:r>
        <w:separator/>
      </w:r>
    </w:p>
  </w:footnote>
  <w:footnote w:type="continuationSeparator" w:id="0">
    <w:p w14:paraId="61BFB3BD" w14:textId="77777777" w:rsidR="0064168A" w:rsidRDefault="0064168A">
      <w:r>
        <w:continuationSeparator/>
      </w:r>
    </w:p>
  </w:footnote>
  <w:footnote w:type="continuationNotice" w:id="1">
    <w:p w14:paraId="6B13727A" w14:textId="77777777" w:rsidR="0064168A" w:rsidRDefault="00641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F968" w14:textId="77777777" w:rsidR="000B4CB3" w:rsidRDefault="000B4CB3" w:rsidP="00C60DFF">
    <w:pPr>
      <w:pStyle w:val="HeaderInfo"/>
      <w:tabs>
        <w:tab w:val="clear" w:pos="720"/>
        <w:tab w:val="clear" w:pos="5760"/>
        <w:tab w:val="left" w:pos="6696"/>
      </w:tabs>
      <w:jc w:val="right"/>
    </w:pPr>
    <w:r>
      <w:t>1812</w:t>
    </w:r>
  </w:p>
  <w:p w14:paraId="0F25B1E6" w14:textId="6777767B" w:rsidR="000B4CB3" w:rsidRDefault="00EB0A19" w:rsidP="00C60DFF">
    <w:pPr>
      <w:pStyle w:val="HeaderInfo"/>
      <w:tabs>
        <w:tab w:val="clear" w:pos="720"/>
        <w:tab w:val="clear" w:pos="5760"/>
        <w:tab w:val="left" w:pos="6696"/>
      </w:tabs>
      <w:jc w:val="right"/>
    </w:pPr>
    <w:r>
      <w:t>03</w:t>
    </w:r>
    <w:r w:rsidR="000B4CB3">
      <w:t xml:space="preserve"> Mar 20</w:t>
    </w:r>
    <w:r>
      <w:t>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BA7131" w14:paraId="59942793" w14:textId="77777777" w:rsidTr="05BA7131">
      <w:trPr>
        <w:trHeight w:val="300"/>
      </w:trPr>
      <w:tc>
        <w:tcPr>
          <w:tcW w:w="3120" w:type="dxa"/>
        </w:tcPr>
        <w:p w14:paraId="6A56B60D" w14:textId="2511D92E" w:rsidR="05BA7131" w:rsidRDefault="05BA7131" w:rsidP="05BA7131">
          <w:pPr>
            <w:pStyle w:val="Header"/>
            <w:ind w:left="-115"/>
          </w:pPr>
        </w:p>
      </w:tc>
      <w:tc>
        <w:tcPr>
          <w:tcW w:w="3120" w:type="dxa"/>
        </w:tcPr>
        <w:p w14:paraId="7A4C196E" w14:textId="05F06230" w:rsidR="05BA7131" w:rsidRDefault="05BA7131" w:rsidP="05BA7131">
          <w:pPr>
            <w:pStyle w:val="Header"/>
            <w:jc w:val="center"/>
          </w:pPr>
        </w:p>
      </w:tc>
      <w:tc>
        <w:tcPr>
          <w:tcW w:w="3120" w:type="dxa"/>
        </w:tcPr>
        <w:p w14:paraId="704DADC0" w14:textId="78C9AE3A" w:rsidR="05BA7131" w:rsidRDefault="05BA7131" w:rsidP="05BA7131">
          <w:pPr>
            <w:pStyle w:val="Header"/>
            <w:ind w:right="-115"/>
            <w:jc w:val="right"/>
          </w:pPr>
        </w:p>
      </w:tc>
    </w:tr>
  </w:tbl>
  <w:p w14:paraId="51A66C60" w14:textId="544B3439" w:rsidR="05BA7131" w:rsidRDefault="05BA7131" w:rsidP="05BA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06188"/>
    <w:multiLevelType w:val="multilevel"/>
    <w:tmpl w:val="C8087D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 w15:restartNumberingAfterBreak="0">
    <w:nsid w:val="33B84E53"/>
    <w:multiLevelType w:val="multilevel"/>
    <w:tmpl w:val="9DBEE8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45E652F9"/>
    <w:multiLevelType w:val="hybridMultilevel"/>
    <w:tmpl w:val="8188CF6C"/>
    <w:lvl w:ilvl="0" w:tplc="0AE2CB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66465"/>
    <w:multiLevelType w:val="hybridMultilevel"/>
    <w:tmpl w:val="836E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43DF4"/>
    <w:multiLevelType w:val="singleLevel"/>
    <w:tmpl w:val="C5E8E662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5" w15:restartNumberingAfterBreak="0">
    <w:nsid w:val="70885329"/>
    <w:multiLevelType w:val="hybridMultilevel"/>
    <w:tmpl w:val="CA06F56A"/>
    <w:lvl w:ilvl="0" w:tplc="C9287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7" w15:restartNumberingAfterBreak="0">
    <w:nsid w:val="79160973"/>
    <w:multiLevelType w:val="singleLevel"/>
    <w:tmpl w:val="784670BE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num w:numId="1" w16cid:durableId="264509258">
    <w:abstractNumId w:val="6"/>
  </w:num>
  <w:num w:numId="2" w16cid:durableId="1851945729">
    <w:abstractNumId w:val="1"/>
  </w:num>
  <w:num w:numId="3" w16cid:durableId="783424099">
    <w:abstractNumId w:val="7"/>
  </w:num>
  <w:num w:numId="4" w16cid:durableId="539633447">
    <w:abstractNumId w:val="4"/>
  </w:num>
  <w:num w:numId="5" w16cid:durableId="307590753">
    <w:abstractNumId w:val="0"/>
  </w:num>
  <w:num w:numId="6" w16cid:durableId="741682084">
    <w:abstractNumId w:val="2"/>
  </w:num>
  <w:num w:numId="7" w16cid:durableId="1087380721">
    <w:abstractNumId w:val="5"/>
  </w:num>
  <w:num w:numId="8" w16cid:durableId="2131897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$" w:val="30 October 1998"/>
    <w:docVar w:name="DocSSIC$" w:val="123"/>
    <w:docVar w:name="DocSubject$" w:val="Test"/>
  </w:docVars>
  <w:rsids>
    <w:rsidRoot w:val="004621EF"/>
    <w:rsid w:val="0000491D"/>
    <w:rsid w:val="00010484"/>
    <w:rsid w:val="00016CE0"/>
    <w:rsid w:val="00030847"/>
    <w:rsid w:val="00034596"/>
    <w:rsid w:val="000346C2"/>
    <w:rsid w:val="00035300"/>
    <w:rsid w:val="00046D7F"/>
    <w:rsid w:val="00047850"/>
    <w:rsid w:val="00054AE5"/>
    <w:rsid w:val="00056DBC"/>
    <w:rsid w:val="00061E36"/>
    <w:rsid w:val="00062CA2"/>
    <w:rsid w:val="000650B0"/>
    <w:rsid w:val="00065C4F"/>
    <w:rsid w:val="00072D8D"/>
    <w:rsid w:val="000865DB"/>
    <w:rsid w:val="0009173D"/>
    <w:rsid w:val="00091DFD"/>
    <w:rsid w:val="00097CCF"/>
    <w:rsid w:val="000A0210"/>
    <w:rsid w:val="000A31FC"/>
    <w:rsid w:val="000B2083"/>
    <w:rsid w:val="000B4CB3"/>
    <w:rsid w:val="000B4EDD"/>
    <w:rsid w:val="000C451F"/>
    <w:rsid w:val="000D2E36"/>
    <w:rsid w:val="000D3992"/>
    <w:rsid w:val="000D3FCC"/>
    <w:rsid w:val="000E4079"/>
    <w:rsid w:val="000F4AD2"/>
    <w:rsid w:val="0010312D"/>
    <w:rsid w:val="00106642"/>
    <w:rsid w:val="001066E1"/>
    <w:rsid w:val="00116D27"/>
    <w:rsid w:val="0011754A"/>
    <w:rsid w:val="00121ECB"/>
    <w:rsid w:val="00122A6D"/>
    <w:rsid w:val="001311AC"/>
    <w:rsid w:val="001313E8"/>
    <w:rsid w:val="0013349D"/>
    <w:rsid w:val="00151072"/>
    <w:rsid w:val="0015244A"/>
    <w:rsid w:val="001610E4"/>
    <w:rsid w:val="00161F6F"/>
    <w:rsid w:val="00181D49"/>
    <w:rsid w:val="00184255"/>
    <w:rsid w:val="00184A31"/>
    <w:rsid w:val="00193508"/>
    <w:rsid w:val="00195CF2"/>
    <w:rsid w:val="00197E2E"/>
    <w:rsid w:val="001A0D57"/>
    <w:rsid w:val="001A32A4"/>
    <w:rsid w:val="001A3DCB"/>
    <w:rsid w:val="001B58A5"/>
    <w:rsid w:val="001B62A1"/>
    <w:rsid w:val="001B68F1"/>
    <w:rsid w:val="001C0B9D"/>
    <w:rsid w:val="001C0C6D"/>
    <w:rsid w:val="001D12CB"/>
    <w:rsid w:val="001D184F"/>
    <w:rsid w:val="001D18F0"/>
    <w:rsid w:val="001E3F52"/>
    <w:rsid w:val="001E794B"/>
    <w:rsid w:val="001F00A9"/>
    <w:rsid w:val="002061EB"/>
    <w:rsid w:val="00213D41"/>
    <w:rsid w:val="002254A0"/>
    <w:rsid w:val="002569FC"/>
    <w:rsid w:val="00260C21"/>
    <w:rsid w:val="00261E4B"/>
    <w:rsid w:val="00264EF6"/>
    <w:rsid w:val="00271F81"/>
    <w:rsid w:val="00275129"/>
    <w:rsid w:val="00276062"/>
    <w:rsid w:val="0027631F"/>
    <w:rsid w:val="00276BB1"/>
    <w:rsid w:val="00280332"/>
    <w:rsid w:val="00281EAB"/>
    <w:rsid w:val="002874F7"/>
    <w:rsid w:val="00293E68"/>
    <w:rsid w:val="00297EDB"/>
    <w:rsid w:val="002A0AC2"/>
    <w:rsid w:val="002A11F3"/>
    <w:rsid w:val="002A34E4"/>
    <w:rsid w:val="002A51BC"/>
    <w:rsid w:val="002B05F9"/>
    <w:rsid w:val="002B52BA"/>
    <w:rsid w:val="002B7EBE"/>
    <w:rsid w:val="002C14A7"/>
    <w:rsid w:val="002C5E8D"/>
    <w:rsid w:val="002D1AC4"/>
    <w:rsid w:val="002D502B"/>
    <w:rsid w:val="002D7927"/>
    <w:rsid w:val="002E1B6F"/>
    <w:rsid w:val="002E3269"/>
    <w:rsid w:val="002E4B0B"/>
    <w:rsid w:val="002F2656"/>
    <w:rsid w:val="002F3114"/>
    <w:rsid w:val="002F3C30"/>
    <w:rsid w:val="00301DE4"/>
    <w:rsid w:val="0030316C"/>
    <w:rsid w:val="00304077"/>
    <w:rsid w:val="0031091E"/>
    <w:rsid w:val="0031372E"/>
    <w:rsid w:val="00317848"/>
    <w:rsid w:val="00320284"/>
    <w:rsid w:val="0032147C"/>
    <w:rsid w:val="00331F13"/>
    <w:rsid w:val="0033464A"/>
    <w:rsid w:val="00334987"/>
    <w:rsid w:val="003430DB"/>
    <w:rsid w:val="003462D1"/>
    <w:rsid w:val="003529B6"/>
    <w:rsid w:val="00356B1E"/>
    <w:rsid w:val="00357606"/>
    <w:rsid w:val="0035796D"/>
    <w:rsid w:val="0036403E"/>
    <w:rsid w:val="00366C6D"/>
    <w:rsid w:val="003774EF"/>
    <w:rsid w:val="0038078F"/>
    <w:rsid w:val="0038099E"/>
    <w:rsid w:val="00382AF2"/>
    <w:rsid w:val="0038327C"/>
    <w:rsid w:val="00387826"/>
    <w:rsid w:val="00391176"/>
    <w:rsid w:val="0039192F"/>
    <w:rsid w:val="00392979"/>
    <w:rsid w:val="0039358B"/>
    <w:rsid w:val="003A04BC"/>
    <w:rsid w:val="003A78FC"/>
    <w:rsid w:val="003B4193"/>
    <w:rsid w:val="003B583F"/>
    <w:rsid w:val="003B7709"/>
    <w:rsid w:val="003C41D3"/>
    <w:rsid w:val="003D1177"/>
    <w:rsid w:val="003E1A68"/>
    <w:rsid w:val="003E4E4C"/>
    <w:rsid w:val="003F3707"/>
    <w:rsid w:val="00400D3C"/>
    <w:rsid w:val="00401901"/>
    <w:rsid w:val="00410771"/>
    <w:rsid w:val="00417A00"/>
    <w:rsid w:val="00431A7A"/>
    <w:rsid w:val="00442582"/>
    <w:rsid w:val="00443B8D"/>
    <w:rsid w:val="0044472E"/>
    <w:rsid w:val="004457CF"/>
    <w:rsid w:val="00454935"/>
    <w:rsid w:val="0045652B"/>
    <w:rsid w:val="004621EF"/>
    <w:rsid w:val="0046546E"/>
    <w:rsid w:val="00476690"/>
    <w:rsid w:val="004768F9"/>
    <w:rsid w:val="00480BA0"/>
    <w:rsid w:val="00490395"/>
    <w:rsid w:val="00490E2F"/>
    <w:rsid w:val="004934FC"/>
    <w:rsid w:val="004946D5"/>
    <w:rsid w:val="00494F7C"/>
    <w:rsid w:val="004A0ECE"/>
    <w:rsid w:val="004A19FD"/>
    <w:rsid w:val="004A56FA"/>
    <w:rsid w:val="004A7628"/>
    <w:rsid w:val="004B0427"/>
    <w:rsid w:val="004B1031"/>
    <w:rsid w:val="004B4018"/>
    <w:rsid w:val="004B5EAC"/>
    <w:rsid w:val="004C0491"/>
    <w:rsid w:val="004C1DE4"/>
    <w:rsid w:val="004C4032"/>
    <w:rsid w:val="004C7B8D"/>
    <w:rsid w:val="004D0B87"/>
    <w:rsid w:val="004D1146"/>
    <w:rsid w:val="004D307C"/>
    <w:rsid w:val="004D4BD8"/>
    <w:rsid w:val="004E19A1"/>
    <w:rsid w:val="004E3BBD"/>
    <w:rsid w:val="004E4AF5"/>
    <w:rsid w:val="004E78B1"/>
    <w:rsid w:val="004F140B"/>
    <w:rsid w:val="004F3891"/>
    <w:rsid w:val="004F63D3"/>
    <w:rsid w:val="004F7BA7"/>
    <w:rsid w:val="004F7C01"/>
    <w:rsid w:val="00510652"/>
    <w:rsid w:val="00512F82"/>
    <w:rsid w:val="00517407"/>
    <w:rsid w:val="00517618"/>
    <w:rsid w:val="00523F2A"/>
    <w:rsid w:val="00526035"/>
    <w:rsid w:val="0053057B"/>
    <w:rsid w:val="00531B32"/>
    <w:rsid w:val="00532F55"/>
    <w:rsid w:val="00535B33"/>
    <w:rsid w:val="00545DF2"/>
    <w:rsid w:val="00564434"/>
    <w:rsid w:val="005671F6"/>
    <w:rsid w:val="00574B15"/>
    <w:rsid w:val="00574FF1"/>
    <w:rsid w:val="005760C2"/>
    <w:rsid w:val="005839C5"/>
    <w:rsid w:val="00591976"/>
    <w:rsid w:val="005969CF"/>
    <w:rsid w:val="005A43F1"/>
    <w:rsid w:val="005B2194"/>
    <w:rsid w:val="005C1196"/>
    <w:rsid w:val="005C5822"/>
    <w:rsid w:val="005C7C48"/>
    <w:rsid w:val="005D2F95"/>
    <w:rsid w:val="005D49FD"/>
    <w:rsid w:val="005D4F7A"/>
    <w:rsid w:val="005E2AC6"/>
    <w:rsid w:val="005E3559"/>
    <w:rsid w:val="005E3F4F"/>
    <w:rsid w:val="005F2ABB"/>
    <w:rsid w:val="005F4C6A"/>
    <w:rsid w:val="005F5FFB"/>
    <w:rsid w:val="005F7D57"/>
    <w:rsid w:val="00601058"/>
    <w:rsid w:val="00604A12"/>
    <w:rsid w:val="0060614B"/>
    <w:rsid w:val="0061027E"/>
    <w:rsid w:val="0061395E"/>
    <w:rsid w:val="00614965"/>
    <w:rsid w:val="00616982"/>
    <w:rsid w:val="0061760E"/>
    <w:rsid w:val="00620ADF"/>
    <w:rsid w:val="00622F71"/>
    <w:rsid w:val="00625CED"/>
    <w:rsid w:val="00634E87"/>
    <w:rsid w:val="0064168A"/>
    <w:rsid w:val="006448CD"/>
    <w:rsid w:val="0065022A"/>
    <w:rsid w:val="00651EB8"/>
    <w:rsid w:val="006521F3"/>
    <w:rsid w:val="00660579"/>
    <w:rsid w:val="0066134E"/>
    <w:rsid w:val="00661415"/>
    <w:rsid w:val="0066267E"/>
    <w:rsid w:val="00664A93"/>
    <w:rsid w:val="006701C8"/>
    <w:rsid w:val="00672818"/>
    <w:rsid w:val="006809C2"/>
    <w:rsid w:val="006877C0"/>
    <w:rsid w:val="006A09CA"/>
    <w:rsid w:val="006A46EA"/>
    <w:rsid w:val="006A4B7A"/>
    <w:rsid w:val="006A7E4F"/>
    <w:rsid w:val="006B4758"/>
    <w:rsid w:val="006C0475"/>
    <w:rsid w:val="006C398F"/>
    <w:rsid w:val="006C477D"/>
    <w:rsid w:val="006C5FAF"/>
    <w:rsid w:val="006C75D5"/>
    <w:rsid w:val="006D2B4C"/>
    <w:rsid w:val="006D5C46"/>
    <w:rsid w:val="006D5C76"/>
    <w:rsid w:val="006D7AA2"/>
    <w:rsid w:val="006E1587"/>
    <w:rsid w:val="006E6200"/>
    <w:rsid w:val="006E7A55"/>
    <w:rsid w:val="006F0612"/>
    <w:rsid w:val="006F098F"/>
    <w:rsid w:val="006F0B18"/>
    <w:rsid w:val="006F170B"/>
    <w:rsid w:val="006F47F7"/>
    <w:rsid w:val="0070678C"/>
    <w:rsid w:val="007150EE"/>
    <w:rsid w:val="0071704D"/>
    <w:rsid w:val="0072209B"/>
    <w:rsid w:val="00724222"/>
    <w:rsid w:val="00724303"/>
    <w:rsid w:val="00727358"/>
    <w:rsid w:val="007351FB"/>
    <w:rsid w:val="00740E4F"/>
    <w:rsid w:val="00742569"/>
    <w:rsid w:val="007432DB"/>
    <w:rsid w:val="00744A94"/>
    <w:rsid w:val="00751518"/>
    <w:rsid w:val="0075390F"/>
    <w:rsid w:val="00757999"/>
    <w:rsid w:val="0076516C"/>
    <w:rsid w:val="00770614"/>
    <w:rsid w:val="0078367F"/>
    <w:rsid w:val="00790123"/>
    <w:rsid w:val="007B1304"/>
    <w:rsid w:val="007B6CE9"/>
    <w:rsid w:val="007B7428"/>
    <w:rsid w:val="007C130E"/>
    <w:rsid w:val="007E1794"/>
    <w:rsid w:val="007E2239"/>
    <w:rsid w:val="007E2890"/>
    <w:rsid w:val="007E6389"/>
    <w:rsid w:val="007F3014"/>
    <w:rsid w:val="007F4D1B"/>
    <w:rsid w:val="007F5F35"/>
    <w:rsid w:val="0080164E"/>
    <w:rsid w:val="00803DC4"/>
    <w:rsid w:val="00805199"/>
    <w:rsid w:val="00814750"/>
    <w:rsid w:val="008334E4"/>
    <w:rsid w:val="0083447B"/>
    <w:rsid w:val="008344EE"/>
    <w:rsid w:val="0084084A"/>
    <w:rsid w:val="00840E97"/>
    <w:rsid w:val="0085189D"/>
    <w:rsid w:val="00851FE2"/>
    <w:rsid w:val="008610EE"/>
    <w:rsid w:val="0086700B"/>
    <w:rsid w:val="00871246"/>
    <w:rsid w:val="008740B4"/>
    <w:rsid w:val="0087430A"/>
    <w:rsid w:val="00876914"/>
    <w:rsid w:val="0088006A"/>
    <w:rsid w:val="008800B5"/>
    <w:rsid w:val="0088245E"/>
    <w:rsid w:val="00882AC8"/>
    <w:rsid w:val="00885375"/>
    <w:rsid w:val="008919D4"/>
    <w:rsid w:val="00896066"/>
    <w:rsid w:val="008A7CA3"/>
    <w:rsid w:val="008B0965"/>
    <w:rsid w:val="008B73E9"/>
    <w:rsid w:val="008C2B69"/>
    <w:rsid w:val="008D0574"/>
    <w:rsid w:val="008D2503"/>
    <w:rsid w:val="008D327A"/>
    <w:rsid w:val="008E3A55"/>
    <w:rsid w:val="008E3E18"/>
    <w:rsid w:val="008F5DA9"/>
    <w:rsid w:val="008F7D71"/>
    <w:rsid w:val="00900405"/>
    <w:rsid w:val="00902251"/>
    <w:rsid w:val="00904F92"/>
    <w:rsid w:val="0090655D"/>
    <w:rsid w:val="009109E6"/>
    <w:rsid w:val="00914C3C"/>
    <w:rsid w:val="00916BF4"/>
    <w:rsid w:val="00917EB4"/>
    <w:rsid w:val="00922177"/>
    <w:rsid w:val="009246DA"/>
    <w:rsid w:val="009314D2"/>
    <w:rsid w:val="009434F3"/>
    <w:rsid w:val="00961360"/>
    <w:rsid w:val="00963EF0"/>
    <w:rsid w:val="00964C03"/>
    <w:rsid w:val="00967E5F"/>
    <w:rsid w:val="0097181F"/>
    <w:rsid w:val="00975161"/>
    <w:rsid w:val="00990355"/>
    <w:rsid w:val="0099124C"/>
    <w:rsid w:val="00994AF7"/>
    <w:rsid w:val="009A05E1"/>
    <w:rsid w:val="009A59D6"/>
    <w:rsid w:val="009A6F2A"/>
    <w:rsid w:val="009B6801"/>
    <w:rsid w:val="009B6F3B"/>
    <w:rsid w:val="009C5461"/>
    <w:rsid w:val="009C714B"/>
    <w:rsid w:val="009D18FA"/>
    <w:rsid w:val="009D31CA"/>
    <w:rsid w:val="009D3730"/>
    <w:rsid w:val="009D67DC"/>
    <w:rsid w:val="009E2891"/>
    <w:rsid w:val="009E29E0"/>
    <w:rsid w:val="009E2F4E"/>
    <w:rsid w:val="009E35C6"/>
    <w:rsid w:val="009E76D1"/>
    <w:rsid w:val="009F3BD6"/>
    <w:rsid w:val="009F422D"/>
    <w:rsid w:val="009F5BA1"/>
    <w:rsid w:val="009F6B14"/>
    <w:rsid w:val="00A0232C"/>
    <w:rsid w:val="00A076D4"/>
    <w:rsid w:val="00A10131"/>
    <w:rsid w:val="00A14254"/>
    <w:rsid w:val="00A14D1F"/>
    <w:rsid w:val="00A16359"/>
    <w:rsid w:val="00A26E82"/>
    <w:rsid w:val="00A32D76"/>
    <w:rsid w:val="00A34523"/>
    <w:rsid w:val="00A37B01"/>
    <w:rsid w:val="00A44781"/>
    <w:rsid w:val="00A4483D"/>
    <w:rsid w:val="00A44D9E"/>
    <w:rsid w:val="00A454C6"/>
    <w:rsid w:val="00A5268F"/>
    <w:rsid w:val="00A546EB"/>
    <w:rsid w:val="00A55023"/>
    <w:rsid w:val="00A56C42"/>
    <w:rsid w:val="00A64903"/>
    <w:rsid w:val="00A70D12"/>
    <w:rsid w:val="00A72960"/>
    <w:rsid w:val="00A769E0"/>
    <w:rsid w:val="00A83004"/>
    <w:rsid w:val="00A86753"/>
    <w:rsid w:val="00A86FD9"/>
    <w:rsid w:val="00AA02E6"/>
    <w:rsid w:val="00AA5F58"/>
    <w:rsid w:val="00AD1072"/>
    <w:rsid w:val="00AD1C4F"/>
    <w:rsid w:val="00AD22F1"/>
    <w:rsid w:val="00AD3850"/>
    <w:rsid w:val="00AE15C6"/>
    <w:rsid w:val="00AE4A6B"/>
    <w:rsid w:val="00AE7003"/>
    <w:rsid w:val="00AF0F87"/>
    <w:rsid w:val="00AF2256"/>
    <w:rsid w:val="00AF322E"/>
    <w:rsid w:val="00AF5C34"/>
    <w:rsid w:val="00AF6356"/>
    <w:rsid w:val="00B02B9B"/>
    <w:rsid w:val="00B030F8"/>
    <w:rsid w:val="00B054EC"/>
    <w:rsid w:val="00B14BCF"/>
    <w:rsid w:val="00B17788"/>
    <w:rsid w:val="00B2139C"/>
    <w:rsid w:val="00B252C8"/>
    <w:rsid w:val="00B353A5"/>
    <w:rsid w:val="00B422A0"/>
    <w:rsid w:val="00B431B8"/>
    <w:rsid w:val="00B45B4F"/>
    <w:rsid w:val="00B47108"/>
    <w:rsid w:val="00B47406"/>
    <w:rsid w:val="00B531A7"/>
    <w:rsid w:val="00B5624B"/>
    <w:rsid w:val="00B676B4"/>
    <w:rsid w:val="00B677EA"/>
    <w:rsid w:val="00B71830"/>
    <w:rsid w:val="00B7236B"/>
    <w:rsid w:val="00B76442"/>
    <w:rsid w:val="00B8240E"/>
    <w:rsid w:val="00B82CB5"/>
    <w:rsid w:val="00B84E8C"/>
    <w:rsid w:val="00B9406F"/>
    <w:rsid w:val="00B940BC"/>
    <w:rsid w:val="00BA42E2"/>
    <w:rsid w:val="00BB31A9"/>
    <w:rsid w:val="00BC2B00"/>
    <w:rsid w:val="00BC6705"/>
    <w:rsid w:val="00BC6D36"/>
    <w:rsid w:val="00BD290E"/>
    <w:rsid w:val="00BD5D4A"/>
    <w:rsid w:val="00BD76CC"/>
    <w:rsid w:val="00BE47DD"/>
    <w:rsid w:val="00BE4FA7"/>
    <w:rsid w:val="00BE534C"/>
    <w:rsid w:val="00BF66F4"/>
    <w:rsid w:val="00BF774A"/>
    <w:rsid w:val="00C00888"/>
    <w:rsid w:val="00C011A8"/>
    <w:rsid w:val="00C02EC5"/>
    <w:rsid w:val="00C06539"/>
    <w:rsid w:val="00C16EF0"/>
    <w:rsid w:val="00C16F64"/>
    <w:rsid w:val="00C205CD"/>
    <w:rsid w:val="00C20ED6"/>
    <w:rsid w:val="00C21B17"/>
    <w:rsid w:val="00C277C5"/>
    <w:rsid w:val="00C339E4"/>
    <w:rsid w:val="00C35889"/>
    <w:rsid w:val="00C362F5"/>
    <w:rsid w:val="00C5075E"/>
    <w:rsid w:val="00C60DFF"/>
    <w:rsid w:val="00C62BC2"/>
    <w:rsid w:val="00C62D23"/>
    <w:rsid w:val="00C661A1"/>
    <w:rsid w:val="00C73932"/>
    <w:rsid w:val="00C840BB"/>
    <w:rsid w:val="00C8576B"/>
    <w:rsid w:val="00C91142"/>
    <w:rsid w:val="00C92CD6"/>
    <w:rsid w:val="00C95149"/>
    <w:rsid w:val="00C95AF7"/>
    <w:rsid w:val="00C9750A"/>
    <w:rsid w:val="00CA0D76"/>
    <w:rsid w:val="00CA3E9D"/>
    <w:rsid w:val="00CA6A70"/>
    <w:rsid w:val="00CB0A17"/>
    <w:rsid w:val="00CB1E93"/>
    <w:rsid w:val="00CB2909"/>
    <w:rsid w:val="00CB3346"/>
    <w:rsid w:val="00CB37F5"/>
    <w:rsid w:val="00CB7E06"/>
    <w:rsid w:val="00CC17ED"/>
    <w:rsid w:val="00CC509C"/>
    <w:rsid w:val="00CC605D"/>
    <w:rsid w:val="00CE603A"/>
    <w:rsid w:val="00D00280"/>
    <w:rsid w:val="00D00FA2"/>
    <w:rsid w:val="00D01E30"/>
    <w:rsid w:val="00D136EE"/>
    <w:rsid w:val="00D1626E"/>
    <w:rsid w:val="00D23B96"/>
    <w:rsid w:val="00D257CB"/>
    <w:rsid w:val="00D3208C"/>
    <w:rsid w:val="00D37077"/>
    <w:rsid w:val="00D41E28"/>
    <w:rsid w:val="00D422EF"/>
    <w:rsid w:val="00D44022"/>
    <w:rsid w:val="00D46E2A"/>
    <w:rsid w:val="00D511C0"/>
    <w:rsid w:val="00D63063"/>
    <w:rsid w:val="00D6496E"/>
    <w:rsid w:val="00D65A12"/>
    <w:rsid w:val="00D677CB"/>
    <w:rsid w:val="00D67FB7"/>
    <w:rsid w:val="00D706B0"/>
    <w:rsid w:val="00D73329"/>
    <w:rsid w:val="00D736DD"/>
    <w:rsid w:val="00D74F9E"/>
    <w:rsid w:val="00D766C5"/>
    <w:rsid w:val="00D92EC9"/>
    <w:rsid w:val="00D93C63"/>
    <w:rsid w:val="00DA6DA2"/>
    <w:rsid w:val="00DA6EE5"/>
    <w:rsid w:val="00DB0543"/>
    <w:rsid w:val="00DB1DD7"/>
    <w:rsid w:val="00DB2C37"/>
    <w:rsid w:val="00DB44E8"/>
    <w:rsid w:val="00DB7992"/>
    <w:rsid w:val="00DC095D"/>
    <w:rsid w:val="00DC39A1"/>
    <w:rsid w:val="00DC5F40"/>
    <w:rsid w:val="00DC6B0D"/>
    <w:rsid w:val="00DD260C"/>
    <w:rsid w:val="00DD27D2"/>
    <w:rsid w:val="00DD3CF6"/>
    <w:rsid w:val="00DD795D"/>
    <w:rsid w:val="00DE1E58"/>
    <w:rsid w:val="00DE35A9"/>
    <w:rsid w:val="00DE39F0"/>
    <w:rsid w:val="00DE49FF"/>
    <w:rsid w:val="00DE620C"/>
    <w:rsid w:val="00DF6CE3"/>
    <w:rsid w:val="00E008B9"/>
    <w:rsid w:val="00E04C52"/>
    <w:rsid w:val="00E05046"/>
    <w:rsid w:val="00E20285"/>
    <w:rsid w:val="00E25F38"/>
    <w:rsid w:val="00E26F22"/>
    <w:rsid w:val="00E31344"/>
    <w:rsid w:val="00E456B7"/>
    <w:rsid w:val="00E4596F"/>
    <w:rsid w:val="00E47E77"/>
    <w:rsid w:val="00E50C07"/>
    <w:rsid w:val="00E55521"/>
    <w:rsid w:val="00E56E06"/>
    <w:rsid w:val="00E57223"/>
    <w:rsid w:val="00E67AC5"/>
    <w:rsid w:val="00E67DD1"/>
    <w:rsid w:val="00E92C75"/>
    <w:rsid w:val="00E9648D"/>
    <w:rsid w:val="00E96519"/>
    <w:rsid w:val="00EA1810"/>
    <w:rsid w:val="00EA5677"/>
    <w:rsid w:val="00EB0A19"/>
    <w:rsid w:val="00EB0D47"/>
    <w:rsid w:val="00EB42C2"/>
    <w:rsid w:val="00EB4B23"/>
    <w:rsid w:val="00EB5892"/>
    <w:rsid w:val="00EB7A00"/>
    <w:rsid w:val="00EB7D2F"/>
    <w:rsid w:val="00EC0306"/>
    <w:rsid w:val="00EC36C0"/>
    <w:rsid w:val="00EC6272"/>
    <w:rsid w:val="00EE5445"/>
    <w:rsid w:val="00EF0360"/>
    <w:rsid w:val="00EF03F1"/>
    <w:rsid w:val="00EF178D"/>
    <w:rsid w:val="00EF2800"/>
    <w:rsid w:val="00EF384B"/>
    <w:rsid w:val="00EF6D5C"/>
    <w:rsid w:val="00F012FA"/>
    <w:rsid w:val="00F02745"/>
    <w:rsid w:val="00F0305F"/>
    <w:rsid w:val="00F126F6"/>
    <w:rsid w:val="00F15591"/>
    <w:rsid w:val="00F36E7B"/>
    <w:rsid w:val="00F425E1"/>
    <w:rsid w:val="00F42BF4"/>
    <w:rsid w:val="00F44409"/>
    <w:rsid w:val="00F4644A"/>
    <w:rsid w:val="00F5551D"/>
    <w:rsid w:val="00F604A5"/>
    <w:rsid w:val="00F60BC2"/>
    <w:rsid w:val="00F645AD"/>
    <w:rsid w:val="00F77874"/>
    <w:rsid w:val="00F82E55"/>
    <w:rsid w:val="00F95064"/>
    <w:rsid w:val="00F96269"/>
    <w:rsid w:val="00F97FDE"/>
    <w:rsid w:val="00FA00ED"/>
    <w:rsid w:val="00FA16A9"/>
    <w:rsid w:val="00FA1BC6"/>
    <w:rsid w:val="00FA5352"/>
    <w:rsid w:val="00FA54D1"/>
    <w:rsid w:val="00FB0810"/>
    <w:rsid w:val="00FB4726"/>
    <w:rsid w:val="00FB5857"/>
    <w:rsid w:val="00FB7CB5"/>
    <w:rsid w:val="00FBF13D"/>
    <w:rsid w:val="00FC307E"/>
    <w:rsid w:val="00FC7CAD"/>
    <w:rsid w:val="00FD0965"/>
    <w:rsid w:val="00FD0FBF"/>
    <w:rsid w:val="00FD39E1"/>
    <w:rsid w:val="00FD61B7"/>
    <w:rsid w:val="00FE0B5B"/>
    <w:rsid w:val="00FE2A53"/>
    <w:rsid w:val="00FF0EAD"/>
    <w:rsid w:val="00FF302F"/>
    <w:rsid w:val="00FF3D8E"/>
    <w:rsid w:val="00FF5851"/>
    <w:rsid w:val="016D729A"/>
    <w:rsid w:val="01B2816F"/>
    <w:rsid w:val="02465EC8"/>
    <w:rsid w:val="043CB0C1"/>
    <w:rsid w:val="04960220"/>
    <w:rsid w:val="05BA7131"/>
    <w:rsid w:val="070CF47A"/>
    <w:rsid w:val="09EEA6BF"/>
    <w:rsid w:val="09FE8EE6"/>
    <w:rsid w:val="0F22A00F"/>
    <w:rsid w:val="12E242FF"/>
    <w:rsid w:val="137AFF7E"/>
    <w:rsid w:val="152100AA"/>
    <w:rsid w:val="1CE40C09"/>
    <w:rsid w:val="1FDAE5CA"/>
    <w:rsid w:val="207EB40F"/>
    <w:rsid w:val="220944B8"/>
    <w:rsid w:val="2568C5CC"/>
    <w:rsid w:val="2B5DCC43"/>
    <w:rsid w:val="2D2FB51E"/>
    <w:rsid w:val="2EEB8536"/>
    <w:rsid w:val="33BCB5FD"/>
    <w:rsid w:val="37FDE42B"/>
    <w:rsid w:val="3899E60C"/>
    <w:rsid w:val="3DCCFB95"/>
    <w:rsid w:val="42146F5D"/>
    <w:rsid w:val="425B766A"/>
    <w:rsid w:val="4269FE7C"/>
    <w:rsid w:val="47AE33BB"/>
    <w:rsid w:val="489EBA39"/>
    <w:rsid w:val="48BF8E35"/>
    <w:rsid w:val="50757FB0"/>
    <w:rsid w:val="50FF6920"/>
    <w:rsid w:val="5547F8D0"/>
    <w:rsid w:val="57811145"/>
    <w:rsid w:val="5FBFA99B"/>
    <w:rsid w:val="62354A0C"/>
    <w:rsid w:val="6475000F"/>
    <w:rsid w:val="666EA961"/>
    <w:rsid w:val="6697DB19"/>
    <w:rsid w:val="6E6E5DBB"/>
    <w:rsid w:val="735171E4"/>
    <w:rsid w:val="73C4DA15"/>
    <w:rsid w:val="73F76379"/>
    <w:rsid w:val="77BA172C"/>
    <w:rsid w:val="782F49C9"/>
    <w:rsid w:val="78FD5796"/>
    <w:rsid w:val="790D52F2"/>
    <w:rsid w:val="7AABD3AD"/>
    <w:rsid w:val="7E3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85D7276"/>
  <w15:docId w15:val="{E3359C22-0664-41AB-8DDB-AA65C61B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6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66E1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1066E1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1066E1"/>
    <w:pPr>
      <w:spacing w:after="240" w:line="240" w:lineRule="exact"/>
    </w:pPr>
  </w:style>
  <w:style w:type="paragraph" w:customStyle="1" w:styleId="HeaderInfo0">
    <w:name w:val="HeaderInfo"/>
    <w:basedOn w:val="HeaderInfo"/>
    <w:rsid w:val="001066E1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1066E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066E1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1066E1"/>
    <w:rPr>
      <w:rFonts w:ascii="Arial" w:hAnsi="Arial" w:cs="Arial" w:hint="default"/>
      <w:color w:val="0000CC"/>
      <w:u w:val="single"/>
    </w:rPr>
  </w:style>
  <w:style w:type="paragraph" w:styleId="BalloonText">
    <w:name w:val="Balloon Text"/>
    <w:basedOn w:val="Normal"/>
    <w:semiHidden/>
    <w:rsid w:val="003109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12F82"/>
    <w:rPr>
      <w:sz w:val="24"/>
    </w:rPr>
  </w:style>
  <w:style w:type="paragraph" w:customStyle="1" w:styleId="Default">
    <w:name w:val="Default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5F9"/>
    <w:pPr>
      <w:ind w:left="720"/>
    </w:pPr>
  </w:style>
  <w:style w:type="character" w:styleId="CommentReference">
    <w:name w:val="annotation reference"/>
    <w:basedOn w:val="DefaultParagraphFont"/>
    <w:rsid w:val="00724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3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303"/>
  </w:style>
  <w:style w:type="paragraph" w:styleId="CommentSubject">
    <w:name w:val="annotation subject"/>
    <w:basedOn w:val="CommentText"/>
    <w:next w:val="CommentText"/>
    <w:link w:val="CommentSubjectChar"/>
    <w:rsid w:val="00724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303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30994-dd16-4791-ab9e-f8de59ded8f0">
      <Terms xmlns="http://schemas.microsoft.com/office/infopath/2007/PartnerControls"/>
    </lcf76f155ced4ddcb4097134ff3c332f>
    <TaxCatchAll xmlns="48f9e615-80b6-4dd8-9600-e9b269cb7578" xsi:nil="true"/>
    <Note xmlns="9c130994-dd16-4791-ab9e-f8de59ded8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20FC1D706042901F8EEC7C441CF4" ma:contentTypeVersion="17" ma:contentTypeDescription="Create a new document." ma:contentTypeScope="" ma:versionID="18dc11b267a884ec31111472316ec917">
  <xsd:schema xmlns:xsd="http://www.w3.org/2001/XMLSchema" xmlns:xs="http://www.w3.org/2001/XMLSchema" xmlns:p="http://schemas.microsoft.com/office/2006/metadata/properties" xmlns:ns2="9c130994-dd16-4791-ab9e-f8de59ded8f0" xmlns:ns3="48f9e615-80b6-4dd8-9600-e9b269cb7578" targetNamespace="http://schemas.microsoft.com/office/2006/metadata/properties" ma:root="true" ma:fieldsID="22f916fb03503544d4b31e625e5943db" ns2:_="" ns3:_="">
    <xsd:import namespace="9c130994-dd16-4791-ab9e-f8de59ded8f0"/>
    <xsd:import namespace="48f9e615-80b6-4dd8-9600-e9b269cb7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994-dd16-4791-ab9e-f8de59ded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9e615-80b6-4dd8-9600-e9b269cb7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289479d-a844-45fb-8e02-8547197808b7}" ma:internalName="TaxCatchAll" ma:showField="CatchAllData" ma:web="48f9e615-80b6-4dd8-9600-e9b269cb7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2AEEF-CF65-4DFF-BAE8-35D0C004E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10AAF-6C17-4587-9986-F131E76DA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80726-947F-4AE5-A40D-DEC8D6E1DFF7}">
  <ds:schemaRefs>
    <ds:schemaRef ds:uri="http://schemas.microsoft.com/office/2006/metadata/properties"/>
    <ds:schemaRef ds:uri="http://schemas.microsoft.com/office/infopath/2007/PartnerControls"/>
    <ds:schemaRef ds:uri="9c130994-dd16-4791-ab9e-f8de59ded8f0"/>
    <ds:schemaRef ds:uri="48f9e615-80b6-4dd8-9600-e9b269cb7578"/>
  </ds:schemaRefs>
</ds:datastoreItem>
</file>

<file path=customXml/itemProps4.xml><?xml version="1.0" encoding="utf-8"?>
<ds:datastoreItem xmlns:ds="http://schemas.openxmlformats.org/officeDocument/2006/customXml" ds:itemID="{07FFD17A-7638-463C-B5A2-07E46C23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0994-dd16-4791-ab9e-f8de59ded8f0"/>
    <ds:schemaRef ds:uri="48f9e615-80b6-4dd8-9600-e9b269cb7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13</TotalTime>
  <Pages>1</Pages>
  <Words>142</Words>
  <Characters>759</Characters>
  <Application>Microsoft Office Word</Application>
  <DocSecurity>0</DocSecurity>
  <Lines>6</Lines>
  <Paragraphs>1</Paragraphs>
  <ScaleCrop>false</ScaleCrop>
  <Company>FYI-For Your Information, Inc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MTerry</dc:creator>
  <cp:keywords>Standard, Macro</cp:keywords>
  <cp:lastModifiedBy>Hoff, Joseph R (Joe) SCPO USCG FORCECOM (USA)</cp:lastModifiedBy>
  <cp:revision>75</cp:revision>
  <cp:lastPrinted>2014-03-24T21:11:00Z</cp:lastPrinted>
  <dcterms:created xsi:type="dcterms:W3CDTF">2024-12-06T19:03:00Z</dcterms:created>
  <dcterms:modified xsi:type="dcterms:W3CDTF">2025-07-17T18:56:00Z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0x010100966D20FC1D706042901F8EEC7C441CF4</vt:lpwstr>
  </property>
  <property fmtid="{D5CDD505-2E9C-101B-9397-08002B2CF9AE}" pid="3" name="MediaServiceImageTags">
    <vt:lpwstr/>
  </property>
</Properties>
</file>