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2"/>
        <w:gridCol w:w="1837"/>
      </w:tblGrid>
      <w:tr w:rsidR="00A27480" w14:paraId="5C36473E" w14:textId="77777777" w:rsidTr="00C032E2">
        <w:trPr>
          <w:cantSplit/>
          <w:trHeight w:val="1026"/>
        </w:trPr>
        <w:tc>
          <w:tcPr>
            <w:tcW w:w="7282" w:type="dxa"/>
          </w:tcPr>
          <w:p w14:paraId="5C364734" w14:textId="14A29E27" w:rsidR="00A27480" w:rsidRDefault="00A95F9F">
            <w:pPr>
              <w:rPr>
                <w:rFonts w:ascii="Arial" w:hAnsi="Arial"/>
                <w:sz w:val="16"/>
              </w:rPr>
            </w:pPr>
            <w:bookmarkStart w:id="0" w:name="COMMANDANT"/>
            <w:bookmarkEnd w:id="0"/>
            <w:r w:rsidRPr="005204F2">
              <w:rPr>
                <w:rFonts w:ascii="Arial" w:hAnsi="Arial"/>
                <w:sz w:val="16"/>
                <w:highlight w:val="yellow"/>
              </w:rPr>
              <w:object w:dxaOrig="1440" w:dyaOrig="1440" w14:anchorId="5C3647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0;margin-top:.3pt;width:2in;height:45.9pt;z-index:251657728;visibility:visible;mso-wrap-edited:f;mso-wrap-distance-left:39.6pt;mso-wrap-distance-right:39.6pt" o:allowincell="f" fillcolor="window">
                  <v:imagedata r:id="rId10" o:title=""/>
                  <w10:wrap type="square"/>
                  <w10:anchorlock/>
                </v:shape>
                <o:OLEObject Type="Embed" ProgID="Word.Picture.8" ShapeID="_x0000_s1033" DrawAspect="Content" ObjectID="_1806416017" r:id="rId11"/>
              </w:object>
            </w:r>
            <w:r w:rsidR="00FC424D" w:rsidRPr="005204F2">
              <w:rPr>
                <w:rFonts w:ascii="Arial" w:hAnsi="Arial"/>
                <w:sz w:val="16"/>
                <w:highlight w:val="yellow"/>
              </w:rPr>
              <w:t xml:space="preserve">Your Directorate or </w:t>
            </w:r>
            <w:r w:rsidR="005204F2" w:rsidRPr="005204F2">
              <w:rPr>
                <w:rFonts w:ascii="Arial" w:hAnsi="Arial"/>
                <w:sz w:val="16"/>
                <w:highlight w:val="yellow"/>
              </w:rPr>
              <w:t>Command Title</w:t>
            </w:r>
          </w:p>
          <w:p w14:paraId="5C364735" w14:textId="3EB3530D" w:rsidR="00A27480" w:rsidRDefault="00A27480">
            <w:pPr>
              <w:spacing w:line="160" w:lineRule="exact"/>
              <w:rPr>
                <w:rFonts w:ascii="Arial" w:hAnsi="Arial"/>
                <w:sz w:val="16"/>
              </w:rPr>
            </w:pPr>
            <w:bookmarkStart w:id="1" w:name="UNITL1"/>
            <w:bookmarkEnd w:id="1"/>
            <w:r>
              <w:rPr>
                <w:rFonts w:ascii="Arial" w:hAnsi="Arial"/>
                <w:sz w:val="16"/>
              </w:rPr>
              <w:t>United States Coast Guard</w:t>
            </w:r>
            <w:r w:rsidR="005204F2">
              <w:rPr>
                <w:rFonts w:ascii="Arial" w:hAnsi="Arial"/>
                <w:sz w:val="16"/>
              </w:rPr>
              <w:br/>
            </w:r>
            <w:r w:rsidR="005204F2" w:rsidRPr="005204F2">
              <w:rPr>
                <w:rFonts w:ascii="Arial" w:hAnsi="Arial"/>
                <w:sz w:val="16"/>
                <w:highlight w:val="yellow"/>
              </w:rPr>
              <w:t>Unit Name</w:t>
            </w:r>
          </w:p>
          <w:p w14:paraId="5C364736" w14:textId="77777777" w:rsidR="00A27480" w:rsidRDefault="00A27480" w:rsidP="00FB62DB">
            <w:pPr>
              <w:spacing w:line="160" w:lineRule="exact"/>
              <w:rPr>
                <w:rFonts w:ascii="Arial" w:hAnsi="Arial"/>
                <w:sz w:val="16"/>
              </w:rPr>
            </w:pPr>
            <w:bookmarkStart w:id="2" w:name="UNITL2"/>
            <w:bookmarkEnd w:id="2"/>
          </w:p>
        </w:tc>
        <w:tc>
          <w:tcPr>
            <w:tcW w:w="1837" w:type="dxa"/>
          </w:tcPr>
          <w:p w14:paraId="39A244F7" w14:textId="77777777" w:rsidR="00FC424D" w:rsidRPr="00FC424D" w:rsidRDefault="00FC424D" w:rsidP="00FC424D">
            <w:pPr>
              <w:spacing w:line="160" w:lineRule="exact"/>
              <w:rPr>
                <w:rFonts w:ascii="Arial" w:hAnsi="Arial"/>
                <w:sz w:val="16"/>
                <w:highlight w:val="yellow"/>
              </w:rPr>
            </w:pPr>
            <w:bookmarkStart w:id="3" w:name="USERL1"/>
            <w:bookmarkStart w:id="4" w:name="PHONE"/>
            <w:bookmarkEnd w:id="3"/>
            <w:bookmarkEnd w:id="4"/>
            <w:r w:rsidRPr="00FC424D">
              <w:rPr>
                <w:rFonts w:ascii="Arial" w:hAnsi="Arial"/>
                <w:sz w:val="16"/>
                <w:highlight w:val="yellow"/>
              </w:rPr>
              <w:t>Street</w:t>
            </w:r>
          </w:p>
          <w:p w14:paraId="213C8489" w14:textId="77777777" w:rsidR="00FC424D" w:rsidRPr="00FC424D" w:rsidRDefault="00FC424D" w:rsidP="00FC424D">
            <w:pPr>
              <w:spacing w:line="160" w:lineRule="exact"/>
              <w:rPr>
                <w:rFonts w:ascii="Arial" w:hAnsi="Arial"/>
                <w:sz w:val="16"/>
                <w:highlight w:val="yellow"/>
              </w:rPr>
            </w:pPr>
            <w:r w:rsidRPr="00FC424D">
              <w:rPr>
                <w:rFonts w:ascii="Arial" w:hAnsi="Arial"/>
                <w:sz w:val="16"/>
                <w:highlight w:val="yellow"/>
              </w:rPr>
              <w:t>City, ST ZIP</w:t>
            </w:r>
          </w:p>
          <w:p w14:paraId="29B53637" w14:textId="77777777" w:rsidR="00FC424D" w:rsidRPr="00FC424D" w:rsidRDefault="00FC424D" w:rsidP="00FC424D">
            <w:pPr>
              <w:spacing w:line="160" w:lineRule="exact"/>
              <w:rPr>
                <w:rFonts w:ascii="Arial" w:hAnsi="Arial"/>
                <w:sz w:val="16"/>
                <w:highlight w:val="yellow"/>
              </w:rPr>
            </w:pPr>
            <w:r w:rsidRPr="00FC424D">
              <w:rPr>
                <w:rFonts w:ascii="Arial" w:hAnsi="Arial"/>
                <w:sz w:val="16"/>
                <w:highlight w:val="yellow"/>
              </w:rPr>
              <w:t xml:space="preserve">Staff Symbol:  </w:t>
            </w:r>
          </w:p>
          <w:p w14:paraId="5C36473B" w14:textId="51D3EBCA" w:rsidR="009C2CA5" w:rsidRDefault="00FC424D" w:rsidP="00FC424D">
            <w:pPr>
              <w:spacing w:line="160" w:lineRule="exact"/>
            </w:pPr>
            <w:r w:rsidRPr="00FC424D">
              <w:rPr>
                <w:rFonts w:ascii="Arial" w:hAnsi="Arial"/>
                <w:sz w:val="16"/>
                <w:highlight w:val="yellow"/>
              </w:rPr>
              <w:t xml:space="preserve">Phone: </w:t>
            </w:r>
            <w:r w:rsidRPr="00FC424D">
              <w:rPr>
                <w:rFonts w:ascii="Arial" w:hAnsi="Arial"/>
                <w:sz w:val="16"/>
                <w:highlight w:val="yellow"/>
              </w:rPr>
              <w:br/>
            </w:r>
            <w:r w:rsidRPr="00FC424D">
              <w:rPr>
                <w:rFonts w:ascii="Arial" w:hAnsi="Arial"/>
                <w:sz w:val="16"/>
                <w:highlight w:val="yellow"/>
              </w:rPr>
              <w:t>Email</w:t>
            </w:r>
            <w:r w:rsidRPr="00FC424D">
              <w:rPr>
                <w:rFonts w:ascii="Arial" w:hAnsi="Arial"/>
                <w:sz w:val="16"/>
              </w:rPr>
              <w:t xml:space="preserve">: </w:t>
            </w:r>
            <w:bookmarkStart w:id="5" w:name="SSIC"/>
            <w:bookmarkEnd w:id="5"/>
          </w:p>
          <w:p w14:paraId="6A0DF8F0" w14:textId="77777777" w:rsidR="00FC424D" w:rsidRDefault="00FC424D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14:paraId="5C36473C" w14:textId="4A0983B1" w:rsidR="001B7287" w:rsidRDefault="001B728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1001</w:t>
            </w:r>
          </w:p>
          <w:p w14:paraId="5C36473D" w14:textId="41AF06FD" w:rsidR="00A27480" w:rsidRDefault="00C032E2" w:rsidP="00BC1D3D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 w:rsidRPr="00D948AF">
              <w:rPr>
                <w:highlight w:val="yellow"/>
              </w:rPr>
              <w:t>DD MMM YYYY</w:t>
            </w:r>
            <w:r>
              <w:br/>
            </w:r>
            <w:r>
              <w:br/>
            </w:r>
            <w:r w:rsidR="00FB62DB">
              <w:t xml:space="preserve"> </w:t>
            </w:r>
          </w:p>
        </w:tc>
      </w:tr>
    </w:tbl>
    <w:p w14:paraId="5C36473F" w14:textId="77777777" w:rsidR="00A27480" w:rsidRDefault="00A27480">
      <w:pPr>
        <w:pStyle w:val="HeaderInfo0"/>
        <w:tabs>
          <w:tab w:val="clear" w:pos="720"/>
        </w:tabs>
        <w:spacing w:line="360" w:lineRule="exact"/>
        <w:rPr>
          <w:b/>
          <w:sz w:val="36"/>
        </w:rPr>
      </w:pPr>
      <w:r>
        <w:rPr>
          <w:b/>
          <w:sz w:val="36"/>
        </w:rPr>
        <w:t>MEMORANDUM</w:t>
      </w:r>
    </w:p>
    <w:p w14:paraId="5C364740" w14:textId="77777777" w:rsidR="00A27480" w:rsidRDefault="00A27480">
      <w:pPr>
        <w:pStyle w:val="HeaderInfo0"/>
        <w:tabs>
          <w:tab w:val="clear" w:pos="720"/>
        </w:tabs>
        <w:spacing w:after="120" w:line="280" w:lineRule="exact"/>
        <w:rPr>
          <w:b/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</w:tblGrid>
      <w:tr w:rsidR="007461B3" w:rsidRPr="00ED638B" w14:paraId="5C364743" w14:textId="77777777" w:rsidTr="000B1E09">
        <w:tc>
          <w:tcPr>
            <w:tcW w:w="828" w:type="dxa"/>
          </w:tcPr>
          <w:p w14:paraId="5C364741" w14:textId="77777777" w:rsidR="007461B3" w:rsidRPr="00ED638B" w:rsidRDefault="007461B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szCs w:val="24"/>
              </w:rPr>
            </w:pPr>
            <w:r w:rsidRPr="00ED638B">
              <w:rPr>
                <w:szCs w:val="24"/>
              </w:rPr>
              <w:t>From:</w:t>
            </w:r>
          </w:p>
        </w:tc>
        <w:tc>
          <w:tcPr>
            <w:tcW w:w="4860" w:type="dxa"/>
          </w:tcPr>
          <w:p w14:paraId="5C364742" w14:textId="2846D281" w:rsidR="007461B3" w:rsidRPr="00ED638B" w:rsidRDefault="000B1E09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szCs w:val="24"/>
              </w:rPr>
            </w:pPr>
            <w:bookmarkStart w:id="6" w:name="FROM"/>
            <w:bookmarkEnd w:id="6"/>
            <w:r w:rsidRPr="00C45C99">
              <w:rPr>
                <w:szCs w:val="24"/>
                <w:highlight w:val="yellow"/>
              </w:rPr>
              <w:t>RANK First MI Last, EMPLID</w:t>
            </w:r>
          </w:p>
        </w:tc>
      </w:tr>
    </w:tbl>
    <w:p w14:paraId="5C364744" w14:textId="77777777" w:rsidR="00A27480" w:rsidRPr="00ED638B" w:rsidRDefault="00A27480" w:rsidP="000B1E09">
      <w:pPr>
        <w:pStyle w:val="Footer"/>
        <w:tabs>
          <w:tab w:val="clear" w:pos="4320"/>
          <w:tab w:val="clear" w:pos="8640"/>
        </w:tabs>
        <w:spacing w:line="240" w:lineRule="exact"/>
        <w:rPr>
          <w:szCs w:val="24"/>
        </w:rPr>
      </w:pPr>
    </w:p>
    <w:tbl>
      <w:tblPr>
        <w:tblW w:w="957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28"/>
        <w:gridCol w:w="8748"/>
      </w:tblGrid>
      <w:tr w:rsidR="00A27480" w:rsidRPr="00ED638B" w14:paraId="5C364747" w14:textId="77777777" w:rsidTr="000B1E09">
        <w:tc>
          <w:tcPr>
            <w:tcW w:w="828" w:type="dxa"/>
          </w:tcPr>
          <w:p w14:paraId="0C018A80" w14:textId="77777777" w:rsidR="00A27480" w:rsidRDefault="00A2748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szCs w:val="24"/>
              </w:rPr>
            </w:pPr>
            <w:r w:rsidRPr="00ED638B">
              <w:rPr>
                <w:szCs w:val="24"/>
              </w:rPr>
              <w:t>To:</w:t>
            </w:r>
          </w:p>
          <w:p w14:paraId="5C364745" w14:textId="09021B55" w:rsidR="005A18BE" w:rsidRPr="00ED638B" w:rsidRDefault="005A18BE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Thru:</w:t>
            </w:r>
          </w:p>
        </w:tc>
        <w:tc>
          <w:tcPr>
            <w:tcW w:w="8748" w:type="dxa"/>
          </w:tcPr>
          <w:p w14:paraId="58595C1B" w14:textId="77777777" w:rsidR="00A27480" w:rsidRDefault="001B7287" w:rsidP="001B728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szCs w:val="24"/>
              </w:rPr>
            </w:pPr>
            <w:bookmarkStart w:id="7" w:name="TOADDRESS"/>
            <w:bookmarkEnd w:id="7"/>
            <w:r w:rsidRPr="00ED638B">
              <w:rPr>
                <w:szCs w:val="24"/>
              </w:rPr>
              <w:t>CG PSC</w:t>
            </w:r>
            <w:r w:rsidR="000B1E09" w:rsidRPr="00ED638B">
              <w:rPr>
                <w:szCs w:val="24"/>
              </w:rPr>
              <w:t>-RPM</w:t>
            </w:r>
            <w:r w:rsidRPr="00ED638B">
              <w:rPr>
                <w:szCs w:val="24"/>
              </w:rPr>
              <w:t>-1</w:t>
            </w:r>
            <w:r w:rsidR="00FB62DB" w:rsidRPr="00ED638B">
              <w:rPr>
                <w:szCs w:val="24"/>
              </w:rPr>
              <w:t xml:space="preserve"> </w:t>
            </w:r>
          </w:p>
          <w:p w14:paraId="5C364746" w14:textId="52467A18" w:rsidR="005A18BE" w:rsidRPr="00ED638B" w:rsidRDefault="005A18BE" w:rsidP="001B728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szCs w:val="24"/>
              </w:rPr>
            </w:pPr>
            <w:r w:rsidRPr="005A18BE">
              <w:rPr>
                <w:szCs w:val="24"/>
                <w:highlight w:val="yellow"/>
              </w:rPr>
              <w:t>CG UNIT</w:t>
            </w:r>
          </w:p>
        </w:tc>
      </w:tr>
      <w:tr w:rsidR="00A27480" w:rsidRPr="00ED638B" w14:paraId="5C36474D" w14:textId="77777777" w:rsidTr="000B1E09">
        <w:tc>
          <w:tcPr>
            <w:tcW w:w="828" w:type="dxa"/>
          </w:tcPr>
          <w:p w14:paraId="5C36474B" w14:textId="77777777" w:rsidR="00A27480" w:rsidRPr="00ED638B" w:rsidRDefault="00A27480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  <w:rPr>
                <w:szCs w:val="24"/>
              </w:rPr>
            </w:pPr>
            <w:r w:rsidRPr="00ED638B">
              <w:rPr>
                <w:szCs w:val="24"/>
              </w:rPr>
              <w:t>Subj:</w:t>
            </w:r>
          </w:p>
        </w:tc>
        <w:tc>
          <w:tcPr>
            <w:tcW w:w="8748" w:type="dxa"/>
          </w:tcPr>
          <w:p w14:paraId="5C36474C" w14:textId="5D870AE8" w:rsidR="00A27480" w:rsidRPr="00ED638B" w:rsidRDefault="00D1536A" w:rsidP="00BC1D3D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  <w:rPr>
                <w:szCs w:val="24"/>
              </w:rPr>
            </w:pPr>
            <w:bookmarkStart w:id="8" w:name="SUBJECT"/>
            <w:bookmarkEnd w:id="8"/>
            <w:r w:rsidRPr="00ED638B">
              <w:rPr>
                <w:caps/>
                <w:szCs w:val="24"/>
              </w:rPr>
              <w:t xml:space="preserve">request for </w:t>
            </w:r>
            <w:r w:rsidR="00BC1D3D" w:rsidRPr="00ED638B">
              <w:rPr>
                <w:caps/>
                <w:szCs w:val="24"/>
              </w:rPr>
              <w:t xml:space="preserve">RETENTION </w:t>
            </w:r>
            <w:r w:rsidR="00421249">
              <w:rPr>
                <w:caps/>
                <w:szCs w:val="24"/>
              </w:rPr>
              <w:t>IN AN</w:t>
            </w:r>
            <w:r w:rsidR="00BC1D3D" w:rsidRPr="00ED638B">
              <w:rPr>
                <w:caps/>
                <w:szCs w:val="24"/>
              </w:rPr>
              <w:t xml:space="preserve"> ACTIVE STATUS</w:t>
            </w:r>
          </w:p>
        </w:tc>
      </w:tr>
    </w:tbl>
    <w:p w14:paraId="5C36474E" w14:textId="77777777" w:rsidR="00A27480" w:rsidRPr="00ED638B" w:rsidRDefault="00A27480" w:rsidP="000B1E09">
      <w:pPr>
        <w:pStyle w:val="Footer"/>
        <w:tabs>
          <w:tab w:val="clear" w:pos="4320"/>
          <w:tab w:val="clear" w:pos="8640"/>
        </w:tabs>
        <w:spacing w:line="240" w:lineRule="exact"/>
        <w:rPr>
          <w:szCs w:val="24"/>
        </w:rPr>
      </w:pPr>
    </w:p>
    <w:tbl>
      <w:tblPr>
        <w:tblW w:w="957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28"/>
        <w:gridCol w:w="8748"/>
      </w:tblGrid>
      <w:tr w:rsidR="00A27480" w:rsidRPr="00ED638B" w14:paraId="5C364751" w14:textId="77777777" w:rsidTr="000B1E09">
        <w:tc>
          <w:tcPr>
            <w:tcW w:w="828" w:type="dxa"/>
          </w:tcPr>
          <w:p w14:paraId="5C36474F" w14:textId="77777777" w:rsidR="00A27480" w:rsidRPr="00ED638B" w:rsidRDefault="00A2748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szCs w:val="24"/>
              </w:rPr>
            </w:pPr>
            <w:bookmarkStart w:id="9" w:name="REF" w:colFirst="1" w:colLast="1"/>
            <w:bookmarkStart w:id="10" w:name="REF2"/>
            <w:r w:rsidRPr="00ED638B">
              <w:rPr>
                <w:szCs w:val="24"/>
              </w:rPr>
              <w:t>Ref:</w:t>
            </w:r>
          </w:p>
        </w:tc>
        <w:tc>
          <w:tcPr>
            <w:tcW w:w="8748" w:type="dxa"/>
          </w:tcPr>
          <w:p w14:paraId="3F56C535" w14:textId="26FBBDD3" w:rsidR="00E6561F" w:rsidRDefault="00E6561F" w:rsidP="00E7429B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ALCGPSC </w:t>
            </w:r>
            <w:r w:rsidR="00A95F9F" w:rsidRPr="00422492">
              <w:rPr>
                <w:highlight w:val="yellow"/>
              </w:rPr>
              <w:t>XXX</w:t>
            </w:r>
            <w:r w:rsidR="00A95F9F">
              <w:t>/25</w:t>
            </w:r>
          </w:p>
          <w:p w14:paraId="1D3426D9" w14:textId="3AF40B00" w:rsidR="00A27480" w:rsidRPr="00ED638B" w:rsidRDefault="0081504B" w:rsidP="00E7429B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line="240" w:lineRule="exact"/>
              <w:rPr>
                <w:szCs w:val="24"/>
              </w:rPr>
            </w:pPr>
            <w:r w:rsidRPr="00ED638B">
              <w:rPr>
                <w:szCs w:val="24"/>
              </w:rPr>
              <w:t>A</w:t>
            </w:r>
            <w:r w:rsidR="008C759D" w:rsidRPr="00ED638B">
              <w:rPr>
                <w:szCs w:val="24"/>
              </w:rPr>
              <w:t>CN</w:t>
            </w:r>
            <w:r w:rsidRPr="00ED638B">
              <w:rPr>
                <w:szCs w:val="24"/>
              </w:rPr>
              <w:t xml:space="preserve"> </w:t>
            </w:r>
            <w:r w:rsidR="00E7429B" w:rsidRPr="00ED638B">
              <w:rPr>
                <w:szCs w:val="24"/>
              </w:rPr>
              <w:t>139</w:t>
            </w:r>
            <w:r w:rsidR="00D1536A" w:rsidRPr="00ED638B">
              <w:rPr>
                <w:szCs w:val="24"/>
              </w:rPr>
              <w:t>/</w:t>
            </w:r>
            <w:r w:rsidR="00E7429B" w:rsidRPr="00ED638B">
              <w:rPr>
                <w:szCs w:val="24"/>
              </w:rPr>
              <w:t>2</w:t>
            </w:r>
            <w:r w:rsidR="00BC1D3D" w:rsidRPr="00ED638B">
              <w:rPr>
                <w:szCs w:val="24"/>
              </w:rPr>
              <w:t>0</w:t>
            </w:r>
          </w:p>
          <w:p w14:paraId="5C364750" w14:textId="500F05F2" w:rsidR="00E7429B" w:rsidRPr="00ED638B" w:rsidRDefault="00E7429B" w:rsidP="00E7429B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line="240" w:lineRule="exact"/>
              <w:rPr>
                <w:szCs w:val="24"/>
              </w:rPr>
            </w:pPr>
            <w:r w:rsidRPr="00ED638B">
              <w:rPr>
                <w:szCs w:val="24"/>
              </w:rPr>
              <w:t>Reserve Policy Manual, COMDTINST M1001.28 (series)</w:t>
            </w:r>
          </w:p>
        </w:tc>
      </w:tr>
      <w:bookmarkEnd w:id="9"/>
    </w:tbl>
    <w:p w14:paraId="5C364752" w14:textId="77777777" w:rsidR="00A27480" w:rsidRPr="00ED638B" w:rsidRDefault="00A27480">
      <w:pPr>
        <w:pStyle w:val="HeaderInfo0"/>
        <w:spacing w:line="240" w:lineRule="exact"/>
        <w:rPr>
          <w:szCs w:val="24"/>
        </w:rPr>
      </w:pPr>
    </w:p>
    <w:p w14:paraId="2956C5E6" w14:textId="562A7875" w:rsidR="00DD7797" w:rsidRPr="00ED638B" w:rsidRDefault="00AF7DFA" w:rsidP="00CE5A73">
      <w:pPr>
        <w:pStyle w:val="OutlineBody"/>
        <w:numPr>
          <w:ilvl w:val="0"/>
          <w:numId w:val="4"/>
        </w:numPr>
        <w:rPr>
          <w:szCs w:val="24"/>
        </w:rPr>
      </w:pPr>
      <w:bookmarkStart w:id="11" w:name="BODYTEXT"/>
      <w:bookmarkEnd w:id="10"/>
      <w:r w:rsidRPr="00ED638B">
        <w:rPr>
          <w:szCs w:val="24"/>
        </w:rPr>
        <w:t xml:space="preserve">In accordance with </w:t>
      </w:r>
      <w:r w:rsidR="001B7287" w:rsidRPr="00ED638B">
        <w:rPr>
          <w:szCs w:val="24"/>
        </w:rPr>
        <w:t>reference</w:t>
      </w:r>
      <w:r w:rsidRPr="00ED638B">
        <w:rPr>
          <w:szCs w:val="24"/>
        </w:rPr>
        <w:t>s</w:t>
      </w:r>
      <w:r w:rsidR="001B7287" w:rsidRPr="00ED638B">
        <w:rPr>
          <w:szCs w:val="24"/>
        </w:rPr>
        <w:t xml:space="preserve"> (a)</w:t>
      </w:r>
      <w:r w:rsidR="00E7429B" w:rsidRPr="00ED638B">
        <w:rPr>
          <w:szCs w:val="24"/>
        </w:rPr>
        <w:t xml:space="preserve"> </w:t>
      </w:r>
      <w:r w:rsidR="00A95F9F">
        <w:rPr>
          <w:szCs w:val="24"/>
        </w:rPr>
        <w:t>through</w:t>
      </w:r>
      <w:r w:rsidR="00E7429B" w:rsidRPr="00ED638B">
        <w:rPr>
          <w:szCs w:val="24"/>
        </w:rPr>
        <w:t xml:space="preserve"> (</w:t>
      </w:r>
      <w:r w:rsidR="00A95F9F">
        <w:rPr>
          <w:szCs w:val="24"/>
        </w:rPr>
        <w:t>c</w:t>
      </w:r>
      <w:r w:rsidR="00E7429B" w:rsidRPr="00ED638B">
        <w:rPr>
          <w:szCs w:val="24"/>
        </w:rPr>
        <w:t>)</w:t>
      </w:r>
      <w:r w:rsidR="001B7287" w:rsidRPr="00ED638B">
        <w:rPr>
          <w:szCs w:val="24"/>
        </w:rPr>
        <w:t xml:space="preserve">, I hereby submit my request for </w:t>
      </w:r>
      <w:r w:rsidR="00BC1D3D" w:rsidRPr="00ED638B">
        <w:rPr>
          <w:szCs w:val="24"/>
        </w:rPr>
        <w:t xml:space="preserve">retention </w:t>
      </w:r>
      <w:r w:rsidR="0025020B">
        <w:rPr>
          <w:szCs w:val="24"/>
        </w:rPr>
        <w:t>i</w:t>
      </w:r>
      <w:r w:rsidR="00BC1D3D" w:rsidRPr="00ED638B">
        <w:rPr>
          <w:szCs w:val="24"/>
        </w:rPr>
        <w:t>n</w:t>
      </w:r>
      <w:r w:rsidR="0025020B">
        <w:rPr>
          <w:szCs w:val="24"/>
        </w:rPr>
        <w:t xml:space="preserve"> an</w:t>
      </w:r>
      <w:r w:rsidR="00BC1D3D" w:rsidRPr="00ED638B">
        <w:rPr>
          <w:szCs w:val="24"/>
        </w:rPr>
        <w:t xml:space="preserve"> active status </w:t>
      </w:r>
      <w:r w:rsidR="005B497C" w:rsidRPr="00ED638B">
        <w:rPr>
          <w:szCs w:val="24"/>
        </w:rPr>
        <w:t>in</w:t>
      </w:r>
      <w:r w:rsidR="001B7287" w:rsidRPr="00ED638B">
        <w:rPr>
          <w:szCs w:val="24"/>
        </w:rPr>
        <w:t xml:space="preserve"> the U.</w:t>
      </w:r>
      <w:r w:rsidR="0081504B" w:rsidRPr="00ED638B">
        <w:rPr>
          <w:szCs w:val="24"/>
        </w:rPr>
        <w:t>S</w:t>
      </w:r>
      <w:r w:rsidR="001B7287" w:rsidRPr="00ED638B">
        <w:rPr>
          <w:szCs w:val="24"/>
        </w:rPr>
        <w:t>. Coast Guard Reserve</w:t>
      </w:r>
      <w:r w:rsidR="005B497C" w:rsidRPr="00ED638B">
        <w:rPr>
          <w:szCs w:val="24"/>
        </w:rPr>
        <w:t xml:space="preserve"> </w:t>
      </w:r>
      <w:r w:rsidR="00E7429B" w:rsidRPr="00ED638B">
        <w:rPr>
          <w:szCs w:val="24"/>
        </w:rPr>
        <w:t xml:space="preserve">and </w:t>
      </w:r>
      <w:r w:rsidR="00456A00" w:rsidRPr="00ED638B">
        <w:rPr>
          <w:szCs w:val="24"/>
        </w:rPr>
        <w:t xml:space="preserve">for </w:t>
      </w:r>
      <w:r w:rsidR="00E7429B" w:rsidRPr="00ED638B">
        <w:rPr>
          <w:szCs w:val="24"/>
        </w:rPr>
        <w:t>additional promotion year consideration</w:t>
      </w:r>
      <w:r w:rsidR="00CB35CF">
        <w:rPr>
          <w:szCs w:val="24"/>
        </w:rPr>
        <w:t>(s)</w:t>
      </w:r>
      <w:r w:rsidR="00E7429B" w:rsidRPr="00ED638B">
        <w:rPr>
          <w:szCs w:val="24"/>
        </w:rPr>
        <w:t xml:space="preserve"> on the Inactive Duty Promotion List</w:t>
      </w:r>
      <w:r w:rsidR="00F941B6" w:rsidRPr="00ED638B">
        <w:rPr>
          <w:szCs w:val="24"/>
        </w:rPr>
        <w:t>.</w:t>
      </w:r>
      <w:r w:rsidR="001B7287" w:rsidRPr="00ED638B">
        <w:rPr>
          <w:szCs w:val="24"/>
        </w:rPr>
        <w:t xml:space="preserve"> </w:t>
      </w:r>
      <w:r w:rsidR="00E7429B" w:rsidRPr="00ED638B">
        <w:rPr>
          <w:szCs w:val="24"/>
        </w:rPr>
        <w:t xml:space="preserve"> </w:t>
      </w:r>
    </w:p>
    <w:p w14:paraId="5F3449D4" w14:textId="766FE23A" w:rsidR="00AF7DFA" w:rsidRPr="00ED638B" w:rsidRDefault="00AF7DFA" w:rsidP="00CE5A73">
      <w:pPr>
        <w:pStyle w:val="OutlineBody"/>
        <w:numPr>
          <w:ilvl w:val="0"/>
          <w:numId w:val="4"/>
        </w:numPr>
        <w:rPr>
          <w:szCs w:val="24"/>
        </w:rPr>
      </w:pPr>
      <w:r w:rsidRPr="00ED638B">
        <w:rPr>
          <w:szCs w:val="24"/>
        </w:rPr>
        <w:t>My</w:t>
      </w:r>
      <w:r w:rsidR="00D1536A" w:rsidRPr="00ED638B">
        <w:rPr>
          <w:szCs w:val="24"/>
        </w:rPr>
        <w:t xml:space="preserve"> approved Separation Authorization </w:t>
      </w:r>
      <w:r w:rsidR="000B1E09" w:rsidRPr="00ED638B">
        <w:rPr>
          <w:szCs w:val="24"/>
        </w:rPr>
        <w:t>is</w:t>
      </w:r>
      <w:r w:rsidR="00D1536A" w:rsidRPr="00ED638B">
        <w:rPr>
          <w:szCs w:val="24"/>
        </w:rPr>
        <w:t xml:space="preserve"> attached</w:t>
      </w:r>
      <w:r w:rsidRPr="00ED638B">
        <w:rPr>
          <w:szCs w:val="24"/>
        </w:rPr>
        <w:t>.</w:t>
      </w:r>
      <w:r w:rsidR="00DD7797" w:rsidRPr="00ED638B">
        <w:rPr>
          <w:szCs w:val="24"/>
        </w:rPr>
        <w:t xml:space="preserve">  I am scheduled to separate from active duty on </w:t>
      </w:r>
      <w:r w:rsidR="00DD7797" w:rsidRPr="00ED638B">
        <w:rPr>
          <w:szCs w:val="24"/>
          <w:highlight w:val="yellow"/>
        </w:rPr>
        <w:t>DD Month YYYY</w:t>
      </w:r>
      <w:r w:rsidR="00DD7797" w:rsidRPr="00ED638B">
        <w:rPr>
          <w:szCs w:val="24"/>
        </w:rPr>
        <w:t>.</w:t>
      </w:r>
    </w:p>
    <w:p w14:paraId="5C364754" w14:textId="5F8500FE" w:rsidR="00A27480" w:rsidRDefault="00CE5A73" w:rsidP="00CE5A73">
      <w:pPr>
        <w:pStyle w:val="OutlineBody"/>
        <w:numPr>
          <w:ilvl w:val="0"/>
          <w:numId w:val="4"/>
        </w:numPr>
        <w:rPr>
          <w:szCs w:val="24"/>
        </w:rPr>
      </w:pPr>
      <w:r w:rsidRPr="00ED638B">
        <w:rPr>
          <w:szCs w:val="24"/>
        </w:rPr>
        <w:t xml:space="preserve">I </w:t>
      </w:r>
      <w:r w:rsidR="00DD7797" w:rsidRPr="00ED638B">
        <w:rPr>
          <w:szCs w:val="24"/>
        </w:rPr>
        <w:t xml:space="preserve">understand if </w:t>
      </w:r>
      <w:r w:rsidR="00EB6DBF" w:rsidRPr="00ED638B">
        <w:rPr>
          <w:szCs w:val="24"/>
        </w:rPr>
        <w:t>my request is approved to remain in an active status</w:t>
      </w:r>
      <w:r w:rsidR="006E4D35" w:rsidRPr="00ED638B">
        <w:rPr>
          <w:szCs w:val="24"/>
        </w:rPr>
        <w:t xml:space="preserve"> in the U.S. Coast Guard Reserve</w:t>
      </w:r>
      <w:r w:rsidR="00EB6DBF" w:rsidRPr="00ED638B">
        <w:rPr>
          <w:szCs w:val="24"/>
        </w:rPr>
        <w:t xml:space="preserve">, I will be assigned to the Individual Ready Reserve (IRR).  </w:t>
      </w:r>
      <w:r w:rsidR="00690D25" w:rsidRPr="00ED638B">
        <w:rPr>
          <w:szCs w:val="24"/>
        </w:rPr>
        <w:t>If</w:t>
      </w:r>
      <w:r w:rsidR="00EB6DBF" w:rsidRPr="00ED638B">
        <w:rPr>
          <w:szCs w:val="24"/>
        </w:rPr>
        <w:t xml:space="preserve"> I desire a Selected Reserve (SELRES) assignment, I will reach out to the </w:t>
      </w:r>
      <w:r w:rsidR="00D64886" w:rsidRPr="00ED638B">
        <w:rPr>
          <w:szCs w:val="24"/>
        </w:rPr>
        <w:t>reserve assignment officers at CG PSC-RPM-2</w:t>
      </w:r>
      <w:r w:rsidR="00456A00" w:rsidRPr="00ED638B">
        <w:rPr>
          <w:szCs w:val="24"/>
        </w:rPr>
        <w:t xml:space="preserve"> at the following email address:  </w:t>
      </w:r>
      <w:hyperlink r:id="rId12" w:history="1">
        <w:r w:rsidR="00ED4F52" w:rsidRPr="00ED638B">
          <w:rPr>
            <w:rStyle w:val="Hyperlink"/>
            <w:szCs w:val="24"/>
          </w:rPr>
          <w:t>HQS-SMB-CGPSC-RPM-2-ASSIGNMENTS@uscg.mil</w:t>
        </w:r>
      </w:hyperlink>
      <w:r w:rsidR="00ED4F52" w:rsidRPr="00ED638B">
        <w:rPr>
          <w:szCs w:val="24"/>
        </w:rPr>
        <w:t xml:space="preserve">. </w:t>
      </w:r>
    </w:p>
    <w:p w14:paraId="2AB35BB0" w14:textId="77777777" w:rsidR="0030226E" w:rsidRDefault="0030226E" w:rsidP="0030226E">
      <w:pPr>
        <w:pStyle w:val="OutlineBody"/>
        <w:numPr>
          <w:ilvl w:val="0"/>
          <w:numId w:val="4"/>
        </w:numPr>
      </w:pPr>
      <w:r w:rsidRPr="00D93C8A">
        <w:rPr>
          <w:szCs w:val="24"/>
        </w:rPr>
        <w:t xml:space="preserve">I updated </w:t>
      </w:r>
      <w:r>
        <w:rPr>
          <w:szCs w:val="24"/>
        </w:rPr>
        <w:t>my email address and phone numbers</w:t>
      </w:r>
      <w:r w:rsidRPr="00D93C8A">
        <w:rPr>
          <w:szCs w:val="24"/>
        </w:rPr>
        <w:t xml:space="preserve"> in Direct Access to include a non-Coast Guard email and phone number</w:t>
      </w:r>
      <w:r>
        <w:t>.</w:t>
      </w:r>
    </w:p>
    <w:bookmarkEnd w:id="11"/>
    <w:p w14:paraId="5C364756" w14:textId="77777777" w:rsidR="00A27480" w:rsidRPr="00167257" w:rsidRDefault="00A27480">
      <w:pPr>
        <w:pStyle w:val="OutlineBody"/>
        <w:tabs>
          <w:tab w:val="left" w:pos="4032"/>
        </w:tabs>
        <w:spacing w:after="0"/>
        <w:jc w:val="center"/>
        <w:outlineLvl w:val="0"/>
      </w:pPr>
      <w:r w:rsidRPr="00167257">
        <w:t>#</w:t>
      </w:r>
    </w:p>
    <w:p w14:paraId="5C364757" w14:textId="77777777" w:rsidR="00A27480" w:rsidRDefault="00A27480">
      <w:pPr>
        <w:pStyle w:val="OutlineBody"/>
        <w:tabs>
          <w:tab w:val="left" w:pos="4032"/>
        </w:tabs>
        <w:spacing w:after="0"/>
        <w:outlineLvl w:val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8028"/>
      </w:tblGrid>
      <w:tr w:rsidR="00A27480" w:rsidRPr="00167257" w14:paraId="5C36475C" w14:textId="77777777" w:rsidTr="00E91A03">
        <w:tc>
          <w:tcPr>
            <w:tcW w:w="1278" w:type="dxa"/>
          </w:tcPr>
          <w:p w14:paraId="5C364759" w14:textId="77777777" w:rsidR="00A27480" w:rsidRPr="00167257" w:rsidRDefault="00E91A03" w:rsidP="00AF7DFA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-105"/>
            </w:pPr>
            <w:bookmarkStart w:id="12" w:name="ATT"/>
            <w:bookmarkStart w:id="13" w:name="COPYLABEL"/>
            <w:bookmarkEnd w:id="12"/>
            <w:r>
              <w:t>Enclosure</w:t>
            </w:r>
            <w:r w:rsidR="00A27480" w:rsidRPr="00167257">
              <w:t>:</w:t>
            </w:r>
          </w:p>
        </w:tc>
        <w:tc>
          <w:tcPr>
            <w:tcW w:w="8028" w:type="dxa"/>
          </w:tcPr>
          <w:p w14:paraId="5C36475A" w14:textId="77777777" w:rsidR="00167257" w:rsidRDefault="00E934F2" w:rsidP="00AF7DFA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-120"/>
            </w:pPr>
            <w:bookmarkStart w:id="14" w:name="COPY"/>
            <w:bookmarkEnd w:id="14"/>
            <w:r>
              <w:t xml:space="preserve">(1) </w:t>
            </w:r>
            <w:r w:rsidR="00D21D78">
              <w:t xml:space="preserve">Separation Authorization </w:t>
            </w:r>
          </w:p>
          <w:p w14:paraId="5C36475B" w14:textId="2BA5D34B" w:rsidR="00D21D78" w:rsidRPr="00D21D78" w:rsidRDefault="00D21D78" w:rsidP="003B7EA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  <w:bookmarkEnd w:id="13"/>
    </w:tbl>
    <w:p w14:paraId="5C36475D" w14:textId="77777777" w:rsidR="00A27480" w:rsidRDefault="00A27480">
      <w:pPr>
        <w:pStyle w:val="Footer"/>
        <w:tabs>
          <w:tab w:val="clear" w:pos="4320"/>
          <w:tab w:val="clear" w:pos="8640"/>
        </w:tabs>
        <w:spacing w:after="240" w:line="240" w:lineRule="exact"/>
      </w:pPr>
    </w:p>
    <w:sectPr w:rsidR="00A27480" w:rsidSect="000B1E09">
      <w:headerReference w:type="default" r:id="rId13"/>
      <w:footerReference w:type="even" r:id="rId14"/>
      <w:footerReference w:type="default" r:id="rId15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64761" w14:textId="77777777" w:rsidR="00A36816" w:rsidRDefault="00A36816">
      <w:r>
        <w:separator/>
      </w:r>
    </w:p>
  </w:endnote>
  <w:endnote w:type="continuationSeparator" w:id="0">
    <w:p w14:paraId="5C364762" w14:textId="77777777" w:rsidR="00A36816" w:rsidRDefault="00A3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6476A" w14:textId="77777777" w:rsidR="00A27480" w:rsidRDefault="002E2FBD">
    <w:pPr>
      <w:pStyle w:val="Footer"/>
      <w:framePr w:wrap="around" w:vAnchor="text" w:hAnchor="margin" w:xAlign="center" w:y="1"/>
    </w:pPr>
    <w:r>
      <w:fldChar w:fldCharType="begin"/>
    </w:r>
    <w:r w:rsidR="00A27480">
      <w:instrText xml:space="preserve">PAGE  </w:instrText>
    </w:r>
    <w:r>
      <w:fldChar w:fldCharType="end"/>
    </w:r>
  </w:p>
  <w:p w14:paraId="5C36476B" w14:textId="77777777" w:rsidR="00A27480" w:rsidRDefault="00A274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6476C" w14:textId="77777777" w:rsidR="00A27480" w:rsidRDefault="002E2FBD">
    <w:pPr>
      <w:pStyle w:val="Footer"/>
      <w:framePr w:wrap="around" w:vAnchor="text" w:hAnchor="margin" w:xAlign="center" w:y="1"/>
    </w:pPr>
    <w:r>
      <w:fldChar w:fldCharType="begin"/>
    </w:r>
    <w:r w:rsidR="00117D88">
      <w:instrText xml:space="preserve">PAGE  </w:instrText>
    </w:r>
    <w:r>
      <w:fldChar w:fldCharType="separate"/>
    </w:r>
    <w:r w:rsidR="00FB62DB">
      <w:rPr>
        <w:noProof/>
      </w:rPr>
      <w:t>2</w:t>
    </w:r>
    <w:r>
      <w:rPr>
        <w:noProof/>
      </w:rPr>
      <w:fldChar w:fldCharType="end"/>
    </w:r>
  </w:p>
  <w:p w14:paraId="5C36476D" w14:textId="77777777" w:rsidR="00A27480" w:rsidRDefault="00A27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6475F" w14:textId="77777777" w:rsidR="00A36816" w:rsidRDefault="00A36816">
      <w:r>
        <w:separator/>
      </w:r>
    </w:p>
  </w:footnote>
  <w:footnote w:type="continuationSeparator" w:id="0">
    <w:p w14:paraId="5C364760" w14:textId="77777777" w:rsidR="00A36816" w:rsidRDefault="00A3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696"/>
      <w:gridCol w:w="2880"/>
    </w:tblGrid>
    <w:tr w:rsidR="00A27480" w14:paraId="5C364765" w14:textId="77777777">
      <w:tc>
        <w:tcPr>
          <w:tcW w:w="6696" w:type="dxa"/>
        </w:tcPr>
        <w:p w14:paraId="5C364763" w14:textId="77777777" w:rsidR="00A27480" w:rsidRDefault="00A27480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14:paraId="5C364764" w14:textId="77777777" w:rsidR="00A27480" w:rsidRDefault="00A27480">
          <w:pPr>
            <w:pStyle w:val="HeaderInfo"/>
            <w:tabs>
              <w:tab w:val="clear" w:pos="720"/>
              <w:tab w:val="clear" w:pos="5760"/>
            </w:tabs>
          </w:pPr>
          <w:bookmarkStart w:id="15" w:name="HDRSSIC"/>
          <w:bookmarkEnd w:id="15"/>
        </w:p>
      </w:tc>
    </w:tr>
    <w:tr w:rsidR="00A27480" w14:paraId="5C364768" w14:textId="77777777">
      <w:tc>
        <w:tcPr>
          <w:tcW w:w="6696" w:type="dxa"/>
        </w:tcPr>
        <w:p w14:paraId="5C364766" w14:textId="77777777" w:rsidR="00A27480" w:rsidRDefault="00A27480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14:paraId="5C364767" w14:textId="77777777" w:rsidR="00A27480" w:rsidRDefault="00A27480">
          <w:pPr>
            <w:pStyle w:val="HeaderInfo"/>
            <w:tabs>
              <w:tab w:val="clear" w:pos="720"/>
              <w:tab w:val="clear" w:pos="5760"/>
            </w:tabs>
          </w:pPr>
          <w:bookmarkStart w:id="16" w:name="HDRDATE"/>
          <w:bookmarkEnd w:id="16"/>
        </w:p>
      </w:tc>
    </w:tr>
  </w:tbl>
  <w:p w14:paraId="5C364769" w14:textId="77777777" w:rsidR="00A27480" w:rsidRDefault="00A27480">
    <w:pPr>
      <w:pStyle w:val="HeaderInfo"/>
      <w:tabs>
        <w:tab w:val="clear" w:pos="720"/>
        <w:tab w:val="clear" w:pos="5760"/>
        <w:tab w:val="left" w:pos="66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D3457"/>
    <w:multiLevelType w:val="singleLevel"/>
    <w:tmpl w:val="00000000"/>
    <w:lvl w:ilvl="0">
      <w:start w:val="1"/>
      <w:numFmt w:val="lowerLetter"/>
      <w:lvlText w:val="(%1)"/>
      <w:legacy w:legacy="1" w:legacySpace="0" w:legacyIndent="360"/>
      <w:lvlJc w:val="left"/>
    </w:lvl>
  </w:abstractNum>
  <w:abstractNum w:abstractNumId="1" w15:restartNumberingAfterBreak="0">
    <w:nsid w:val="1E026859"/>
    <w:multiLevelType w:val="hybridMultilevel"/>
    <w:tmpl w:val="1E0C1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A33C8"/>
    <w:multiLevelType w:val="multilevel"/>
    <w:tmpl w:val="59BA90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3" w15:restartNumberingAfterBreak="0">
    <w:nsid w:val="4A8B6AE4"/>
    <w:multiLevelType w:val="multilevel"/>
    <w:tmpl w:val="785E23B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4" w15:restartNumberingAfterBreak="0">
    <w:nsid w:val="72A15DB3"/>
    <w:multiLevelType w:val="hybridMultilevel"/>
    <w:tmpl w:val="94F04494"/>
    <w:lvl w:ilvl="0" w:tplc="7604E2B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abstractNum w:abstractNumId="6" w15:restartNumberingAfterBreak="0">
    <w:nsid w:val="7BD87119"/>
    <w:multiLevelType w:val="singleLevel"/>
    <w:tmpl w:val="5AAE583E"/>
    <w:lvl w:ilvl="0">
      <w:start w:val="1"/>
      <w:numFmt w:val="lowerLetter"/>
      <w:suff w:val="space"/>
      <w:lvlText w:val="(%1)"/>
      <w:lvlJc w:val="left"/>
      <w:pPr>
        <w:tabs>
          <w:tab w:val="num" w:pos="144"/>
        </w:tabs>
        <w:ind w:left="360" w:hanging="360"/>
      </w:pPr>
      <w:rPr>
        <w:rFonts w:hint="default"/>
      </w:rPr>
    </w:lvl>
  </w:abstractNum>
  <w:num w:numId="1" w16cid:durableId="777680172">
    <w:abstractNumId w:val="5"/>
  </w:num>
  <w:num w:numId="2" w16cid:durableId="266742277">
    <w:abstractNumId w:val="3"/>
  </w:num>
  <w:num w:numId="3" w16cid:durableId="735519537">
    <w:abstractNumId w:val="6"/>
  </w:num>
  <w:num w:numId="4" w16cid:durableId="818419950">
    <w:abstractNumId w:val="2"/>
  </w:num>
  <w:num w:numId="5" w16cid:durableId="487405140">
    <w:abstractNumId w:val="0"/>
  </w:num>
  <w:num w:numId="6" w16cid:durableId="431627420">
    <w:abstractNumId w:val="4"/>
  </w:num>
  <w:num w:numId="7" w16cid:durableId="356004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Date$" w:val="30 October 1998"/>
    <w:docVar w:name="DocSSIC$" w:val="123"/>
    <w:docVar w:name="DocSubject$" w:val="Test"/>
  </w:docVars>
  <w:rsids>
    <w:rsidRoot w:val="00A966AB"/>
    <w:rsid w:val="00027D52"/>
    <w:rsid w:val="000575DA"/>
    <w:rsid w:val="000622FB"/>
    <w:rsid w:val="000B1E09"/>
    <w:rsid w:val="000E3BDD"/>
    <w:rsid w:val="00104D52"/>
    <w:rsid w:val="00105990"/>
    <w:rsid w:val="00115FD5"/>
    <w:rsid w:val="00117D88"/>
    <w:rsid w:val="00167257"/>
    <w:rsid w:val="00167F5B"/>
    <w:rsid w:val="001727A7"/>
    <w:rsid w:val="0017320F"/>
    <w:rsid w:val="001A30DA"/>
    <w:rsid w:val="001B7287"/>
    <w:rsid w:val="001C21AC"/>
    <w:rsid w:val="001D2D7B"/>
    <w:rsid w:val="002008AB"/>
    <w:rsid w:val="0022129C"/>
    <w:rsid w:val="0025020B"/>
    <w:rsid w:val="00252597"/>
    <w:rsid w:val="00264E51"/>
    <w:rsid w:val="0029304B"/>
    <w:rsid w:val="00293A7F"/>
    <w:rsid w:val="002A63B3"/>
    <w:rsid w:val="002B4868"/>
    <w:rsid w:val="002E2FBD"/>
    <w:rsid w:val="002E3CBD"/>
    <w:rsid w:val="00300722"/>
    <w:rsid w:val="0030226E"/>
    <w:rsid w:val="00330B59"/>
    <w:rsid w:val="00357A66"/>
    <w:rsid w:val="003962D9"/>
    <w:rsid w:val="003A1375"/>
    <w:rsid w:val="003A3683"/>
    <w:rsid w:val="003B7EA3"/>
    <w:rsid w:val="003D5A77"/>
    <w:rsid w:val="003E3439"/>
    <w:rsid w:val="00421249"/>
    <w:rsid w:val="00444974"/>
    <w:rsid w:val="004562B8"/>
    <w:rsid w:val="00456A00"/>
    <w:rsid w:val="00463550"/>
    <w:rsid w:val="0047438F"/>
    <w:rsid w:val="00482B49"/>
    <w:rsid w:val="004838AB"/>
    <w:rsid w:val="004D593F"/>
    <w:rsid w:val="004E2EDD"/>
    <w:rsid w:val="005054C9"/>
    <w:rsid w:val="005204F2"/>
    <w:rsid w:val="00527436"/>
    <w:rsid w:val="00532891"/>
    <w:rsid w:val="00533C3B"/>
    <w:rsid w:val="005341CB"/>
    <w:rsid w:val="00573C67"/>
    <w:rsid w:val="005A0560"/>
    <w:rsid w:val="005A18BE"/>
    <w:rsid w:val="005A726E"/>
    <w:rsid w:val="005B497C"/>
    <w:rsid w:val="005E22DA"/>
    <w:rsid w:val="00614216"/>
    <w:rsid w:val="00625C01"/>
    <w:rsid w:val="00683CA8"/>
    <w:rsid w:val="00690D25"/>
    <w:rsid w:val="006E4D35"/>
    <w:rsid w:val="00701247"/>
    <w:rsid w:val="007257B9"/>
    <w:rsid w:val="00733EBD"/>
    <w:rsid w:val="007461B3"/>
    <w:rsid w:val="00746C87"/>
    <w:rsid w:val="007809AE"/>
    <w:rsid w:val="00782472"/>
    <w:rsid w:val="00795EE2"/>
    <w:rsid w:val="007A460D"/>
    <w:rsid w:val="007B0C26"/>
    <w:rsid w:val="0081504B"/>
    <w:rsid w:val="008939BE"/>
    <w:rsid w:val="008A21E8"/>
    <w:rsid w:val="008B7A58"/>
    <w:rsid w:val="008C759D"/>
    <w:rsid w:val="008D5F07"/>
    <w:rsid w:val="008D6A6D"/>
    <w:rsid w:val="0092074E"/>
    <w:rsid w:val="00925E8A"/>
    <w:rsid w:val="00943E1F"/>
    <w:rsid w:val="00981E4F"/>
    <w:rsid w:val="009870C0"/>
    <w:rsid w:val="0099623A"/>
    <w:rsid w:val="009B6612"/>
    <w:rsid w:val="009C2CA5"/>
    <w:rsid w:val="009D3FC9"/>
    <w:rsid w:val="009D7619"/>
    <w:rsid w:val="00A140ED"/>
    <w:rsid w:val="00A2318E"/>
    <w:rsid w:val="00A245E5"/>
    <w:rsid w:val="00A27480"/>
    <w:rsid w:val="00A36816"/>
    <w:rsid w:val="00A37211"/>
    <w:rsid w:val="00A46667"/>
    <w:rsid w:val="00A561A0"/>
    <w:rsid w:val="00A95F9F"/>
    <w:rsid w:val="00A966AB"/>
    <w:rsid w:val="00AF7DFA"/>
    <w:rsid w:val="00B13C5E"/>
    <w:rsid w:val="00B16010"/>
    <w:rsid w:val="00B20CCF"/>
    <w:rsid w:val="00B43F1E"/>
    <w:rsid w:val="00B9173E"/>
    <w:rsid w:val="00BB0D02"/>
    <w:rsid w:val="00BC1D3D"/>
    <w:rsid w:val="00BC3E71"/>
    <w:rsid w:val="00BE1D47"/>
    <w:rsid w:val="00BE3ABE"/>
    <w:rsid w:val="00BE45FA"/>
    <w:rsid w:val="00C032E2"/>
    <w:rsid w:val="00C36FEA"/>
    <w:rsid w:val="00C45C99"/>
    <w:rsid w:val="00C95B73"/>
    <w:rsid w:val="00CA41EE"/>
    <w:rsid w:val="00CB35CF"/>
    <w:rsid w:val="00CC5B5F"/>
    <w:rsid w:val="00CE5A73"/>
    <w:rsid w:val="00D1536A"/>
    <w:rsid w:val="00D21D78"/>
    <w:rsid w:val="00D221F4"/>
    <w:rsid w:val="00D51460"/>
    <w:rsid w:val="00D57BC4"/>
    <w:rsid w:val="00D64886"/>
    <w:rsid w:val="00D70F13"/>
    <w:rsid w:val="00D948AF"/>
    <w:rsid w:val="00DB01AF"/>
    <w:rsid w:val="00DB06D1"/>
    <w:rsid w:val="00DD7797"/>
    <w:rsid w:val="00DE2367"/>
    <w:rsid w:val="00DF5F1C"/>
    <w:rsid w:val="00E30789"/>
    <w:rsid w:val="00E6561F"/>
    <w:rsid w:val="00E6757F"/>
    <w:rsid w:val="00E7429B"/>
    <w:rsid w:val="00E91A03"/>
    <w:rsid w:val="00E934F2"/>
    <w:rsid w:val="00E9747F"/>
    <w:rsid w:val="00EB6DBF"/>
    <w:rsid w:val="00ED4F52"/>
    <w:rsid w:val="00ED638B"/>
    <w:rsid w:val="00EE59CD"/>
    <w:rsid w:val="00F01F04"/>
    <w:rsid w:val="00F1096C"/>
    <w:rsid w:val="00F351F9"/>
    <w:rsid w:val="00F413D0"/>
    <w:rsid w:val="00F467CE"/>
    <w:rsid w:val="00F941B6"/>
    <w:rsid w:val="00FB62DB"/>
    <w:rsid w:val="00FC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5C364734"/>
  <w15:docId w15:val="{6EE75E55-8107-4BDD-85DE-C9867FCB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8A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38AB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4838AB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rsid w:val="004838AB"/>
    <w:pPr>
      <w:spacing w:after="240" w:line="240" w:lineRule="exact"/>
    </w:pPr>
  </w:style>
  <w:style w:type="paragraph" w:customStyle="1" w:styleId="HeaderInfo0">
    <w:name w:val="HeaderInfo"/>
    <w:basedOn w:val="HeaderInfo"/>
    <w:rsid w:val="004838AB"/>
    <w:pPr>
      <w:tabs>
        <w:tab w:val="clear" w:pos="5760"/>
        <w:tab w:val="left" w:pos="6696"/>
      </w:tabs>
    </w:pPr>
  </w:style>
  <w:style w:type="paragraph" w:styleId="Header">
    <w:name w:val="header"/>
    <w:basedOn w:val="Normal"/>
    <w:rsid w:val="004838AB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838AB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1672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7320F"/>
    <w:rPr>
      <w:color w:val="C8000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E5A7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5A73"/>
    <w:rPr>
      <w:rFonts w:ascii="Consolas" w:eastAsia="Calibri" w:hAnsi="Consolas" w:cs="Times New Roman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56A00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D948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QS-SMB-CGPSC-RPM-2-ASSIGNMENTS@uscg.mi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USCG%20MacrosII\Memo-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D597CB2C0684C8D29C335BDBE4145" ma:contentTypeVersion="20" ma:contentTypeDescription="Create a new document." ma:contentTypeScope="" ma:versionID="4237dd9b38ebb186ae6cbc95df585ec3">
  <xsd:schema xmlns:xsd="http://www.w3.org/2001/XMLSchema" xmlns:xs="http://www.w3.org/2001/XMLSchema" xmlns:p="http://schemas.microsoft.com/office/2006/metadata/properties" xmlns:ns2="29997474-ff63-4038-af67-b1deddb30745" xmlns:ns3="0a570c5f-b3c2-47c9-a083-d0293e6d13c1" targetNamespace="http://schemas.microsoft.com/office/2006/metadata/properties" ma:root="true" ma:fieldsID="f1be5ab7bdad2ca35735a3ff08326171" ns2:_="" ns3:_="">
    <xsd:import namespace="29997474-ff63-4038-af67-b1deddb30745"/>
    <xsd:import namespace="0a570c5f-b3c2-47c9-a083-d0293e6d1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Order0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odified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7474-ff63-4038-af67-b1deddb3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Order0" ma:index="17" nillable="true" ma:displayName="Order" ma:default="1" ma:format="Dropdown" ma:internalName="Order0" ma:percentage="FALSE">
      <xsd:simpleType>
        <xsd:restriction base="dms:Number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odifiedon" ma:index="22" nillable="true" ma:displayName="modified on" ma:format="DateTime" ma:internalName="modifiedon">
      <xsd:simpleType>
        <xsd:restriction base="dms:DateTim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70c5f-b3c2-47c9-a083-d0293e6d13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cdb45d-8a46-4044-bdfa-a3f312a611d0}" ma:internalName="TaxCatchAll" ma:showField="CatchAllData" ma:web="0a570c5f-b3c2-47c9-a083-d0293e6d1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997474-ff63-4038-af67-b1deddb30745">
      <Terms xmlns="http://schemas.microsoft.com/office/infopath/2007/PartnerControls"/>
    </lcf76f155ced4ddcb4097134ff3c332f>
    <TaxCatchAll xmlns="0a570c5f-b3c2-47c9-a083-d0293e6d13c1" xsi:nil="true"/>
    <modifiedon xmlns="29997474-ff63-4038-af67-b1deddb30745" xsi:nil="true"/>
    <Order0 xmlns="29997474-ff63-4038-af67-b1deddb30745">1</Order0>
  </documentManagement>
</p:properties>
</file>

<file path=customXml/itemProps1.xml><?xml version="1.0" encoding="utf-8"?>
<ds:datastoreItem xmlns:ds="http://schemas.openxmlformats.org/officeDocument/2006/customXml" ds:itemID="{A6091B47-46EC-4B6B-8B56-EEA38926C8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39DFD-A096-4161-BE26-10A263B1A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97474-ff63-4038-af67-b1deddb30745"/>
    <ds:schemaRef ds:uri="0a570c5f-b3c2-47c9-a083-d0293e6d1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692026-5512-4CD4-9CE5-1B136AD646C0}">
  <ds:schemaRefs>
    <ds:schemaRef ds:uri="http://schemas.microsoft.com/sharepoint/v3"/>
    <ds:schemaRef ds:uri="http://purl.org/dc/terms/"/>
    <ds:schemaRef ds:uri="0b2df93e-f55d-443d-a018-d2c2d95c9936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29997474-ff63-4038-af67-b1deddb30745"/>
    <ds:schemaRef ds:uri="0a570c5f-b3c2-47c9-a083-d0293e6d1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Memo-Standard</Template>
  <TotalTime>25</TotalTime>
  <Pages>1</Pages>
  <Words>196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Memo-Standard</vt:lpstr>
    </vt:vector>
  </TitlesOfParts>
  <Company>FYI-For Your Information, Inc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Memo-Standard</dc:title>
  <dc:subject>CG Macro Memo-Standard.dot Template</dc:subject>
  <dc:creator>JTheel</dc:creator>
  <cp:keywords>Standard, Macro</cp:keywords>
  <cp:lastModifiedBy>Uhrina, Arnold Z LT USCG PSC (USA)</cp:lastModifiedBy>
  <cp:revision>25</cp:revision>
  <cp:lastPrinted>2006-11-14T20:13:00Z</cp:lastPrinted>
  <dcterms:created xsi:type="dcterms:W3CDTF">2025-03-20T14:53:00Z</dcterms:created>
  <dcterms:modified xsi:type="dcterms:W3CDTF">2025-04-17T21:27:00Z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0x0101003D0D597CB2C0684C8D29C335BDBE4145</vt:lpwstr>
  </property>
  <property fmtid="{D5CDD505-2E9C-101B-9397-08002B2CF9AE}" pid="3" name="_dlc_DocIdItemGuid">
    <vt:lpwstr>bf64c116-0e81-40ba-80dc-e5e16e5c0a61</vt:lpwstr>
  </property>
  <property fmtid="{D5CDD505-2E9C-101B-9397-08002B2CF9AE}" pid="4" name="MediaServiceImageTags">
    <vt:lpwstr/>
  </property>
</Properties>
</file>