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1"/>
        <w:gridCol w:w="5037"/>
      </w:tblGrid>
      <w:tr w:rsidR="00F74584" w:rsidTr="00A91E25">
        <w:trPr>
          <w:cantSplit/>
          <w:trHeight w:val="1190"/>
        </w:trPr>
        <w:tc>
          <w:tcPr>
            <w:tcW w:w="5781" w:type="dxa"/>
          </w:tcPr>
          <w:p w:rsidR="00F74584" w:rsidRPr="00A42DA8" w:rsidRDefault="00A91E25">
            <w:pPr>
              <w:rPr>
                <w:rFonts w:ascii="Arial" w:hAnsi="Arial"/>
                <w:noProof/>
                <w:color w:val="FF0000"/>
                <w:sz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31" DrawAspect="Content" ObjectID="_1613795884" r:id="rId8"/>
              </w:object>
            </w:r>
            <w:bookmarkStart w:id="0" w:name="COMMANDANT"/>
            <w:bookmarkEnd w:id="0"/>
            <w:r w:rsidR="00F74584" w:rsidRPr="00A42DA8">
              <w:rPr>
                <w:rFonts w:ascii="Arial" w:hAnsi="Arial"/>
                <w:noProof/>
                <w:color w:val="FF0000"/>
                <w:sz w:val="16"/>
              </w:rPr>
              <w:t>Commander</w:t>
            </w:r>
          </w:p>
          <w:p w:rsidR="00F74584" w:rsidRPr="00A42DA8" w:rsidRDefault="00F74584">
            <w:pPr>
              <w:spacing w:line="160" w:lineRule="exact"/>
              <w:rPr>
                <w:rFonts w:ascii="Arial" w:hAnsi="Arial"/>
                <w:color w:val="FF0000"/>
                <w:sz w:val="16"/>
              </w:rPr>
            </w:pPr>
            <w:bookmarkStart w:id="1" w:name="UNITL1"/>
            <w:bookmarkEnd w:id="1"/>
            <w:r w:rsidRPr="00A42DA8">
              <w:rPr>
                <w:rFonts w:ascii="Arial" w:hAnsi="Arial"/>
                <w:color w:val="FF0000"/>
                <w:sz w:val="16"/>
              </w:rPr>
              <w:t>United States Coast Guard</w:t>
            </w:r>
          </w:p>
          <w:p w:rsidR="00F74584" w:rsidRDefault="006A2179" w:rsidP="006A2179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  <w:r>
              <w:rPr>
                <w:rFonts w:ascii="Arial" w:hAnsi="Arial"/>
                <w:color w:val="FF0000"/>
                <w:sz w:val="16"/>
              </w:rPr>
              <w:t>XXXXXXXXX</w:t>
            </w:r>
          </w:p>
        </w:tc>
        <w:tc>
          <w:tcPr>
            <w:tcW w:w="5037" w:type="dxa"/>
          </w:tcPr>
          <w:p w:rsidR="00F74584" w:rsidRPr="00A42DA8" w:rsidRDefault="006A2179" w:rsidP="00A91E25">
            <w:pPr>
              <w:spacing w:line="160" w:lineRule="exact"/>
              <w:ind w:firstLine="1500"/>
              <w:rPr>
                <w:rFonts w:ascii="Arial" w:hAnsi="Arial"/>
                <w:color w:val="FF0000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color w:val="FF0000"/>
                <w:sz w:val="16"/>
              </w:rPr>
              <w:t>XXXXXXXXX</w:t>
            </w:r>
          </w:p>
          <w:p w:rsidR="00F74584" w:rsidRPr="00A42DA8" w:rsidRDefault="006A2179" w:rsidP="00A91E25">
            <w:pPr>
              <w:spacing w:line="160" w:lineRule="exact"/>
              <w:ind w:firstLine="1500"/>
              <w:rPr>
                <w:rFonts w:ascii="Arial" w:hAnsi="Arial"/>
                <w:color w:val="FF0000"/>
                <w:sz w:val="16"/>
              </w:rPr>
            </w:pPr>
            <w:bookmarkStart w:id="4" w:name="USERL2"/>
            <w:bookmarkStart w:id="5" w:name="EMAIL"/>
            <w:bookmarkEnd w:id="4"/>
            <w:bookmarkEnd w:id="5"/>
            <w:r>
              <w:rPr>
                <w:rFonts w:ascii="Arial" w:hAnsi="Arial"/>
                <w:color w:val="FF0000"/>
                <w:sz w:val="16"/>
              </w:rPr>
              <w:t>XXXXXXXXX</w:t>
            </w:r>
          </w:p>
          <w:p w:rsidR="002866F5" w:rsidRDefault="002866F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CD4D6C" w:rsidRDefault="00CD4D6C" w:rsidP="00A91E25">
            <w:pPr>
              <w:pStyle w:val="OutlineBody"/>
              <w:tabs>
                <w:tab w:val="left" w:pos="360"/>
                <w:tab w:val="left" w:pos="720"/>
                <w:tab w:val="left" w:pos="1080"/>
              </w:tabs>
              <w:spacing w:before="120" w:after="120"/>
              <w:ind w:left="1410"/>
              <w:rPr>
                <w:szCs w:val="24"/>
              </w:rPr>
            </w:pPr>
            <w:bookmarkStart w:id="6" w:name="SSIC"/>
            <w:bookmarkStart w:id="7" w:name="DATE"/>
            <w:bookmarkEnd w:id="6"/>
            <w:bookmarkEnd w:id="7"/>
            <w:r>
              <w:rPr>
                <w:szCs w:val="24"/>
              </w:rPr>
              <w:t>1740</w:t>
            </w:r>
          </w:p>
          <w:p w:rsidR="00A42DA8" w:rsidRDefault="00A42DA8" w:rsidP="00A91E25">
            <w:pPr>
              <w:pStyle w:val="OutlineBody"/>
              <w:tabs>
                <w:tab w:val="left" w:pos="360"/>
                <w:tab w:val="left" w:pos="720"/>
                <w:tab w:val="left" w:pos="1080"/>
              </w:tabs>
              <w:spacing w:before="120" w:after="120"/>
              <w:ind w:firstLine="1410"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  <w:p w:rsidR="00657ACE" w:rsidRDefault="00657ACE" w:rsidP="00CD4D6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F74584" w:rsidRDefault="00F74584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:rsidR="00CD4D6C" w:rsidRDefault="00CD4D6C" w:rsidP="00CD4D6C">
      <w:pPr>
        <w:pStyle w:val="OutlineBody"/>
        <w:spacing w:after="0"/>
        <w:rPr>
          <w:szCs w:val="24"/>
        </w:rPr>
      </w:pPr>
    </w:p>
    <w:p w:rsidR="00CD4D6C" w:rsidRDefault="00CD4D6C" w:rsidP="00CD4D6C">
      <w:pPr>
        <w:pStyle w:val="OutlineBody"/>
        <w:spacing w:after="0"/>
        <w:rPr>
          <w:szCs w:val="24"/>
        </w:rPr>
      </w:pPr>
    </w:p>
    <w:p w:rsidR="00CD4D6C" w:rsidRDefault="00CD4D6C" w:rsidP="00CD4D6C">
      <w:pPr>
        <w:pStyle w:val="OutlineBody"/>
        <w:spacing w:after="0"/>
        <w:rPr>
          <w:szCs w:val="24"/>
        </w:rPr>
      </w:pPr>
    </w:p>
    <w:p w:rsidR="00CD4D6C" w:rsidRPr="00A42DA8" w:rsidRDefault="00CD4D6C" w:rsidP="00CD4D6C">
      <w:pPr>
        <w:pStyle w:val="OutlineBody"/>
        <w:spacing w:after="0"/>
        <w:rPr>
          <w:szCs w:val="24"/>
        </w:rPr>
      </w:pPr>
      <w:r w:rsidRPr="00A42DA8">
        <w:rPr>
          <w:szCs w:val="24"/>
        </w:rPr>
        <w:t xml:space="preserve">From:   </w:t>
      </w:r>
      <w:r w:rsidR="00A42DA8" w:rsidRPr="00A42DA8">
        <w:rPr>
          <w:szCs w:val="24"/>
        </w:rPr>
        <w:t>Commanding Officer/Officer in Charge</w:t>
      </w:r>
    </w:p>
    <w:p w:rsidR="00CD4D6C" w:rsidRPr="00A42DA8" w:rsidRDefault="00CD4D6C" w:rsidP="00CD4D6C">
      <w:pPr>
        <w:pStyle w:val="OutlineBody"/>
        <w:tabs>
          <w:tab w:val="left" w:pos="720"/>
        </w:tabs>
        <w:spacing w:after="0"/>
        <w:rPr>
          <w:szCs w:val="24"/>
        </w:rPr>
      </w:pPr>
      <w:r w:rsidRPr="00A42DA8">
        <w:rPr>
          <w:szCs w:val="24"/>
        </w:rPr>
        <w:t xml:space="preserve">To:       </w:t>
      </w:r>
      <w:r w:rsidR="00A42DA8" w:rsidRPr="00A42DA8">
        <w:rPr>
          <w:szCs w:val="24"/>
        </w:rPr>
        <w:t>Rank, Name</w:t>
      </w:r>
    </w:p>
    <w:p w:rsidR="00CD4D6C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810"/>
          <w:tab w:val="left" w:pos="1080"/>
        </w:tabs>
        <w:spacing w:after="0"/>
      </w:pPr>
      <w:r w:rsidRPr="00262FC4">
        <w:t xml:space="preserve">Subj: </w:t>
      </w:r>
      <w:r>
        <w:tab/>
      </w:r>
      <w:r w:rsidRPr="00262FC4">
        <w:t>DESIGNATION AS COMMAND FINANCIAL SPECIALIST (CFS)</w:t>
      </w: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  <w:r w:rsidRPr="00262FC4">
        <w:t xml:space="preserve">Ref: </w:t>
      </w:r>
      <w:r>
        <w:tab/>
      </w:r>
      <w:r w:rsidRPr="00262FC4">
        <w:t xml:space="preserve">(a) </w:t>
      </w:r>
      <w:r w:rsidR="00A42DA8">
        <w:t>Coast Guard Personal Financial Management Program, COMDTINST 1740.8(series)</w:t>
      </w: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Pr="00262FC4" w:rsidRDefault="00CD4D6C" w:rsidP="00CD4D6C">
      <w:pPr>
        <w:pStyle w:val="OutlineBody"/>
        <w:tabs>
          <w:tab w:val="left" w:pos="540"/>
          <w:tab w:val="left" w:pos="720"/>
          <w:tab w:val="left" w:pos="1080"/>
        </w:tabs>
        <w:spacing w:after="0"/>
      </w:pPr>
      <w:r w:rsidRPr="00262FC4">
        <w:t xml:space="preserve">1. </w:t>
      </w:r>
      <w:r>
        <w:tab/>
        <w:t>In accordance with</w:t>
      </w:r>
      <w:r w:rsidRPr="00262FC4">
        <w:t xml:space="preserve"> </w:t>
      </w:r>
      <w:r>
        <w:t>r</w:t>
      </w:r>
      <w:r w:rsidRPr="00262FC4">
        <w:t>eference (a) yo</w:t>
      </w:r>
      <w:r>
        <w:t xml:space="preserve">u are designated as the </w:t>
      </w:r>
      <w:r w:rsidR="00A42DA8">
        <w:rPr>
          <w:color w:val="FF0000"/>
        </w:rPr>
        <w:t>Unit Name</w:t>
      </w:r>
      <w:r w:rsidRPr="00262FC4">
        <w:rPr>
          <w:i/>
          <w:iCs/>
        </w:rPr>
        <w:t xml:space="preserve"> </w:t>
      </w:r>
      <w:r w:rsidRPr="00262FC4">
        <w:t>CFS. You will familiarize yourself with policies and procedures of reference (a) and other applicable Personal Financial Management program elements in the performance of your duties.</w:t>
      </w: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  <w:r w:rsidRPr="00262FC4">
        <w:t xml:space="preserve">2. </w:t>
      </w:r>
      <w:r>
        <w:tab/>
      </w:r>
      <w:r w:rsidRPr="00262FC4">
        <w:t xml:space="preserve">In your capacity as CFS, you will report directly to the Commanding Officer/Officer in Charge or their representative. </w:t>
      </w:r>
      <w:r>
        <w:t xml:space="preserve"> </w:t>
      </w:r>
      <w:r w:rsidRPr="00262FC4">
        <w:t xml:space="preserve">Complete the information requested below and forward as indicated. </w:t>
      </w:r>
      <w:r>
        <w:t xml:space="preserve"> </w:t>
      </w:r>
      <w:r w:rsidRPr="00262FC4">
        <w:t>This designation remains in effect until rescinded in writing</w:t>
      </w:r>
      <w:r>
        <w:t xml:space="preserve"> or three years after CFS course completion (unless refresher training is completed and documented), whichever occurs first</w:t>
      </w:r>
      <w:r w:rsidRPr="00262FC4">
        <w:t>.</w:t>
      </w:r>
    </w:p>
    <w:p w:rsidR="00CD4D6C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2FC4">
        <w:t>Signature</w:t>
      </w: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Pr="00262FC4" w:rsidRDefault="004713C1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524625" cy="0"/>
                <wp:effectExtent l="9525" t="6985" r="9525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BB078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513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" strokecolor="black [3213]"/>
            </w:pict>
          </mc:Fallback>
        </mc:AlternateContent>
      </w: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  <w:r>
        <w:t>Name/Rank/</w:t>
      </w:r>
      <w:r w:rsidRPr="00262FC4">
        <w:t>Employee ID of CFS:</w:t>
      </w:r>
      <w:r>
        <w:t xml:space="preserve"> </w:t>
      </w: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  <w:r w:rsidRPr="00262FC4">
        <w:t>Date of Designation:</w:t>
      </w:r>
      <w:r>
        <w:t xml:space="preserve"> </w:t>
      </w:r>
    </w:p>
    <w:p w:rsidR="00A42DA8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  <w:r w:rsidRPr="00262FC4">
        <w:t>Date Completed CFS Course:</w:t>
      </w:r>
      <w:r>
        <w:t xml:space="preserve"> </w:t>
      </w: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  <w:r w:rsidRPr="00262FC4">
        <w:t>Global E-Mail Address:</w:t>
      </w:r>
      <w:r>
        <w:t xml:space="preserve"> </w:t>
      </w: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  <w:r>
        <w:t>Location of HSWL-RP: USCG Base S</w:t>
      </w:r>
      <w:r w:rsidR="006A2179">
        <w:t>eattle</w:t>
      </w:r>
      <w:r>
        <w:t>, 1</w:t>
      </w:r>
      <w:r w:rsidR="006A2179">
        <w:t>519 Alaskan Way</w:t>
      </w:r>
      <w:r>
        <w:t xml:space="preserve"> S.</w:t>
      </w:r>
      <w:r w:rsidR="006A2179">
        <w:t>, Seattle, WA 98134</w:t>
      </w: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  <w:r w:rsidRPr="00262FC4">
        <w:t xml:space="preserve">I accept the designation of </w:t>
      </w:r>
      <w:r>
        <w:t xml:space="preserve">the </w:t>
      </w:r>
      <w:r w:rsidR="00A42DA8" w:rsidRPr="00A42DA8">
        <w:rPr>
          <w:color w:val="FF0000"/>
        </w:rPr>
        <w:t>Unit Name</w:t>
      </w:r>
      <w:r w:rsidRPr="00262FC4">
        <w:t xml:space="preserve"> CFS.</w:t>
      </w: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2FC4">
        <w:t>_____________________________</w:t>
      </w:r>
    </w:p>
    <w:p w:rsidR="00CD4D6C" w:rsidRPr="00262FC4" w:rsidRDefault="00CD4D6C" w:rsidP="00CD4D6C">
      <w:pPr>
        <w:pStyle w:val="OutlineBody"/>
        <w:tabs>
          <w:tab w:val="left" w:pos="360"/>
          <w:tab w:val="left" w:pos="720"/>
          <w:tab w:val="left" w:pos="108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2FC4">
        <w:t>Member Signature</w:t>
      </w:r>
    </w:p>
    <w:p w:rsidR="00CD4D6C" w:rsidRDefault="00CD4D6C" w:rsidP="00CD4D6C">
      <w:pPr>
        <w:pStyle w:val="OutlineBody"/>
        <w:spacing w:before="120" w:after="120"/>
        <w:rPr>
          <w:szCs w:val="24"/>
        </w:rPr>
      </w:pPr>
      <w:r>
        <w:rPr>
          <w:szCs w:val="24"/>
        </w:rPr>
        <w:t>Copy to:</w:t>
      </w:r>
    </w:p>
    <w:p w:rsidR="00CD4D6C" w:rsidRDefault="00CD4D6C" w:rsidP="00CD4D6C">
      <w:pPr>
        <w:pStyle w:val="OutlineBody"/>
        <w:spacing w:before="120" w:after="120"/>
        <w:rPr>
          <w:szCs w:val="24"/>
        </w:rPr>
      </w:pPr>
      <w:r>
        <w:rPr>
          <w:szCs w:val="24"/>
        </w:rPr>
        <w:t>HSWL RP</w:t>
      </w:r>
      <w:r w:rsidR="00A91E25">
        <w:rPr>
          <w:szCs w:val="24"/>
        </w:rPr>
        <w:t xml:space="preserve"> PFM</w:t>
      </w:r>
      <w:bookmarkStart w:id="8" w:name="_GoBack"/>
      <w:bookmarkEnd w:id="8"/>
    </w:p>
    <w:p w:rsidR="00F74584" w:rsidRDefault="00F74584" w:rsidP="00CD4D6C">
      <w:pPr>
        <w:pStyle w:val="HeaderInfo0"/>
        <w:tabs>
          <w:tab w:val="clear" w:pos="720"/>
        </w:tabs>
        <w:spacing w:after="120" w:line="280" w:lineRule="exact"/>
      </w:pPr>
    </w:p>
    <w:sectPr w:rsidR="00F74584" w:rsidSect="004D1549">
      <w:headerReference w:type="default" r:id="rId9"/>
      <w:footerReference w:type="even" r:id="rId10"/>
      <w:footerReference w:type="default" r:id="rId11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78" w:rsidRDefault="002D2178">
      <w:r>
        <w:separator/>
      </w:r>
    </w:p>
  </w:endnote>
  <w:endnote w:type="continuationSeparator" w:id="0">
    <w:p w:rsidR="002D2178" w:rsidRDefault="002D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78" w:rsidRDefault="00935596">
    <w:pPr>
      <w:pStyle w:val="Footer"/>
      <w:framePr w:wrap="around" w:vAnchor="text" w:hAnchor="margin" w:xAlign="center" w:y="1"/>
    </w:pPr>
    <w:r>
      <w:fldChar w:fldCharType="begin"/>
    </w:r>
    <w:r w:rsidR="002D2178">
      <w:instrText xml:space="preserve">PAGE  </w:instrText>
    </w:r>
    <w:r>
      <w:fldChar w:fldCharType="end"/>
    </w:r>
  </w:p>
  <w:p w:rsidR="002D2178" w:rsidRDefault="002D2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78" w:rsidRDefault="00A91E25">
    <w:pPr>
      <w:pStyle w:val="Footer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6A2179">
      <w:rPr>
        <w:noProof/>
      </w:rPr>
      <w:t>2</w:t>
    </w:r>
    <w:r>
      <w:rPr>
        <w:noProof/>
      </w:rPr>
      <w:fldChar w:fldCharType="end"/>
    </w:r>
  </w:p>
  <w:p w:rsidR="002D2178" w:rsidRDefault="002D2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78" w:rsidRDefault="002D2178">
      <w:r>
        <w:separator/>
      </w:r>
    </w:p>
  </w:footnote>
  <w:footnote w:type="continuationSeparator" w:id="0">
    <w:p w:rsidR="002D2178" w:rsidRDefault="002D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2D2178">
      <w:tc>
        <w:tcPr>
          <w:tcW w:w="6696" w:type="dxa"/>
        </w:tcPr>
        <w:p w:rsidR="002D2178" w:rsidRDefault="002D2178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9" w:name="HDRSUBJECT"/>
          <w:bookmarkEnd w:id="9"/>
        </w:p>
      </w:tc>
      <w:tc>
        <w:tcPr>
          <w:tcW w:w="2880" w:type="dxa"/>
        </w:tcPr>
        <w:p w:rsidR="002D2178" w:rsidRDefault="002D2178">
          <w:pPr>
            <w:pStyle w:val="HeaderInfo"/>
            <w:tabs>
              <w:tab w:val="clear" w:pos="720"/>
              <w:tab w:val="clear" w:pos="5760"/>
            </w:tabs>
          </w:pPr>
          <w:bookmarkStart w:id="10" w:name="HDRSSIC"/>
          <w:bookmarkEnd w:id="10"/>
        </w:p>
      </w:tc>
    </w:tr>
    <w:tr w:rsidR="002D2178">
      <w:tc>
        <w:tcPr>
          <w:tcW w:w="6696" w:type="dxa"/>
        </w:tcPr>
        <w:p w:rsidR="002D2178" w:rsidRDefault="002D2178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2D2178" w:rsidRDefault="002D2178">
          <w:pPr>
            <w:pStyle w:val="HeaderInfo"/>
            <w:tabs>
              <w:tab w:val="clear" w:pos="720"/>
              <w:tab w:val="clear" w:pos="5760"/>
            </w:tabs>
          </w:pPr>
          <w:bookmarkStart w:id="11" w:name="HDRDATE"/>
          <w:bookmarkEnd w:id="11"/>
        </w:p>
      </w:tc>
    </w:tr>
  </w:tbl>
  <w:p w:rsidR="002D2178" w:rsidRDefault="002D2178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5BF2"/>
    <w:multiLevelType w:val="hybridMultilevel"/>
    <w:tmpl w:val="31F8623C"/>
    <w:lvl w:ilvl="0" w:tplc="0D365194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68F4BD6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EB8F0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2E5BEF"/>
    <w:multiLevelType w:val="hybridMultilevel"/>
    <w:tmpl w:val="F32C6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3" w15:restartNumberingAfterBreak="0">
    <w:nsid w:val="7E863A61"/>
    <w:multiLevelType w:val="multilevel"/>
    <w:tmpl w:val="8A2E79D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2650E9"/>
    <w:rsid w:val="00035B05"/>
    <w:rsid w:val="00123D2D"/>
    <w:rsid w:val="00156887"/>
    <w:rsid w:val="001B0CAB"/>
    <w:rsid w:val="002650E9"/>
    <w:rsid w:val="00274F8A"/>
    <w:rsid w:val="00276899"/>
    <w:rsid w:val="002866F5"/>
    <w:rsid w:val="002D2178"/>
    <w:rsid w:val="002D5522"/>
    <w:rsid w:val="00311E76"/>
    <w:rsid w:val="0031620E"/>
    <w:rsid w:val="003430A5"/>
    <w:rsid w:val="00350D19"/>
    <w:rsid w:val="003B647C"/>
    <w:rsid w:val="003C6186"/>
    <w:rsid w:val="00465C3E"/>
    <w:rsid w:val="004713C1"/>
    <w:rsid w:val="00475E49"/>
    <w:rsid w:val="00476F95"/>
    <w:rsid w:val="004D1549"/>
    <w:rsid w:val="004D341A"/>
    <w:rsid w:val="00532F15"/>
    <w:rsid w:val="00553775"/>
    <w:rsid w:val="00581C40"/>
    <w:rsid w:val="005A54AE"/>
    <w:rsid w:val="00632128"/>
    <w:rsid w:val="00657ACE"/>
    <w:rsid w:val="006A2179"/>
    <w:rsid w:val="006B07E7"/>
    <w:rsid w:val="006D55D2"/>
    <w:rsid w:val="00765048"/>
    <w:rsid w:val="008138D3"/>
    <w:rsid w:val="00842C67"/>
    <w:rsid w:val="008B3818"/>
    <w:rsid w:val="00935596"/>
    <w:rsid w:val="00976A67"/>
    <w:rsid w:val="00A42DA8"/>
    <w:rsid w:val="00A47442"/>
    <w:rsid w:val="00A80910"/>
    <w:rsid w:val="00A82B4A"/>
    <w:rsid w:val="00A91E25"/>
    <w:rsid w:val="00B6789A"/>
    <w:rsid w:val="00B904F0"/>
    <w:rsid w:val="00BB0500"/>
    <w:rsid w:val="00BC2247"/>
    <w:rsid w:val="00BF707A"/>
    <w:rsid w:val="00C16CE3"/>
    <w:rsid w:val="00C17884"/>
    <w:rsid w:val="00CA7C5F"/>
    <w:rsid w:val="00CC53A3"/>
    <w:rsid w:val="00CD4D6C"/>
    <w:rsid w:val="00CE3452"/>
    <w:rsid w:val="00D03C3D"/>
    <w:rsid w:val="00D564BC"/>
    <w:rsid w:val="00DD057B"/>
    <w:rsid w:val="00E123CF"/>
    <w:rsid w:val="00E131DE"/>
    <w:rsid w:val="00E87910"/>
    <w:rsid w:val="00EB7802"/>
    <w:rsid w:val="00EC07C7"/>
    <w:rsid w:val="00ED036D"/>
    <w:rsid w:val="00F0479B"/>
    <w:rsid w:val="00F74584"/>
    <w:rsid w:val="00F75914"/>
    <w:rsid w:val="00F95692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0EC3CD2"/>
  <w15:docId w15:val="{849AF17D-0CAB-4865-92F4-6CDCF79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4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D1549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4D1549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4D1549"/>
    <w:pPr>
      <w:spacing w:after="240" w:line="240" w:lineRule="exact"/>
    </w:pPr>
  </w:style>
  <w:style w:type="paragraph" w:customStyle="1" w:styleId="HeaderInfo0">
    <w:name w:val="HeaderInfo"/>
    <w:basedOn w:val="HeaderInfo"/>
    <w:rsid w:val="004D1549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4D154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D1549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2866F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B0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0CAB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4</TotalTime>
  <Pages>1</Pages>
  <Words>174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MKidder</dc:creator>
  <cp:keywords>Standard, Macro</cp:keywords>
  <cp:lastModifiedBy>LeMaster, Angela D CIV</cp:lastModifiedBy>
  <cp:revision>3</cp:revision>
  <cp:lastPrinted>2012-01-25T20:13:00Z</cp:lastPrinted>
  <dcterms:created xsi:type="dcterms:W3CDTF">2019-03-11T14:49:00Z</dcterms:created>
  <dcterms:modified xsi:type="dcterms:W3CDTF">2019-03-11T14:52:00Z</dcterms:modified>
</cp:coreProperties>
</file>